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45644" w:rsidRDefault="006E04A4">
      <w:pPr>
        <w:pStyle w:val="Dokumentbeteckning"/>
        <w:rPr>
          <w:u w:val="single"/>
        </w:rPr>
      </w:pPr>
      <w:r w:rsidRPr="00E45644">
        <w:fldChar w:fldCharType="begin" w:fldLock="1"/>
      </w:r>
      <w:r w:rsidRPr="00E45644">
        <w:instrText xml:space="preserve"> DOCPROPERTY "DocumentYear" </w:instrText>
      </w:r>
      <w:r w:rsidRPr="00E45644">
        <w:fldChar w:fldCharType="separate"/>
      </w:r>
      <w:r w:rsidR="00B5127D" w:rsidRPr="00E45644">
        <w:t>2009/10</w:t>
      </w:r>
      <w:r w:rsidRPr="00E45644">
        <w:fldChar w:fldCharType="end"/>
      </w:r>
      <w:r w:rsidRPr="00E45644">
        <w:t>:</w:t>
      </w:r>
      <w:r w:rsidRPr="00E45644">
        <w:fldChar w:fldCharType="begin" w:fldLock="1"/>
      </w:r>
      <w:r w:rsidRPr="00E45644">
        <w:instrText xml:space="preserve"> DOCPROPERTY "DocumentNumber" </w:instrText>
      </w:r>
      <w:r w:rsidRPr="00E45644">
        <w:fldChar w:fldCharType="separate"/>
      </w:r>
      <w:r w:rsidR="00B5127D" w:rsidRPr="00E45644">
        <w:t>64</w:t>
      </w:r>
      <w:r w:rsidRPr="00E45644">
        <w:fldChar w:fldCharType="end"/>
      </w:r>
    </w:p>
    <w:p w:rsidR="006E04A4" w:rsidRPr="00E45644" w:rsidRDefault="006E04A4">
      <w:pPr>
        <w:pStyle w:val="Datum"/>
        <w:outlineLvl w:val="0"/>
      </w:pPr>
      <w:r w:rsidRPr="00E45644">
        <w:fldChar w:fldCharType="begin" w:fldLock="1"/>
      </w:r>
      <w:r w:rsidRPr="00E45644">
        <w:instrText xml:space="preserve"> DOCPROPERTY "DocumentDate" </w:instrText>
      </w:r>
      <w:r w:rsidRPr="00E45644">
        <w:fldChar w:fldCharType="separate"/>
      </w:r>
      <w:r w:rsidR="00B5127D" w:rsidRPr="00E45644">
        <w:t>Onsdagen den 27 januari 2010</w:t>
      </w:r>
      <w:r w:rsidRPr="00E4564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E456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E45644" w:rsidRDefault="00800D56">
            <w:pPr>
              <w:pStyle w:val="Plenum"/>
              <w:tabs>
                <w:tab w:val="clear" w:pos="1418"/>
              </w:tabs>
            </w:pPr>
            <w:r w:rsidRPr="00E45644">
              <w:t>Kl.</w:t>
            </w:r>
          </w:p>
        </w:tc>
        <w:tc>
          <w:tcPr>
            <w:tcW w:w="851" w:type="dxa"/>
          </w:tcPr>
          <w:p w:rsidR="006E04A4" w:rsidRPr="00E45644" w:rsidRDefault="00800D5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45644">
              <w:t>09.00</w:t>
            </w:r>
          </w:p>
        </w:tc>
        <w:tc>
          <w:tcPr>
            <w:tcW w:w="397" w:type="dxa"/>
          </w:tcPr>
          <w:p w:rsidR="006E04A4" w:rsidRPr="00E45644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E45644" w:rsidRDefault="00800D56">
            <w:pPr>
              <w:pStyle w:val="Plenum"/>
              <w:tabs>
                <w:tab w:val="clear" w:pos="1418"/>
              </w:tabs>
              <w:ind w:right="1"/>
            </w:pPr>
            <w:r w:rsidRPr="00E45644">
              <w:t>Arbetsplenum</w:t>
            </w:r>
          </w:p>
        </w:tc>
      </w:tr>
      <w:tr w:rsidR="00800D56" w:rsidRPr="00E456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00D56" w:rsidRPr="00E45644" w:rsidRDefault="00800D5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00D56" w:rsidRPr="00E45644" w:rsidRDefault="00800D56">
            <w:pPr>
              <w:pStyle w:val="Plenum"/>
              <w:tabs>
                <w:tab w:val="clear" w:pos="1418"/>
              </w:tabs>
              <w:jc w:val="right"/>
            </w:pPr>
            <w:r w:rsidRPr="00E45644">
              <w:t>16.00</w:t>
            </w:r>
          </w:p>
        </w:tc>
        <w:tc>
          <w:tcPr>
            <w:tcW w:w="397" w:type="dxa"/>
          </w:tcPr>
          <w:p w:rsidR="00800D56" w:rsidRPr="00E45644" w:rsidRDefault="00800D5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800D56" w:rsidRPr="00E45644" w:rsidRDefault="00800D56">
            <w:pPr>
              <w:pStyle w:val="Plenum"/>
              <w:tabs>
                <w:tab w:val="clear" w:pos="1418"/>
              </w:tabs>
              <w:ind w:right="1"/>
            </w:pPr>
            <w:r w:rsidRPr="00E45644">
              <w:t>Votering</w:t>
            </w:r>
          </w:p>
        </w:tc>
      </w:tr>
    </w:tbl>
    <w:p w:rsidR="006E04A4" w:rsidRPr="00E45644" w:rsidRDefault="006E04A4">
      <w:pPr>
        <w:pStyle w:val="StreckLngt"/>
      </w:pPr>
      <w:r w:rsidRPr="00E45644">
        <w:tab/>
      </w:r>
    </w:p>
    <w:p w:rsidR="00FE69DF" w:rsidRPr="00E45644" w:rsidRDefault="00FE69DF" w:rsidP="003675A0">
      <w:pPr>
        <w:pStyle w:val="Blankrad"/>
      </w:pPr>
      <w:r w:rsidRPr="00E4564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E69DF" w:rsidRPr="00E45644" w:rsidTr="006030E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E69DF" w:rsidRPr="00E45644" w:rsidRDefault="00FE69DF" w:rsidP="006030E4">
            <w:pPr>
              <w:pStyle w:val="HuvudrubrikFlisteNr"/>
            </w:pPr>
          </w:p>
        </w:tc>
        <w:tc>
          <w:tcPr>
            <w:tcW w:w="6237" w:type="dxa"/>
          </w:tcPr>
          <w:p w:rsidR="00FE69DF" w:rsidRPr="00E45644" w:rsidRDefault="00FE69DF" w:rsidP="006030E4">
            <w:pPr>
              <w:pStyle w:val="HuvudrubrikEnsam"/>
            </w:pPr>
            <w:r w:rsidRPr="00E45644">
              <w:t>Justering av protokoll</w:t>
            </w:r>
          </w:p>
        </w:tc>
        <w:tc>
          <w:tcPr>
            <w:tcW w:w="2481" w:type="dxa"/>
          </w:tcPr>
          <w:p w:rsidR="00FE69DF" w:rsidRPr="00E45644" w:rsidRDefault="00FE69DF" w:rsidP="006030E4">
            <w:pPr>
              <w:pStyle w:val="HuvudrubrikKolumn3"/>
            </w:pPr>
          </w:p>
        </w:tc>
      </w:tr>
      <w:tr w:rsidR="00FE69DF" w:rsidRPr="00E45644" w:rsidTr="006030E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E69DF" w:rsidRPr="00E45644" w:rsidRDefault="00FE69DF" w:rsidP="006030E4">
            <w:pPr>
              <w:pStyle w:val="FlistaNrText"/>
            </w:pPr>
          </w:p>
        </w:tc>
        <w:tc>
          <w:tcPr>
            <w:tcW w:w="6237" w:type="dxa"/>
          </w:tcPr>
          <w:p w:rsidR="00FE69DF" w:rsidRPr="00E45644" w:rsidRDefault="00FE69DF" w:rsidP="006030E4">
            <w:r w:rsidRPr="00E45644">
              <w:t>Protokollet från sammanträdet torsdagen den 21 januari</w:t>
            </w:r>
          </w:p>
        </w:tc>
        <w:tc>
          <w:tcPr>
            <w:tcW w:w="2481" w:type="dxa"/>
          </w:tcPr>
          <w:p w:rsidR="00FE69DF" w:rsidRPr="00E45644" w:rsidRDefault="00FE69DF" w:rsidP="006030E4">
            <w:pPr>
              <w:rPr>
                <w:spacing w:val="-4"/>
              </w:rPr>
            </w:pPr>
          </w:p>
        </w:tc>
      </w:tr>
    </w:tbl>
    <w:p w:rsidR="00FE69DF" w:rsidRPr="00E45644" w:rsidRDefault="00FE69DF" w:rsidP="003675A0">
      <w:pPr>
        <w:pStyle w:val="Blankrad"/>
      </w:pPr>
      <w:r w:rsidRPr="00E4564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E69DF" w:rsidRPr="00E45644" w:rsidTr="006030E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E69DF" w:rsidRPr="00E45644" w:rsidRDefault="00FE69DF" w:rsidP="006030E4">
            <w:pPr>
              <w:pStyle w:val="HuvudrubrikFlisteNr"/>
            </w:pPr>
          </w:p>
        </w:tc>
        <w:tc>
          <w:tcPr>
            <w:tcW w:w="6237" w:type="dxa"/>
          </w:tcPr>
          <w:p w:rsidR="00FE69DF" w:rsidRPr="00E45644" w:rsidRDefault="00FE69DF" w:rsidP="006030E4">
            <w:pPr>
              <w:pStyle w:val="HuvudrubrikEnsam"/>
            </w:pPr>
            <w:r w:rsidRPr="00E45644">
              <w:t>Meddelande om ändring i kammarens sammanträdesplan</w:t>
            </w:r>
          </w:p>
        </w:tc>
        <w:tc>
          <w:tcPr>
            <w:tcW w:w="2481" w:type="dxa"/>
          </w:tcPr>
          <w:p w:rsidR="00FE69DF" w:rsidRPr="00E45644" w:rsidRDefault="00FE69DF" w:rsidP="006030E4">
            <w:pPr>
              <w:pStyle w:val="HuvudrubrikKolumn3"/>
            </w:pPr>
          </w:p>
        </w:tc>
      </w:tr>
      <w:tr w:rsidR="00FE69DF" w:rsidRPr="00E45644" w:rsidTr="006030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69DF" w:rsidRPr="00E45644" w:rsidRDefault="00FE69DF" w:rsidP="006030E4">
            <w:pPr>
              <w:pStyle w:val="Underrubrik"/>
            </w:pPr>
          </w:p>
        </w:tc>
        <w:tc>
          <w:tcPr>
            <w:tcW w:w="6237" w:type="dxa"/>
          </w:tcPr>
          <w:p w:rsidR="00FE69DF" w:rsidRPr="00E45644" w:rsidRDefault="00FE69DF" w:rsidP="006030E4">
            <w:pPr>
              <w:pStyle w:val="Underrubrik"/>
            </w:pPr>
            <w:bookmarkStart w:id="1" w:name="TypUnderrubrik"/>
            <w:bookmarkEnd w:id="1"/>
            <w:r w:rsidRPr="00E45644">
              <w:t xml:space="preserve">Torsdagen den 28 januari </w:t>
            </w:r>
          </w:p>
        </w:tc>
        <w:tc>
          <w:tcPr>
            <w:tcW w:w="2481" w:type="dxa"/>
          </w:tcPr>
          <w:p w:rsidR="00FE69DF" w:rsidRPr="00E45644" w:rsidRDefault="00FE69DF" w:rsidP="006030E4">
            <w:pPr>
              <w:pStyle w:val="Underrubrik"/>
              <w:rPr>
                <w:spacing w:val="-4"/>
              </w:rPr>
            </w:pPr>
          </w:p>
        </w:tc>
      </w:tr>
      <w:tr w:rsidR="00FE69DF" w:rsidRPr="00E45644" w:rsidTr="006030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69DF" w:rsidRPr="00E45644" w:rsidRDefault="00FE69DF" w:rsidP="006030E4">
            <w:pPr>
              <w:pStyle w:val="FlistaNrText"/>
            </w:pPr>
          </w:p>
        </w:tc>
        <w:tc>
          <w:tcPr>
            <w:tcW w:w="6237" w:type="dxa"/>
          </w:tcPr>
          <w:p w:rsidR="00FE69DF" w:rsidRPr="00E45644" w:rsidRDefault="00FE69DF" w:rsidP="006030E4">
            <w:r w:rsidRPr="00E45644">
              <w:t>Interpellationssvar kl. 12.00 utgår</w:t>
            </w:r>
          </w:p>
        </w:tc>
        <w:tc>
          <w:tcPr>
            <w:tcW w:w="2481" w:type="dxa"/>
          </w:tcPr>
          <w:p w:rsidR="00FE69DF" w:rsidRPr="00E45644" w:rsidRDefault="00FE69DF" w:rsidP="006030E4">
            <w:pPr>
              <w:rPr>
                <w:spacing w:val="-4"/>
              </w:rPr>
            </w:pPr>
          </w:p>
        </w:tc>
      </w:tr>
    </w:tbl>
    <w:p w:rsidR="00FE69DF" w:rsidRPr="00E45644" w:rsidRDefault="00FE69DF" w:rsidP="003675A0">
      <w:pPr>
        <w:pStyle w:val="Blankrad"/>
      </w:pPr>
      <w:r w:rsidRPr="00E4564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E69DF" w:rsidRPr="00E45644" w:rsidTr="006030E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E69DF" w:rsidRPr="00E45644" w:rsidRDefault="00FE69DF" w:rsidP="006030E4">
            <w:pPr>
              <w:pStyle w:val="HuvudrubrikFlisteNr"/>
            </w:pPr>
          </w:p>
        </w:tc>
        <w:tc>
          <w:tcPr>
            <w:tcW w:w="6237" w:type="dxa"/>
          </w:tcPr>
          <w:p w:rsidR="00FE69DF" w:rsidRPr="00E45644" w:rsidRDefault="00FE69DF" w:rsidP="006030E4">
            <w:pPr>
              <w:pStyle w:val="HuvudrubrikEnsam"/>
            </w:pPr>
            <w:bookmarkStart w:id="2" w:name="TypRubrik"/>
            <w:bookmarkStart w:id="3" w:name="Start_FördröjdaInterpellationer"/>
            <w:bookmarkEnd w:id="2"/>
            <w:bookmarkEnd w:id="3"/>
            <w:r w:rsidRPr="00E45644">
              <w:t>Anmälan om fördröjda svar på interpellationer</w:t>
            </w:r>
          </w:p>
        </w:tc>
        <w:tc>
          <w:tcPr>
            <w:tcW w:w="2481" w:type="dxa"/>
          </w:tcPr>
          <w:p w:rsidR="00FE69DF" w:rsidRPr="00E45644" w:rsidRDefault="00FE69DF" w:rsidP="006030E4">
            <w:pPr>
              <w:pStyle w:val="HuvudrubrikKolumn3"/>
            </w:pPr>
          </w:p>
        </w:tc>
      </w:tr>
      <w:tr w:rsidR="00FE69DF" w:rsidRPr="00E45644" w:rsidTr="006030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69DF" w:rsidRPr="00E45644" w:rsidRDefault="00FE69DF" w:rsidP="006030E4">
            <w:pPr>
              <w:pStyle w:val="FlistaNrText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FE69DF" w:rsidRPr="00E45644" w:rsidRDefault="00FE69DF" w:rsidP="006030E4">
            <w:r w:rsidRPr="00E45644">
              <w:t>2009/10:174 av Anne-Marie Pålsson (m)</w:t>
            </w:r>
          </w:p>
          <w:p w:rsidR="00FE69DF" w:rsidRPr="00E45644" w:rsidRDefault="00FE69DF" w:rsidP="006030E4">
            <w:r w:rsidRPr="00E45644">
              <w:t>Indelningen av Sverige i anmälningsområden</w:t>
            </w:r>
          </w:p>
        </w:tc>
        <w:tc>
          <w:tcPr>
            <w:tcW w:w="2481" w:type="dxa"/>
          </w:tcPr>
          <w:p w:rsidR="00FE69DF" w:rsidRPr="00E45644" w:rsidRDefault="00FE69DF" w:rsidP="006030E4">
            <w:pPr>
              <w:rPr>
                <w:spacing w:val="-4"/>
              </w:rPr>
            </w:pPr>
          </w:p>
        </w:tc>
      </w:tr>
      <w:tr w:rsidR="00FE69DF" w:rsidRPr="00E45644" w:rsidTr="006030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69DF" w:rsidRPr="00E45644" w:rsidRDefault="00FE69DF" w:rsidP="006030E4">
            <w:pPr>
              <w:pStyle w:val="FlistaNrText"/>
            </w:pPr>
          </w:p>
        </w:tc>
        <w:tc>
          <w:tcPr>
            <w:tcW w:w="6237" w:type="dxa"/>
          </w:tcPr>
          <w:p w:rsidR="00FE69DF" w:rsidRPr="00E45644" w:rsidRDefault="00FE69DF" w:rsidP="006030E4">
            <w:r w:rsidRPr="00E45644">
              <w:t>2009/10:177 av Jan Lindholm (mp)</w:t>
            </w:r>
          </w:p>
          <w:p w:rsidR="00FE69DF" w:rsidRPr="00E45644" w:rsidRDefault="00FE69DF" w:rsidP="006030E4">
            <w:r w:rsidRPr="00E45644">
              <w:t>Arbetet med klimatflyktingproblematiken</w:t>
            </w:r>
          </w:p>
        </w:tc>
        <w:tc>
          <w:tcPr>
            <w:tcW w:w="2481" w:type="dxa"/>
          </w:tcPr>
          <w:p w:rsidR="00FE69DF" w:rsidRPr="00E45644" w:rsidRDefault="00FE69DF" w:rsidP="006030E4">
            <w:pPr>
              <w:rPr>
                <w:spacing w:val="-4"/>
              </w:rPr>
            </w:pPr>
          </w:p>
        </w:tc>
      </w:tr>
      <w:tr w:rsidR="00FE69DF" w:rsidRPr="00E45644" w:rsidTr="006030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69DF" w:rsidRPr="00E45644" w:rsidRDefault="00FE69DF" w:rsidP="006030E4">
            <w:pPr>
              <w:pStyle w:val="FlistaNrText"/>
            </w:pPr>
          </w:p>
        </w:tc>
        <w:tc>
          <w:tcPr>
            <w:tcW w:w="6237" w:type="dxa"/>
          </w:tcPr>
          <w:p w:rsidR="00FE69DF" w:rsidRPr="00E45644" w:rsidRDefault="00FE69DF" w:rsidP="006030E4">
            <w:r w:rsidRPr="00E45644">
              <w:t>2009/10:186 av Egon Frid (v)</w:t>
            </w:r>
          </w:p>
          <w:p w:rsidR="00FE69DF" w:rsidRPr="00E45644" w:rsidRDefault="00FE69DF" w:rsidP="006030E4">
            <w:r w:rsidRPr="00E45644">
              <w:t>Insolvensutredningens förslag</w:t>
            </w:r>
          </w:p>
        </w:tc>
        <w:tc>
          <w:tcPr>
            <w:tcW w:w="2481" w:type="dxa"/>
          </w:tcPr>
          <w:p w:rsidR="00FE69DF" w:rsidRPr="00E45644" w:rsidRDefault="00FE69DF" w:rsidP="006030E4">
            <w:pPr>
              <w:rPr>
                <w:spacing w:val="-4"/>
              </w:rPr>
            </w:pPr>
          </w:p>
        </w:tc>
      </w:tr>
      <w:tr w:rsidR="00FE69DF" w:rsidRPr="00E45644" w:rsidTr="006030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69DF" w:rsidRPr="00E45644" w:rsidRDefault="00FE69DF" w:rsidP="006030E4">
            <w:pPr>
              <w:pStyle w:val="FlistaNrText"/>
            </w:pPr>
          </w:p>
        </w:tc>
        <w:tc>
          <w:tcPr>
            <w:tcW w:w="6237" w:type="dxa"/>
          </w:tcPr>
          <w:p w:rsidR="00FE69DF" w:rsidRPr="00E45644" w:rsidRDefault="00FE69DF" w:rsidP="006030E4">
            <w:r w:rsidRPr="00E45644">
              <w:t>2009/10:193 av Lennart Axelsson (s)</w:t>
            </w:r>
          </w:p>
          <w:p w:rsidR="00FE69DF" w:rsidRPr="00E45644" w:rsidRDefault="00FE69DF" w:rsidP="006030E4">
            <w:r w:rsidRPr="00E45644">
              <w:t>Barnrättsakademins framtid</w:t>
            </w:r>
          </w:p>
        </w:tc>
        <w:tc>
          <w:tcPr>
            <w:tcW w:w="2481" w:type="dxa"/>
          </w:tcPr>
          <w:p w:rsidR="00FE69DF" w:rsidRPr="00E45644" w:rsidRDefault="00FE69DF" w:rsidP="006030E4">
            <w:pPr>
              <w:rPr>
                <w:spacing w:val="-4"/>
              </w:rPr>
            </w:pPr>
          </w:p>
        </w:tc>
      </w:tr>
    </w:tbl>
    <w:p w:rsidR="00FE69DF" w:rsidRPr="00E45644" w:rsidRDefault="00FE69DF" w:rsidP="003675A0">
      <w:pPr>
        <w:pStyle w:val="Blankrad"/>
      </w:pPr>
      <w:r w:rsidRPr="00E4564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E69DF" w:rsidRPr="00E45644" w:rsidTr="006030E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E69DF" w:rsidRPr="00E45644" w:rsidRDefault="00FE69DF" w:rsidP="006030E4">
            <w:pPr>
              <w:pStyle w:val="HuvudrubrikFlisteNr"/>
            </w:pPr>
          </w:p>
        </w:tc>
        <w:tc>
          <w:tcPr>
            <w:tcW w:w="6237" w:type="dxa"/>
          </w:tcPr>
          <w:p w:rsidR="00FE69DF" w:rsidRPr="00E45644" w:rsidRDefault="00FE69DF" w:rsidP="006030E4">
            <w:pPr>
              <w:pStyle w:val="Huvudrubrik"/>
            </w:pPr>
            <w:bookmarkStart w:id="5" w:name="Start_Ärendenföravgörande"/>
            <w:bookmarkEnd w:id="5"/>
            <w:r w:rsidRPr="00E45644">
              <w:t>Ärenden för avgörande kl. 16.00</w:t>
            </w:r>
          </w:p>
        </w:tc>
        <w:tc>
          <w:tcPr>
            <w:tcW w:w="2481" w:type="dxa"/>
          </w:tcPr>
          <w:p w:rsidR="00FE69DF" w:rsidRPr="00E45644" w:rsidRDefault="00FE69DF" w:rsidP="006030E4">
            <w:pPr>
              <w:pStyle w:val="HuvudrubrikKolumn3"/>
            </w:pPr>
            <w:r w:rsidRPr="00E45644">
              <w:t>Reservationer</w:t>
            </w:r>
          </w:p>
        </w:tc>
      </w:tr>
      <w:tr w:rsidR="00FE69DF" w:rsidRPr="00E45644" w:rsidTr="006030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69DF" w:rsidRPr="00E45644" w:rsidRDefault="00FE69DF" w:rsidP="006030E4">
            <w:pPr>
              <w:pStyle w:val="Underrubrik"/>
            </w:pPr>
          </w:p>
        </w:tc>
        <w:tc>
          <w:tcPr>
            <w:tcW w:w="6237" w:type="dxa"/>
          </w:tcPr>
          <w:p w:rsidR="00FE69DF" w:rsidRPr="00E45644" w:rsidRDefault="00FE69DF" w:rsidP="006030E4">
            <w:pPr>
              <w:pStyle w:val="Underrubrik"/>
            </w:pPr>
            <w:r w:rsidRPr="00E45644">
              <w:t>Tidigare slutdebatterade</w:t>
            </w:r>
          </w:p>
        </w:tc>
        <w:tc>
          <w:tcPr>
            <w:tcW w:w="2481" w:type="dxa"/>
          </w:tcPr>
          <w:p w:rsidR="00FE69DF" w:rsidRPr="00E45644" w:rsidRDefault="00FE69DF" w:rsidP="006030E4">
            <w:pPr>
              <w:pStyle w:val="Underrubrik"/>
              <w:rPr>
                <w:spacing w:val="-4"/>
              </w:rPr>
            </w:pPr>
          </w:p>
        </w:tc>
      </w:tr>
      <w:tr w:rsidR="00FE69DF" w:rsidRPr="00E45644" w:rsidTr="006030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69DF" w:rsidRPr="00E45644" w:rsidRDefault="00FE69DF" w:rsidP="006030E4">
            <w:pPr>
              <w:pStyle w:val="renderubrik"/>
            </w:pPr>
          </w:p>
        </w:tc>
        <w:tc>
          <w:tcPr>
            <w:tcW w:w="6237" w:type="dxa"/>
          </w:tcPr>
          <w:p w:rsidR="00FE69DF" w:rsidRPr="00E45644" w:rsidRDefault="00FE69DF" w:rsidP="006030E4">
            <w:pPr>
              <w:pStyle w:val="renderubrik"/>
            </w:pPr>
            <w:r w:rsidRPr="00E45644">
              <w:t>Civilutskottets betänkande</w:t>
            </w:r>
          </w:p>
        </w:tc>
        <w:tc>
          <w:tcPr>
            <w:tcW w:w="2481" w:type="dxa"/>
          </w:tcPr>
          <w:p w:rsidR="00FE69DF" w:rsidRPr="00E45644" w:rsidRDefault="00FE69DF" w:rsidP="006030E4">
            <w:pPr>
              <w:pStyle w:val="renderubrik"/>
              <w:rPr>
                <w:spacing w:val="-4"/>
              </w:rPr>
            </w:pPr>
          </w:p>
        </w:tc>
      </w:tr>
      <w:tr w:rsidR="00FE69DF" w:rsidRPr="00E45644" w:rsidTr="006030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69DF" w:rsidRPr="00E45644" w:rsidRDefault="00FE69DF" w:rsidP="006030E4">
            <w:pPr>
              <w:pStyle w:val="FlistaNrText"/>
            </w:pPr>
          </w:p>
        </w:tc>
        <w:tc>
          <w:tcPr>
            <w:tcW w:w="6237" w:type="dxa"/>
          </w:tcPr>
          <w:p w:rsidR="00FE69DF" w:rsidRPr="00E45644" w:rsidRDefault="00FE69DF" w:rsidP="006030E4">
            <w:r w:rsidRPr="00E45644">
              <w:t>2009/10:CU4 Hyresrätt m.m.</w:t>
            </w:r>
          </w:p>
        </w:tc>
        <w:tc>
          <w:tcPr>
            <w:tcW w:w="2481" w:type="dxa"/>
          </w:tcPr>
          <w:p w:rsidR="00FE69DF" w:rsidRPr="00E45644" w:rsidRDefault="00FE69DF" w:rsidP="006030E4">
            <w:pPr>
              <w:rPr>
                <w:spacing w:val="-4"/>
              </w:rPr>
            </w:pPr>
            <w:r w:rsidRPr="00E45644">
              <w:rPr>
                <w:spacing w:val="-4"/>
              </w:rPr>
              <w:t>4 res. (s,v,mp)</w:t>
            </w:r>
          </w:p>
        </w:tc>
      </w:tr>
      <w:tr w:rsidR="00FE69DF" w:rsidRPr="00E45644" w:rsidTr="006030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69DF" w:rsidRPr="00E45644" w:rsidRDefault="00FE69DF" w:rsidP="006030E4">
            <w:pPr>
              <w:pStyle w:val="renderubrik"/>
            </w:pPr>
          </w:p>
        </w:tc>
        <w:tc>
          <w:tcPr>
            <w:tcW w:w="6237" w:type="dxa"/>
          </w:tcPr>
          <w:p w:rsidR="00FE69DF" w:rsidRPr="00E45644" w:rsidRDefault="00FE69DF" w:rsidP="006030E4">
            <w:pPr>
              <w:pStyle w:val="renderubrik"/>
            </w:pPr>
            <w:r w:rsidRPr="00E45644">
              <w:t>Näringsutskottets betänkande</w:t>
            </w:r>
          </w:p>
        </w:tc>
        <w:tc>
          <w:tcPr>
            <w:tcW w:w="2481" w:type="dxa"/>
          </w:tcPr>
          <w:p w:rsidR="00FE69DF" w:rsidRPr="00E45644" w:rsidRDefault="00FE69DF" w:rsidP="006030E4">
            <w:pPr>
              <w:pStyle w:val="renderubrik"/>
              <w:rPr>
                <w:spacing w:val="-4"/>
              </w:rPr>
            </w:pPr>
          </w:p>
        </w:tc>
      </w:tr>
      <w:tr w:rsidR="00FE69DF" w:rsidRPr="00E45644" w:rsidTr="006030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69DF" w:rsidRPr="00E45644" w:rsidRDefault="00FE69DF" w:rsidP="006030E4">
            <w:pPr>
              <w:pStyle w:val="FlistaNrText"/>
            </w:pPr>
          </w:p>
        </w:tc>
        <w:tc>
          <w:tcPr>
            <w:tcW w:w="6237" w:type="dxa"/>
          </w:tcPr>
          <w:p w:rsidR="00FE69DF" w:rsidRPr="00E45644" w:rsidRDefault="00FE69DF" w:rsidP="006030E4">
            <w:r w:rsidRPr="00E45644">
              <w:t>2009/10:NU9 Vissa immaterialrättsliga frågor</w:t>
            </w:r>
          </w:p>
        </w:tc>
        <w:tc>
          <w:tcPr>
            <w:tcW w:w="2481" w:type="dxa"/>
          </w:tcPr>
          <w:p w:rsidR="00FE69DF" w:rsidRPr="00E45644" w:rsidRDefault="00FE69DF" w:rsidP="006030E4">
            <w:pPr>
              <w:rPr>
                <w:spacing w:val="-4"/>
              </w:rPr>
            </w:pPr>
            <w:r w:rsidRPr="00E45644">
              <w:rPr>
                <w:spacing w:val="-4"/>
              </w:rPr>
              <w:t>8 res. (s,v,mp)</w:t>
            </w:r>
          </w:p>
        </w:tc>
      </w:tr>
    </w:tbl>
    <w:p w:rsidR="00FE69DF" w:rsidRPr="00E45644" w:rsidRDefault="00FE69DF" w:rsidP="003675A0">
      <w:pPr>
        <w:pStyle w:val="Blankrad"/>
      </w:pPr>
      <w:r w:rsidRPr="00E4564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E69DF" w:rsidRPr="00E45644" w:rsidTr="006030E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E69DF" w:rsidRPr="00E45644" w:rsidRDefault="00FE69DF" w:rsidP="006030E4">
            <w:pPr>
              <w:pStyle w:val="HuvudrubrikFlisteNr"/>
            </w:pPr>
          </w:p>
        </w:tc>
        <w:tc>
          <w:tcPr>
            <w:tcW w:w="6237" w:type="dxa"/>
          </w:tcPr>
          <w:p w:rsidR="00FE69DF" w:rsidRPr="00E45644" w:rsidRDefault="00FE69DF" w:rsidP="006030E4">
            <w:pPr>
              <w:pStyle w:val="Huvudrubrik"/>
            </w:pPr>
            <w:bookmarkStart w:id="6" w:name="Start_Ärendenfördebattochavgörande"/>
            <w:bookmarkEnd w:id="6"/>
            <w:r w:rsidRPr="00E45644">
              <w:t>Ärenden för debatt och avgörande</w:t>
            </w:r>
          </w:p>
        </w:tc>
        <w:tc>
          <w:tcPr>
            <w:tcW w:w="2481" w:type="dxa"/>
          </w:tcPr>
          <w:p w:rsidR="00FE69DF" w:rsidRPr="00E45644" w:rsidRDefault="00FE69DF" w:rsidP="006030E4">
            <w:pPr>
              <w:pStyle w:val="HuvudrubrikKolumn3"/>
            </w:pPr>
            <w:r w:rsidRPr="00E45644">
              <w:t>Reservationer</w:t>
            </w:r>
          </w:p>
        </w:tc>
      </w:tr>
      <w:tr w:rsidR="00FE69DF" w:rsidRPr="00E45644" w:rsidTr="006030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69DF" w:rsidRPr="00E45644" w:rsidRDefault="00FE69DF" w:rsidP="006030E4">
            <w:pPr>
              <w:pStyle w:val="renderubrik"/>
            </w:pPr>
          </w:p>
        </w:tc>
        <w:tc>
          <w:tcPr>
            <w:tcW w:w="6237" w:type="dxa"/>
          </w:tcPr>
          <w:p w:rsidR="00FE69DF" w:rsidRPr="00E45644" w:rsidRDefault="00FE69DF" w:rsidP="006030E4">
            <w:pPr>
              <w:pStyle w:val="renderubrik"/>
            </w:pPr>
            <w:r w:rsidRPr="00E45644">
              <w:t>Socialutskottets betänkanden</w:t>
            </w:r>
          </w:p>
        </w:tc>
        <w:tc>
          <w:tcPr>
            <w:tcW w:w="2481" w:type="dxa"/>
          </w:tcPr>
          <w:p w:rsidR="00FE69DF" w:rsidRPr="00E45644" w:rsidRDefault="00FE69DF" w:rsidP="006030E4">
            <w:pPr>
              <w:pStyle w:val="renderubrik"/>
              <w:rPr>
                <w:spacing w:val="-4"/>
              </w:rPr>
            </w:pPr>
          </w:p>
        </w:tc>
      </w:tr>
      <w:tr w:rsidR="00FE69DF" w:rsidRPr="00E45644" w:rsidTr="006030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69DF" w:rsidRPr="00E45644" w:rsidRDefault="00FE69DF" w:rsidP="006030E4">
            <w:pPr>
              <w:pStyle w:val="FlistaNrText"/>
            </w:pPr>
          </w:p>
        </w:tc>
        <w:tc>
          <w:tcPr>
            <w:tcW w:w="6237" w:type="dxa"/>
          </w:tcPr>
          <w:p w:rsidR="00FE69DF" w:rsidRPr="00E45644" w:rsidRDefault="00FE69DF" w:rsidP="006030E4">
            <w:r w:rsidRPr="00E45644">
              <w:t>2009/10:SoU5 Det statliga stödet till psykiatrin</w:t>
            </w:r>
          </w:p>
        </w:tc>
        <w:tc>
          <w:tcPr>
            <w:tcW w:w="2481" w:type="dxa"/>
          </w:tcPr>
          <w:p w:rsidR="00FE69DF" w:rsidRPr="00E45644" w:rsidRDefault="00FE69DF" w:rsidP="006030E4">
            <w:pPr>
              <w:rPr>
                <w:spacing w:val="-4"/>
              </w:rPr>
            </w:pPr>
          </w:p>
        </w:tc>
      </w:tr>
      <w:tr w:rsidR="00FE69DF" w:rsidRPr="00E45644" w:rsidTr="006030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69DF" w:rsidRPr="00E45644" w:rsidRDefault="00FE69DF" w:rsidP="006030E4">
            <w:pPr>
              <w:pStyle w:val="FlistaNrText"/>
            </w:pPr>
          </w:p>
        </w:tc>
        <w:tc>
          <w:tcPr>
            <w:tcW w:w="6237" w:type="dxa"/>
          </w:tcPr>
          <w:p w:rsidR="00FE69DF" w:rsidRPr="00E45644" w:rsidRDefault="00FE69DF" w:rsidP="006030E4">
            <w:r w:rsidRPr="00E45644">
              <w:t>2009/10:SoU6 Behovsbedömning av annat än ekonomiskt bistånd enligt socialtjänstlagen</w:t>
            </w:r>
          </w:p>
        </w:tc>
        <w:tc>
          <w:tcPr>
            <w:tcW w:w="2481" w:type="dxa"/>
          </w:tcPr>
          <w:p w:rsidR="00FE69DF" w:rsidRPr="00E45644" w:rsidRDefault="00FE69DF" w:rsidP="006030E4">
            <w:pPr>
              <w:rPr>
                <w:spacing w:val="-4"/>
              </w:rPr>
            </w:pPr>
            <w:r w:rsidRPr="00E45644">
              <w:rPr>
                <w:spacing w:val="-4"/>
              </w:rPr>
              <w:t>2 res. (s,v,mp)</w:t>
            </w:r>
          </w:p>
        </w:tc>
      </w:tr>
      <w:tr w:rsidR="00FE69DF" w:rsidRPr="00E45644" w:rsidTr="006030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69DF" w:rsidRPr="00E45644" w:rsidRDefault="00FE69DF" w:rsidP="006030E4">
            <w:pPr>
              <w:pStyle w:val="renderubrik"/>
            </w:pPr>
          </w:p>
        </w:tc>
        <w:tc>
          <w:tcPr>
            <w:tcW w:w="6237" w:type="dxa"/>
          </w:tcPr>
          <w:p w:rsidR="00FE69DF" w:rsidRPr="00E45644" w:rsidRDefault="00FE69DF" w:rsidP="006030E4">
            <w:pPr>
              <w:pStyle w:val="renderubrik"/>
            </w:pPr>
            <w:r w:rsidRPr="00E45644">
              <w:t>Konstitutionsutskottets utlåtande</w:t>
            </w:r>
          </w:p>
        </w:tc>
        <w:tc>
          <w:tcPr>
            <w:tcW w:w="2481" w:type="dxa"/>
          </w:tcPr>
          <w:p w:rsidR="00FE69DF" w:rsidRPr="00E45644" w:rsidRDefault="00FE69DF" w:rsidP="006030E4">
            <w:pPr>
              <w:pStyle w:val="renderubrik"/>
              <w:rPr>
                <w:spacing w:val="-4"/>
              </w:rPr>
            </w:pPr>
          </w:p>
        </w:tc>
      </w:tr>
      <w:tr w:rsidR="00FE69DF" w:rsidRPr="00E45644" w:rsidTr="006030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69DF" w:rsidRPr="00E45644" w:rsidRDefault="00FE69DF" w:rsidP="006030E4">
            <w:pPr>
              <w:pStyle w:val="FlistaNrText"/>
            </w:pPr>
          </w:p>
        </w:tc>
        <w:tc>
          <w:tcPr>
            <w:tcW w:w="6237" w:type="dxa"/>
          </w:tcPr>
          <w:p w:rsidR="00FE69DF" w:rsidRPr="00E45644" w:rsidRDefault="00FE69DF" w:rsidP="006030E4">
            <w:r w:rsidRPr="00E45644">
              <w:t>2009/10:KU32 Ett europeiskt medborgarinitiativ</w:t>
            </w:r>
          </w:p>
        </w:tc>
        <w:tc>
          <w:tcPr>
            <w:tcW w:w="2481" w:type="dxa"/>
          </w:tcPr>
          <w:p w:rsidR="00FE69DF" w:rsidRPr="00E45644" w:rsidRDefault="00FE69DF" w:rsidP="006030E4">
            <w:pPr>
              <w:rPr>
                <w:spacing w:val="-4"/>
              </w:rPr>
            </w:pPr>
          </w:p>
        </w:tc>
      </w:tr>
      <w:tr w:rsidR="00FE69DF" w:rsidRPr="00E45644" w:rsidTr="006030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69DF" w:rsidRPr="00E45644" w:rsidRDefault="00FE69DF" w:rsidP="006030E4">
            <w:pPr>
              <w:pStyle w:val="renderubrik"/>
            </w:pPr>
          </w:p>
        </w:tc>
        <w:tc>
          <w:tcPr>
            <w:tcW w:w="6237" w:type="dxa"/>
          </w:tcPr>
          <w:p w:rsidR="00FE69DF" w:rsidRPr="00E45644" w:rsidRDefault="00FE69DF" w:rsidP="006030E4">
            <w:pPr>
              <w:pStyle w:val="renderubrik"/>
            </w:pPr>
            <w:r w:rsidRPr="00E45644">
              <w:t>Civilutskottets betänkanden och utlåtande</w:t>
            </w:r>
          </w:p>
        </w:tc>
        <w:tc>
          <w:tcPr>
            <w:tcW w:w="2481" w:type="dxa"/>
          </w:tcPr>
          <w:p w:rsidR="00FE69DF" w:rsidRPr="00E45644" w:rsidRDefault="00FE69DF" w:rsidP="006030E4">
            <w:pPr>
              <w:pStyle w:val="renderubrik"/>
              <w:rPr>
                <w:spacing w:val="-4"/>
              </w:rPr>
            </w:pPr>
          </w:p>
        </w:tc>
      </w:tr>
      <w:tr w:rsidR="00FE69DF" w:rsidRPr="00E45644" w:rsidTr="006030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69DF" w:rsidRPr="00E45644" w:rsidRDefault="00FE69DF" w:rsidP="006030E4">
            <w:pPr>
              <w:pStyle w:val="FlistaNrText"/>
            </w:pPr>
          </w:p>
        </w:tc>
        <w:tc>
          <w:tcPr>
            <w:tcW w:w="6237" w:type="dxa"/>
          </w:tcPr>
          <w:p w:rsidR="00FE69DF" w:rsidRPr="00E45644" w:rsidRDefault="00FE69DF" w:rsidP="006030E4">
            <w:r w:rsidRPr="00E45644">
              <w:t>2009/10:CU11 Sammankoppling av företagsregister</w:t>
            </w:r>
          </w:p>
        </w:tc>
        <w:tc>
          <w:tcPr>
            <w:tcW w:w="2481" w:type="dxa"/>
          </w:tcPr>
          <w:p w:rsidR="00FE69DF" w:rsidRPr="00E45644" w:rsidRDefault="00FE69DF" w:rsidP="006030E4">
            <w:pPr>
              <w:rPr>
                <w:spacing w:val="-4"/>
              </w:rPr>
            </w:pPr>
          </w:p>
        </w:tc>
      </w:tr>
      <w:tr w:rsidR="00FE69DF" w:rsidRPr="00E45644" w:rsidTr="006030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69DF" w:rsidRPr="00E45644" w:rsidRDefault="00FE69DF" w:rsidP="006030E4">
            <w:pPr>
              <w:pStyle w:val="FlistaNrText"/>
            </w:pPr>
          </w:p>
        </w:tc>
        <w:tc>
          <w:tcPr>
            <w:tcW w:w="6237" w:type="dxa"/>
          </w:tcPr>
          <w:p w:rsidR="00FE69DF" w:rsidRPr="00E45644" w:rsidRDefault="00FE69DF" w:rsidP="006030E4">
            <w:r w:rsidRPr="00E45644">
              <w:t>2009/10:CU5 Naturresursfrågor</w:t>
            </w:r>
          </w:p>
        </w:tc>
        <w:tc>
          <w:tcPr>
            <w:tcW w:w="2481" w:type="dxa"/>
          </w:tcPr>
          <w:p w:rsidR="00FE69DF" w:rsidRPr="00E45644" w:rsidRDefault="00FE69DF" w:rsidP="006030E4">
            <w:pPr>
              <w:rPr>
                <w:spacing w:val="-4"/>
              </w:rPr>
            </w:pPr>
          </w:p>
        </w:tc>
      </w:tr>
      <w:tr w:rsidR="00FE69DF" w:rsidRPr="00E45644" w:rsidTr="006030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69DF" w:rsidRPr="00E45644" w:rsidRDefault="00FE69DF" w:rsidP="006030E4">
            <w:pPr>
              <w:pStyle w:val="FlistaNrText"/>
            </w:pPr>
          </w:p>
        </w:tc>
        <w:tc>
          <w:tcPr>
            <w:tcW w:w="6237" w:type="dxa"/>
          </w:tcPr>
          <w:p w:rsidR="00FE69DF" w:rsidRPr="00E45644" w:rsidRDefault="00FE69DF" w:rsidP="006030E4">
            <w:r w:rsidRPr="00E45644">
              <w:t>2009/10:CU6 Insolvens- och utsökningsrätt</w:t>
            </w:r>
          </w:p>
        </w:tc>
        <w:tc>
          <w:tcPr>
            <w:tcW w:w="2481" w:type="dxa"/>
          </w:tcPr>
          <w:p w:rsidR="00FE69DF" w:rsidRPr="00E45644" w:rsidRDefault="00FE69DF" w:rsidP="006030E4">
            <w:pPr>
              <w:rPr>
                <w:spacing w:val="-4"/>
              </w:rPr>
            </w:pPr>
            <w:r w:rsidRPr="00E45644">
              <w:rPr>
                <w:spacing w:val="-4"/>
              </w:rPr>
              <w:t>3 res. (s,v,mp)</w:t>
            </w:r>
          </w:p>
        </w:tc>
      </w:tr>
      <w:tr w:rsidR="00FE69DF" w:rsidRPr="00E45644" w:rsidTr="006030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69DF" w:rsidRPr="00E45644" w:rsidRDefault="00FE69DF" w:rsidP="006030E4">
            <w:pPr>
              <w:pStyle w:val="FlistaNrText"/>
            </w:pPr>
          </w:p>
        </w:tc>
        <w:tc>
          <w:tcPr>
            <w:tcW w:w="6237" w:type="dxa"/>
          </w:tcPr>
          <w:p w:rsidR="00FE69DF" w:rsidRPr="00E45644" w:rsidRDefault="00FE69DF" w:rsidP="006030E4">
            <w:r w:rsidRPr="00E45644">
              <w:t>2009/10:CU7 Konsumentfrågor och sms-lån</w:t>
            </w:r>
          </w:p>
        </w:tc>
        <w:tc>
          <w:tcPr>
            <w:tcW w:w="2481" w:type="dxa"/>
          </w:tcPr>
          <w:p w:rsidR="00FE69DF" w:rsidRPr="00E45644" w:rsidRDefault="00FE69DF" w:rsidP="006030E4">
            <w:pPr>
              <w:rPr>
                <w:spacing w:val="-4"/>
              </w:rPr>
            </w:pPr>
            <w:r w:rsidRPr="00E45644">
              <w:rPr>
                <w:spacing w:val="-4"/>
              </w:rPr>
              <w:t>6 res. (s,v,mp)</w:t>
            </w:r>
          </w:p>
        </w:tc>
      </w:tr>
      <w:tr w:rsidR="00FE69DF" w:rsidRPr="00E45644" w:rsidTr="006030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69DF" w:rsidRPr="00E45644" w:rsidRDefault="00FE69DF" w:rsidP="006030E4">
            <w:pPr>
              <w:pStyle w:val="renderubrik"/>
            </w:pPr>
          </w:p>
        </w:tc>
        <w:tc>
          <w:tcPr>
            <w:tcW w:w="6237" w:type="dxa"/>
          </w:tcPr>
          <w:p w:rsidR="00FE69DF" w:rsidRPr="00E45644" w:rsidRDefault="00FE69DF" w:rsidP="006030E4">
            <w:pPr>
              <w:pStyle w:val="renderubrik"/>
            </w:pPr>
            <w:r w:rsidRPr="00E45644">
              <w:t>Miljö- och jordbruksutskottets betänkande</w:t>
            </w:r>
          </w:p>
        </w:tc>
        <w:tc>
          <w:tcPr>
            <w:tcW w:w="2481" w:type="dxa"/>
          </w:tcPr>
          <w:p w:rsidR="00FE69DF" w:rsidRPr="00E45644" w:rsidRDefault="00FE69DF" w:rsidP="006030E4">
            <w:pPr>
              <w:pStyle w:val="renderubrik"/>
              <w:rPr>
                <w:spacing w:val="-4"/>
              </w:rPr>
            </w:pPr>
          </w:p>
        </w:tc>
      </w:tr>
      <w:tr w:rsidR="00FE69DF" w:rsidRPr="00E45644" w:rsidTr="006030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69DF" w:rsidRPr="00E45644" w:rsidRDefault="00FE69DF" w:rsidP="006030E4">
            <w:pPr>
              <w:pStyle w:val="FlistaNrText"/>
            </w:pPr>
          </w:p>
        </w:tc>
        <w:tc>
          <w:tcPr>
            <w:tcW w:w="6237" w:type="dxa"/>
          </w:tcPr>
          <w:p w:rsidR="00FE69DF" w:rsidRPr="00E45644" w:rsidRDefault="00FE69DF" w:rsidP="006030E4">
            <w:r w:rsidRPr="00E45644">
              <w:t>2009/10:MJU13 Jakt och viltvård</w:t>
            </w:r>
          </w:p>
        </w:tc>
        <w:tc>
          <w:tcPr>
            <w:tcW w:w="2481" w:type="dxa"/>
          </w:tcPr>
          <w:p w:rsidR="00FE69DF" w:rsidRPr="00E45644" w:rsidRDefault="00FE69DF" w:rsidP="006030E4">
            <w:pPr>
              <w:rPr>
                <w:spacing w:val="-4"/>
              </w:rPr>
            </w:pPr>
            <w:r w:rsidRPr="00E45644">
              <w:rPr>
                <w:spacing w:val="-4"/>
              </w:rPr>
              <w:t>2 res. (s,v,mp)</w:t>
            </w:r>
          </w:p>
        </w:tc>
      </w:tr>
    </w:tbl>
    <w:p w:rsidR="00FE69DF" w:rsidRPr="00E45644" w:rsidRDefault="00FE69DF" w:rsidP="003675A0">
      <w:pPr>
        <w:pStyle w:val="Blankrad"/>
      </w:pPr>
      <w:r w:rsidRPr="00E45644">
        <w:t>     </w:t>
      </w:r>
    </w:p>
    <w:p w:rsidR="00E05950" w:rsidRPr="00E45644" w:rsidRDefault="00FE69DF" w:rsidP="003675A0">
      <w:pPr>
        <w:pStyle w:val="Blankrad"/>
      </w:pPr>
      <w:bookmarkStart w:id="7" w:name="Start"/>
      <w:bookmarkEnd w:id="7"/>
      <w:r w:rsidRPr="00E4564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E4564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45644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E45644" w:rsidRDefault="006E04A4" w:rsidP="00D016E9">
            <w:pPr>
              <w:pStyle w:val="StreckMitten"/>
            </w:pPr>
            <w:r w:rsidRPr="00E45644">
              <w:tab/>
            </w:r>
            <w:r w:rsidRPr="00E45644">
              <w:tab/>
            </w:r>
          </w:p>
        </w:tc>
      </w:tr>
    </w:tbl>
    <w:p w:rsidR="006E04A4" w:rsidRPr="00E45644" w:rsidRDefault="006E04A4" w:rsidP="003675A0">
      <w:pPr>
        <w:pStyle w:val="Blankrad"/>
      </w:pPr>
    </w:p>
    <w:sectPr w:rsidR="006E04A4" w:rsidRPr="00E4564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30E4" w:rsidRPr="00E45644" w:rsidRDefault="006030E4">
      <w:r w:rsidRPr="00E45644">
        <w:separator/>
      </w:r>
    </w:p>
  </w:endnote>
  <w:endnote w:type="continuationSeparator" w:id="0">
    <w:p w:rsidR="006030E4" w:rsidRPr="00E45644" w:rsidRDefault="006030E4">
      <w:r w:rsidRPr="00E4564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0D56" w:rsidRPr="00E45644" w:rsidRDefault="00800D56">
    <w:pPr>
      <w:pStyle w:val="Sidhuvud"/>
      <w:jc w:val="center"/>
    </w:pPr>
    <w:r w:rsidRPr="00E45644">
      <w:fldChar w:fldCharType="begin" w:fldLock="1"/>
    </w:r>
    <w:r w:rsidRPr="00E45644">
      <w:instrText xml:space="preserve"> PAGE </w:instrText>
    </w:r>
    <w:r w:rsidRPr="00E45644">
      <w:fldChar w:fldCharType="separate"/>
    </w:r>
    <w:r w:rsidR="0060674A" w:rsidRPr="00E45644">
      <w:t>2</w:t>
    </w:r>
    <w:r w:rsidRPr="00E45644">
      <w:fldChar w:fldCharType="end"/>
    </w:r>
    <w:r w:rsidRPr="00E45644">
      <w:t xml:space="preserve"> (</w:t>
    </w:r>
    <w:r w:rsidRPr="00E45644">
      <w:fldChar w:fldCharType="begin" w:fldLock="1"/>
    </w:r>
    <w:r w:rsidRPr="00E45644">
      <w:instrText xml:space="preserve"> NUMPAGES </w:instrText>
    </w:r>
    <w:r w:rsidRPr="00E45644">
      <w:fldChar w:fldCharType="separate"/>
    </w:r>
    <w:r w:rsidR="0060674A" w:rsidRPr="00E45644">
      <w:t>2</w:t>
    </w:r>
    <w:r w:rsidRPr="00E45644">
      <w:fldChar w:fldCharType="end"/>
    </w:r>
    <w:r w:rsidRPr="00E45644">
      <w:t>)</w:t>
    </w:r>
  </w:p>
  <w:p w:rsidR="00800D56" w:rsidRPr="00E45644" w:rsidRDefault="00800D5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0D56" w:rsidRPr="00E45644" w:rsidRDefault="00800D56">
    <w:pPr>
      <w:pStyle w:val="Sidhuvud"/>
      <w:jc w:val="center"/>
    </w:pPr>
    <w:r w:rsidRPr="00E45644">
      <w:fldChar w:fldCharType="begin" w:fldLock="1"/>
    </w:r>
    <w:r w:rsidRPr="00E45644">
      <w:instrText xml:space="preserve"> PAGE </w:instrText>
    </w:r>
    <w:r w:rsidRPr="00E45644">
      <w:fldChar w:fldCharType="separate"/>
    </w:r>
    <w:r w:rsidR="006030E4" w:rsidRPr="00E45644">
      <w:t>1</w:t>
    </w:r>
    <w:r w:rsidRPr="00E45644">
      <w:fldChar w:fldCharType="end"/>
    </w:r>
    <w:r w:rsidRPr="00E45644">
      <w:t xml:space="preserve"> (</w:t>
    </w:r>
    <w:r w:rsidRPr="00E45644">
      <w:fldChar w:fldCharType="begin" w:fldLock="1"/>
    </w:r>
    <w:r w:rsidRPr="00E45644">
      <w:instrText xml:space="preserve"> NUMPAGES </w:instrText>
    </w:r>
    <w:r w:rsidRPr="00E45644">
      <w:fldChar w:fldCharType="separate"/>
    </w:r>
    <w:r w:rsidR="00B5127D" w:rsidRPr="00E45644">
      <w:t>2</w:t>
    </w:r>
    <w:r w:rsidRPr="00E45644">
      <w:fldChar w:fldCharType="end"/>
    </w:r>
    <w:r w:rsidRPr="00E45644">
      <w:t>)</w:t>
    </w:r>
  </w:p>
  <w:p w:rsidR="00800D56" w:rsidRPr="00E45644" w:rsidRDefault="00800D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30E4" w:rsidRPr="00E45644" w:rsidRDefault="006030E4">
      <w:r w:rsidRPr="00E45644">
        <w:separator/>
      </w:r>
    </w:p>
  </w:footnote>
  <w:footnote w:type="continuationSeparator" w:id="0">
    <w:p w:rsidR="006030E4" w:rsidRPr="00E45644" w:rsidRDefault="006030E4">
      <w:r w:rsidRPr="00E4564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0D56" w:rsidRPr="00E45644" w:rsidRDefault="00800D56">
    <w:pPr>
      <w:pStyle w:val="Sidhuvud"/>
      <w:tabs>
        <w:tab w:val="clear" w:pos="4536"/>
      </w:tabs>
    </w:pPr>
    <w:r w:rsidRPr="00E45644">
      <w:fldChar w:fldCharType="begin" w:fldLock="1"/>
    </w:r>
    <w:r w:rsidRPr="00E45644">
      <w:instrText xml:space="preserve"> DOCPROPERTY "DocumentDate" </w:instrText>
    </w:r>
    <w:r w:rsidRPr="00E45644">
      <w:fldChar w:fldCharType="separate"/>
    </w:r>
    <w:r w:rsidR="00B5127D" w:rsidRPr="00E45644">
      <w:t>Onsdagen den 27 januari 2010</w:t>
    </w:r>
    <w:r w:rsidRPr="00E45644">
      <w:fldChar w:fldCharType="end"/>
    </w:r>
    <w:r w:rsidRPr="00E45644">
      <w:tab/>
    </w:r>
  </w:p>
  <w:p w:rsidR="00800D56" w:rsidRPr="00E45644" w:rsidRDefault="00800D5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45644">
      <w:rPr>
        <w:sz w:val="12"/>
      </w:rPr>
      <w:tab/>
    </w:r>
  </w:p>
  <w:p w:rsidR="00800D56" w:rsidRPr="00E45644" w:rsidRDefault="00800D56"/>
  <w:p w:rsidR="00800D56" w:rsidRPr="00E45644" w:rsidRDefault="00800D5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0D56" w:rsidRPr="00E45644" w:rsidRDefault="00E4564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4564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0D56" w:rsidRPr="00E45644" w:rsidRDefault="00800D56">
    <w:pPr>
      <w:pStyle w:val="Dokumentrubrik"/>
      <w:spacing w:after="360"/>
    </w:pPr>
    <w:r w:rsidRPr="00E45644">
      <w:t>Föredragningslista</w:t>
    </w:r>
  </w:p>
  <w:p w:rsidR="00800D56" w:rsidRPr="00E45644" w:rsidRDefault="00800D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023893914">
    <w:abstractNumId w:val="5"/>
  </w:num>
  <w:num w:numId="2" w16cid:durableId="1612786125">
    <w:abstractNumId w:val="2"/>
  </w:num>
  <w:num w:numId="3" w16cid:durableId="1790514299">
    <w:abstractNumId w:val="4"/>
  </w:num>
  <w:num w:numId="4" w16cid:durableId="1495611564">
    <w:abstractNumId w:val="1"/>
  </w:num>
  <w:num w:numId="5" w16cid:durableId="1755473539">
    <w:abstractNumId w:val="0"/>
  </w:num>
  <w:num w:numId="6" w16cid:durableId="2095542873">
    <w:abstractNumId w:val="3"/>
  </w:num>
  <w:num w:numId="7" w16cid:durableId="472872448">
    <w:abstractNumId w:val="3"/>
  </w:num>
  <w:num w:numId="8" w16cid:durableId="8247088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F01C8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4896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1C8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206C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47A96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3DE0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30E4"/>
    <w:rsid w:val="006047EA"/>
    <w:rsid w:val="0060674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A520F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0D56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27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05950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5644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2AE8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3606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69DF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DCA4EA8-6D07-4588-A085-7FCF712A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FE69DF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204</Words>
  <Characters>1478</Characters>
  <Application>Microsoft Office Word</Application>
  <DocSecurity>4</DocSecurity>
  <Lines>134</Lines>
  <Paragraphs>80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2009/10:64</vt:lpstr>
      <vt:lpstr>Onsdagen den 27 januari 2010</vt:lpstr>
    </vt:vector>
  </TitlesOfParts>
  <Company>Riksdagen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2010-01-26T15:02:00Z</cp:lastPrinted>
  <dcterms:created xsi:type="dcterms:W3CDTF">2025-12-17T23:36:00Z</dcterms:created>
  <dcterms:modified xsi:type="dcterms:W3CDTF">2025-12-17T23:36:00Z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27 januari 2010</vt:lpwstr>
  </property>
  <property fmtid="{D5CDD505-2E9C-101B-9397-08002B2CF9AE}" pid="3" name="DocumentNumber">
    <vt:lpwstr>64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2010-01-27</vt:lpwstr>
  </property>
  <property fmtid="{D5CDD505-2E9C-101B-9397-08002B2CF9AE}" pid="7" name="DatumAvgörande">
    <vt:lpwstr>2010-01-27</vt:lpwstr>
  </property>
</Properties>
</file>