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8746E" w:rsidRDefault="00342AA0"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e5bef2c2-3745-49b8-8a93-a9834b46f141"/>
        <w:id w:val="-2140945386"/>
        <w:lock w:val="sdtLocked"/>
      </w:sdtPr>
      <w:sdtEndPr/>
      <w:sdtContent>
        <w:p w:rsidR="001F1C6E" w:rsidRDefault="00B9371E" w14:paraId="4E26C3CC" w14:textId="77777777">
          <w:pPr>
            <w:pStyle w:val="Frslagstext"/>
            <w:numPr>
              <w:ilvl w:val="0"/>
              <w:numId w:val="0"/>
            </w:numPr>
          </w:pPr>
          <w:r>
            <w:t>Riksdagen ställer sig bakom det som anförs i motionen om att se över förutsättningarna att införa obligatorisk kompetenshöjning och rutiner för att förebygga, upptäcka och hantera sexuella övergrepp inom vård, omsorg och LSS-verksamhet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77777777">
          <w:pPr>
            <w:pStyle w:val="Rubrik1"/>
          </w:pPr>
          <w:r>
            <w:t>Motivering</w:t>
          </w:r>
        </w:p>
      </w:sdtContent>
    </w:sdt>
    <w:bookmarkEnd w:displacedByCustomXml="prev" w:id="3"/>
    <w:bookmarkEnd w:displacedByCustomXml="prev" w:id="4"/>
    <w:p w:rsidR="00D411AA" w:rsidP="00A73450" w:rsidRDefault="00D411AA" w14:paraId="63C0DFC0" w14:textId="7FE607B1">
      <w:pPr>
        <w:pStyle w:val="Normalutanindragellerluft"/>
      </w:pPr>
      <w:r>
        <w:t>Många vuxna med funktionsnedsättning är beroende av stöd i vardagen genom LSS-boenden, hemtjänst eller daglig verksamhet. Tyvärr visar undersökningar från NCK</w:t>
      </w:r>
      <w:r w:rsidR="00A41BB9">
        <w:t xml:space="preserve">, Nationellt </w:t>
      </w:r>
      <w:r w:rsidR="00586DF0">
        <w:t>c</w:t>
      </w:r>
      <w:r w:rsidR="00A41BB9">
        <w:t xml:space="preserve">entrum för </w:t>
      </w:r>
      <w:r w:rsidR="00586DF0">
        <w:t>k</w:t>
      </w:r>
      <w:r w:rsidR="00A41BB9">
        <w:t>vinnofrid,</w:t>
      </w:r>
      <w:r>
        <w:t xml:space="preserve"> och Myndigheten för delaktighet (MFD) att dessa </w:t>
      </w:r>
      <w:r w:rsidRPr="00A73450">
        <w:rPr>
          <w:spacing w:val="-2"/>
        </w:rPr>
        <w:t>personer löper betydligt större risk än andra att utsättas för sexuella övergrepp. Beroende</w:t>
      </w:r>
      <w:r w:rsidRPr="00A73450" w:rsidR="00A73450">
        <w:rPr>
          <w:spacing w:val="-2"/>
        </w:rPr>
        <w:softHyphen/>
      </w:r>
      <w:r w:rsidRPr="00A73450">
        <w:rPr>
          <w:spacing w:val="-2"/>
        </w:rPr>
        <w:t>ställning</w:t>
      </w:r>
      <w:r>
        <w:t xml:space="preserve"> till personal kan skapa situationer där övergrepp inte upptäcks eller anmäls. Det finns också exempel på att personal saknar utbildning i hur man identifierar tecken på utsatthet eller bemöter en person som vill berätta om övergrepp. Därför bör utbild</w:t>
      </w:r>
      <w:r w:rsidR="00A73450">
        <w:softHyphen/>
      </w:r>
      <w:r>
        <w:t xml:space="preserve">ningsmoment om våld och övergrepp vara en obligatorisk del i grundutbildningar </w:t>
      </w:r>
      <w:r w:rsidRPr="00A73450">
        <w:rPr>
          <w:spacing w:val="-2"/>
        </w:rPr>
        <w:t>för yrken som arbetar med personer med funktionsnedsättning, exempelvis sjuksköterskor</w:t>
      </w:r>
      <w:r>
        <w:t>, undersköterskor, stödassistenter och färdtjänstpersonal. Arbetsgivare inom kommun och region bör dessutom åläggas att införa tydliga rutiner för hur misstankar om övergrepp ska hanteras, med en anmälningsskyldighet motsvarande den som gäller för barn. På så sätt kan fler övergrepp förebyggas och fler utsatta få det skydd de har rätt till.</w:t>
      </w:r>
    </w:p>
    <w:sdt>
      <w:sdtPr>
        <w:rPr>
          <w:i/>
          <w:noProof/>
        </w:rPr>
        <w:alias w:val="CC_Underskrifter"/>
        <w:tag w:val="CC_Underskrifter"/>
        <w:id w:val="583496634"/>
        <w:lock w:val="sdtContentLocked"/>
        <w:placeholder>
          <w:docPart w:val="6000C6670E54453EBD722C4B66E46994"/>
        </w:placeholder>
      </w:sdtPr>
      <w:sdtEndPr/>
      <w:sdtContent>
        <w:p w:rsidR="00D8746E" w:rsidRDefault="00D8746E" w14:paraId="1C1E675C" w14:textId="77777777"/>
        <w:p w:rsidR="00D8746E" w:rsidP="00D8746E" w:rsidRDefault="00342AA0" w14:paraId="69E9CCA5" w14:textId="0A67ED79"/>
      </w:sdtContent>
    </w:sdt>
    <w:tbl>
      <w:tblPr>
        <w:tblW w:w="5000" w:type="pct"/>
        <w:tblLook w:val="04A0" w:firstRow="1" w:lastRow="0" w:firstColumn="1" w:lastColumn="0" w:noHBand="0" w:noVBand="1"/>
        <w:tblCaption w:val="underskrifter"/>
      </w:tblPr>
      <w:tblGrid>
        <w:gridCol w:w="4252"/>
        <w:gridCol w:w="4252"/>
      </w:tblGrid>
      <w:tr w:rsidR="001F1C6E" w14:paraId="1CF2B7AE" w14:textId="77777777">
        <w:trPr>
          <w:cantSplit/>
        </w:trPr>
        <w:tc>
          <w:tcPr>
            <w:tcW w:w="50" w:type="pct"/>
            <w:vAlign w:val="bottom"/>
          </w:tcPr>
          <w:p w:rsidR="001F1C6E" w:rsidRDefault="00B9371E" w14:paraId="7397425D" w14:textId="77777777">
            <w:pPr>
              <w:pStyle w:val="Underskrifter"/>
              <w:spacing w:after="0"/>
            </w:pPr>
            <w:r>
              <w:t>Marléne Lund Kopparklint (M)</w:t>
            </w:r>
          </w:p>
        </w:tc>
        <w:tc>
          <w:tcPr>
            <w:tcW w:w="50" w:type="pct"/>
            <w:vAlign w:val="bottom"/>
          </w:tcPr>
          <w:p w:rsidR="001F1C6E" w:rsidRDefault="001F1C6E" w14:paraId="0CD9DCA7" w14:textId="77777777">
            <w:pPr>
              <w:pStyle w:val="Underskrifter"/>
              <w:spacing w:after="0"/>
            </w:pPr>
          </w:p>
        </w:tc>
      </w:tr>
    </w:tbl>
    <w:p w:rsidRPr="008E0FE2" w:rsidR="004801AC" w:rsidP="00DF3554" w:rsidRDefault="004801AC" w14:paraId="23DE8DB5" w14:textId="495CCC4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088A8" w14:textId="77777777" w:rsidR="00342AA0" w:rsidRDefault="00342AA0" w:rsidP="000C1CAD">
      <w:pPr>
        <w:spacing w:line="240" w:lineRule="auto"/>
      </w:pPr>
      <w:r>
        <w:separator/>
      </w:r>
    </w:p>
  </w:endnote>
  <w:endnote w:type="continuationSeparator" w:id="0">
    <w:p w14:paraId="1E571E0D" w14:textId="77777777" w:rsidR="00342AA0" w:rsidRDefault="00342A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3E05FD54" w:rsidR="00262EA3" w:rsidRPr="00D8746E" w:rsidRDefault="00262EA3" w:rsidP="00D874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84F22" w14:textId="77777777" w:rsidR="00342AA0" w:rsidRDefault="00342AA0" w:rsidP="000C1CAD">
      <w:pPr>
        <w:spacing w:line="240" w:lineRule="auto"/>
      </w:pPr>
      <w:r>
        <w:separator/>
      </w:r>
    </w:p>
  </w:footnote>
  <w:footnote w:type="continuationSeparator" w:id="0">
    <w:p w14:paraId="7C7F0D3A" w14:textId="77777777" w:rsidR="00342AA0" w:rsidRDefault="00342A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2AE5CFC2" w:rsidR="00262EA3" w:rsidRDefault="00342AA0"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EE1A80">
                                <w:t>1829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65F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9150C6" w14:textId="2AE5CFC2" w:rsidR="00262EA3" w:rsidRDefault="00342AA0"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EE1A80">
                          <w:t>1829</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342A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77684897" w:rsidR="00262EA3" w:rsidRDefault="00342AA0" w:rsidP="00A314CF">
    <w:pPr>
      <w:pStyle w:val="FSHNormal"/>
      <w:spacing w:before="40"/>
    </w:pPr>
    <w:sdt>
      <w:sdtPr>
        <w:alias w:val="CC_Noformat_Motionstyp"/>
        <w:tag w:val="CC_Noformat_Motionstyp"/>
        <w:id w:val="1162973129"/>
        <w:lock w:val="sdtContentLocked"/>
        <w15:appearance w15:val="hidden"/>
        <w:text/>
      </w:sdtPr>
      <w:sdtEndPr/>
      <w:sdtContent>
        <w:r w:rsidR="00D8746E">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EE1A80">
          <w:t>1829</w:t>
        </w:r>
      </w:sdtContent>
    </w:sdt>
  </w:p>
  <w:p w14:paraId="2F41E3DC" w14:textId="77777777" w:rsidR="00262EA3" w:rsidRPr="008227B3" w:rsidRDefault="00342A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40168842" w:rsidR="00262EA3" w:rsidRPr="008227B3" w:rsidRDefault="00342A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74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746E">
          <w:t>:2952</w:t>
        </w:r>
      </w:sdtContent>
    </w:sdt>
  </w:p>
  <w:p w14:paraId="6301FFB3" w14:textId="41DDAC89" w:rsidR="00262EA3" w:rsidRDefault="00342AA0"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D8746E">
          <w:t>av Marléne Lund Kopparklint (M)</w:t>
        </w:r>
      </w:sdtContent>
    </w:sdt>
  </w:p>
  <w:sdt>
    <w:sdtPr>
      <w:alias w:val="CC_Noformat_Rubtext"/>
      <w:tag w:val="CC_Noformat_Rubtext"/>
      <w:id w:val="-218060500"/>
      <w:lock w:val="sdtLocked"/>
      <w:placeholder>
        <w:docPart w:val="0B0760E2C4D04DC1876A2C284CD3995D"/>
      </w:placeholder>
      <w:text/>
    </w:sdtPr>
    <w:sdtEndPr/>
    <w:sdtContent>
      <w:p w14:paraId="5EBB7421" w14:textId="07A1A1C0" w:rsidR="00262EA3" w:rsidRDefault="00D411AA" w:rsidP="00283E0F">
        <w:pPr>
          <w:pStyle w:val="FSHRub2"/>
        </w:pPr>
        <w:r>
          <w:t>Obligatorisk kompetenshöjning inom vård och omsorg för att förebygga sexuella övergrepp</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41085775">
    <w:abstractNumId w:val="9"/>
  </w:num>
  <w:num w:numId="2" w16cid:durableId="230315443">
    <w:abstractNumId w:val="8"/>
  </w:num>
  <w:num w:numId="3" w16cid:durableId="782917005">
    <w:abstractNumId w:val="17"/>
  </w:num>
  <w:num w:numId="4" w16cid:durableId="1371416308">
    <w:abstractNumId w:val="15"/>
  </w:num>
  <w:num w:numId="5" w16cid:durableId="1168208327">
    <w:abstractNumId w:val="18"/>
  </w:num>
  <w:num w:numId="6" w16cid:durableId="1124690835">
    <w:abstractNumId w:val="19"/>
  </w:num>
  <w:num w:numId="7" w16cid:durableId="1701708073">
    <w:abstractNumId w:val="12"/>
  </w:num>
  <w:num w:numId="8" w16cid:durableId="616791550">
    <w:abstractNumId w:val="13"/>
  </w:num>
  <w:num w:numId="9" w16cid:durableId="1610818897">
    <w:abstractNumId w:val="16"/>
  </w:num>
  <w:num w:numId="10" w16cid:durableId="2135754487">
    <w:abstractNumId w:val="23"/>
  </w:num>
  <w:num w:numId="11" w16cid:durableId="1540514707">
    <w:abstractNumId w:val="22"/>
  </w:num>
  <w:num w:numId="12" w16cid:durableId="820773509">
    <w:abstractNumId w:val="22"/>
  </w:num>
  <w:num w:numId="13" w16cid:durableId="622467739">
    <w:abstractNumId w:val="3"/>
  </w:num>
  <w:num w:numId="14" w16cid:durableId="14894053">
    <w:abstractNumId w:val="2"/>
  </w:num>
  <w:num w:numId="15" w16cid:durableId="137846983">
    <w:abstractNumId w:val="1"/>
  </w:num>
  <w:num w:numId="16" w16cid:durableId="1979217474">
    <w:abstractNumId w:val="0"/>
  </w:num>
  <w:num w:numId="17" w16cid:durableId="1608467173">
    <w:abstractNumId w:val="7"/>
  </w:num>
  <w:num w:numId="18" w16cid:durableId="834229369">
    <w:abstractNumId w:val="6"/>
  </w:num>
  <w:num w:numId="19" w16cid:durableId="2120181445">
    <w:abstractNumId w:val="5"/>
  </w:num>
  <w:num w:numId="20" w16cid:durableId="1708531362">
    <w:abstractNumId w:val="4"/>
  </w:num>
  <w:num w:numId="21" w16cid:durableId="1494447191">
    <w:abstractNumId w:val="22"/>
  </w:num>
  <w:num w:numId="22" w16cid:durableId="1127354944">
    <w:abstractNumId w:val="22"/>
  </w:num>
  <w:num w:numId="23" w16cid:durableId="399643796">
    <w:abstractNumId w:val="22"/>
  </w:num>
  <w:num w:numId="24" w16cid:durableId="677924248">
    <w:abstractNumId w:val="22"/>
  </w:num>
  <w:num w:numId="25" w16cid:durableId="1461991057">
    <w:abstractNumId w:val="22"/>
  </w:num>
  <w:num w:numId="26" w16cid:durableId="358899334">
    <w:abstractNumId w:val="23"/>
  </w:num>
  <w:num w:numId="27" w16cid:durableId="1548644234">
    <w:abstractNumId w:val="23"/>
  </w:num>
  <w:num w:numId="28" w16cid:durableId="724986083">
    <w:abstractNumId w:val="23"/>
  </w:num>
  <w:num w:numId="29" w16cid:durableId="933781896">
    <w:abstractNumId w:val="23"/>
  </w:num>
  <w:num w:numId="30" w16cid:durableId="352614254">
    <w:abstractNumId w:val="22"/>
  </w:num>
  <w:num w:numId="31" w16cid:durableId="1552616769">
    <w:abstractNumId w:val="22"/>
  </w:num>
  <w:num w:numId="32" w16cid:durableId="75447721">
    <w:abstractNumId w:val="23"/>
  </w:num>
  <w:num w:numId="33" w16cid:durableId="1532113100">
    <w:abstractNumId w:val="22"/>
  </w:num>
  <w:num w:numId="34" w16cid:durableId="921913913">
    <w:abstractNumId w:val="19"/>
  </w:num>
  <w:num w:numId="35" w16cid:durableId="1452086401">
    <w:abstractNumId w:val="19"/>
    <w:lvlOverride w:ilvl="0">
      <w:startOverride w:val="1"/>
    </w:lvlOverride>
  </w:num>
  <w:num w:numId="36" w16cid:durableId="90321832">
    <w:abstractNumId w:val="20"/>
  </w:num>
  <w:num w:numId="37" w16cid:durableId="1281719139">
    <w:abstractNumId w:val="19"/>
    <w:lvlOverride w:ilvl="0">
      <w:startOverride w:val="1"/>
    </w:lvlOverride>
  </w:num>
  <w:num w:numId="38" w16cid:durableId="1847598981">
    <w:abstractNumId w:val="14"/>
  </w:num>
  <w:num w:numId="39" w16cid:durableId="474302715">
    <w:abstractNumId w:val="10"/>
  </w:num>
  <w:num w:numId="40" w16cid:durableId="1194347855">
    <w:abstractNumId w:val="21"/>
  </w:num>
  <w:num w:numId="41" w16cid:durableId="191138640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3CE5"/>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C6E"/>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1B44"/>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AA0"/>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C67"/>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9A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6DF0"/>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8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44A"/>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95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4A"/>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BB9"/>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45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71E"/>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1E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1A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46E"/>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A80"/>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46"/>
    <w:rsid w:val="00F45191"/>
    <w:rsid w:val="00F45D4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0211729">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 w:id="1923562144">
      <w:bodyDiv w:val="1"/>
      <w:marLeft w:val="0"/>
      <w:marRight w:val="0"/>
      <w:marTop w:val="0"/>
      <w:marBottom w:val="0"/>
      <w:divBdr>
        <w:top w:val="none" w:sz="0" w:space="0" w:color="auto"/>
        <w:left w:val="none" w:sz="0" w:space="0" w:color="auto"/>
        <w:bottom w:val="none" w:sz="0" w:space="0" w:color="auto"/>
        <w:right w:val="none" w:sz="0" w:space="0" w:color="auto"/>
      </w:divBdr>
    </w:div>
    <w:div w:id="20273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
      <w:docPartPr>
        <w:name w:val="6000C6670E54453EBD722C4B66E46994"/>
        <w:category>
          <w:name w:val="Allmänt"/>
          <w:gallery w:val="placeholder"/>
        </w:category>
        <w:types>
          <w:type w:val="bbPlcHdr"/>
        </w:types>
        <w:behaviors>
          <w:behavior w:val="content"/>
        </w:behaviors>
        <w:guid w:val="{9BC6F9A9-D3AD-4330-B9CA-2DD1F96E5CD4}"/>
      </w:docPartPr>
      <w:docPartBody>
        <w:p w:rsidR="00DD4B3B" w:rsidRDefault="00DD4B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443C67"/>
    <w:rsid w:val="004B0B6A"/>
    <w:rsid w:val="00A8187D"/>
    <w:rsid w:val="00B45E87"/>
    <w:rsid w:val="00BF5B35"/>
    <w:rsid w:val="00D61029"/>
    <w:rsid w:val="00DD4B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A0C2F4E034C844C082566781CAD6D8CB">
    <w:name w:val="A0C2F4E034C844C082566781CAD6D8CB"/>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A981EE-7EE3-47B5-80E7-2BA819B0E158}"/>
</file>

<file path=customXml/itemProps2.xml><?xml version="1.0" encoding="utf-8"?>
<ds:datastoreItem xmlns:ds="http://schemas.openxmlformats.org/officeDocument/2006/customXml" ds:itemID="{64BBD5BB-EF78-4C9A-9312-6C3CBB5290C6}"/>
</file>

<file path=customXml/itemProps3.xml><?xml version="1.0" encoding="utf-8"?>
<ds:datastoreItem xmlns:ds="http://schemas.openxmlformats.org/officeDocument/2006/customXml" ds:itemID="{F93EB55B-38DE-452F-8540-001E568B115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200</Words>
  <Characters>1261</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