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B39" w:rsidRDefault="00461FA6" w14:paraId="4242DE33" w14:textId="77777777">
      <w:pPr>
        <w:pStyle w:val="RubrikFrslagTIllRiksdagsbeslut"/>
      </w:pPr>
      <w:sdt>
        <w:sdtPr>
          <w:alias w:val="CC_Boilerplate_4"/>
          <w:tag w:val="CC_Boilerplate_4"/>
          <w:id w:val="-1644581176"/>
          <w:lock w:val="sdtContentLocked"/>
          <w:placeholder>
            <w:docPart w:val="2980097347344B6FA224B904D01DF43B"/>
          </w:placeholder>
          <w:text/>
        </w:sdtPr>
        <w:sdtEndPr/>
        <w:sdtContent>
          <w:r w:rsidRPr="009B062B" w:rsidR="00AF30DD">
            <w:t>Förslag till riksdagsbeslut</w:t>
          </w:r>
        </w:sdtContent>
      </w:sdt>
      <w:bookmarkEnd w:id="0"/>
      <w:bookmarkEnd w:id="1"/>
    </w:p>
    <w:sdt>
      <w:sdtPr>
        <w:alias w:val="Yrkande 1"/>
        <w:tag w:val="6685ee8e-5474-429f-bc27-89152977b2f0"/>
        <w:id w:val="-578983350"/>
        <w:lock w:val="sdtLocked"/>
      </w:sdtPr>
      <w:sdtEndPr/>
      <w:sdtContent>
        <w:p w:rsidR="00532E06" w:rsidRDefault="00587955" w14:paraId="50F8B3E7" w14:textId="77777777">
          <w:pPr>
            <w:pStyle w:val="Frslagstext"/>
            <w:numPr>
              <w:ilvl w:val="0"/>
              <w:numId w:val="0"/>
            </w:numPr>
          </w:pPr>
          <w:r>
            <w:t>Riksdagen ställer sig bakom det som anförs i motionen om att avskaffa den subventionerade anställningsformen nystartsjobb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7402E207844108B874D71AD44101B9"/>
        </w:placeholder>
        <w:text/>
      </w:sdtPr>
      <w:sdtEndPr/>
      <w:sdtContent>
        <w:p w:rsidRPr="009B062B" w:rsidR="006D79C9" w:rsidP="00333E95" w:rsidRDefault="006D79C9" w14:paraId="02CC5A25" w14:textId="77777777">
          <w:pPr>
            <w:pStyle w:val="Rubrik1"/>
          </w:pPr>
          <w:r>
            <w:t>Motivering</w:t>
          </w:r>
        </w:p>
      </w:sdtContent>
    </w:sdt>
    <w:bookmarkEnd w:displacedByCustomXml="prev" w:id="3"/>
    <w:bookmarkEnd w:displacedByCustomXml="prev" w:id="4"/>
    <w:p w:rsidR="00266056" w:rsidP="00266056" w:rsidRDefault="00266056" w14:paraId="47DA1858" w14:textId="3265EF24">
      <w:pPr>
        <w:pStyle w:val="Normalutanindragellerluft"/>
      </w:pPr>
      <w:r>
        <w:t xml:space="preserve">Dagens arbetsmarknad präglas av massarbetslöshet och kompetensbrist </w:t>
      </w:r>
      <w:r w:rsidR="00587955">
        <w:t>–</w:t>
      </w:r>
      <w:r>
        <w:t xml:space="preserve"> nästan 10</w:t>
      </w:r>
      <w:r w:rsidR="00587955">
        <w:t> </w:t>
      </w:r>
      <w:r>
        <w:t xml:space="preserve">procent av arbetskraften står idag utan arbete. Inflation och en orolig omvärld i kombination med en politisk passivitet har förstärkt problemet, men faktum är att Sverige har haft ökande arbetslöshet ända sedan 90-talskrisen. En oacceptabelt hög arbetslöshet har blivit det nya normala och gruppen med störst utmaningar är de som saknar gymnasial utbildning, varav många också är utrikesfödda. </w:t>
      </w:r>
    </w:p>
    <w:p w:rsidR="00266056" w:rsidP="00266056" w:rsidRDefault="00266056" w14:paraId="26425B81" w14:textId="536B953B">
      <w:r>
        <w:t xml:space="preserve">Arbetsmarknadens parter har därför tagit ansvar och tillsammans förhandlat fram den subventionerade anställningsformen etableringsjobb – en insats som är tänkt att bidra till etablering men också kompetenshöjande insatser för människor som står långt </w:t>
      </w:r>
      <w:r w:rsidR="00587955">
        <w:t>i</w:t>
      </w:r>
      <w:r>
        <w:t>från arbetsmarknaden. Utformningen med partsinflytande är en garant för att insatsen inte i för stor utsträckning ska störa funktionssättet på svensk arbetsmarknad.</w:t>
      </w:r>
    </w:p>
    <w:p w:rsidR="00266056" w:rsidP="00266056" w:rsidRDefault="00266056" w14:paraId="251540AF" w14:textId="77777777">
      <w:r>
        <w:t xml:space="preserve">Att insatsen, snart två år efter införandet, inte har nått några volymer har skyllts på en komplex konstruktion, men faktum är att det är en annan insats, nystartsjobben, som står i vägen. </w:t>
      </w:r>
    </w:p>
    <w:p w:rsidR="00266056" w:rsidP="00266056" w:rsidRDefault="00266056" w14:paraId="4D97FA29" w14:textId="04007EF3">
      <w:r>
        <w:t>Nystartsjobben ställer i princip inga krav på arbetsgivare och insatsen kommer utan krav på några kompetenshöjande insatser till den anställde eller yttrande från arbets</w:t>
      </w:r>
      <w:r w:rsidR="00C653E1">
        <w:softHyphen/>
      </w:r>
      <w:r>
        <w:t>marknadens parter. Det är negativt för individen som ofta återgår till arbetslöshet efter insatsen, men också för företagen som få</w:t>
      </w:r>
      <w:r w:rsidR="00587955">
        <w:t>r</w:t>
      </w:r>
      <w:r>
        <w:t xml:space="preserve"> mindre produktiva arbetstagare.</w:t>
      </w:r>
    </w:p>
    <w:p w:rsidR="00266056" w:rsidP="00266056" w:rsidRDefault="00266056" w14:paraId="6A6619EC" w14:textId="2212E0E8">
      <w:r>
        <w:t>Riksrevisionen, Utbetalningsmyndigheten och Delegationen mot arbetslivs</w:t>
      </w:r>
      <w:r w:rsidR="00C653E1">
        <w:softHyphen/>
      </w:r>
      <w:r>
        <w:t xml:space="preserve">kriminalitet har dessutom i upprepade granskningar kunnat konstatera att fusket med nystartsjobb är mycket omfattande och inbegriper olika former av arbetslivskriminalitet. Tidigare utvärderingar har visat att så många som sju av tio nystartsjobb är så kallade undanträngda jobb, det vill säga att de hade skapats även utan subventionen. </w:t>
      </w:r>
      <w:r>
        <w:lastRenderedPageBreak/>
        <w:t xml:space="preserve">Riksrevisionen beskriver nystartsjobben som ineffektiva och konstaterar att de utgör ”en av statens mest riskfyllda ersättningar”. </w:t>
      </w:r>
    </w:p>
    <w:p w:rsidR="00266056" w:rsidP="00266056" w:rsidRDefault="00266056" w14:paraId="5E3A21AF" w14:textId="60FC47F1">
      <w:r>
        <w:t>Problemet är alltså inte att etableringsjobben är för krångliga utan att nystartsjobben i praktiken är näst intill oreglerade. Utan denna form av osund konkurrens kommer etableringsjobb vara ett bra alternativ – för arbetsgivare och arbetstagare. En mer kvalitativ insats kommer förbättra såväl den enskildes möjligheter till en reguljär anställning och trygg etablering som arbetsgivarnas kompetensförsörjning.</w:t>
      </w:r>
    </w:p>
    <w:sdt>
      <w:sdtPr>
        <w:rPr>
          <w:i/>
          <w:noProof/>
        </w:rPr>
        <w:alias w:val="CC_Underskrifter"/>
        <w:tag w:val="CC_Underskrifter"/>
        <w:id w:val="583496634"/>
        <w:lock w:val="sdtContentLocked"/>
        <w:placeholder>
          <w:docPart w:val="CE02FC23B3604FC0A0222713098295A7"/>
        </w:placeholder>
      </w:sdtPr>
      <w:sdtEndPr/>
      <w:sdtContent>
        <w:p w:rsidR="00E12B39" w:rsidP="00E12B39" w:rsidRDefault="00E12B39" w14:paraId="66AB0AF8" w14:textId="77777777"/>
        <w:p w:rsidR="00E12B39" w:rsidP="00E12B39" w:rsidRDefault="00461FA6" w14:paraId="05FA9B96" w14:textId="28C92CDA"/>
      </w:sdtContent>
    </w:sdt>
    <w:tbl>
      <w:tblPr>
        <w:tblW w:w="5000" w:type="pct"/>
        <w:tblLook w:val="04A0" w:firstRow="1" w:lastRow="0" w:firstColumn="1" w:lastColumn="0" w:noHBand="0" w:noVBand="1"/>
        <w:tblCaption w:val="underskrifter"/>
      </w:tblPr>
      <w:tblGrid>
        <w:gridCol w:w="4252"/>
        <w:gridCol w:w="4252"/>
      </w:tblGrid>
      <w:tr w:rsidR="00532E06" w14:paraId="6D6A1101" w14:textId="77777777">
        <w:trPr>
          <w:cantSplit/>
        </w:trPr>
        <w:tc>
          <w:tcPr>
            <w:tcW w:w="50" w:type="pct"/>
            <w:vAlign w:val="bottom"/>
          </w:tcPr>
          <w:p w:rsidR="00532E06" w:rsidRDefault="00587955" w14:paraId="71B68B3B" w14:textId="77777777">
            <w:pPr>
              <w:pStyle w:val="Underskrifter"/>
              <w:spacing w:after="0"/>
            </w:pPr>
            <w:r>
              <w:t>Johan Andersson (S)</w:t>
            </w:r>
          </w:p>
        </w:tc>
        <w:tc>
          <w:tcPr>
            <w:tcW w:w="50" w:type="pct"/>
            <w:vAlign w:val="bottom"/>
          </w:tcPr>
          <w:p w:rsidR="00532E06" w:rsidRDefault="00532E06" w14:paraId="03083872" w14:textId="77777777">
            <w:pPr>
              <w:pStyle w:val="Underskrifter"/>
              <w:spacing w:after="0"/>
            </w:pPr>
          </w:p>
        </w:tc>
      </w:tr>
      <w:tr w:rsidR="00532E06" w14:paraId="7720ED3B" w14:textId="77777777">
        <w:trPr>
          <w:cantSplit/>
        </w:trPr>
        <w:tc>
          <w:tcPr>
            <w:tcW w:w="50" w:type="pct"/>
            <w:vAlign w:val="bottom"/>
          </w:tcPr>
          <w:p w:rsidR="00532E06" w:rsidRDefault="00587955" w14:paraId="191B37EC" w14:textId="77777777">
            <w:pPr>
              <w:pStyle w:val="Underskrifter"/>
              <w:spacing w:after="0"/>
            </w:pPr>
            <w:r>
              <w:t>Zara Leghissa (S)</w:t>
            </w:r>
          </w:p>
        </w:tc>
        <w:tc>
          <w:tcPr>
            <w:tcW w:w="50" w:type="pct"/>
            <w:vAlign w:val="bottom"/>
          </w:tcPr>
          <w:p w:rsidR="00532E06" w:rsidRDefault="00587955" w14:paraId="443D1A26" w14:textId="77777777">
            <w:pPr>
              <w:pStyle w:val="Underskrifter"/>
              <w:spacing w:after="0"/>
            </w:pPr>
            <w:r>
              <w:t>Caroline Helmersson Olsson (S)</w:t>
            </w:r>
          </w:p>
        </w:tc>
      </w:tr>
      <w:tr w:rsidR="00532E06" w14:paraId="68B45B49" w14:textId="77777777">
        <w:trPr>
          <w:cantSplit/>
        </w:trPr>
        <w:tc>
          <w:tcPr>
            <w:tcW w:w="50" w:type="pct"/>
            <w:vAlign w:val="bottom"/>
          </w:tcPr>
          <w:p w:rsidR="00532E06" w:rsidRDefault="00587955" w14:paraId="4539F0F0" w14:textId="77777777">
            <w:pPr>
              <w:pStyle w:val="Underskrifter"/>
              <w:spacing w:after="0"/>
            </w:pPr>
            <w:r>
              <w:t>Mirja Räihä (S)</w:t>
            </w:r>
          </w:p>
        </w:tc>
        <w:tc>
          <w:tcPr>
            <w:tcW w:w="50" w:type="pct"/>
            <w:vAlign w:val="bottom"/>
          </w:tcPr>
          <w:p w:rsidR="00532E06" w:rsidRDefault="00587955" w14:paraId="5ADCEE71" w14:textId="77777777">
            <w:pPr>
              <w:pStyle w:val="Underskrifter"/>
              <w:spacing w:after="0"/>
            </w:pPr>
            <w:r>
              <w:t>Jessica Rodén (S)</w:t>
            </w:r>
          </w:p>
        </w:tc>
      </w:tr>
      <w:tr w:rsidR="00532E06" w14:paraId="1ABB52E8" w14:textId="77777777">
        <w:trPr>
          <w:cantSplit/>
        </w:trPr>
        <w:tc>
          <w:tcPr>
            <w:tcW w:w="50" w:type="pct"/>
            <w:vAlign w:val="bottom"/>
          </w:tcPr>
          <w:p w:rsidR="00532E06" w:rsidRDefault="00587955" w14:paraId="6A1EF17C" w14:textId="77777777">
            <w:pPr>
              <w:pStyle w:val="Underskrifter"/>
              <w:spacing w:after="0"/>
            </w:pPr>
            <w:r>
              <w:t>Agneta Nilsson (S)</w:t>
            </w:r>
          </w:p>
        </w:tc>
        <w:tc>
          <w:tcPr>
            <w:tcW w:w="50" w:type="pct"/>
            <w:vAlign w:val="bottom"/>
          </w:tcPr>
          <w:p w:rsidR="00532E06" w:rsidRDefault="00587955" w14:paraId="40230673" w14:textId="77777777">
            <w:pPr>
              <w:pStyle w:val="Underskrifter"/>
              <w:spacing w:after="0"/>
            </w:pPr>
            <w:r>
              <w:t>Rose-Marie Carlsson (S)</w:t>
            </w:r>
          </w:p>
        </w:tc>
      </w:tr>
      <w:tr w:rsidR="00532E06" w14:paraId="6CB2E70C" w14:textId="77777777">
        <w:trPr>
          <w:cantSplit/>
        </w:trPr>
        <w:tc>
          <w:tcPr>
            <w:tcW w:w="50" w:type="pct"/>
            <w:vAlign w:val="bottom"/>
          </w:tcPr>
          <w:p w:rsidR="00532E06" w:rsidRDefault="00587955" w14:paraId="1F683BB1" w14:textId="77777777">
            <w:pPr>
              <w:pStyle w:val="Underskrifter"/>
              <w:spacing w:after="0"/>
            </w:pPr>
            <w:r>
              <w:t>Jennie Nilsson (S)</w:t>
            </w:r>
          </w:p>
        </w:tc>
        <w:tc>
          <w:tcPr>
            <w:tcW w:w="50" w:type="pct"/>
            <w:vAlign w:val="bottom"/>
          </w:tcPr>
          <w:p w:rsidR="00532E06" w:rsidRDefault="00587955" w14:paraId="7CC6AB9F" w14:textId="77777777">
            <w:pPr>
              <w:pStyle w:val="Underskrifter"/>
              <w:spacing w:after="0"/>
            </w:pPr>
            <w:r>
              <w:t>Marianne Fundahn (S)</w:t>
            </w:r>
          </w:p>
        </w:tc>
      </w:tr>
      <w:tr w:rsidR="00532E06" w14:paraId="0CAF020F" w14:textId="77777777">
        <w:trPr>
          <w:cantSplit/>
        </w:trPr>
        <w:tc>
          <w:tcPr>
            <w:tcW w:w="50" w:type="pct"/>
            <w:vAlign w:val="bottom"/>
          </w:tcPr>
          <w:p w:rsidR="00532E06" w:rsidRDefault="00587955" w14:paraId="2656B3F8" w14:textId="77777777">
            <w:pPr>
              <w:pStyle w:val="Underskrifter"/>
              <w:spacing w:after="0"/>
            </w:pPr>
            <w:r>
              <w:t>Marcus Andersson (S)</w:t>
            </w:r>
          </w:p>
        </w:tc>
        <w:tc>
          <w:tcPr>
            <w:tcW w:w="50" w:type="pct"/>
            <w:vAlign w:val="bottom"/>
          </w:tcPr>
          <w:p w:rsidR="00532E06" w:rsidRDefault="00587955" w14:paraId="6742E744" w14:textId="77777777">
            <w:pPr>
              <w:pStyle w:val="Underskrifter"/>
              <w:spacing w:after="0"/>
            </w:pPr>
            <w:r>
              <w:t>Inga-Lill Sjöblom (S)</w:t>
            </w:r>
          </w:p>
        </w:tc>
      </w:tr>
    </w:tbl>
    <w:p w:rsidRPr="008E0FE2" w:rsidR="004801AC" w:rsidP="00DF3554" w:rsidRDefault="004801AC" w14:paraId="1191861D" w14:textId="7A2F87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7544" w14:textId="77777777" w:rsidR="00F966AE" w:rsidRDefault="00F966AE" w:rsidP="000C1CAD">
      <w:pPr>
        <w:spacing w:line="240" w:lineRule="auto"/>
      </w:pPr>
      <w:r>
        <w:separator/>
      </w:r>
    </w:p>
  </w:endnote>
  <w:endnote w:type="continuationSeparator" w:id="0">
    <w:p w14:paraId="483A69CE" w14:textId="77777777" w:rsidR="00F966AE" w:rsidRDefault="00F96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F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F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F8A4" w14:textId="7D2AA469" w:rsidR="00262EA3" w:rsidRPr="00E12B39" w:rsidRDefault="00262EA3" w:rsidP="00E12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E11C" w14:textId="77777777" w:rsidR="00F966AE" w:rsidRDefault="00F966AE" w:rsidP="000C1CAD">
      <w:pPr>
        <w:spacing w:line="240" w:lineRule="auto"/>
      </w:pPr>
      <w:r>
        <w:separator/>
      </w:r>
    </w:p>
  </w:footnote>
  <w:footnote w:type="continuationSeparator" w:id="0">
    <w:p w14:paraId="563D2570" w14:textId="77777777" w:rsidR="00F966AE" w:rsidRDefault="00F966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06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A391A" wp14:editId="70FD6D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1FF7BC" w14:textId="50175860" w:rsidR="00262EA3" w:rsidRDefault="00461FA6" w:rsidP="008103B5">
                          <w:pPr>
                            <w:jc w:val="right"/>
                          </w:pPr>
                          <w:sdt>
                            <w:sdtPr>
                              <w:alias w:val="CC_Noformat_Partikod"/>
                              <w:tag w:val="CC_Noformat_Partikod"/>
                              <w:id w:val="-53464382"/>
                              <w:placeholder>
                                <w:docPart w:val="437F0B2B6BC54F9099B30C843857BAC5"/>
                              </w:placeholder>
                              <w:text/>
                            </w:sdtPr>
                            <w:sdtEndPr/>
                            <w:sdtContent>
                              <w:r w:rsidR="00F966AE">
                                <w:t>S</w:t>
                              </w:r>
                            </w:sdtContent>
                          </w:sdt>
                          <w:sdt>
                            <w:sdtPr>
                              <w:alias w:val="CC_Noformat_Partinummer"/>
                              <w:tag w:val="CC_Noformat_Partinummer"/>
                              <w:id w:val="-1709555926"/>
                              <w:placeholder>
                                <w:docPart w:val="B4FCBAFC5E7A4222A5873273CEAE5FD0"/>
                              </w:placeholder>
                              <w:text/>
                            </w:sdtPr>
                            <w:sdtEndPr/>
                            <w:sdtContent>
                              <w:r w:rsidR="00266056">
                                <w:t>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A39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1FF7BC" w14:textId="50175860" w:rsidR="00262EA3" w:rsidRDefault="00461FA6" w:rsidP="008103B5">
                    <w:pPr>
                      <w:jc w:val="right"/>
                    </w:pPr>
                    <w:sdt>
                      <w:sdtPr>
                        <w:alias w:val="CC_Noformat_Partikod"/>
                        <w:tag w:val="CC_Noformat_Partikod"/>
                        <w:id w:val="-53464382"/>
                        <w:placeholder>
                          <w:docPart w:val="437F0B2B6BC54F9099B30C843857BAC5"/>
                        </w:placeholder>
                        <w:text/>
                      </w:sdtPr>
                      <w:sdtEndPr/>
                      <w:sdtContent>
                        <w:r w:rsidR="00F966AE">
                          <w:t>S</w:t>
                        </w:r>
                      </w:sdtContent>
                    </w:sdt>
                    <w:sdt>
                      <w:sdtPr>
                        <w:alias w:val="CC_Noformat_Partinummer"/>
                        <w:tag w:val="CC_Noformat_Partinummer"/>
                        <w:id w:val="-1709555926"/>
                        <w:placeholder>
                          <w:docPart w:val="B4FCBAFC5E7A4222A5873273CEAE5FD0"/>
                        </w:placeholder>
                        <w:text/>
                      </w:sdtPr>
                      <w:sdtEndPr/>
                      <w:sdtContent>
                        <w:r w:rsidR="00266056">
                          <w:t>516</w:t>
                        </w:r>
                      </w:sdtContent>
                    </w:sdt>
                  </w:p>
                </w:txbxContent>
              </v:textbox>
              <w10:wrap anchorx="page"/>
            </v:shape>
          </w:pict>
        </mc:Fallback>
      </mc:AlternateContent>
    </w:r>
  </w:p>
  <w:p w14:paraId="0AE2CC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6B08" w14:textId="77777777" w:rsidR="00262EA3" w:rsidRDefault="00262EA3" w:rsidP="008563AC">
    <w:pPr>
      <w:jc w:val="right"/>
    </w:pPr>
  </w:p>
  <w:p w14:paraId="40EBDF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A443" w14:textId="77777777" w:rsidR="00262EA3" w:rsidRDefault="00461F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1710E" wp14:editId="2C0B0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053D7" w14:textId="46F60E7F" w:rsidR="00262EA3" w:rsidRDefault="00461FA6" w:rsidP="00A314CF">
    <w:pPr>
      <w:pStyle w:val="FSHNormal"/>
      <w:spacing w:before="40"/>
    </w:pPr>
    <w:sdt>
      <w:sdtPr>
        <w:alias w:val="CC_Noformat_Motionstyp"/>
        <w:tag w:val="CC_Noformat_Motionstyp"/>
        <w:id w:val="1162973129"/>
        <w:lock w:val="sdtContentLocked"/>
        <w15:appearance w15:val="hidden"/>
        <w:text/>
      </w:sdtPr>
      <w:sdtEndPr/>
      <w:sdtContent>
        <w:r w:rsidR="00E12B39">
          <w:t>Enskild motion</w:t>
        </w:r>
      </w:sdtContent>
    </w:sdt>
    <w:r w:rsidR="00821B36">
      <w:t xml:space="preserve"> </w:t>
    </w:r>
    <w:sdt>
      <w:sdtPr>
        <w:alias w:val="CC_Noformat_Partikod"/>
        <w:tag w:val="CC_Noformat_Partikod"/>
        <w:id w:val="1471015553"/>
        <w:text/>
      </w:sdtPr>
      <w:sdtEndPr/>
      <w:sdtContent>
        <w:r w:rsidR="00F966AE">
          <w:t>S</w:t>
        </w:r>
      </w:sdtContent>
    </w:sdt>
    <w:sdt>
      <w:sdtPr>
        <w:alias w:val="CC_Noformat_Partinummer"/>
        <w:tag w:val="CC_Noformat_Partinummer"/>
        <w:id w:val="-2014525982"/>
        <w:text/>
      </w:sdtPr>
      <w:sdtEndPr/>
      <w:sdtContent>
        <w:r w:rsidR="00266056">
          <w:t>516</w:t>
        </w:r>
      </w:sdtContent>
    </w:sdt>
  </w:p>
  <w:p w14:paraId="1B7D389C" w14:textId="77777777" w:rsidR="00262EA3" w:rsidRPr="008227B3" w:rsidRDefault="00461F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17E35" w14:textId="5515C674" w:rsidR="00262EA3" w:rsidRPr="008227B3" w:rsidRDefault="00461F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B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B39">
          <w:t>:1224</w:t>
        </w:r>
      </w:sdtContent>
    </w:sdt>
  </w:p>
  <w:p w14:paraId="24838050" w14:textId="72C19DB5" w:rsidR="00262EA3" w:rsidRDefault="00461FA6" w:rsidP="00E03A3D">
    <w:pPr>
      <w:pStyle w:val="Motionr"/>
    </w:pPr>
    <w:sdt>
      <w:sdtPr>
        <w:alias w:val="CC_Noformat_Avtext"/>
        <w:tag w:val="CC_Noformat_Avtext"/>
        <w:id w:val="-2020768203"/>
        <w:lock w:val="sdtContentLocked"/>
        <w:placeholder>
          <w:docPart w:val="437F0B2B6BC54F9099B30C843857BAC5"/>
        </w:placeholder>
        <w15:appearance w15:val="hidden"/>
        <w:text/>
      </w:sdtPr>
      <w:sdtEndPr/>
      <w:sdtContent>
        <w:r w:rsidR="00E12B39">
          <w:t>av Johan Andersson m.fl. (S)</w:t>
        </w:r>
      </w:sdtContent>
    </w:sdt>
  </w:p>
  <w:sdt>
    <w:sdtPr>
      <w:alias w:val="CC_Noformat_Rubtext"/>
      <w:tag w:val="CC_Noformat_Rubtext"/>
      <w:id w:val="-218060500"/>
      <w:lock w:val="sdtLocked"/>
      <w:placeholder>
        <w:docPart w:val="B4FCBAFC5E7A4222A5873273CEAE5FD0"/>
      </w:placeholder>
      <w:text/>
    </w:sdtPr>
    <w:sdtEndPr/>
    <w:sdtContent>
      <w:p w14:paraId="63DE345C" w14:textId="0903D19F" w:rsidR="00262EA3" w:rsidRDefault="00266056" w:rsidP="00283E0F">
        <w:pPr>
          <w:pStyle w:val="FSHRub2"/>
        </w:pPr>
        <w:r>
          <w:t>Avskaffande av nystartsjobben</w:t>
        </w:r>
      </w:p>
    </w:sdtContent>
  </w:sdt>
  <w:sdt>
    <w:sdtPr>
      <w:alias w:val="CC_Boilerplate_3"/>
      <w:tag w:val="CC_Boilerplate_3"/>
      <w:id w:val="1606463544"/>
      <w:lock w:val="sdtContentLocked"/>
      <w15:appearance w15:val="hidden"/>
      <w:text w:multiLine="1"/>
    </w:sdtPr>
    <w:sdtEndPr/>
    <w:sdtContent>
      <w:p w14:paraId="5E8B89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6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C0"/>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5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A6"/>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0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95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3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3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AE"/>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506BE"/>
  <w15:chartTrackingRefBased/>
  <w15:docId w15:val="{AB35521B-D9A6-4FD9-8A0D-FA74A7D2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77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80097347344B6FA224B904D01DF43B"/>
        <w:category>
          <w:name w:val="Allmänt"/>
          <w:gallery w:val="placeholder"/>
        </w:category>
        <w:types>
          <w:type w:val="bbPlcHdr"/>
        </w:types>
        <w:behaviors>
          <w:behavior w:val="content"/>
        </w:behaviors>
        <w:guid w:val="{CE7C40B7-8481-41A7-A480-290495660C6D}"/>
      </w:docPartPr>
      <w:docPartBody>
        <w:p w:rsidR="00351998" w:rsidRDefault="00351998">
          <w:pPr>
            <w:pStyle w:val="2980097347344B6FA224B904D01DF43B"/>
          </w:pPr>
          <w:r w:rsidRPr="005A0A93">
            <w:rPr>
              <w:rStyle w:val="Platshllartext"/>
            </w:rPr>
            <w:t>Förslag till riksdagsbeslut</w:t>
          </w:r>
        </w:p>
      </w:docPartBody>
    </w:docPart>
    <w:docPart>
      <w:docPartPr>
        <w:name w:val="FF7402E207844108B874D71AD44101B9"/>
        <w:category>
          <w:name w:val="Allmänt"/>
          <w:gallery w:val="placeholder"/>
        </w:category>
        <w:types>
          <w:type w:val="bbPlcHdr"/>
        </w:types>
        <w:behaviors>
          <w:behavior w:val="content"/>
        </w:behaviors>
        <w:guid w:val="{10E5DE06-951D-46EF-80B3-7D540E2B3645}"/>
      </w:docPartPr>
      <w:docPartBody>
        <w:p w:rsidR="00351998" w:rsidRDefault="00351998">
          <w:pPr>
            <w:pStyle w:val="FF7402E207844108B874D71AD44101B9"/>
          </w:pPr>
          <w:r w:rsidRPr="005A0A93">
            <w:rPr>
              <w:rStyle w:val="Platshllartext"/>
            </w:rPr>
            <w:t>Motivering</w:t>
          </w:r>
        </w:p>
      </w:docPartBody>
    </w:docPart>
    <w:docPart>
      <w:docPartPr>
        <w:name w:val="437F0B2B6BC54F9099B30C843857BAC5"/>
        <w:category>
          <w:name w:val="Allmänt"/>
          <w:gallery w:val="placeholder"/>
        </w:category>
        <w:types>
          <w:type w:val="bbPlcHdr"/>
        </w:types>
        <w:behaviors>
          <w:behavior w:val="content"/>
        </w:behaviors>
        <w:guid w:val="{06C915F6-315F-4BC3-86E4-672C74FA9925}"/>
      </w:docPartPr>
      <w:docPartBody>
        <w:p w:rsidR="00351998" w:rsidRDefault="00351998">
          <w:pPr>
            <w:pStyle w:val="437F0B2B6BC54F9099B30C843857BAC5"/>
          </w:pPr>
          <w:r>
            <w:rPr>
              <w:rStyle w:val="Platshllartext"/>
            </w:rPr>
            <w:t xml:space="preserve"> </w:t>
          </w:r>
        </w:p>
      </w:docPartBody>
    </w:docPart>
    <w:docPart>
      <w:docPartPr>
        <w:name w:val="B4FCBAFC5E7A4222A5873273CEAE5FD0"/>
        <w:category>
          <w:name w:val="Allmänt"/>
          <w:gallery w:val="placeholder"/>
        </w:category>
        <w:types>
          <w:type w:val="bbPlcHdr"/>
        </w:types>
        <w:behaviors>
          <w:behavior w:val="content"/>
        </w:behaviors>
        <w:guid w:val="{C3D7C62D-DC87-4742-ABF1-137B2AE51D29}"/>
      </w:docPartPr>
      <w:docPartBody>
        <w:p w:rsidR="00351998" w:rsidRDefault="00351998">
          <w:pPr>
            <w:pStyle w:val="B4FCBAFC5E7A4222A5873273CEAE5FD0"/>
          </w:pPr>
          <w:r>
            <w:t xml:space="preserve"> </w:t>
          </w:r>
        </w:p>
      </w:docPartBody>
    </w:docPart>
    <w:docPart>
      <w:docPartPr>
        <w:name w:val="CE02FC23B3604FC0A0222713098295A7"/>
        <w:category>
          <w:name w:val="Allmänt"/>
          <w:gallery w:val="placeholder"/>
        </w:category>
        <w:types>
          <w:type w:val="bbPlcHdr"/>
        </w:types>
        <w:behaviors>
          <w:behavior w:val="content"/>
        </w:behaviors>
        <w:guid w:val="{37F56894-2894-49F4-9CAB-2FE5AE173242}"/>
      </w:docPartPr>
      <w:docPartBody>
        <w:p w:rsidR="006F16C8" w:rsidRDefault="006F16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98"/>
    <w:rsid w:val="00351998"/>
    <w:rsid w:val="006F1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0097347344B6FA224B904D01DF43B">
    <w:name w:val="2980097347344B6FA224B904D01DF43B"/>
  </w:style>
  <w:style w:type="paragraph" w:customStyle="1" w:styleId="FF7402E207844108B874D71AD44101B9">
    <w:name w:val="FF7402E207844108B874D71AD44101B9"/>
  </w:style>
  <w:style w:type="paragraph" w:customStyle="1" w:styleId="437F0B2B6BC54F9099B30C843857BAC5">
    <w:name w:val="437F0B2B6BC54F9099B30C843857BAC5"/>
  </w:style>
  <w:style w:type="paragraph" w:customStyle="1" w:styleId="B4FCBAFC5E7A4222A5873273CEAE5FD0">
    <w:name w:val="B4FCBAFC5E7A4222A5873273CEAE5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0055A-1336-4D29-817A-4ECB1BA791EB}"/>
</file>

<file path=customXml/itemProps2.xml><?xml version="1.0" encoding="utf-8"?>
<ds:datastoreItem xmlns:ds="http://schemas.openxmlformats.org/officeDocument/2006/customXml" ds:itemID="{D122B8B4-4C83-4EC5-AEDB-AD5F55F2DDBA}"/>
</file>

<file path=customXml/itemProps3.xml><?xml version="1.0" encoding="utf-8"?>
<ds:datastoreItem xmlns:ds="http://schemas.openxmlformats.org/officeDocument/2006/customXml" ds:itemID="{909EAE5F-EA9D-4D64-B6F5-D9DDFB724E62}"/>
</file>

<file path=docProps/app.xml><?xml version="1.0" encoding="utf-8"?>
<Properties xmlns="http://schemas.openxmlformats.org/officeDocument/2006/extended-properties" xmlns:vt="http://schemas.openxmlformats.org/officeDocument/2006/docPropsVTypes">
  <Template>Normal</Template>
  <TotalTime>20</TotalTime>
  <Pages>2</Pages>
  <Words>384</Words>
  <Characters>2434</Characters>
  <Application>Microsoft Office Word</Application>
  <DocSecurity>0</DocSecurity>
  <Lines>49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