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50F13601" w14:textId="77777777" w:rsidTr="00782EA9">
        <w:tc>
          <w:tcPr>
            <w:tcW w:w="9141" w:type="dxa"/>
          </w:tcPr>
          <w:p w14:paraId="6468748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164ADC46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50B1B6A1" w14:textId="77777777" w:rsidR="0096348C" w:rsidRPr="00477C9F" w:rsidRDefault="0096348C" w:rsidP="00477C9F">
      <w:pPr>
        <w:rPr>
          <w:sz w:val="22"/>
          <w:szCs w:val="22"/>
        </w:rPr>
      </w:pPr>
    </w:p>
    <w:p w14:paraId="4CB81867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3B266DAD" w14:textId="77777777" w:rsidTr="00F86ACF">
        <w:trPr>
          <w:cantSplit/>
          <w:trHeight w:val="742"/>
        </w:trPr>
        <w:tc>
          <w:tcPr>
            <w:tcW w:w="1790" w:type="dxa"/>
          </w:tcPr>
          <w:p w14:paraId="4D8D000F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354814B8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94FA572" w14:textId="2D50098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F1649A">
              <w:rPr>
                <w:b/>
                <w:sz w:val="22"/>
                <w:szCs w:val="22"/>
              </w:rPr>
              <w:t>3</w:t>
            </w:r>
          </w:p>
          <w:p w14:paraId="6F8ACEA4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2A3040F1" w14:textId="77777777" w:rsidTr="00F86ACF">
        <w:tc>
          <w:tcPr>
            <w:tcW w:w="1790" w:type="dxa"/>
          </w:tcPr>
          <w:p w14:paraId="4C4A68A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D9EA517" w14:textId="007418A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EB08AE"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-</w:t>
            </w:r>
            <w:r w:rsidR="00F1649A">
              <w:rPr>
                <w:sz w:val="22"/>
                <w:szCs w:val="22"/>
              </w:rPr>
              <w:t>28</w:t>
            </w:r>
          </w:p>
        </w:tc>
      </w:tr>
      <w:tr w:rsidR="0096348C" w:rsidRPr="00477C9F" w14:paraId="460B27B7" w14:textId="77777777" w:rsidTr="00F86ACF">
        <w:tc>
          <w:tcPr>
            <w:tcW w:w="1790" w:type="dxa"/>
          </w:tcPr>
          <w:p w14:paraId="1838325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EF131AA" w14:textId="6CD3D8C9" w:rsidR="00BD53C1" w:rsidRPr="00477C9F" w:rsidRDefault="0041022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AD358C">
              <w:rPr>
                <w:sz w:val="22"/>
                <w:szCs w:val="22"/>
              </w:rPr>
              <w:t>15</w:t>
            </w:r>
            <w:r w:rsidR="00CF4ED5">
              <w:rPr>
                <w:sz w:val="22"/>
                <w:szCs w:val="22"/>
              </w:rPr>
              <w:t>–</w:t>
            </w:r>
            <w:r w:rsidR="00AD358C">
              <w:rPr>
                <w:sz w:val="22"/>
                <w:szCs w:val="22"/>
              </w:rPr>
              <w:t>9.21</w:t>
            </w:r>
          </w:p>
        </w:tc>
      </w:tr>
      <w:tr w:rsidR="0096348C" w:rsidRPr="00477C9F" w14:paraId="294929DA" w14:textId="77777777" w:rsidTr="00F86ACF">
        <w:tc>
          <w:tcPr>
            <w:tcW w:w="1790" w:type="dxa"/>
          </w:tcPr>
          <w:p w14:paraId="34FF72F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6EA659E" w14:textId="5CB39F44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</w:t>
            </w:r>
            <w:r w:rsidR="00F1649A">
              <w:rPr>
                <w:sz w:val="22"/>
                <w:szCs w:val="22"/>
              </w:rPr>
              <w:t>a</w:t>
            </w:r>
          </w:p>
        </w:tc>
      </w:tr>
    </w:tbl>
    <w:p w14:paraId="76D766A9" w14:textId="77777777" w:rsidR="0096348C" w:rsidRPr="00477C9F" w:rsidRDefault="0096348C" w:rsidP="00477C9F">
      <w:pPr>
        <w:rPr>
          <w:sz w:val="22"/>
          <w:szCs w:val="22"/>
        </w:rPr>
      </w:pPr>
    </w:p>
    <w:p w14:paraId="408A52C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595D5F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3558F4" w14:paraId="13DD6757" w14:textId="77777777" w:rsidTr="00E00041">
        <w:tc>
          <w:tcPr>
            <w:tcW w:w="753" w:type="dxa"/>
          </w:tcPr>
          <w:p w14:paraId="303D1C86" w14:textId="77777777" w:rsidR="00F84080" w:rsidRPr="003558F4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58F4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3558F4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337C0D55" w14:textId="77777777" w:rsidR="00336917" w:rsidRPr="003558F4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58F4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91848C0" w14:textId="77777777" w:rsidR="00F84080" w:rsidRPr="003558F4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ABC38A" w14:textId="3BB57564" w:rsidR="0069143B" w:rsidRPr="003558F4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58F4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3558F4">
              <w:rPr>
                <w:snapToGrid w:val="0"/>
                <w:sz w:val="22"/>
                <w:szCs w:val="22"/>
              </w:rPr>
              <w:t>3</w:t>
            </w:r>
            <w:r w:rsidRPr="003558F4">
              <w:rPr>
                <w:snapToGrid w:val="0"/>
                <w:sz w:val="22"/>
                <w:szCs w:val="22"/>
              </w:rPr>
              <w:t>/2</w:t>
            </w:r>
            <w:r w:rsidR="00EB08AE" w:rsidRPr="003558F4">
              <w:rPr>
                <w:snapToGrid w:val="0"/>
                <w:sz w:val="22"/>
                <w:szCs w:val="22"/>
              </w:rPr>
              <w:t>4</w:t>
            </w:r>
            <w:r w:rsidRPr="003558F4">
              <w:rPr>
                <w:snapToGrid w:val="0"/>
                <w:sz w:val="22"/>
                <w:szCs w:val="22"/>
              </w:rPr>
              <w:t>:</w:t>
            </w:r>
            <w:r w:rsidR="00F1649A" w:rsidRPr="003558F4">
              <w:rPr>
                <w:snapToGrid w:val="0"/>
                <w:sz w:val="22"/>
                <w:szCs w:val="22"/>
              </w:rPr>
              <w:t>2</w:t>
            </w:r>
            <w:r w:rsidR="00FD0038" w:rsidRPr="003558F4">
              <w:rPr>
                <w:snapToGrid w:val="0"/>
                <w:sz w:val="22"/>
                <w:szCs w:val="22"/>
              </w:rPr>
              <w:t>.</w:t>
            </w:r>
          </w:p>
          <w:p w14:paraId="1F798483" w14:textId="77777777" w:rsidR="007864F6" w:rsidRPr="003558F4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3558F4" w14:paraId="2661394F" w14:textId="77777777" w:rsidTr="00E00041">
        <w:tc>
          <w:tcPr>
            <w:tcW w:w="753" w:type="dxa"/>
          </w:tcPr>
          <w:p w14:paraId="2FD22E9A" w14:textId="65500435" w:rsidR="008273F4" w:rsidRPr="003558F4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58F4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3558F4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0B7DAF" w:rsidRPr="003558F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2D52940D" w14:textId="77777777" w:rsidR="0069143B" w:rsidRPr="003558F4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58F4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540682D9" w14:textId="2E6E1601" w:rsidR="0069143B" w:rsidRPr="003558F4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B8933AE" w14:textId="77777777" w:rsidR="005247F2" w:rsidRPr="003558F4" w:rsidRDefault="005247F2" w:rsidP="005247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58F4">
              <w:rPr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00475068" w14:textId="5504FDCB" w:rsidR="005247F2" w:rsidRPr="003558F4" w:rsidRDefault="005247F2" w:rsidP="005247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58F4">
              <w:rPr>
                <w:snapToGrid w:val="0"/>
                <w:sz w:val="22"/>
                <w:szCs w:val="22"/>
              </w:rPr>
              <w:t xml:space="preserve"> </w:t>
            </w:r>
          </w:p>
          <w:p w14:paraId="168095C0" w14:textId="77777777" w:rsidR="00451D02" w:rsidRPr="003558F4" w:rsidRDefault="005247F2" w:rsidP="00AD358C">
            <w:pPr>
              <w:rPr>
                <w:b/>
                <w:snapToGrid w:val="0"/>
                <w:sz w:val="22"/>
                <w:szCs w:val="22"/>
              </w:rPr>
            </w:pPr>
            <w:r w:rsidRPr="003558F4">
              <w:rPr>
                <w:bCs/>
                <w:sz w:val="22"/>
                <w:szCs w:val="22"/>
              </w:rPr>
              <w:t xml:space="preserve">Granskning av klimat- och miljöminister Romina Pourmokhtaris uttalanden om satsningar på klimatanpassning (anmäld av Per </w:t>
            </w:r>
            <w:r w:rsidRPr="003558F4">
              <w:rPr>
                <w:bCs/>
                <w:snapToGrid w:val="0"/>
                <w:sz w:val="22"/>
                <w:szCs w:val="22"/>
              </w:rPr>
              <w:t>Bolund</w:t>
            </w:r>
            <w:r w:rsidRPr="003558F4">
              <w:rPr>
                <w:bCs/>
                <w:sz w:val="22"/>
                <w:szCs w:val="22"/>
              </w:rPr>
              <w:t xml:space="preserve"> (MP), inkom 2023-09-26, dnr 124-2023/24).</w:t>
            </w:r>
          </w:p>
          <w:p w14:paraId="7ED0ABF1" w14:textId="4D56D044" w:rsidR="005247F2" w:rsidRPr="003558F4" w:rsidRDefault="005247F2" w:rsidP="00F0179F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3558F4" w14:paraId="739F99E5" w14:textId="77777777" w:rsidTr="00E00041">
        <w:tc>
          <w:tcPr>
            <w:tcW w:w="753" w:type="dxa"/>
          </w:tcPr>
          <w:p w14:paraId="7AE04FCE" w14:textId="49BE58DE" w:rsidR="00F84080" w:rsidRPr="003558F4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58F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7DAF" w:rsidRPr="003558F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0A629650" w14:textId="079FCE17" w:rsidR="0069143B" w:rsidRPr="003558F4" w:rsidRDefault="00F1649A" w:rsidP="0069143B">
            <w:pPr>
              <w:rPr>
                <w:b/>
                <w:snapToGrid w:val="0"/>
                <w:sz w:val="22"/>
                <w:szCs w:val="22"/>
              </w:rPr>
            </w:pPr>
            <w:r w:rsidRPr="003558F4">
              <w:rPr>
                <w:b/>
                <w:sz w:val="22"/>
                <w:szCs w:val="22"/>
              </w:rPr>
              <w:t>Planering av lagstiftningsprocessen</w:t>
            </w:r>
          </w:p>
          <w:p w14:paraId="032D33F0" w14:textId="77777777" w:rsidR="00376C7D" w:rsidRPr="003558F4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C915B91" w14:textId="77CA3BAF" w:rsidR="00410227" w:rsidRPr="003558F4" w:rsidRDefault="00410227" w:rsidP="00410227">
            <w:pPr>
              <w:rPr>
                <w:bCs/>
                <w:snapToGrid w:val="0"/>
                <w:sz w:val="22"/>
                <w:szCs w:val="22"/>
              </w:rPr>
            </w:pPr>
            <w:r w:rsidRPr="003558F4">
              <w:rPr>
                <w:snapToGrid w:val="0"/>
                <w:sz w:val="22"/>
                <w:szCs w:val="22"/>
              </w:rPr>
              <w:t xml:space="preserve">Utskottet beslutade att inleda en granskning av </w:t>
            </w:r>
            <w:r w:rsidRPr="003558F4">
              <w:rPr>
                <w:bCs/>
                <w:sz w:val="22"/>
                <w:szCs w:val="22"/>
              </w:rPr>
              <w:t>planering av lagstiftningsprocessen</w:t>
            </w:r>
            <w:r w:rsidRPr="003558F4">
              <w:rPr>
                <w:bCs/>
                <w:snapToGrid w:val="0"/>
                <w:sz w:val="22"/>
                <w:szCs w:val="22"/>
              </w:rPr>
              <w:t>.</w:t>
            </w:r>
          </w:p>
          <w:p w14:paraId="4F72AD7B" w14:textId="77777777" w:rsidR="00410227" w:rsidRPr="003558F4" w:rsidRDefault="00410227" w:rsidP="00410227">
            <w:pPr>
              <w:rPr>
                <w:snapToGrid w:val="0"/>
                <w:sz w:val="22"/>
                <w:szCs w:val="22"/>
              </w:rPr>
            </w:pPr>
          </w:p>
          <w:p w14:paraId="7D761F6C" w14:textId="77777777" w:rsidR="00410227" w:rsidRPr="003558F4" w:rsidRDefault="00410227" w:rsidP="00410227">
            <w:pPr>
              <w:rPr>
                <w:snapToGrid w:val="0"/>
                <w:sz w:val="22"/>
                <w:szCs w:val="22"/>
              </w:rPr>
            </w:pPr>
            <w:r w:rsidRPr="003558F4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37A066F9" w14:textId="77777777" w:rsidR="00410227" w:rsidRPr="003558F4" w:rsidRDefault="00410227" w:rsidP="00410227">
            <w:pPr>
              <w:rPr>
                <w:snapToGrid w:val="0"/>
                <w:sz w:val="22"/>
                <w:szCs w:val="22"/>
              </w:rPr>
            </w:pPr>
          </w:p>
          <w:p w14:paraId="782E2C7D" w14:textId="6312F77D" w:rsidR="00376C7D" w:rsidRPr="003558F4" w:rsidRDefault="00410227" w:rsidP="0069143B">
            <w:pPr>
              <w:rPr>
                <w:b/>
                <w:snapToGrid w:val="0"/>
                <w:sz w:val="22"/>
                <w:szCs w:val="22"/>
              </w:rPr>
            </w:pPr>
            <w:r w:rsidRPr="003558F4">
              <w:rPr>
                <w:snapToGrid w:val="0"/>
                <w:sz w:val="22"/>
                <w:szCs w:val="22"/>
              </w:rPr>
              <w:t>Ärendet bordlades.</w:t>
            </w:r>
          </w:p>
          <w:p w14:paraId="1E6DC15C" w14:textId="77777777" w:rsidR="0069143B" w:rsidRPr="003558F4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A774D" w:rsidRPr="003558F4" w14:paraId="0AD483CB" w14:textId="77777777" w:rsidTr="00E00041">
        <w:tc>
          <w:tcPr>
            <w:tcW w:w="753" w:type="dxa"/>
          </w:tcPr>
          <w:p w14:paraId="0C508BAD" w14:textId="0D9C7E49" w:rsidR="00FA774D" w:rsidRPr="003558F4" w:rsidRDefault="00FA774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58F4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596" w:type="dxa"/>
            <w:gridSpan w:val="2"/>
          </w:tcPr>
          <w:p w14:paraId="7FC26C29" w14:textId="77777777" w:rsidR="00FA774D" w:rsidRPr="003558F4" w:rsidRDefault="00FA774D" w:rsidP="0069143B">
            <w:pPr>
              <w:rPr>
                <w:b/>
                <w:sz w:val="22"/>
                <w:szCs w:val="22"/>
              </w:rPr>
            </w:pPr>
            <w:r w:rsidRPr="003558F4">
              <w:rPr>
                <w:b/>
                <w:sz w:val="22"/>
                <w:szCs w:val="22"/>
              </w:rPr>
              <w:t>Ordförandebyte</w:t>
            </w:r>
          </w:p>
          <w:p w14:paraId="355EB3D5" w14:textId="77777777" w:rsidR="00FA774D" w:rsidRPr="003558F4" w:rsidRDefault="00FA774D" w:rsidP="0069143B">
            <w:pPr>
              <w:rPr>
                <w:b/>
                <w:sz w:val="22"/>
                <w:szCs w:val="22"/>
              </w:rPr>
            </w:pPr>
          </w:p>
          <w:p w14:paraId="1FC7506D" w14:textId="77777777" w:rsidR="00FA774D" w:rsidRPr="003558F4" w:rsidRDefault="00FA774D" w:rsidP="00FA774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558F4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090B1FED" w14:textId="60BC5D93" w:rsidR="00FA774D" w:rsidRPr="003558F4" w:rsidRDefault="00FA774D" w:rsidP="0069143B">
            <w:pPr>
              <w:rPr>
                <w:b/>
                <w:sz w:val="22"/>
                <w:szCs w:val="22"/>
              </w:rPr>
            </w:pPr>
          </w:p>
        </w:tc>
      </w:tr>
      <w:tr w:rsidR="00376C7D" w:rsidRPr="003558F4" w14:paraId="6D339E71" w14:textId="77777777" w:rsidTr="00E00041">
        <w:tc>
          <w:tcPr>
            <w:tcW w:w="753" w:type="dxa"/>
          </w:tcPr>
          <w:p w14:paraId="4CDFDE3A" w14:textId="37AB732A" w:rsidR="00376C7D" w:rsidRPr="003558F4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58F4">
              <w:rPr>
                <w:b/>
                <w:snapToGrid w:val="0"/>
                <w:sz w:val="22"/>
                <w:szCs w:val="22"/>
              </w:rPr>
              <w:t>§</w:t>
            </w:r>
            <w:r w:rsidR="000B7DAF" w:rsidRPr="003558F4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1C3746" w:rsidRPr="003558F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677400C7" w14:textId="77777777" w:rsidR="00930B63" w:rsidRPr="003558F4" w:rsidRDefault="00F1649A" w:rsidP="0069143B">
            <w:pPr>
              <w:rPr>
                <w:b/>
                <w:snapToGrid w:val="0"/>
                <w:sz w:val="22"/>
                <w:szCs w:val="22"/>
              </w:rPr>
            </w:pPr>
            <w:r w:rsidRPr="003558F4">
              <w:rPr>
                <w:b/>
                <w:sz w:val="22"/>
                <w:szCs w:val="22"/>
              </w:rPr>
              <w:t>Regeringsprotokollen</w:t>
            </w:r>
            <w:r w:rsidRPr="003558F4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32B78644" w14:textId="77777777" w:rsidR="00F1649A" w:rsidRPr="003558F4" w:rsidRDefault="00F1649A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ADD8602" w14:textId="32E722B9" w:rsidR="00410227" w:rsidRPr="003558F4" w:rsidRDefault="00410227" w:rsidP="00410227">
            <w:pPr>
              <w:rPr>
                <w:bCs/>
                <w:snapToGrid w:val="0"/>
                <w:sz w:val="22"/>
                <w:szCs w:val="22"/>
              </w:rPr>
            </w:pPr>
            <w:r w:rsidRPr="003558F4">
              <w:rPr>
                <w:snapToGrid w:val="0"/>
                <w:sz w:val="22"/>
                <w:szCs w:val="22"/>
              </w:rPr>
              <w:t xml:space="preserve">Utskottet beslutade att inleda en granskning av </w:t>
            </w:r>
            <w:r w:rsidRPr="003558F4">
              <w:rPr>
                <w:bCs/>
                <w:sz w:val="22"/>
                <w:szCs w:val="22"/>
              </w:rPr>
              <w:t>regeringsprotokollen</w:t>
            </w:r>
            <w:r w:rsidRPr="003558F4">
              <w:rPr>
                <w:bCs/>
                <w:snapToGrid w:val="0"/>
                <w:sz w:val="22"/>
                <w:szCs w:val="22"/>
              </w:rPr>
              <w:t>.</w:t>
            </w:r>
          </w:p>
          <w:p w14:paraId="4F6ADA56" w14:textId="77777777" w:rsidR="00410227" w:rsidRPr="003558F4" w:rsidRDefault="00410227" w:rsidP="00410227">
            <w:pPr>
              <w:rPr>
                <w:snapToGrid w:val="0"/>
                <w:sz w:val="22"/>
                <w:szCs w:val="22"/>
              </w:rPr>
            </w:pPr>
          </w:p>
          <w:p w14:paraId="5146E664" w14:textId="77777777" w:rsidR="00410227" w:rsidRPr="003558F4" w:rsidRDefault="00410227" w:rsidP="00410227">
            <w:pPr>
              <w:rPr>
                <w:snapToGrid w:val="0"/>
                <w:sz w:val="22"/>
                <w:szCs w:val="22"/>
              </w:rPr>
            </w:pPr>
            <w:r w:rsidRPr="003558F4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2801594E" w14:textId="77777777" w:rsidR="00410227" w:rsidRPr="003558F4" w:rsidRDefault="00410227" w:rsidP="00410227">
            <w:pPr>
              <w:rPr>
                <w:snapToGrid w:val="0"/>
                <w:sz w:val="22"/>
                <w:szCs w:val="22"/>
              </w:rPr>
            </w:pPr>
          </w:p>
          <w:p w14:paraId="56CBCA0B" w14:textId="77777777" w:rsidR="00410227" w:rsidRPr="003558F4" w:rsidRDefault="00410227" w:rsidP="00410227">
            <w:pPr>
              <w:rPr>
                <w:snapToGrid w:val="0"/>
                <w:sz w:val="22"/>
                <w:szCs w:val="22"/>
              </w:rPr>
            </w:pPr>
            <w:r w:rsidRPr="003558F4">
              <w:rPr>
                <w:snapToGrid w:val="0"/>
                <w:sz w:val="22"/>
                <w:szCs w:val="22"/>
              </w:rPr>
              <w:t>Ärendet bordlades.</w:t>
            </w:r>
          </w:p>
          <w:p w14:paraId="240EF758" w14:textId="684ED112" w:rsidR="00F1649A" w:rsidRPr="003558F4" w:rsidRDefault="00F1649A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F1649A" w14:paraId="72DECA67" w14:textId="77777777" w:rsidTr="00E00041">
        <w:trPr>
          <w:gridAfter w:val="1"/>
          <w:wAfter w:w="7" w:type="dxa"/>
        </w:trPr>
        <w:tc>
          <w:tcPr>
            <w:tcW w:w="7342" w:type="dxa"/>
            <w:gridSpan w:val="2"/>
          </w:tcPr>
          <w:p w14:paraId="4F7EB7F0" w14:textId="476DE6DA" w:rsidR="008273F4" w:rsidRPr="00F1649A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1649A">
              <w:rPr>
                <w:sz w:val="22"/>
                <w:szCs w:val="22"/>
              </w:rPr>
              <w:t>Vid protokollet</w:t>
            </w:r>
          </w:p>
          <w:p w14:paraId="5AC0B9DF" w14:textId="193D4193" w:rsidR="008273F4" w:rsidRPr="00F1649A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1649A">
              <w:rPr>
                <w:sz w:val="22"/>
                <w:szCs w:val="22"/>
              </w:rPr>
              <w:t>Justera</w:t>
            </w:r>
            <w:r w:rsidR="00E00041">
              <w:rPr>
                <w:sz w:val="22"/>
                <w:szCs w:val="22"/>
              </w:rPr>
              <w:t>t 2023-10-17</w:t>
            </w:r>
          </w:p>
          <w:p w14:paraId="6C4D7718" w14:textId="4B5D69AF" w:rsidR="00AF32C5" w:rsidRPr="00F1649A" w:rsidRDefault="000106E1" w:rsidP="008B3E0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1649A">
              <w:rPr>
                <w:sz w:val="22"/>
                <w:szCs w:val="22"/>
              </w:rPr>
              <w:t>Ida Karkiainen</w:t>
            </w:r>
          </w:p>
        </w:tc>
      </w:tr>
    </w:tbl>
    <w:p w14:paraId="6807C6D4" w14:textId="77777777" w:rsidR="005805B8" w:rsidRDefault="005805B8" w:rsidP="005805B8">
      <w:pPr>
        <w:widowControl/>
        <w:rPr>
          <w:sz w:val="22"/>
          <w:szCs w:val="22"/>
        </w:rPr>
      </w:pPr>
    </w:p>
    <w:p w14:paraId="0D63A523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2B34F8A7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2D554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77ED86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8409592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905203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="00F16AFF">
              <w:rPr>
                <w:sz w:val="20"/>
              </w:rPr>
              <w:t>2</w:t>
            </w:r>
            <w:r w:rsidR="00C96D69">
              <w:rPr>
                <w:sz w:val="20"/>
              </w:rPr>
              <w:t>5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0B6FE0C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73CDD70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507EBAD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2BE92B75" w14:textId="366E0A59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F1649A">
              <w:rPr>
                <w:sz w:val="20"/>
              </w:rPr>
              <w:t>3</w:t>
            </w:r>
          </w:p>
        </w:tc>
      </w:tr>
      <w:tr w:rsidR="005805B8" w14:paraId="5A154A0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EDA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97A7" w14:textId="226485F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445341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AACC" w14:textId="3DABB76A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45341">
              <w:rPr>
                <w:sz w:val="20"/>
              </w:rPr>
              <w:t xml:space="preserve"> 4–5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38B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825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97E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168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BC3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AC7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2A3A344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73E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E13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0BA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B58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723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FC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32B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62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69B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521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6C2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59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54B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132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7FC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FEF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C44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445341" w14:paraId="204B11E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83FB" w14:textId="77777777" w:rsidR="00445341" w:rsidRPr="003F7EB7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0064" w14:textId="7B1727D0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A56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B57C" w14:textId="7318C0A1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2CD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0E7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C79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AAB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3DE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46F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761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EE7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990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AD0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40C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FED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1F9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282D618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15F8" w14:textId="77777777" w:rsidR="00445341" w:rsidRPr="003F7EB7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D4BE" w14:textId="09542F9F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241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45A3" w14:textId="76FC0801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778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C7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BFF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790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2B1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9DA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BAC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68B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269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617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F58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6FE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4F3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5CE6869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47E2" w14:textId="77777777" w:rsidR="00445341" w:rsidRPr="003F7EB7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A7E2" w14:textId="7DB39DFB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497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3531" w14:textId="3DCC0F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864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ED7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E2D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17D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9D7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D7B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65A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EAD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198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D91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E02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632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E26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45341" w14:paraId="137D95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B5E8" w14:textId="77777777" w:rsidR="00445341" w:rsidRPr="003F7EB7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4C77" w14:textId="6EC0A15D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3A2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2071" w14:textId="587A20DF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4CB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F52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B4F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9BD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5A1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3B4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4C6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290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97D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994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190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15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F64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45341" w14:paraId="363298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60D5" w14:textId="77777777" w:rsidR="00445341" w:rsidRPr="003F7EB7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9BA1" w14:textId="6EFB5E4D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379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ABD6" w14:textId="604BE04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1BB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0A3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95E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76D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F6B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56B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DB8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F8E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73F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D3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952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E40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480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45341" w14:paraId="5736553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08AB" w14:textId="77777777" w:rsidR="00445341" w:rsidRPr="003F7EB7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5A18" w14:textId="3C5D9101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199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A680" w14:textId="59E7F8C1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701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ECD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BC7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12F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83D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86B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9EC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393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F08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CE7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B01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F11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23A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45341" w14:paraId="155705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3A5A" w14:textId="77777777" w:rsidR="00445341" w:rsidRPr="003F7EB7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6AB4" w14:textId="6C90B5E4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7DB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C458" w14:textId="333EF2B5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440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952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3C5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297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E16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C2B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82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813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43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F91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BD6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F99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52F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45341" w14:paraId="2C4DE0D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3AC3" w14:textId="77777777" w:rsidR="00445341" w:rsidRPr="003F7EB7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16BE" w14:textId="069EE691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50F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DFD3" w14:textId="10F1E77E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9D4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C84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D53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344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DE7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3E1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ECE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A59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C6B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BA1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B26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879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567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45341" w14:paraId="0CB8B4F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5884" w14:textId="77777777" w:rsidR="00445341" w:rsidRPr="003F7EB7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8855" w14:textId="115AF2FB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08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CBBC" w14:textId="2B4A892B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D55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857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84B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191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188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4A4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8D3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4CE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BA9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250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104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5D1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5CF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4526066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5E64" w14:textId="77777777" w:rsidR="00445341" w:rsidRPr="003F7EB7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D7D3" w14:textId="69D47DD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AE0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ACA9" w14:textId="657CF988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CE1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807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C72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AA9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15A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ADB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1D9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417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366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3F7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A23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B88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D9E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45341" w14:paraId="77A217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5995" w14:textId="77777777" w:rsidR="00445341" w:rsidRPr="003F7EB7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A3DC" w14:textId="17EC99D1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1CF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0FAB" w14:textId="067DB81E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F35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C00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60B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ADC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FB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E77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E3B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FC7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D15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09B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944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64D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B8B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45341" w14:paraId="1E669C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5311" w14:textId="77777777" w:rsidR="00445341" w:rsidRPr="003F7EB7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798A" w14:textId="6AD5B24D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45C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AD72" w14:textId="200D04FB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BEF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C75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7A7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13C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80E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16A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A3A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BEA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814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699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B0A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0A3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396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45341" w14:paraId="1F91BD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8429" w14:textId="77777777" w:rsidR="00445341" w:rsidRPr="003F7EB7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F128" w14:textId="232629D6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8AA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3EDB" w14:textId="2E84DFDC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24E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DD5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903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90E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EE1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C6D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01D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955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832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206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A97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28B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6AB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52E31B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5C91" w14:textId="77777777" w:rsidR="00445341" w:rsidRPr="003F7EB7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F5BA" w14:textId="0A1FC5F2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AC4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D843" w14:textId="3A8CCA1F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40F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B15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BCA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3F0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6F0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085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911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6AD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3AA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16B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523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BDA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A56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4B83F0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2A2" w14:textId="77777777" w:rsidR="00445341" w:rsidRPr="003F7EB7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3BCE" w14:textId="7FF98829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50E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E277" w14:textId="4632E0E0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CC7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36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531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521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8FF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157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120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7F4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37B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33C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29A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879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88B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727476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DFA8" w14:textId="77777777" w:rsidR="00445341" w:rsidRPr="003F7EB7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F50B" w14:textId="22E99664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65A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F25C" w14:textId="28E9D482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8C9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362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347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841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052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75B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EC6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6C8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BAA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892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F61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7E0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FE0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02DD7EA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1725" w14:textId="77777777" w:rsidR="00445341" w:rsidRPr="003F7EB7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DB41" w14:textId="763B39CA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2D5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75EA" w14:textId="2D8A3E9E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6FE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6E8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C55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C9C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17E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059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3CB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D73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AB8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348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EF8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77F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1BF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678D536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4416" w14:textId="77777777" w:rsidR="00445341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AAE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3A0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02E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C10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B9E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B72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C81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859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32B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AB8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A54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0CE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FD6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9D2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A10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9A4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5F76EB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BC48" w14:textId="77777777" w:rsidR="00445341" w:rsidRPr="003F7EB7" w:rsidRDefault="00445341" w:rsidP="00445341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DC4B" w14:textId="5924F4D0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DD5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75D8" w14:textId="2B910080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BE4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94D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ABB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3F8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E78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C70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BB0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CC3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320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FA2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BDC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4EB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962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5DF5B95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83E6" w14:textId="77777777" w:rsidR="00445341" w:rsidRPr="003F7EB7" w:rsidRDefault="00445341" w:rsidP="00445341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039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AD9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7B3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51F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27C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D0B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0D3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DAA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8F1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1FD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EF1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295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78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10A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21B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736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4BDD95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1BAB" w14:textId="77777777" w:rsidR="00445341" w:rsidRPr="003F7EB7" w:rsidRDefault="00445341" w:rsidP="00445341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398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B1A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3E8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65A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03D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4E7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96B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33B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890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EA4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79E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C55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ED8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3A1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93D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993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78FF4156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73D6" w14:textId="77777777" w:rsidR="00445341" w:rsidRPr="003F7EB7" w:rsidRDefault="00445341" w:rsidP="0044534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8F9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6C3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99E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D1D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378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E3C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8A6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AED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39E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32A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016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D4B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598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A94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CD9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9CF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644AA4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7474" w14:textId="77777777" w:rsidR="00445341" w:rsidRPr="003F7EB7" w:rsidRDefault="00445341" w:rsidP="00445341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7BDB" w14:textId="79D0C845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41D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F725" w14:textId="74CD04D1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28D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ED1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34F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D41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89B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42D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F49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F6B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8F7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936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1DA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68D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930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6D011D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0951" w14:textId="77777777" w:rsidR="00445341" w:rsidRPr="003F7EB7" w:rsidRDefault="00445341" w:rsidP="00445341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2D8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C03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348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DEC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C67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A51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1F5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6C6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C28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36C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DDD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26E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27A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692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442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36E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48FD798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F14A" w14:textId="77777777" w:rsidR="00445341" w:rsidRPr="003F7EB7" w:rsidRDefault="00445341" w:rsidP="0044534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9A0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82F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32C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A4D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635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BFA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2D7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89E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EC1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018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635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15D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928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3DC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07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114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212223E5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0F3B" w14:textId="77777777" w:rsidR="00445341" w:rsidRPr="003F7EB7" w:rsidRDefault="00445341" w:rsidP="0044534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31A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EBF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C04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B54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ACE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BA1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CEB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AA6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525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73D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438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CF7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C2E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D40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447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619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652313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BE97" w14:textId="77777777" w:rsidR="00445341" w:rsidRPr="003F7EB7" w:rsidRDefault="00445341" w:rsidP="00445341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7BC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46D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B5D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21B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77A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91F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AF7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151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A5B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244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F74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760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CCB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C71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C16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3BC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7EFB6A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6D16" w14:textId="77777777" w:rsidR="00445341" w:rsidRPr="003F7EB7" w:rsidRDefault="00445341" w:rsidP="0044534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ACC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023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F37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DCE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0DA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0FE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959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993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CB8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2AD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7A8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99F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259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47C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784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FCD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16205D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A928" w14:textId="77777777" w:rsidR="00445341" w:rsidRPr="003F7EB7" w:rsidRDefault="00445341" w:rsidP="00445341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2EB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D08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CCE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3EB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BDE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504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184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224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94C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26E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7E9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8CE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1AD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6D7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2D4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544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32FDF5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56B5" w14:textId="77777777" w:rsidR="00445341" w:rsidRPr="003F7EB7" w:rsidRDefault="00445341" w:rsidP="0044534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60C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8CD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CAF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CAF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DEF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A2A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0DF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E8B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5CB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ED2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661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11B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A51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467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2F1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A7F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182F75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E46E" w14:textId="77777777" w:rsidR="00445341" w:rsidRPr="003F7EB7" w:rsidRDefault="00445341" w:rsidP="0044534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28A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511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837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819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4B8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483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6AF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BC6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8F6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7AA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FD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C13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6CF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2D1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DFF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DB7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570E2D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248B" w14:textId="77777777" w:rsidR="00445341" w:rsidRPr="003F7EB7" w:rsidRDefault="00445341" w:rsidP="0044534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DBD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830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231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261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F90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813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45F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020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871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331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692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8DD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FDD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1CA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6D6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61A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2057CB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0030" w14:textId="77777777" w:rsidR="00445341" w:rsidRPr="003F7EB7" w:rsidRDefault="00445341" w:rsidP="0044534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04D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3F9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400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FAA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9AC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79A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952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A32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1E2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C7B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3DE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786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DE6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379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6BD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4A2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044771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08A9" w14:textId="77777777" w:rsidR="00445341" w:rsidRPr="003F7EB7" w:rsidRDefault="00445341" w:rsidP="0044534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21D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5AB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029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27D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1EA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5D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F50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EA6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8D3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82D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5D7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F65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A24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16D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699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6DE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6114930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4DE9" w14:textId="77777777" w:rsidR="00445341" w:rsidRPr="003F7EB7" w:rsidRDefault="00445341" w:rsidP="00445341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BE7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6E0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3FD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E1A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D4B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D69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0B5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C49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3AC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DC6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3BC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0B6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142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178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88C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57D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0DAB454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FE55" w14:textId="77777777" w:rsidR="00445341" w:rsidRPr="003F7EB7" w:rsidRDefault="00445341" w:rsidP="00445341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E2B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463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A87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C54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26A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2B3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657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DA8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5C5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F29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608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935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E24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831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30D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7AB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1FDA74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62C0" w14:textId="77777777" w:rsidR="00445341" w:rsidRPr="003F7EB7" w:rsidRDefault="00445341" w:rsidP="00445341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606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249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62A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067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2D5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62D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2AA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F9E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ACF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6E3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AA3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CED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B81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333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03B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A1C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1C2D55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46B4" w14:textId="77777777" w:rsidR="00445341" w:rsidRPr="003F7EB7" w:rsidRDefault="00445341" w:rsidP="00445341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161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909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122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24F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B85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228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FE0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A89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66E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6E7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637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8C9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953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107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017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462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3C8900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E7C5" w14:textId="77777777" w:rsidR="00445341" w:rsidRPr="003F7EB7" w:rsidRDefault="00445341" w:rsidP="00445341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207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1E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1DC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7E1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C6F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DBA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75E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1B0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A10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1F3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D40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EAB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28D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F9C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252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200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6C041D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5C36" w14:textId="77777777" w:rsidR="00445341" w:rsidRPr="003F7EB7" w:rsidRDefault="00445341" w:rsidP="00445341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776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B68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4CC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46E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141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AB5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310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6A8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85F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B11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C76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750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F5A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96D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50E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957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5F13FB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7494" w14:textId="77777777" w:rsidR="00445341" w:rsidRPr="003F7EB7" w:rsidRDefault="00445341" w:rsidP="00445341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4C6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B26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448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D05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111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77E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410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127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3B2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B59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3AF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2EA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B2B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540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3F5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53B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1F6CBE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56C8" w14:textId="77777777" w:rsidR="00445341" w:rsidRPr="003F7EB7" w:rsidRDefault="00445341" w:rsidP="00445341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FDB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2A4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710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3A4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0DE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4B6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EC5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4AE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3BF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52B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041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608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7B2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6C0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E86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FF5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40B2BD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FA93" w14:textId="77777777" w:rsidR="00445341" w:rsidRPr="003F7EB7" w:rsidRDefault="00445341" w:rsidP="00445341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A71B" w14:textId="599FF0CE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782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0C45" w14:textId="783EA95A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6AF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4C8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169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504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95F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7A2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BD3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52B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AE2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54F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EA5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B47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52C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2C7DE9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6713" w14:textId="77777777" w:rsidR="00445341" w:rsidRPr="003F7EB7" w:rsidRDefault="00445341" w:rsidP="00445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F74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360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FB2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884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748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F2E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409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BA7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4AB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CA6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E5A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360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5AE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B6B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B5E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9C8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402D8A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E929" w14:textId="77777777" w:rsidR="00445341" w:rsidRPr="003F7EB7" w:rsidRDefault="00445341" w:rsidP="0044534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B0A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9EC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EC8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9B0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A2E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453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8CF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DEF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472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71F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40A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5A0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6EF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0B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034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1D6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585EA0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C207" w14:textId="77777777" w:rsidR="00445341" w:rsidRPr="003F7EB7" w:rsidRDefault="00445341" w:rsidP="0044534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402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58E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B6D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F65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AC0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C60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2F58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284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CF1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47A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810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BB5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0C55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070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4B7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0FB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44D6A6F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7BEA" w14:textId="77777777" w:rsidR="00445341" w:rsidRPr="003F7EB7" w:rsidRDefault="00445341" w:rsidP="00445341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9CF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A61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ECA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ED5A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8D5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B90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C4C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8BD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A19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AEF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3D0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3233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720B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ED9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41F2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26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5106B13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40CD" w14:textId="77777777" w:rsidR="00445341" w:rsidRPr="003F7EB7" w:rsidRDefault="00445341" w:rsidP="00445341">
            <w:pPr>
              <w:rPr>
                <w:sz w:val="22"/>
                <w:szCs w:val="22"/>
              </w:rPr>
            </w:pPr>
            <w:r w:rsidRPr="00C513BD">
              <w:rPr>
                <w:sz w:val="22"/>
                <w:szCs w:val="22"/>
              </w:rPr>
              <w:t>Lars Larsson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F33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001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1381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13D4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8F4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23F0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730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6A6D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B3FC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A2F7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9E19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D9A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D5AF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5C96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C14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ACDE" w14:textId="77777777" w:rsidR="00445341" w:rsidRPr="00003AB2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5341" w14:paraId="28EBF761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C877E6" w14:textId="77777777" w:rsidR="00445341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AC76E5" w14:textId="77777777" w:rsidR="00445341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59D57B" w14:textId="77777777" w:rsidR="00445341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FA28F" w14:textId="77777777" w:rsidR="00445341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445341" w14:paraId="464211DC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E1D40" w14:textId="77777777" w:rsidR="00445341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35185D" w14:textId="77777777" w:rsidR="00445341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3F461DB" w14:textId="77777777" w:rsidR="00445341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15ADFA1" w14:textId="77777777" w:rsidR="00445341" w:rsidRDefault="00445341" w:rsidP="004453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FB3EDD3" w14:textId="77777777" w:rsidR="004F680C" w:rsidRPr="00477C9F" w:rsidRDefault="004F680C" w:rsidP="00C818BA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351A2"/>
    <w:multiLevelType w:val="hybridMultilevel"/>
    <w:tmpl w:val="14C297D0"/>
    <w:lvl w:ilvl="0" w:tplc="0F046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65BC4"/>
    <w:multiLevelType w:val="hybridMultilevel"/>
    <w:tmpl w:val="63A672DE"/>
    <w:lvl w:ilvl="0" w:tplc="0F046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73A4E"/>
    <w:multiLevelType w:val="hybridMultilevel"/>
    <w:tmpl w:val="0B32FC9E"/>
    <w:lvl w:ilvl="0" w:tplc="0F046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2"/>
  </w:num>
  <w:num w:numId="6">
    <w:abstractNumId w:val="11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78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B21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B7DAF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828F2"/>
    <w:rsid w:val="001A1578"/>
    <w:rsid w:val="001A5B6F"/>
    <w:rsid w:val="001C3746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558F4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10227"/>
    <w:rsid w:val="0041089F"/>
    <w:rsid w:val="00412359"/>
    <w:rsid w:val="004147F0"/>
    <w:rsid w:val="0041580F"/>
    <w:rsid w:val="004206DB"/>
    <w:rsid w:val="00432C24"/>
    <w:rsid w:val="004401E9"/>
    <w:rsid w:val="00441381"/>
    <w:rsid w:val="0044534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247F2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51E6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3E07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10615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E361E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358C"/>
    <w:rsid w:val="00AD797B"/>
    <w:rsid w:val="00AE23B6"/>
    <w:rsid w:val="00AF32C5"/>
    <w:rsid w:val="00AF4EF8"/>
    <w:rsid w:val="00AF6DAF"/>
    <w:rsid w:val="00AF7C8D"/>
    <w:rsid w:val="00B10E78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5E9C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0041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179F"/>
    <w:rsid w:val="00F03690"/>
    <w:rsid w:val="00F064EF"/>
    <w:rsid w:val="00F07228"/>
    <w:rsid w:val="00F101D7"/>
    <w:rsid w:val="00F1649A"/>
    <w:rsid w:val="00F16AFF"/>
    <w:rsid w:val="00F227F9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A774D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10FB0"/>
  <w15:chartTrackingRefBased/>
  <w15:docId w15:val="{7BBDB0D6-3BBF-470B-AC72-F3D82603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2023-24</Template>
  <TotalTime>4</TotalTime>
  <Pages>2</Pages>
  <Words>378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7</cp:revision>
  <cp:lastPrinted>2021-05-04T07:05:00Z</cp:lastPrinted>
  <dcterms:created xsi:type="dcterms:W3CDTF">2023-09-28T07:26:00Z</dcterms:created>
  <dcterms:modified xsi:type="dcterms:W3CDTF">2023-10-30T08:59:00Z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