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2AB300E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182F0C">
              <w:rPr>
                <w:b/>
              </w:rPr>
              <w:t>:3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17EA343" w:rsidR="0096348C" w:rsidRDefault="00EF70DA" w:rsidP="0096348C">
            <w:r w:rsidRPr="00182F0C">
              <w:t>20</w:t>
            </w:r>
            <w:r w:rsidR="00C3591B" w:rsidRPr="00182F0C">
              <w:t>2</w:t>
            </w:r>
            <w:r w:rsidR="00F10029" w:rsidRPr="00182F0C">
              <w:t>4</w:t>
            </w:r>
            <w:r w:rsidR="009D6560" w:rsidRPr="00182F0C">
              <w:t>-</w:t>
            </w:r>
            <w:r w:rsidR="00182F0C" w:rsidRPr="00182F0C">
              <w:t>09-26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5D757B">
              <w:t>TID</w:t>
            </w:r>
          </w:p>
        </w:tc>
        <w:tc>
          <w:tcPr>
            <w:tcW w:w="6463" w:type="dxa"/>
          </w:tcPr>
          <w:p w14:paraId="0B1FB026" w14:textId="506CABB6" w:rsidR="00D12EAD" w:rsidRDefault="006B65B7" w:rsidP="0096348C">
            <w:r>
              <w:t>10.00-10.05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0386639F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67FD8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21241B62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 w:rsidRPr="00E32E32">
              <w:rPr>
                <w:snapToGrid w:val="0"/>
              </w:rPr>
              <w:t>Utskottet justerade protokoll 20</w:t>
            </w:r>
            <w:r w:rsidR="00481B64" w:rsidRPr="00E32E32">
              <w:rPr>
                <w:snapToGrid w:val="0"/>
              </w:rPr>
              <w:t>2</w:t>
            </w:r>
            <w:r w:rsidR="00F10029" w:rsidRPr="00E32E32">
              <w:rPr>
                <w:snapToGrid w:val="0"/>
              </w:rPr>
              <w:t>4</w:t>
            </w:r>
            <w:r w:rsidRPr="00E32E32">
              <w:rPr>
                <w:snapToGrid w:val="0"/>
              </w:rPr>
              <w:t>/2</w:t>
            </w:r>
            <w:r w:rsidR="00F10029" w:rsidRPr="00E32E32">
              <w:rPr>
                <w:snapToGrid w:val="0"/>
              </w:rPr>
              <w:t>5</w:t>
            </w:r>
            <w:r w:rsidR="00182F0C">
              <w:rPr>
                <w:snapToGrid w:val="0"/>
              </w:rPr>
              <w:t>:2.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55A87E50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7FD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B76CE71" w14:textId="24FE5CDE" w:rsidR="00BB1003" w:rsidRDefault="00182F0C" w:rsidP="00BB100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742D9">
              <w:rPr>
                <w:b/>
              </w:rPr>
              <w:t>Förbättrade levnadsvillkor för utlänningar med tillfälligt skydd</w:t>
            </w:r>
            <w:r>
              <w:rPr>
                <w:b/>
              </w:rPr>
              <w:t xml:space="preserve"> (SfU5)</w:t>
            </w:r>
          </w:p>
          <w:p w14:paraId="13460792" w14:textId="77777777" w:rsidR="00134762" w:rsidRDefault="00134762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4CA805F6" w14:textId="5A29B58B" w:rsidR="00BB1003" w:rsidRPr="006B65B7" w:rsidRDefault="00BB1003" w:rsidP="00BB100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B65B7">
              <w:rPr>
                <w:snapToGrid w:val="0"/>
              </w:rPr>
              <w:t xml:space="preserve">Utskottet fortsatte beredningen av proposition </w:t>
            </w:r>
            <w:r w:rsidRPr="006B65B7"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667FD8" w:rsidRPr="006B65B7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 w:rsidRPr="006B65B7">
              <w:rPr>
                <w:rFonts w:eastAsiaTheme="minorHAnsi"/>
                <w:color w:val="000000"/>
                <w:szCs w:val="24"/>
                <w:lang w:eastAsia="en-US"/>
              </w:rPr>
              <w:t>/24</w:t>
            </w:r>
            <w:r w:rsidR="00667FD8" w:rsidRPr="006B65B7">
              <w:rPr>
                <w:rFonts w:eastAsiaTheme="minorHAnsi"/>
                <w:color w:val="000000"/>
                <w:szCs w:val="24"/>
                <w:lang w:eastAsia="en-US"/>
              </w:rPr>
              <w:t>:151</w:t>
            </w:r>
            <w:r w:rsidRPr="006B65B7"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</w:t>
            </w:r>
            <w:r w:rsidR="00667FD8" w:rsidRPr="006B65B7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4F98309" w14:textId="77777777" w:rsidR="00BB1003" w:rsidRPr="006B65B7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</w:p>
          <w:p w14:paraId="5324D3D9" w14:textId="3F5C6932" w:rsidR="00BB1003" w:rsidRPr="006B65B7" w:rsidRDefault="00BB1003" w:rsidP="00BB1003">
            <w:pPr>
              <w:tabs>
                <w:tab w:val="left" w:pos="1701"/>
              </w:tabs>
              <w:rPr>
                <w:snapToGrid w:val="0"/>
              </w:rPr>
            </w:pPr>
            <w:r w:rsidRPr="006B65B7">
              <w:rPr>
                <w:snapToGrid w:val="0"/>
              </w:rPr>
              <w:t>Utskottet justerade betänkande 202</w:t>
            </w:r>
            <w:r w:rsidR="00F10029" w:rsidRPr="006B65B7">
              <w:rPr>
                <w:snapToGrid w:val="0"/>
              </w:rPr>
              <w:t>4</w:t>
            </w:r>
            <w:r w:rsidRPr="006B65B7">
              <w:rPr>
                <w:snapToGrid w:val="0"/>
              </w:rPr>
              <w:t>/2</w:t>
            </w:r>
            <w:r w:rsidR="00F10029" w:rsidRPr="006B65B7">
              <w:rPr>
                <w:snapToGrid w:val="0"/>
              </w:rPr>
              <w:t>5</w:t>
            </w:r>
            <w:r w:rsidRPr="006B65B7">
              <w:rPr>
                <w:snapToGrid w:val="0"/>
              </w:rPr>
              <w:t>:SfU</w:t>
            </w:r>
            <w:r w:rsidR="00667FD8" w:rsidRPr="006B65B7">
              <w:rPr>
                <w:snapToGrid w:val="0"/>
              </w:rPr>
              <w:t>5</w:t>
            </w:r>
            <w:r w:rsidRPr="006B65B7">
              <w:rPr>
                <w:snapToGrid w:val="0"/>
              </w:rPr>
              <w:t>.</w:t>
            </w:r>
          </w:p>
          <w:p w14:paraId="46E01508" w14:textId="77777777" w:rsidR="00BB1003" w:rsidRPr="00667FD8" w:rsidRDefault="00BB1003" w:rsidP="00BB1003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1D93AEA6" w14:textId="513DB207" w:rsidR="00BB1003" w:rsidRPr="006B65B7" w:rsidRDefault="006B65B7" w:rsidP="00BB10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</w:t>
            </w:r>
            <w:r w:rsidR="00BB1003" w:rsidRPr="006B65B7">
              <w:rPr>
                <w:snapToGrid w:val="0"/>
              </w:rPr>
              <w:t>-</w:t>
            </w:r>
            <w:r w:rsidR="00134762" w:rsidRPr="006B65B7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V</w:t>
            </w:r>
            <w:r w:rsidR="00134762" w:rsidRPr="006B65B7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, C- </w:t>
            </w:r>
            <w:r w:rsidR="00134762" w:rsidRPr="006B65B7">
              <w:rPr>
                <w:snapToGrid w:val="0"/>
              </w:rPr>
              <w:t xml:space="preserve">och </w:t>
            </w:r>
            <w:r>
              <w:rPr>
                <w:snapToGrid w:val="0"/>
              </w:rPr>
              <w:t>MP</w:t>
            </w:r>
            <w:r w:rsidR="00134762" w:rsidRPr="006B65B7">
              <w:rPr>
                <w:snapToGrid w:val="0"/>
              </w:rPr>
              <w:t xml:space="preserve">- </w:t>
            </w:r>
            <w:r w:rsidR="00BB1003" w:rsidRPr="006B65B7">
              <w:rPr>
                <w:snapToGrid w:val="0"/>
              </w:rPr>
              <w:t xml:space="preserve">ledamöterna anmälde reservationer. </w:t>
            </w:r>
          </w:p>
          <w:p w14:paraId="799C7390" w14:textId="77777777" w:rsidR="00BB1003" w:rsidRDefault="00BB1003" w:rsidP="006B65B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90CDA" w14:paraId="17C7CEF1" w14:textId="77777777" w:rsidTr="00D12EAD">
        <w:tc>
          <w:tcPr>
            <w:tcW w:w="567" w:type="dxa"/>
          </w:tcPr>
          <w:p w14:paraId="3AD4E67C" w14:textId="4B1C1DA9" w:rsidR="00D90CDA" w:rsidRDefault="00D90CD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67FD8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78E4DAB6" w14:textId="77777777" w:rsidR="00D90CDA" w:rsidRDefault="00667FD8" w:rsidP="00E32E3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registerlag för Inspektionen för socialförsäkringen (SfU7)</w:t>
            </w:r>
          </w:p>
          <w:p w14:paraId="77782DB6" w14:textId="77777777" w:rsidR="00667FD8" w:rsidRDefault="00667FD8" w:rsidP="00E32E32">
            <w:pPr>
              <w:tabs>
                <w:tab w:val="left" w:pos="1701"/>
              </w:tabs>
              <w:rPr>
                <w:b/>
              </w:rPr>
            </w:pPr>
          </w:p>
          <w:p w14:paraId="587E9787" w14:textId="54539079" w:rsidR="00667FD8" w:rsidRPr="006B65B7" w:rsidRDefault="00667FD8" w:rsidP="00667FD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B65B7">
              <w:rPr>
                <w:snapToGrid w:val="0"/>
              </w:rPr>
              <w:t xml:space="preserve">Utskottet fortsatte beredningen av proposition </w:t>
            </w:r>
            <w:r w:rsidRPr="006B65B7">
              <w:rPr>
                <w:rFonts w:eastAsiaTheme="minorHAnsi"/>
                <w:color w:val="000000"/>
                <w:szCs w:val="24"/>
                <w:lang w:eastAsia="en-US"/>
              </w:rPr>
              <w:t>2023/24:146.</w:t>
            </w:r>
          </w:p>
          <w:p w14:paraId="0B87EBFD" w14:textId="77777777" w:rsidR="00667FD8" w:rsidRPr="006B65B7" w:rsidRDefault="00667FD8" w:rsidP="00667FD8">
            <w:pPr>
              <w:tabs>
                <w:tab w:val="left" w:pos="1701"/>
              </w:tabs>
              <w:rPr>
                <w:snapToGrid w:val="0"/>
              </w:rPr>
            </w:pPr>
          </w:p>
          <w:p w14:paraId="7875097F" w14:textId="68FBDBDA" w:rsidR="00667FD8" w:rsidRPr="006B65B7" w:rsidRDefault="00667FD8" w:rsidP="00667FD8">
            <w:pPr>
              <w:tabs>
                <w:tab w:val="left" w:pos="1701"/>
              </w:tabs>
              <w:rPr>
                <w:snapToGrid w:val="0"/>
              </w:rPr>
            </w:pPr>
            <w:r w:rsidRPr="006B65B7">
              <w:rPr>
                <w:snapToGrid w:val="0"/>
              </w:rPr>
              <w:t>Utskottet justerade betänkande 2024/25:SfU7.</w:t>
            </w:r>
          </w:p>
          <w:p w14:paraId="149AF579" w14:textId="7EA7691B" w:rsidR="00667FD8" w:rsidRDefault="00667FD8" w:rsidP="006B65B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10AAAAF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7FD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62981A6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1F31B821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1719417" w14:textId="640E5BBF" w:rsidR="006E5B8D" w:rsidRDefault="006E5B8D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ett besök av en delegation från den tjeckiska deputeradekammaren tisdagen den 15 oktober kl. 12.30–14.00. </w:t>
            </w:r>
          </w:p>
          <w:p w14:paraId="48AC9089" w14:textId="77777777" w:rsidR="006E5B8D" w:rsidRDefault="006E5B8D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59DA03CA" w14:textId="02AA067F" w:rsidR="00134762" w:rsidRDefault="006B65B7" w:rsidP="00134762">
            <w:pPr>
              <w:tabs>
                <w:tab w:val="left" w:pos="1701"/>
              </w:tabs>
              <w:rPr>
                <w:snapToGrid w:val="0"/>
              </w:rPr>
            </w:pPr>
            <w:r w:rsidRPr="006B65B7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Caroline Högström (M)</w:t>
            </w:r>
            <w:r w:rsidRPr="006B65B7">
              <w:rPr>
                <w:snapToGrid w:val="0"/>
              </w:rPr>
              <w:t xml:space="preserve"> ska ersätta </w:t>
            </w:r>
            <w:r w:rsidRPr="00F52147">
              <w:rPr>
                <w:szCs w:val="22"/>
                <w:lang w:eastAsia="en-US"/>
              </w:rPr>
              <w:t xml:space="preserve">Ulrika </w:t>
            </w:r>
            <w:proofErr w:type="spellStart"/>
            <w:r w:rsidRPr="00F52147">
              <w:rPr>
                <w:szCs w:val="22"/>
                <w:lang w:eastAsia="en-US"/>
              </w:rPr>
              <w:t>Heindorff</w:t>
            </w:r>
            <w:proofErr w:type="spellEnd"/>
            <w:r w:rsidRPr="00F52147">
              <w:rPr>
                <w:szCs w:val="22"/>
                <w:lang w:eastAsia="en-US"/>
              </w:rPr>
              <w:t xml:space="preserve"> (M) och att Märta Stenevi (MP) ska ersätta Mats Berglund (MP) </w:t>
            </w:r>
            <w:r w:rsidRPr="006B65B7">
              <w:rPr>
                <w:snapToGrid w:val="0"/>
              </w:rPr>
              <w:t>i utskottets arbetsgrupp för uppföljning och utvärdering.</w:t>
            </w:r>
          </w:p>
          <w:p w14:paraId="44C72238" w14:textId="348E803A" w:rsidR="006B65B7" w:rsidRPr="00F93B25" w:rsidRDefault="006B65B7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7E6EC0DD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7FD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2D436A12" w14:textId="73E1AF9A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 w:rsidRPr="006B65B7">
              <w:rPr>
                <w:snapToGrid w:val="0"/>
              </w:rPr>
              <w:t>N</w:t>
            </w:r>
            <w:r w:rsidR="00134762" w:rsidRPr="006B65B7">
              <w:rPr>
                <w:snapToGrid w:val="0"/>
              </w:rPr>
              <w:t>ästa sammanträde äg</w:t>
            </w:r>
            <w:r w:rsidRPr="006B65B7">
              <w:rPr>
                <w:snapToGrid w:val="0"/>
              </w:rPr>
              <w:t>er</w:t>
            </w:r>
            <w:r w:rsidR="00134762" w:rsidRPr="006B65B7">
              <w:rPr>
                <w:snapToGrid w:val="0"/>
              </w:rPr>
              <w:t xml:space="preserve"> rum</w:t>
            </w:r>
            <w:r w:rsidR="006B65B7">
              <w:rPr>
                <w:snapToGrid w:val="0"/>
              </w:rPr>
              <w:t xml:space="preserve"> tisdagen </w:t>
            </w:r>
            <w:r w:rsidR="00134762" w:rsidRPr="006B65B7">
              <w:rPr>
                <w:snapToGrid w:val="0"/>
              </w:rPr>
              <w:t xml:space="preserve">den </w:t>
            </w:r>
            <w:r w:rsidR="006B65B7">
              <w:rPr>
                <w:snapToGrid w:val="0"/>
              </w:rPr>
              <w:t>15 oktober</w:t>
            </w:r>
            <w:r w:rsidR="00134762" w:rsidRPr="006B65B7">
              <w:rPr>
                <w:snapToGrid w:val="0"/>
              </w:rPr>
              <w:t xml:space="preserve"> 202</w:t>
            </w:r>
            <w:r w:rsidR="005C7598" w:rsidRPr="006B65B7">
              <w:rPr>
                <w:snapToGrid w:val="0"/>
              </w:rPr>
              <w:t>4</w:t>
            </w:r>
            <w:r w:rsidR="00134762" w:rsidRPr="006B65B7">
              <w:rPr>
                <w:snapToGrid w:val="0"/>
              </w:rPr>
              <w:t xml:space="preserve"> kl. </w:t>
            </w:r>
            <w:r w:rsidR="006B65B7">
              <w:rPr>
                <w:snapToGrid w:val="0"/>
              </w:rPr>
              <w:t>11.00</w:t>
            </w:r>
            <w:r w:rsidR="00134762" w:rsidRPr="006B65B7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667FD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56081A3" w14:textId="77777777" w:rsidR="006B65B7" w:rsidRDefault="006B65B7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3E488BCC" w:rsidR="006B65B7" w:rsidRDefault="006B65B7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A32A1AA" w14:textId="77777777" w:rsidR="006B65B7" w:rsidRDefault="006B65B7" w:rsidP="00134762">
            <w:pPr>
              <w:tabs>
                <w:tab w:val="left" w:pos="1701"/>
              </w:tabs>
            </w:pPr>
          </w:p>
          <w:p w14:paraId="7DCDC369" w14:textId="77777777" w:rsidR="006B65B7" w:rsidRDefault="006B65B7" w:rsidP="00134762">
            <w:pPr>
              <w:tabs>
                <w:tab w:val="left" w:pos="1701"/>
              </w:tabs>
            </w:pPr>
          </w:p>
          <w:p w14:paraId="556157B3" w14:textId="59CE82F0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1805E0D1" w:rsidR="00134762" w:rsidRPr="00CF4289" w:rsidRDefault="00134762" w:rsidP="00134762">
            <w:pPr>
              <w:tabs>
                <w:tab w:val="left" w:pos="1701"/>
              </w:tabs>
            </w:pPr>
            <w:r w:rsidRPr="006B65B7">
              <w:t xml:space="preserve">Justeras den </w:t>
            </w:r>
            <w:r w:rsidR="006B65B7" w:rsidRPr="006B65B7">
              <w:t>15 oktober</w:t>
            </w:r>
            <w:r w:rsidRPr="006B65B7">
              <w:t xml:space="preserve"> 202</w:t>
            </w:r>
            <w:r w:rsidR="005C7598" w:rsidRPr="006B65B7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22C44DE2" w:rsidR="00BE5542" w:rsidRDefault="00BE5542" w:rsidP="00487A46">
            <w:r w:rsidRPr="00E32E32">
              <w:t>202</w:t>
            </w:r>
            <w:r w:rsidR="00F10029" w:rsidRPr="00E32E32">
              <w:t>4</w:t>
            </w:r>
            <w:r w:rsidRPr="00E32E32">
              <w:t>/2</w:t>
            </w:r>
            <w:r w:rsidR="00F10029" w:rsidRPr="00E32E32">
              <w:t>5</w:t>
            </w:r>
            <w:r w:rsidR="00E32E32" w:rsidRPr="00E32E32">
              <w:t>:</w:t>
            </w:r>
            <w:r w:rsidR="00E32E32">
              <w:t>3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612ACA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B65B7">
              <w:rPr>
                <w:sz w:val="22"/>
              </w:rPr>
              <w:t>1–5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3D4EFF6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6F1F821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374B3B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EA050B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45E2C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7F1B071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D3A5817" w:rsidR="00BE5542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6B65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6B65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6B65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F52147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="00BE5542" w:rsidRPr="00F52147">
              <w:rPr>
                <w:szCs w:val="22"/>
                <w:lang w:val="en-GB" w:eastAsia="en-US"/>
              </w:rPr>
              <w:t>ordf</w:t>
            </w:r>
            <w:proofErr w:type="spellEnd"/>
            <w:r w:rsidR="00BE5542" w:rsidRPr="00F52147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42525428" w:rsidR="00BE5542" w:rsidRPr="001E1FAC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B73484A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0A91CD8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45F30DDD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53384E25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21AD26F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4A07C2DE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A77F2A9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6CB909F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77777777" w:rsidR="00BE5542" w:rsidRPr="00E70A95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16A52180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802F8C0" w:rsidR="00BE5542" w:rsidRPr="00E01F81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56C455BC" w:rsidR="00BE5542" w:rsidRPr="00E70A95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4519E244" w:rsidR="00BE5542" w:rsidRPr="00E70A95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3BBABA1B" w:rsidR="00BE5542" w:rsidRPr="0078232D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0582684B" w:rsidR="00BE5542" w:rsidRPr="0078232D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76E7A77C" w:rsidR="00BE5542" w:rsidRPr="0078232D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301140A0" w:rsidR="00BE5542" w:rsidRPr="0078232D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20E90847" w:rsidR="00BE5542" w:rsidRPr="0078232D" w:rsidRDefault="006B65B7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6D3A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26EF5094" w:rsidR="00131F64" w:rsidRPr="0078232D" w:rsidRDefault="006B65B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2F0C"/>
    <w:rsid w:val="00186BCD"/>
    <w:rsid w:val="0019207A"/>
    <w:rsid w:val="0019469E"/>
    <w:rsid w:val="0019552A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D757B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67FD8"/>
    <w:rsid w:val="00681B04"/>
    <w:rsid w:val="00697EB5"/>
    <w:rsid w:val="006A511D"/>
    <w:rsid w:val="006B65B7"/>
    <w:rsid w:val="006B7B0C"/>
    <w:rsid w:val="006C21FA"/>
    <w:rsid w:val="006C34A5"/>
    <w:rsid w:val="006D3126"/>
    <w:rsid w:val="006D3A78"/>
    <w:rsid w:val="006E5B8D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82D33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2E32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52147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342</TotalTime>
  <Pages>3</Pages>
  <Words>364</Words>
  <Characters>2734</Characters>
  <Application>Microsoft Office Word</Application>
  <DocSecurity>0</DocSecurity>
  <Lines>1367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39</cp:revision>
  <cp:lastPrinted>2024-09-26T10:39:00Z</cp:lastPrinted>
  <dcterms:created xsi:type="dcterms:W3CDTF">2023-07-27T13:26:00Z</dcterms:created>
  <dcterms:modified xsi:type="dcterms:W3CDTF">2024-10-09T11:48:00Z</dcterms:modified>
</cp:coreProperties>
</file>