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DC0D2D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5023A3">
              <w:rPr>
                <w:b/>
              </w:rPr>
              <w:t>2</w:t>
            </w:r>
            <w:r w:rsidR="005B47D6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Pr="005023A3" w:rsidRDefault="0096348C" w:rsidP="0096348C">
            <w:r w:rsidRPr="005023A3">
              <w:t>DATUM</w:t>
            </w:r>
          </w:p>
        </w:tc>
        <w:tc>
          <w:tcPr>
            <w:tcW w:w="6463" w:type="dxa"/>
          </w:tcPr>
          <w:p w14:paraId="02911D03" w14:textId="4AA5EE81" w:rsidR="0096348C" w:rsidRPr="005023A3" w:rsidRDefault="00EF70DA" w:rsidP="0096348C">
            <w:r w:rsidRPr="005023A3">
              <w:t>20</w:t>
            </w:r>
            <w:r w:rsidR="00C3591B" w:rsidRPr="005023A3">
              <w:t>2</w:t>
            </w:r>
            <w:r w:rsidR="001B7F4F" w:rsidRPr="005023A3">
              <w:t>6</w:t>
            </w:r>
            <w:r w:rsidR="009D6560" w:rsidRPr="005023A3">
              <w:t>-</w:t>
            </w:r>
            <w:r w:rsidR="005023A3" w:rsidRPr="005023A3">
              <w:t>03-</w:t>
            </w:r>
            <w:r w:rsidR="005B47D6">
              <w:t>31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5023A3" w:rsidRDefault="0096348C" w:rsidP="0096348C">
            <w:r w:rsidRPr="005023A3">
              <w:t>TID</w:t>
            </w:r>
          </w:p>
        </w:tc>
        <w:tc>
          <w:tcPr>
            <w:tcW w:w="6463" w:type="dxa"/>
          </w:tcPr>
          <w:p w14:paraId="0B1FB026" w14:textId="210F21F9" w:rsidR="00D12EAD" w:rsidRPr="005023A3" w:rsidRDefault="005023A3" w:rsidP="0096348C">
            <w:r w:rsidRPr="005023A3">
              <w:t>1</w:t>
            </w:r>
            <w:r w:rsidR="005B47D6">
              <w:t>1</w:t>
            </w:r>
            <w:r w:rsidRPr="005023A3">
              <w:t>.00</w:t>
            </w:r>
            <w:r w:rsidRPr="006445AC">
              <w:t>-</w:t>
            </w:r>
            <w:r w:rsidR="006445AC" w:rsidRPr="006445AC">
              <w:t>11</w:t>
            </w:r>
            <w:r w:rsidR="006445AC">
              <w:t>.45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196DA1C" w14:textId="3FF3C835" w:rsidR="00E57DF8" w:rsidRDefault="00101D3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101D3A">
              <w:rPr>
                <w:b/>
                <w:snapToGrid w:val="0"/>
              </w:rPr>
              <w:t xml:space="preserve">Sammanträdestid </w:t>
            </w:r>
          </w:p>
          <w:p w14:paraId="1C8F4323" w14:textId="77777777" w:rsidR="00101D3A" w:rsidRDefault="00101D3A" w:rsidP="00101D3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  <w:p w14:paraId="686667B1" w14:textId="05A090B8" w:rsidR="00101D3A" w:rsidRDefault="00101D3A" w:rsidP="00101D3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101D3A">
              <w:rPr>
                <w:snapToGrid w:val="0"/>
              </w:rPr>
              <w:t>Ordföranden påminde om att sammanträdet enligt utskottets beslut den 2</w:t>
            </w:r>
            <w:r>
              <w:rPr>
                <w:snapToGrid w:val="0"/>
              </w:rPr>
              <w:t>6</w:t>
            </w:r>
            <w:r w:rsidRPr="00101D3A">
              <w:rPr>
                <w:snapToGrid w:val="0"/>
              </w:rPr>
              <w:t xml:space="preserve"> m</w:t>
            </w:r>
            <w:r>
              <w:rPr>
                <w:snapToGrid w:val="0"/>
              </w:rPr>
              <w:t xml:space="preserve">ars </w:t>
            </w:r>
            <w:r w:rsidRPr="00101D3A">
              <w:rPr>
                <w:snapToGrid w:val="0"/>
              </w:rPr>
              <w:t>202</w:t>
            </w:r>
            <w:r>
              <w:rPr>
                <w:snapToGrid w:val="0"/>
              </w:rPr>
              <w:t>6</w:t>
            </w:r>
            <w:r w:rsidRPr="00101D3A">
              <w:rPr>
                <w:snapToGrid w:val="0"/>
              </w:rPr>
              <w:t xml:space="preserve"> får pågå under arbetsplenum i kammaren (prot. 202</w:t>
            </w:r>
            <w:r>
              <w:rPr>
                <w:snapToGrid w:val="0"/>
              </w:rPr>
              <w:t>5</w:t>
            </w:r>
            <w:r w:rsidRPr="00101D3A">
              <w:rPr>
                <w:snapToGrid w:val="0"/>
              </w:rPr>
              <w:t>/2</w:t>
            </w:r>
            <w:r>
              <w:rPr>
                <w:snapToGrid w:val="0"/>
              </w:rPr>
              <w:t>6</w:t>
            </w:r>
            <w:r w:rsidRPr="00101D3A">
              <w:rPr>
                <w:snapToGrid w:val="0"/>
              </w:rPr>
              <w:t>:</w:t>
            </w:r>
            <w:r>
              <w:rPr>
                <w:snapToGrid w:val="0"/>
              </w:rPr>
              <w:t>26</w:t>
            </w:r>
            <w:r w:rsidRPr="00101D3A">
              <w:rPr>
                <w:snapToGrid w:val="0"/>
              </w:rPr>
              <w:t>).</w:t>
            </w:r>
          </w:p>
          <w:p w14:paraId="313533B1" w14:textId="5011A58E" w:rsidR="00101D3A" w:rsidRPr="00B9337B" w:rsidRDefault="00101D3A" w:rsidP="00101D3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101D3A" w14:paraId="71A553CB" w14:textId="77777777" w:rsidTr="00D12EAD">
        <w:tc>
          <w:tcPr>
            <w:tcW w:w="567" w:type="dxa"/>
          </w:tcPr>
          <w:p w14:paraId="12C10A55" w14:textId="47B3BCE7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4CC70DE" w14:textId="77777777" w:rsidR="00101D3A" w:rsidRPr="001E1FAC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212A74E" w14:textId="77777777" w:rsidR="00101D3A" w:rsidRDefault="00101D3A" w:rsidP="00101D3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12B62B3C" w14:textId="20A906B9" w:rsidR="00101D3A" w:rsidRPr="005023A3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2025/26:26.</w:t>
            </w:r>
          </w:p>
        </w:tc>
      </w:tr>
      <w:tr w:rsidR="00101D3A" w14:paraId="18B1303B" w14:textId="77777777" w:rsidTr="00D12EAD">
        <w:tc>
          <w:tcPr>
            <w:tcW w:w="567" w:type="dxa"/>
          </w:tcPr>
          <w:p w14:paraId="3A6716C3" w14:textId="77777777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FE11361" w14:textId="77777777" w:rsidR="00101D3A" w:rsidRPr="005023A3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1D3A" w14:paraId="3FF32AF4" w14:textId="77777777" w:rsidTr="00D12EAD">
        <w:tc>
          <w:tcPr>
            <w:tcW w:w="567" w:type="dxa"/>
          </w:tcPr>
          <w:p w14:paraId="7E3CE879" w14:textId="2C460B9F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EC39939" w14:textId="77777777" w:rsidR="00101D3A" w:rsidRDefault="00101D3A" w:rsidP="00101D3A">
            <w:pPr>
              <w:tabs>
                <w:tab w:val="left" w:pos="1701"/>
              </w:tabs>
              <w:rPr>
                <w:b/>
                <w:bCs/>
              </w:rPr>
            </w:pPr>
            <w:r w:rsidRPr="005D090C">
              <w:rPr>
                <w:b/>
                <w:bCs/>
              </w:rPr>
              <w:t xml:space="preserve">Information </w:t>
            </w:r>
            <w:r>
              <w:rPr>
                <w:b/>
                <w:bCs/>
              </w:rPr>
              <w:t>av</w:t>
            </w:r>
            <w:r w:rsidRPr="005D090C">
              <w:rPr>
                <w:b/>
                <w:bCs/>
              </w:rPr>
              <w:t xml:space="preserve"> Riksdagens ombudsmän (JO)</w:t>
            </w:r>
          </w:p>
          <w:p w14:paraId="5BC724D6" w14:textId="77777777" w:rsidR="00101D3A" w:rsidRDefault="00101D3A" w:rsidP="00101D3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25AE27D" w14:textId="77777777" w:rsidR="00101D3A" w:rsidRDefault="00101D3A" w:rsidP="00101D3A">
            <w:r w:rsidRPr="002F2213">
              <w:rPr>
                <w:snapToGrid w:val="0"/>
              </w:rPr>
              <w:t xml:space="preserve">Justitieombudsmannen </w:t>
            </w:r>
            <w:r w:rsidRPr="00E05388">
              <w:rPr>
                <w:bCs/>
              </w:rPr>
              <w:t>Thomas Norli</w:t>
            </w:r>
            <w:r w:rsidRPr="007F2B3E">
              <w:rPr>
                <w:bCs/>
              </w:rPr>
              <w:t>ng</w:t>
            </w:r>
            <w:r w:rsidRPr="007F2B3E">
              <w:rPr>
                <w:b/>
                <w:bCs/>
              </w:rPr>
              <w:t xml:space="preserve"> </w:t>
            </w:r>
            <w:r w:rsidRPr="002F2213">
              <w:rPr>
                <w:snapToGrid w:val="0"/>
              </w:rPr>
              <w:t>med medarbetare lämnade information</w:t>
            </w:r>
            <w:r>
              <w:rPr>
                <w:snapToGrid w:val="0"/>
              </w:rPr>
              <w:t xml:space="preserve"> </w:t>
            </w:r>
            <w:r w:rsidRPr="008B66CE">
              <w:t xml:space="preserve">om sina iakttagelser inom </w:t>
            </w:r>
            <w:r w:rsidRPr="007F2B3E">
              <w:t>socialförsäkringsområdet</w:t>
            </w:r>
            <w:r>
              <w:t>.</w:t>
            </w:r>
          </w:p>
          <w:p w14:paraId="01AF5F99" w14:textId="77777777" w:rsidR="00101D3A" w:rsidRPr="005023A3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1D3A" w14:paraId="26EE67EC" w14:textId="77777777" w:rsidTr="00D12EAD">
        <w:tc>
          <w:tcPr>
            <w:tcW w:w="567" w:type="dxa"/>
          </w:tcPr>
          <w:p w14:paraId="5477A2C0" w14:textId="1639ED85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3623C22C" w14:textId="5636D481" w:rsidR="00101D3A" w:rsidRDefault="00101D3A" w:rsidP="00101D3A">
            <w:pPr>
              <w:tabs>
                <w:tab w:val="left" w:pos="1701"/>
              </w:tabs>
              <w:rPr>
                <w:b/>
              </w:rPr>
            </w:pPr>
            <w:r w:rsidRPr="008F259D">
              <w:rPr>
                <w:b/>
              </w:rPr>
              <w:t>Migrationsfrågor</w:t>
            </w:r>
            <w:r>
              <w:rPr>
                <w:b/>
              </w:rPr>
              <w:t xml:space="preserve"> (SfU16)</w:t>
            </w:r>
          </w:p>
          <w:p w14:paraId="481430DF" w14:textId="77777777" w:rsidR="00101D3A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</w:p>
          <w:p w14:paraId="647FA929" w14:textId="51D5B91F" w:rsidR="00101D3A" w:rsidRDefault="00101D3A" w:rsidP="00101D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beredningen av motioner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10898288" w14:textId="77777777" w:rsidR="00101D3A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</w:p>
          <w:p w14:paraId="06615FD2" w14:textId="1C892586" w:rsidR="00101D3A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16.</w:t>
            </w:r>
          </w:p>
          <w:p w14:paraId="3E3ADC1B" w14:textId="77777777" w:rsidR="00101D3A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</w:p>
          <w:p w14:paraId="1EA7D04A" w14:textId="7BDC9D36" w:rsidR="00101D3A" w:rsidRPr="00511EB8" w:rsidRDefault="00101D3A" w:rsidP="00101D3A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  <w:r w:rsidRPr="00101D3A">
              <w:rPr>
                <w:snapToGrid w:val="0"/>
              </w:rPr>
              <w:t>S</w:t>
            </w:r>
            <w:r>
              <w:rPr>
                <w:snapToGrid w:val="0"/>
              </w:rPr>
              <w:t>-</w:t>
            </w:r>
            <w:r w:rsidRPr="00101D3A">
              <w:rPr>
                <w:snapToGrid w:val="0"/>
              </w:rPr>
              <w:t>, V</w:t>
            </w:r>
            <w:r>
              <w:rPr>
                <w:snapToGrid w:val="0"/>
              </w:rPr>
              <w:t>-</w:t>
            </w:r>
            <w:r w:rsidRPr="00101D3A">
              <w:rPr>
                <w:snapToGrid w:val="0"/>
              </w:rPr>
              <w:t>, C</w:t>
            </w:r>
            <w:r>
              <w:rPr>
                <w:snapToGrid w:val="0"/>
              </w:rPr>
              <w:t>- och</w:t>
            </w:r>
            <w:r w:rsidRPr="00101D3A">
              <w:rPr>
                <w:snapToGrid w:val="0"/>
              </w:rPr>
              <w:t xml:space="preserve"> MP</w:t>
            </w:r>
            <w:r>
              <w:rPr>
                <w:snapToGrid w:val="0"/>
              </w:rPr>
              <w:t>-</w:t>
            </w:r>
            <w:r w:rsidRPr="00445F2F">
              <w:rPr>
                <w:snapToGrid w:val="0"/>
              </w:rPr>
              <w:t>ledamöterna anmälde reservationer.</w:t>
            </w:r>
          </w:p>
        </w:tc>
      </w:tr>
      <w:tr w:rsidR="00101D3A" w14:paraId="69FC772F" w14:textId="77777777" w:rsidTr="00D12EAD">
        <w:tc>
          <w:tcPr>
            <w:tcW w:w="567" w:type="dxa"/>
          </w:tcPr>
          <w:p w14:paraId="231595B0" w14:textId="7E2529C7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ADECEE0" w14:textId="77777777" w:rsidR="00101D3A" w:rsidRPr="00176A6D" w:rsidRDefault="00101D3A" w:rsidP="00101D3A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69367A3D" w14:textId="69EC053E" w:rsidR="00101D3A" w:rsidRDefault="006445AC" w:rsidP="006445AC">
            <w:pPr>
              <w:tabs>
                <w:tab w:val="left" w:pos="1701"/>
              </w:tabs>
              <w:rPr>
                <w:snapToGrid w:val="0"/>
              </w:rPr>
            </w:pPr>
            <w:r w:rsidRPr="005602B9">
              <w:rPr>
                <w:snapToGrid w:val="0"/>
              </w:rPr>
              <w:t>MP</w:t>
            </w:r>
            <w:r w:rsidR="00101D3A" w:rsidRPr="005602B9">
              <w:rPr>
                <w:snapToGrid w:val="0"/>
              </w:rPr>
              <w:t xml:space="preserve">-ledamoten anmälde ett särskilt yttrande. </w:t>
            </w:r>
            <w:r w:rsidR="00101D3A">
              <w:rPr>
                <w:snapToGrid w:val="0"/>
                <w:highlight w:val="yellow"/>
              </w:rPr>
              <w:br/>
            </w:r>
          </w:p>
        </w:tc>
      </w:tr>
      <w:tr w:rsidR="00101D3A" w14:paraId="6043DC64" w14:textId="77777777" w:rsidTr="00D12EAD">
        <w:tc>
          <w:tcPr>
            <w:tcW w:w="567" w:type="dxa"/>
          </w:tcPr>
          <w:p w14:paraId="57B453A1" w14:textId="57A217F4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448C9EA0" w14:textId="2DE91168" w:rsidR="00101D3A" w:rsidRDefault="00101D3A" w:rsidP="00101D3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4B1A08">
              <w:rPr>
                <w:b/>
              </w:rPr>
              <w:t>Socialförsäkringsfrågor (SfU18)</w:t>
            </w:r>
          </w:p>
          <w:p w14:paraId="055B3B9B" w14:textId="77777777" w:rsidR="00101D3A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</w:p>
          <w:p w14:paraId="1F082D71" w14:textId="159AF00B" w:rsidR="00101D3A" w:rsidRDefault="00101D3A" w:rsidP="00101D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beredningen av motioner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17C41049" w14:textId="77777777" w:rsidR="00101D3A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</w:p>
          <w:p w14:paraId="57B177E4" w14:textId="7C8F5F89" w:rsidR="00101D3A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18.</w:t>
            </w:r>
          </w:p>
          <w:p w14:paraId="3BF9266C" w14:textId="42C1BF3C" w:rsidR="00101D3A" w:rsidRPr="007C6269" w:rsidRDefault="00101D3A" w:rsidP="00101D3A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  <w:r>
              <w:rPr>
                <w:snapToGrid w:val="0"/>
              </w:rPr>
              <w:br/>
            </w:r>
            <w:r w:rsidR="00445F2F" w:rsidRPr="00101D3A">
              <w:rPr>
                <w:snapToGrid w:val="0"/>
              </w:rPr>
              <w:t>S</w:t>
            </w:r>
            <w:r w:rsidR="00445F2F">
              <w:rPr>
                <w:snapToGrid w:val="0"/>
              </w:rPr>
              <w:t>-</w:t>
            </w:r>
            <w:r w:rsidR="00445F2F" w:rsidRPr="00101D3A">
              <w:rPr>
                <w:snapToGrid w:val="0"/>
              </w:rPr>
              <w:t>, V</w:t>
            </w:r>
            <w:r w:rsidR="00445F2F">
              <w:rPr>
                <w:snapToGrid w:val="0"/>
              </w:rPr>
              <w:t>-</w:t>
            </w:r>
            <w:r w:rsidR="00445F2F" w:rsidRPr="00101D3A">
              <w:rPr>
                <w:snapToGrid w:val="0"/>
              </w:rPr>
              <w:t>, C</w:t>
            </w:r>
            <w:r w:rsidR="00445F2F">
              <w:rPr>
                <w:snapToGrid w:val="0"/>
              </w:rPr>
              <w:t>- och</w:t>
            </w:r>
            <w:r w:rsidR="00445F2F" w:rsidRPr="00101D3A">
              <w:rPr>
                <w:snapToGrid w:val="0"/>
              </w:rPr>
              <w:t xml:space="preserve"> MP</w:t>
            </w:r>
            <w:r w:rsidR="00445F2F">
              <w:rPr>
                <w:snapToGrid w:val="0"/>
              </w:rPr>
              <w:t>-ledamötern</w:t>
            </w:r>
            <w:r w:rsidR="00445F2F" w:rsidRPr="00445F2F">
              <w:rPr>
                <w:snapToGrid w:val="0"/>
              </w:rPr>
              <w:t>a anmälde reservationer.</w:t>
            </w:r>
          </w:p>
        </w:tc>
      </w:tr>
      <w:tr w:rsidR="00101D3A" w14:paraId="4EE6EB4F" w14:textId="77777777" w:rsidTr="00D12EAD">
        <w:tc>
          <w:tcPr>
            <w:tcW w:w="567" w:type="dxa"/>
          </w:tcPr>
          <w:p w14:paraId="0E329148" w14:textId="372A5872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718ACE" w14:textId="73AC61A1" w:rsidR="00101D3A" w:rsidRPr="00D5054B" w:rsidRDefault="00101D3A" w:rsidP="00101D3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01D3A" w14:paraId="3338A69D" w14:textId="77777777" w:rsidTr="00D12EAD">
        <w:tc>
          <w:tcPr>
            <w:tcW w:w="567" w:type="dxa"/>
          </w:tcPr>
          <w:p w14:paraId="0CF52932" w14:textId="0411F2CB" w:rsidR="00101D3A" w:rsidRDefault="00D702BE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5968D341" w14:textId="29C8EF66" w:rsidR="00D702BE" w:rsidRPr="007C6269" w:rsidRDefault="00D702BE" w:rsidP="006445AC">
            <w:pPr>
              <w:widowControl/>
              <w:spacing w:after="200" w:line="280" w:lineRule="exact"/>
              <w:rPr>
                <w:b/>
              </w:rPr>
            </w:pPr>
            <w:r w:rsidRPr="007F2B3E">
              <w:rPr>
                <w:b/>
              </w:rPr>
              <w:t>Bättre migrationsrättsliga regler för forskare och doktorander samt åtgärder för att motverka missbruk av uppehållstillstånd för studier</w:t>
            </w:r>
            <w:r>
              <w:rPr>
                <w:b/>
              </w:rPr>
              <w:t xml:space="preserve"> (SfU23)</w:t>
            </w:r>
            <w:r w:rsidR="007C6269">
              <w:rPr>
                <w:b/>
              </w:rPr>
              <w:br/>
            </w:r>
            <w:r>
              <w:rPr>
                <w:b/>
              </w:rPr>
              <w:br/>
            </w:r>
            <w:r w:rsidRPr="00D702BE">
              <w:rPr>
                <w:bCs/>
              </w:rPr>
              <w:t>Utskottet inledde beredningen av proposition 202</w:t>
            </w:r>
            <w:r>
              <w:rPr>
                <w:bCs/>
              </w:rPr>
              <w:t>5</w:t>
            </w:r>
            <w:r w:rsidRPr="00D702BE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D702BE">
              <w:rPr>
                <w:bCs/>
              </w:rPr>
              <w:t>:</w:t>
            </w:r>
            <w:r>
              <w:rPr>
                <w:bCs/>
              </w:rPr>
              <w:t>14</w:t>
            </w:r>
            <w:r w:rsidRPr="00D702BE">
              <w:rPr>
                <w:bCs/>
              </w:rPr>
              <w:t xml:space="preserve">6 och motioner. </w:t>
            </w:r>
          </w:p>
          <w:p w14:paraId="343A14B1" w14:textId="45692A93" w:rsidR="00101D3A" w:rsidRPr="00D5054B" w:rsidRDefault="00D702BE" w:rsidP="006445AC">
            <w:pPr>
              <w:widowControl/>
              <w:spacing w:after="200" w:line="280" w:lineRule="exact"/>
              <w:rPr>
                <w:snapToGrid w:val="0"/>
                <w:szCs w:val="24"/>
              </w:rPr>
            </w:pPr>
            <w:r w:rsidRPr="00D702BE">
              <w:rPr>
                <w:bCs/>
              </w:rPr>
              <w:lastRenderedPageBreak/>
              <w:t xml:space="preserve">Ärendet bordlades. </w:t>
            </w:r>
          </w:p>
        </w:tc>
      </w:tr>
      <w:tr w:rsidR="005602B9" w14:paraId="54F58CF0" w14:textId="77777777" w:rsidTr="00D12EAD">
        <w:tc>
          <w:tcPr>
            <w:tcW w:w="567" w:type="dxa"/>
          </w:tcPr>
          <w:p w14:paraId="2F1B9FF5" w14:textId="279AE7F3" w:rsidR="005602B9" w:rsidRDefault="005602B9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48A89965" w14:textId="77777777" w:rsidR="005602B9" w:rsidRDefault="005602B9" w:rsidP="006445AC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51D434AC" w14:textId="24089249" w:rsidR="005602B9" w:rsidRPr="005602B9" w:rsidRDefault="005602B9" w:rsidP="006445AC">
            <w:pPr>
              <w:widowControl/>
              <w:spacing w:after="200" w:line="280" w:lineRule="exact"/>
              <w:rPr>
                <w:bCs/>
              </w:rPr>
            </w:pPr>
            <w:r w:rsidRPr="005602B9">
              <w:rPr>
                <w:bCs/>
              </w:rPr>
              <w:t>Inkomna skrivelser anmäldes (dnr 1289-2025/26 och 1629-2025/26).</w:t>
            </w:r>
            <w:r>
              <w:rPr>
                <w:bCs/>
              </w:rPr>
              <w:br/>
            </w:r>
          </w:p>
        </w:tc>
      </w:tr>
      <w:tr w:rsidR="00101D3A" w14:paraId="00733D9E" w14:textId="77777777" w:rsidTr="00B9337B">
        <w:trPr>
          <w:trHeight w:val="1597"/>
        </w:trPr>
        <w:tc>
          <w:tcPr>
            <w:tcW w:w="567" w:type="dxa"/>
          </w:tcPr>
          <w:p w14:paraId="54249033" w14:textId="72EDF0E3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445AC">
              <w:rPr>
                <w:b/>
                <w:snapToGrid w:val="0"/>
              </w:rPr>
              <w:t xml:space="preserve"> </w:t>
            </w:r>
            <w:r w:rsidR="005602B9">
              <w:rPr>
                <w:b/>
                <w:snapToGrid w:val="0"/>
              </w:rPr>
              <w:t>8</w:t>
            </w:r>
          </w:p>
          <w:p w14:paraId="7D7364BA" w14:textId="77777777" w:rsidR="00101D3A" w:rsidRPr="009F4402" w:rsidRDefault="00101D3A" w:rsidP="00101D3A"/>
          <w:p w14:paraId="57657AD9" w14:textId="77777777" w:rsidR="00101D3A" w:rsidRPr="009F4402" w:rsidRDefault="00101D3A" w:rsidP="00101D3A"/>
          <w:p w14:paraId="465D27C5" w14:textId="77777777" w:rsidR="00101D3A" w:rsidRPr="009F4402" w:rsidRDefault="00101D3A" w:rsidP="00101D3A"/>
          <w:p w14:paraId="279FD987" w14:textId="575E550B" w:rsidR="00101D3A" w:rsidRDefault="00101D3A" w:rsidP="00101D3A"/>
          <w:p w14:paraId="1F04B567" w14:textId="18AF060D" w:rsidR="00101D3A" w:rsidRPr="00FB56A4" w:rsidRDefault="00101D3A" w:rsidP="00101D3A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0596323D" w14:textId="77777777" w:rsidR="005602B9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5630320" w14:textId="77777777" w:rsidR="005602B9" w:rsidRDefault="005602B9" w:rsidP="00101D3A">
            <w:pPr>
              <w:tabs>
                <w:tab w:val="left" w:pos="1701"/>
              </w:tabs>
              <w:rPr>
                <w:snapToGrid w:val="0"/>
              </w:rPr>
            </w:pPr>
          </w:p>
          <w:p w14:paraId="5254921F" w14:textId="4334A321" w:rsidR="00101D3A" w:rsidRDefault="00101D3A" w:rsidP="00101D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 w:rsidRPr="006445AC">
              <w:rPr>
                <w:snapToGrid w:val="0"/>
              </w:rPr>
              <w:t>tisdagen den 14 april 2026 kl. 11.00.</w:t>
            </w:r>
          </w:p>
          <w:p w14:paraId="12AFE1B9" w14:textId="117686B5" w:rsidR="00101D3A" w:rsidRPr="00101D3A" w:rsidRDefault="00101D3A" w:rsidP="00101D3A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101D3A" w14:paraId="58C33F54" w14:textId="77777777" w:rsidTr="00D12EAD">
        <w:tc>
          <w:tcPr>
            <w:tcW w:w="567" w:type="dxa"/>
          </w:tcPr>
          <w:p w14:paraId="05F1FC35" w14:textId="77777777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01D3A" w:rsidRDefault="00101D3A" w:rsidP="00101D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01D3A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01D3A" w:rsidRDefault="00101D3A" w:rsidP="00101D3A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01D3A" w:rsidRPr="00CF4289" w:rsidRDefault="00101D3A" w:rsidP="00101D3A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01D3A" w:rsidRDefault="00101D3A" w:rsidP="00101D3A">
            <w:pPr>
              <w:tabs>
                <w:tab w:val="left" w:pos="1701"/>
              </w:tabs>
            </w:pPr>
          </w:p>
          <w:p w14:paraId="417E2023" w14:textId="77777777" w:rsidR="00101D3A" w:rsidRDefault="00101D3A" w:rsidP="00101D3A">
            <w:pPr>
              <w:tabs>
                <w:tab w:val="left" w:pos="1701"/>
              </w:tabs>
            </w:pPr>
          </w:p>
          <w:p w14:paraId="1EA3C465" w14:textId="468A1F7E" w:rsidR="00101D3A" w:rsidRPr="00CF4289" w:rsidRDefault="00101D3A" w:rsidP="00101D3A">
            <w:pPr>
              <w:tabs>
                <w:tab w:val="left" w:pos="1701"/>
              </w:tabs>
            </w:pPr>
            <w:r w:rsidRPr="006445AC">
              <w:t>Justeras den 14 april 2026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284"/>
        <w:gridCol w:w="70"/>
        <w:gridCol w:w="213"/>
        <w:gridCol w:w="426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>
            <w:r>
              <w:t>till protokoll</w:t>
            </w:r>
          </w:p>
          <w:p w14:paraId="02997B08" w14:textId="06F7819C" w:rsidR="00BE5542" w:rsidRDefault="00BE5542">
            <w:r w:rsidRPr="005023A3">
              <w:t>202</w:t>
            </w:r>
            <w:r w:rsidR="00801327" w:rsidRPr="005023A3">
              <w:t>5</w:t>
            </w:r>
            <w:r w:rsidRPr="005023A3">
              <w:t>/2</w:t>
            </w:r>
            <w:r w:rsidR="00801327" w:rsidRPr="005023A3">
              <w:t>6</w:t>
            </w:r>
            <w:r w:rsidR="005023A3" w:rsidRPr="005023A3">
              <w:t>:2</w:t>
            </w:r>
            <w:r w:rsidR="005B47D6">
              <w:t>7</w:t>
            </w:r>
          </w:p>
        </w:tc>
      </w:tr>
      <w:tr w:rsidR="00BE5542" w14:paraId="0C52D82B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1B51BBE5" w:rsidR="00BE5542" w:rsidRDefault="005B47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702BE">
              <w:rPr>
                <w:sz w:val="22"/>
              </w:rPr>
              <w:t xml:space="preserve">§ </w:t>
            </w:r>
            <w:r w:rsidR="006445AC" w:rsidRPr="00D702BE">
              <w:rPr>
                <w:sz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094FABA2" w:rsidR="00BE5542" w:rsidRDefault="006445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700A1D8D" w:rsidR="00BE5542" w:rsidRDefault="006445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9D27AAB" w:rsidR="00BE5542" w:rsidRDefault="006445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17984D4E" w:rsidR="00BE5542" w:rsidRDefault="006445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8F05D38" w:rsidR="00BE5542" w:rsidRDefault="006445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  <w:r w:rsidR="003E128B">
              <w:rPr>
                <w:sz w:val="22"/>
              </w:rPr>
              <w:t>–</w:t>
            </w:r>
            <w:r w:rsidR="00F95B9E">
              <w:rPr>
                <w:sz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B90E211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9A212EA" w:rsidR="00BE5542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50780D0A" w:rsidR="00BE5542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7590E78A" w:rsidR="00BE5542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7387E960" w:rsidR="00BE5542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023AF81" w:rsidR="00BE5542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453711F7" w:rsidR="00BE5542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445AC" w14:paraId="068A3A0B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49BC62DD" w:rsidR="00BE5542" w:rsidRPr="001E1FAC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28991266" w:rsidR="00BE5542" w:rsidRPr="001E1FAC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530F9417" w:rsidR="00BE5542" w:rsidRPr="001E1FAC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4011065B" w:rsidR="00BE5542" w:rsidRPr="001E1FAC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2410CE4B" w:rsidR="00BE5542" w:rsidRPr="001E1FAC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6CB8FEF4" w:rsidR="00BE5542" w:rsidRPr="001E1FAC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B29998A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3639DC3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7B1130B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682D9BE9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33C6D269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1019C8C2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5F43A7E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6FA7F8FC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7F345AEB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38C32518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6D82E4B4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48378687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574DB2C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1A07CFC3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1690E5FB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3172CF54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518CB012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1530D0E6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F091A4C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38BA3B31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4FD3845B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1C88998B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1D4B84EC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0CCAB198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42C45B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5B7D87FD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00897D6A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3F771CAC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537182A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570BC3DF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0B5E24AF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084648A9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29EDA4FC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5B20446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0FE611D1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1CDF2E2B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B739C5E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9D6CFCC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359D03A1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793CEA5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5DA6F991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9662FEE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5D429CA9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40EEAB9D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63A11333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5C6B79D0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69C128AF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6049A935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F80E96B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F3A6C18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356A7D6B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222D13A8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3242A8D4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04ED37E4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F878888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1F51A831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515A4F4E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3657C782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42538C08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1B85CCF1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25260572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1AAE209E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10A15096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608D97E6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1A2FDF88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140C58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445AC" w14:paraId="330672B5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24005A6" w:rsidR="00BE5542" w:rsidRPr="00E01F81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EABBB29" w:rsidR="00BE5542" w:rsidRPr="00E01F81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179D3787" w:rsidR="00BE5542" w:rsidRPr="00E01F81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33092BF2" w:rsidR="00BE5542" w:rsidRPr="00E01F81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399F28F7" w:rsidR="00BE5542" w:rsidRPr="00E01F81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572A8128" w:rsidR="00BE5542" w:rsidRPr="00E01F81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6D256441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5D37D814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44CF18CA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0D029EBA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29F36D4A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AF64AA6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38E387AD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F6AB9FE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056EFD40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AB47663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559AC760" w:rsidR="00BE5542" w:rsidRPr="00E70A95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3DE460CC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D3C5060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24259F49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BD8BA63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42695C58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3C6E4002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0DF645F0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82EB13E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2DDF9E7E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147326D5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5F087714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C9A5495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3BE5B8D1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32528C56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6D021D6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3F6A368D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68BBA5F2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01DA363F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10E19BCB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2B5FAFA2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36071C39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388FF321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5E3A6F15" w:rsidR="00BE5542" w:rsidRPr="0078232D" w:rsidRDefault="00D702BE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29AEF552" w:rsidR="00BE5542" w:rsidRPr="0078232D" w:rsidRDefault="006445AC" w:rsidP="00D702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3A227F3B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5877D505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083411D0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D7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7B47" w14:textId="77777777" w:rsidR="00CE51A8" w:rsidRDefault="00CE51A8" w:rsidP="00804633">
      <w:r>
        <w:separator/>
      </w:r>
    </w:p>
  </w:endnote>
  <w:endnote w:type="continuationSeparator" w:id="0">
    <w:p w14:paraId="51D62C60" w14:textId="77777777" w:rsidR="00CE51A8" w:rsidRDefault="00CE51A8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06B8" w14:textId="77777777" w:rsidR="00CE51A8" w:rsidRDefault="00CE51A8" w:rsidP="00804633">
      <w:r>
        <w:separator/>
      </w:r>
    </w:p>
  </w:footnote>
  <w:footnote w:type="continuationSeparator" w:id="0">
    <w:p w14:paraId="249D195F" w14:textId="77777777" w:rsidR="00CE51A8" w:rsidRDefault="00CE51A8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252866C3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1C668C7D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4DE319EE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1970012256">
    <w:abstractNumId w:val="0"/>
  </w:num>
  <w:num w:numId="2" w16cid:durableId="998773636">
    <w:abstractNumId w:val="1"/>
  </w:num>
  <w:num w:numId="3" w16cid:durableId="203079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1D3A"/>
    <w:rsid w:val="00102BE9"/>
    <w:rsid w:val="00104694"/>
    <w:rsid w:val="001218A4"/>
    <w:rsid w:val="00131F64"/>
    <w:rsid w:val="00133B7E"/>
    <w:rsid w:val="00134762"/>
    <w:rsid w:val="00140387"/>
    <w:rsid w:val="00143AB7"/>
    <w:rsid w:val="00144FCB"/>
    <w:rsid w:val="001507C0"/>
    <w:rsid w:val="001522CE"/>
    <w:rsid w:val="00161AA6"/>
    <w:rsid w:val="001631CE"/>
    <w:rsid w:val="001651F3"/>
    <w:rsid w:val="00180AF8"/>
    <w:rsid w:val="00186BCD"/>
    <w:rsid w:val="00187394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D756D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5B41"/>
    <w:rsid w:val="00296D10"/>
    <w:rsid w:val="002A7277"/>
    <w:rsid w:val="002B1854"/>
    <w:rsid w:val="002B2556"/>
    <w:rsid w:val="002B51DB"/>
    <w:rsid w:val="002B6C96"/>
    <w:rsid w:val="002D2AB5"/>
    <w:rsid w:val="002E1614"/>
    <w:rsid w:val="002F2373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128B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5F2F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4F76E1"/>
    <w:rsid w:val="0050040F"/>
    <w:rsid w:val="00502075"/>
    <w:rsid w:val="005023A3"/>
    <w:rsid w:val="005108E6"/>
    <w:rsid w:val="00511E86"/>
    <w:rsid w:val="00511EB8"/>
    <w:rsid w:val="00517E7E"/>
    <w:rsid w:val="005300FA"/>
    <w:rsid w:val="00533D68"/>
    <w:rsid w:val="00540AE9"/>
    <w:rsid w:val="00555EB7"/>
    <w:rsid w:val="005602B9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B47D6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445AC"/>
    <w:rsid w:val="00681B04"/>
    <w:rsid w:val="00684C51"/>
    <w:rsid w:val="00697EB5"/>
    <w:rsid w:val="006A511D"/>
    <w:rsid w:val="006B7B0C"/>
    <w:rsid w:val="006C21FA"/>
    <w:rsid w:val="006C34A5"/>
    <w:rsid w:val="006D3126"/>
    <w:rsid w:val="006E5D0D"/>
    <w:rsid w:val="006F03D9"/>
    <w:rsid w:val="006F5615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C6269"/>
    <w:rsid w:val="007D2629"/>
    <w:rsid w:val="007E4B5A"/>
    <w:rsid w:val="007F2EDA"/>
    <w:rsid w:val="007F6B0D"/>
    <w:rsid w:val="00801327"/>
    <w:rsid w:val="00803B2E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5B15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6672A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4402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9337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28B2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95171"/>
    <w:rsid w:val="00CA0868"/>
    <w:rsid w:val="00CA262C"/>
    <w:rsid w:val="00CA39FE"/>
    <w:rsid w:val="00CA4F10"/>
    <w:rsid w:val="00CB4BD3"/>
    <w:rsid w:val="00CB6177"/>
    <w:rsid w:val="00CD0F73"/>
    <w:rsid w:val="00CE51A8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02BE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22A86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5B9E"/>
    <w:rsid w:val="00F968D3"/>
    <w:rsid w:val="00FA1DE1"/>
    <w:rsid w:val="00FA384F"/>
    <w:rsid w:val="00FB0A2A"/>
    <w:rsid w:val="00FB3BD6"/>
    <w:rsid w:val="00FB538C"/>
    <w:rsid w:val="00FB56A4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C57C84F3-4AD2-4841-AC13-12476FB1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723</TotalTime>
  <Pages>4</Pages>
  <Words>479</Words>
  <Characters>3007</Characters>
  <Application>Microsoft Office Word</Application>
  <DocSecurity>0</DocSecurity>
  <Lines>1503</Lines>
  <Paragraphs>316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14</cp:revision>
  <cp:lastPrinted>2024-01-08T12:27:00Z</cp:lastPrinted>
  <dcterms:created xsi:type="dcterms:W3CDTF">2023-07-27T13:26:00Z</dcterms:created>
  <dcterms:modified xsi:type="dcterms:W3CDTF">2026-04-10T12:27:00Z</dcterms:modified>
</cp:coreProperties>
</file>