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8392BB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873E0" w:rsidRDefault="007873E0" w14:paraId="044EFE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FEFE08ABC2440D98F1243E37A12F2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daeed87-68f1-4cd2-9ab0-19fe8184351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riksdagens högtidliga öppnande bör återföras till Rikssalen på Stockholms slott, i en ceremoni som knyter an till vår historia och stärker både monarkin och demokratin, och detta tillkännager riksdagen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AA8701C54C46ACBB9C8A563EE7FBC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006A4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51D32" w:rsidP="00451D32" w:rsidRDefault="00921807" w14:paraId="01862C7F" w14:textId="77777777">
      <w:r>
        <w:t xml:space="preserve">Fram till år 1975 ägde riksdagens öppnande alltid rum i Rikssalen på Stockholms slott. Det var en högtidlig ceremoni där konungen tog plats på drottning Kristinas </w:t>
      </w:r>
      <w:proofErr w:type="spellStart"/>
      <w:r>
        <w:t>silvertron</w:t>
      </w:r>
      <w:proofErr w:type="spellEnd"/>
      <w:r>
        <w:t>, åtföljd av sina drabanter, och därefter läste upp trontalet – motsvarigheten till dagens regeringsförklaring. Vid Hans Majestäts sida stod rikets serafimerriddare och övriga medlemmar av kungahuset, och strax nedanför tronen satt statsministern och utrikesministern.</w:t>
      </w:r>
    </w:p>
    <w:p xmlns:w14="http://schemas.microsoft.com/office/word/2010/wordml" w:rsidR="00921807" w:rsidP="00451D32" w:rsidRDefault="00921807" w14:paraId="718DDD58" w14:textId="43FDFAAA">
      <w:r>
        <w:t>I samband med införandet av 1974 års regeringsform avskaffades denna tradition. I dag sker riksmötets öppnande i riksdagens kammare. Det är fortfarande konungen som förklarar riksmötet öppnat, men delar av det högtidliga och symboliska uttrycket har gått förlorade.</w:t>
      </w:r>
    </w:p>
    <w:p xmlns:w14="http://schemas.microsoft.com/office/word/2010/wordml" w:rsidR="00921807" w:rsidP="00451D32" w:rsidRDefault="00921807" w14:paraId="1D9BA63C" w14:textId="77777777">
      <w:r>
        <w:lastRenderedPageBreak/>
        <w:t>Riksmötets öppnande är en av våra viktigaste demokratiska ceremonier. Den markerar början på det parlamentariska året då svenska folkets röst får höras i riksdagen. En ceremoni av sådan tyngd förtjänar att inramas av värdighet, historia och kontinuitet.</w:t>
      </w:r>
    </w:p>
    <w:p xmlns:w14="http://schemas.microsoft.com/office/word/2010/wordml" w:rsidR="007863E6" w:rsidP="00451D32" w:rsidRDefault="00921807" w14:paraId="6F26B772" w14:textId="77777777">
      <w:r>
        <w:t xml:space="preserve">Genom att åter låta öppnandet ske i Rikssalen – med konungen på </w:t>
      </w:r>
      <w:proofErr w:type="spellStart"/>
      <w:r>
        <w:t>silvertronen</w:t>
      </w:r>
      <w:proofErr w:type="spellEnd"/>
      <w:r>
        <w:t xml:space="preserve"> – skulle vi både stärka den historiska kopplingen mellan monarkin och demokratin och återge ceremonin dess högtidliga prägel.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BCEB3D2AB24957BD23FFF69E622CA7"/>
        </w:placeholder>
      </w:sdtPr>
      <w:sdtEndPr/>
      <w:sdtContent>
        <w:p xmlns:w14="http://schemas.microsoft.com/office/word/2010/wordml" w:rsidR="007873E0" w:rsidP="007873E0" w:rsidRDefault="007873E0" w14:paraId="13441A22" w14:textId="77777777">
          <w:pPr/>
          <w:r/>
        </w:p>
        <w:p xmlns:w14="http://schemas.microsoft.com/office/word/2010/wordml" w:rsidR="007873E0" w:rsidP="007873E0" w:rsidRDefault="007873E0" w14:paraId="709535EB" w14:textId="4F0C0CA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5633C039" w14:textId="2742626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5354" w14:textId="77777777" w:rsidR="00AE5664" w:rsidRDefault="00AE5664" w:rsidP="000C1CAD">
      <w:pPr>
        <w:spacing w:line="240" w:lineRule="auto"/>
      </w:pPr>
      <w:r>
        <w:separator/>
      </w:r>
    </w:p>
  </w:endnote>
  <w:endnote w:type="continuationSeparator" w:id="0">
    <w:p w14:paraId="55437F9F" w14:textId="77777777" w:rsidR="00AE5664" w:rsidRDefault="00AE56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5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68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D6B9" w14:textId="4D4C2C77" w:rsidR="00262EA3" w:rsidRPr="007873E0" w:rsidRDefault="00262EA3" w:rsidP="007873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FD83" w14:textId="77777777" w:rsidR="00AE5664" w:rsidRDefault="00AE5664" w:rsidP="000C1CAD">
      <w:pPr>
        <w:spacing w:line="240" w:lineRule="auto"/>
      </w:pPr>
      <w:r>
        <w:separator/>
      </w:r>
    </w:p>
  </w:footnote>
  <w:footnote w:type="continuationSeparator" w:id="0">
    <w:p w14:paraId="1009FDC6" w14:textId="77777777" w:rsidR="00AE5664" w:rsidRDefault="00AE56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472B4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CF02BB" wp14:anchorId="5F5F79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73E0" w14:paraId="56F5A49D" w14:textId="0A0EF1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ED7C0EE835408B89333C9A37121EDA"/>
                              </w:placeholder>
                              <w:text/>
                            </w:sdtPr>
                            <w:sdtEndPr/>
                            <w:sdtContent>
                              <w:r w:rsidR="009218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BD4BBBAE244D56AF4A9F40EA6379D6"/>
                              </w:placeholder>
                              <w:text/>
                            </w:sdtPr>
                            <w:sdtEndPr/>
                            <w:sdtContent>
                              <w:r w:rsidR="007863E6">
                                <w:t>1174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5F79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3E0" w14:paraId="56F5A49D" w14:textId="0A0EF1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ED7C0EE835408B89333C9A37121EDA"/>
                        </w:placeholder>
                        <w:text/>
                      </w:sdtPr>
                      <w:sdtEndPr/>
                      <w:sdtContent>
                        <w:r w:rsidR="009218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BD4BBBAE244D56AF4A9F40EA6379D6"/>
                        </w:placeholder>
                        <w:text/>
                      </w:sdtPr>
                      <w:sdtEndPr/>
                      <w:sdtContent>
                        <w:r w:rsidR="007863E6">
                          <w:t>1174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8180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A0391A8" w14:textId="77777777">
    <w:pPr>
      <w:jc w:val="right"/>
    </w:pPr>
  </w:p>
  <w:p w:rsidR="00262EA3" w:rsidP="00776B74" w:rsidRDefault="00262EA3" w14:paraId="45F77E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873E0" w14:paraId="098B9B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FB7BDB5" wp14:anchorId="5CA8B8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73E0" w14:paraId="4BD9D538" w14:textId="7F78AED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0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863E6">
          <w:t>1174</w:t>
        </w:r>
      </w:sdtContent>
    </w:sdt>
  </w:p>
  <w:p w:rsidRPr="008227B3" w:rsidR="00262EA3" w:rsidP="008227B3" w:rsidRDefault="007873E0" w14:paraId="7ED59D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73E0" w14:paraId="63F5437F" w14:textId="2ACB185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:3255</w:t>
        </w:r>
      </w:sdtContent>
    </w:sdt>
  </w:p>
  <w:p w:rsidR="00262EA3" w:rsidP="00E03A3D" w:rsidRDefault="007873E0" w14:paraId="532B3D05" w14:textId="01556E9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ED7C0EE835408B89333C9A37121EDA"/>
        </w:placeholder>
        <w15:appearance w15:val="hidden"/>
        <w:text/>
      </w:sdtPr>
      <w:sdtEndPr/>
      <w:sdtContent>
        <w:r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6BD4BBBAE244D56AF4A9F40EA6379D6"/>
      </w:placeholder>
      <w:text/>
    </w:sdtPr>
    <w:sdtEndPr/>
    <w:sdtContent>
      <w:p w:rsidR="00262EA3" w:rsidP="00283E0F" w:rsidRDefault="007863E6" w14:paraId="3CD0D982" w14:textId="102CDD42">
        <w:pPr>
          <w:pStyle w:val="FSHRub2"/>
        </w:pPr>
        <w:r>
          <w:t>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3531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0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3C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A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D32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43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677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0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3E6"/>
    <w:rsid w:val="007864F1"/>
    <w:rsid w:val="007865DF"/>
    <w:rsid w:val="00786756"/>
    <w:rsid w:val="00786B46"/>
    <w:rsid w:val="00786C9D"/>
    <w:rsid w:val="00787297"/>
    <w:rsid w:val="007873E0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07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D4E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6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67C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EED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C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FEBC2"/>
  <w15:chartTrackingRefBased/>
  <w15:docId w15:val="{CB9619DD-FC11-4987-8617-78D2223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EFE08ABC2440D98F1243E37A1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238ED-2327-4215-B708-B9A878559B30}"/>
      </w:docPartPr>
      <w:docPartBody>
        <w:p w:rsidR="00CA2972" w:rsidRDefault="00CA2972">
          <w:pPr>
            <w:pStyle w:val="18FEFE08ABC2440D98F1243E37A12F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765B9936F649EB9F63F09FC4705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98877-26A9-493E-83B0-C3A4F8CE9DF6}"/>
      </w:docPartPr>
      <w:docPartBody>
        <w:p w:rsidR="00CA2972" w:rsidRDefault="00CA2972">
          <w:pPr>
            <w:pStyle w:val="AD765B9936F649EB9F63F09FC4705AD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9AA8701C54C46ACBB9C8A563EE7F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878D0-1B23-46E6-A7C6-4C2CEC009CA9}"/>
      </w:docPartPr>
      <w:docPartBody>
        <w:p w:rsidR="00CA2972" w:rsidRDefault="00CA2972">
          <w:pPr>
            <w:pStyle w:val="29AA8701C54C46ACBB9C8A563EE7FB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BCEB3D2AB24957BD23FFF69E622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833F8-17E2-4DBD-AC3F-5C7DF5703596}"/>
      </w:docPartPr>
      <w:docPartBody>
        <w:p w:rsidR="00CA2972" w:rsidRDefault="00CA2972">
          <w:pPr>
            <w:pStyle w:val="D6BCEB3D2AB24957BD23FFF69E622CA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EED7C0EE835408B89333C9A37121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2DAF5-26E4-4CED-B327-CE66EF05A85C}"/>
      </w:docPartPr>
      <w:docPartBody>
        <w:p w:rsidR="00CA2972" w:rsidRDefault="00CA2972">
          <w:pPr>
            <w:pStyle w:val="5EED7C0EE835408B89333C9A37121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D4BBBAE244D56AF4A9F40EA637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63A28-AC05-4996-8C4A-4DEB44DFD6F2}"/>
      </w:docPartPr>
      <w:docPartBody>
        <w:p w:rsidR="00CA2972" w:rsidRDefault="00CA2972">
          <w:pPr>
            <w:pStyle w:val="F6BD4BBBAE244D56AF4A9F40EA6379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72"/>
    <w:rsid w:val="002A050B"/>
    <w:rsid w:val="002A2E45"/>
    <w:rsid w:val="00CA2972"/>
    <w:rsid w:val="00E810E8"/>
    <w:rsid w:val="00E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FEFE08ABC2440D98F1243E37A12F28">
    <w:name w:val="18FEFE08ABC2440D98F1243E37A12F28"/>
  </w:style>
  <w:style w:type="paragraph" w:customStyle="1" w:styleId="AD765B9936F649EB9F63F09FC4705ADD">
    <w:name w:val="AD765B9936F649EB9F63F09FC4705ADD"/>
  </w:style>
  <w:style w:type="paragraph" w:customStyle="1" w:styleId="29AA8701C54C46ACBB9C8A563EE7FBC1">
    <w:name w:val="29AA8701C54C46ACBB9C8A563EE7FBC1"/>
  </w:style>
  <w:style w:type="paragraph" w:customStyle="1" w:styleId="D6BCEB3D2AB24957BD23FFF69E622CA7">
    <w:name w:val="D6BCEB3D2AB24957BD23FFF69E622CA7"/>
  </w:style>
  <w:style w:type="paragraph" w:customStyle="1" w:styleId="5EED7C0EE835408B89333C9A37121EDA">
    <w:name w:val="5EED7C0EE835408B89333C9A37121EDA"/>
  </w:style>
  <w:style w:type="paragraph" w:customStyle="1" w:styleId="F6BD4BBBAE244D56AF4A9F40EA6379D6">
    <w:name w:val="F6BD4BBBAE244D56AF4A9F40EA637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706AE-0CD8-4243-8859-42D762377CA3}"/>
</file>

<file path=customXml/itemProps2.xml><?xml version="1.0" encoding="utf-8"?>
<ds:datastoreItem xmlns:ds="http://schemas.openxmlformats.org/officeDocument/2006/customXml" ds:itemID="{0A5122A5-2A0D-411D-B7A8-D2500BF656D6}"/>
</file>

<file path=customXml/itemProps3.xml><?xml version="1.0" encoding="utf-8"?>
<ds:datastoreItem xmlns:ds="http://schemas.openxmlformats.org/officeDocument/2006/customXml" ds:itemID="{4B19BCEB-6CA0-4E0E-B2E1-1280FF95C66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1312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