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406C15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64847CB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D58C1">
              <w:rPr>
                <w:b/>
                <w:sz w:val="22"/>
                <w:szCs w:val="22"/>
              </w:rPr>
              <w:t>44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4DDA2A6" w:rsidR="0096348C" w:rsidRPr="00477C9F" w:rsidRDefault="009D1BB5" w:rsidP="0001620B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</w:t>
            </w:r>
            <w:r w:rsidR="0001620B">
              <w:rPr>
                <w:sz w:val="22"/>
                <w:szCs w:val="22"/>
              </w:rPr>
              <w:t>6</w:t>
            </w:r>
            <w:r w:rsidR="00A37318">
              <w:rPr>
                <w:sz w:val="22"/>
                <w:szCs w:val="22"/>
              </w:rPr>
              <w:t>-</w:t>
            </w:r>
            <w:r w:rsidR="00530073">
              <w:rPr>
                <w:sz w:val="22"/>
                <w:szCs w:val="22"/>
              </w:rPr>
              <w:t>1</w:t>
            </w:r>
            <w:r w:rsidR="003D58C1">
              <w:rPr>
                <w:sz w:val="22"/>
                <w:szCs w:val="22"/>
              </w:rPr>
              <w:t>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035C1AC" w:rsidR="002E2960" w:rsidRPr="00477C9F" w:rsidRDefault="003D58C1" w:rsidP="00305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3E1DDD">
              <w:rPr>
                <w:sz w:val="22"/>
                <w:szCs w:val="22"/>
              </w:rPr>
              <w:t>.</w:t>
            </w:r>
            <w:r w:rsidR="00574CBA">
              <w:rPr>
                <w:sz w:val="22"/>
                <w:szCs w:val="22"/>
              </w:rPr>
              <w:t>3</w:t>
            </w:r>
            <w:r w:rsidR="003051F3">
              <w:rPr>
                <w:sz w:val="22"/>
                <w:szCs w:val="22"/>
              </w:rPr>
              <w:t>5</w:t>
            </w:r>
            <w:r w:rsidR="003E1DDD">
              <w:rPr>
                <w:sz w:val="22"/>
                <w:szCs w:val="22"/>
              </w:rPr>
              <w:t>–</w:t>
            </w:r>
            <w:r w:rsidR="00574CBA">
              <w:rPr>
                <w:sz w:val="22"/>
                <w:szCs w:val="22"/>
              </w:rPr>
              <w:t>09.37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5912E2" w14:paraId="40538025" w14:textId="77777777" w:rsidTr="0051083F">
        <w:tc>
          <w:tcPr>
            <w:tcW w:w="567" w:type="dxa"/>
          </w:tcPr>
          <w:p w14:paraId="40538021" w14:textId="77777777" w:rsidR="0096348C" w:rsidRPr="005912E2" w:rsidRDefault="0096348C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12E2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5912E2" w:rsidRDefault="003C56B3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12E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5912E2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4DC70E" w14:textId="3AFCD736" w:rsidR="009C51B0" w:rsidRPr="005912E2" w:rsidRDefault="003C56B3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912E2">
              <w:rPr>
                <w:snapToGrid w:val="0"/>
                <w:sz w:val="22"/>
                <w:szCs w:val="22"/>
              </w:rPr>
              <w:t xml:space="preserve">Utskottet justerade </w:t>
            </w:r>
            <w:r w:rsidR="00F14D5B" w:rsidRPr="005912E2">
              <w:rPr>
                <w:snapToGrid w:val="0"/>
                <w:sz w:val="22"/>
                <w:szCs w:val="22"/>
              </w:rPr>
              <w:t>särskil</w:t>
            </w:r>
            <w:r w:rsidR="003D58C1" w:rsidRPr="005912E2">
              <w:rPr>
                <w:snapToGrid w:val="0"/>
                <w:sz w:val="22"/>
                <w:szCs w:val="22"/>
              </w:rPr>
              <w:t>t</w:t>
            </w:r>
            <w:r w:rsidR="006009F3" w:rsidRPr="005912E2">
              <w:rPr>
                <w:snapToGrid w:val="0"/>
                <w:sz w:val="22"/>
                <w:szCs w:val="22"/>
              </w:rPr>
              <w:t xml:space="preserve"> </w:t>
            </w:r>
            <w:r w:rsidRPr="005912E2">
              <w:rPr>
                <w:snapToGrid w:val="0"/>
                <w:sz w:val="22"/>
                <w:szCs w:val="22"/>
              </w:rPr>
              <w:t>protokoll 201</w:t>
            </w:r>
            <w:r w:rsidR="000C4720" w:rsidRPr="005912E2">
              <w:rPr>
                <w:snapToGrid w:val="0"/>
                <w:sz w:val="22"/>
                <w:szCs w:val="22"/>
              </w:rPr>
              <w:t>8/19</w:t>
            </w:r>
            <w:r w:rsidRPr="005912E2">
              <w:rPr>
                <w:snapToGrid w:val="0"/>
                <w:sz w:val="22"/>
                <w:szCs w:val="22"/>
              </w:rPr>
              <w:t>:</w:t>
            </w:r>
            <w:r w:rsidR="00F14D5B" w:rsidRPr="005912E2">
              <w:rPr>
                <w:snapToGrid w:val="0"/>
                <w:sz w:val="22"/>
                <w:szCs w:val="22"/>
              </w:rPr>
              <w:t>4</w:t>
            </w:r>
            <w:r w:rsidR="003D58C1" w:rsidRPr="005912E2">
              <w:rPr>
                <w:snapToGrid w:val="0"/>
                <w:sz w:val="22"/>
                <w:szCs w:val="22"/>
              </w:rPr>
              <w:t>3</w:t>
            </w:r>
          </w:p>
          <w:p w14:paraId="40538024" w14:textId="7FDE757A" w:rsidR="00406C15" w:rsidRPr="005912E2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314E6" w:rsidRPr="005912E2" w14:paraId="0AF29574" w14:textId="77777777" w:rsidTr="0051083F">
        <w:tc>
          <w:tcPr>
            <w:tcW w:w="567" w:type="dxa"/>
          </w:tcPr>
          <w:p w14:paraId="0087DCC2" w14:textId="7F3B4926" w:rsidR="00F314E6" w:rsidRPr="005912E2" w:rsidRDefault="00F314E6" w:rsidP="00574C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12E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4CBA" w:rsidRPr="005912E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1E997DD0" w14:textId="22B4CCBD" w:rsidR="00F14D5B" w:rsidRPr="005912E2" w:rsidRDefault="00F63FA8" w:rsidP="00F14D5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912E2">
              <w:rPr>
                <w:b/>
                <w:bCs/>
                <w:snapToGrid w:val="0"/>
                <w:sz w:val="22"/>
                <w:szCs w:val="22"/>
              </w:rPr>
              <w:t>Granskning hösten 2019</w:t>
            </w:r>
          </w:p>
          <w:p w14:paraId="49B740C6" w14:textId="77777777" w:rsidR="00F314E6" w:rsidRPr="005912E2" w:rsidRDefault="00F314E6" w:rsidP="00F314E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02A37D3F" w14:textId="6B0333CB" w:rsidR="00F14D5B" w:rsidRPr="005912E2" w:rsidRDefault="00F14D5B" w:rsidP="00F14D5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912E2">
              <w:rPr>
                <w:bCs/>
                <w:snapToGrid w:val="0"/>
                <w:sz w:val="22"/>
                <w:szCs w:val="22"/>
              </w:rPr>
              <w:t>Utskottet uppdrog åt kansliet att förbereda granskning i följande ämnen:</w:t>
            </w:r>
          </w:p>
          <w:p w14:paraId="74E6D114" w14:textId="55EFE07A" w:rsidR="00F14D5B" w:rsidRPr="005912E2" w:rsidRDefault="00F14D5B" w:rsidP="00F14D5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81F29DE" w14:textId="148FC848" w:rsidR="00F14D5B" w:rsidRPr="005912E2" w:rsidRDefault="00F14D5B" w:rsidP="0023383E">
            <w:pPr>
              <w:pStyle w:val="Liststycke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line="280" w:lineRule="atLeast"/>
              <w:rPr>
                <w:sz w:val="22"/>
                <w:szCs w:val="22"/>
              </w:rPr>
            </w:pPr>
            <w:r w:rsidRPr="005912E2">
              <w:rPr>
                <w:sz w:val="22"/>
                <w:szCs w:val="22"/>
              </w:rPr>
              <w:t>Regeringsskiftet</w:t>
            </w:r>
          </w:p>
          <w:p w14:paraId="473078E1" w14:textId="570734BB" w:rsidR="00F14D5B" w:rsidRPr="005912E2" w:rsidRDefault="00F14D5B" w:rsidP="0023383E">
            <w:pPr>
              <w:pStyle w:val="Liststycke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line="280" w:lineRule="atLeast"/>
              <w:rPr>
                <w:sz w:val="22"/>
                <w:szCs w:val="22"/>
              </w:rPr>
            </w:pPr>
            <w:r w:rsidRPr="005912E2">
              <w:rPr>
                <w:sz w:val="22"/>
                <w:szCs w:val="22"/>
              </w:rPr>
              <w:t>Regeringens sammansättning och rege</w:t>
            </w:r>
            <w:r w:rsidR="00A85B49" w:rsidRPr="005912E2">
              <w:rPr>
                <w:sz w:val="22"/>
                <w:szCs w:val="22"/>
              </w:rPr>
              <w:t>ringsarbetets organisation</w:t>
            </w:r>
          </w:p>
          <w:p w14:paraId="19E6F8DD" w14:textId="17E09988" w:rsidR="00F14D5B" w:rsidRPr="005912E2" w:rsidRDefault="00F14D5B" w:rsidP="0023383E">
            <w:pPr>
              <w:pStyle w:val="Liststycke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line="280" w:lineRule="atLeast"/>
              <w:rPr>
                <w:sz w:val="22"/>
                <w:szCs w:val="22"/>
              </w:rPr>
            </w:pPr>
            <w:r w:rsidRPr="005912E2">
              <w:rPr>
                <w:sz w:val="22"/>
                <w:szCs w:val="22"/>
              </w:rPr>
              <w:t>Regeringsprotokollen</w:t>
            </w:r>
          </w:p>
          <w:p w14:paraId="2A34298F" w14:textId="36285934" w:rsidR="00F14D5B" w:rsidRPr="005912E2" w:rsidRDefault="00F14D5B" w:rsidP="0023383E">
            <w:pPr>
              <w:pStyle w:val="Liststycke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line="280" w:lineRule="atLeast"/>
              <w:rPr>
                <w:sz w:val="22"/>
                <w:szCs w:val="22"/>
              </w:rPr>
            </w:pPr>
            <w:r w:rsidRPr="005912E2">
              <w:rPr>
                <w:sz w:val="22"/>
                <w:szCs w:val="22"/>
              </w:rPr>
              <w:t>Vissa förvaltningsärenden</w:t>
            </w:r>
          </w:p>
          <w:p w14:paraId="6DCC99F0" w14:textId="77777777" w:rsidR="00F14D5B" w:rsidRPr="005912E2" w:rsidRDefault="00F14D5B" w:rsidP="0023383E">
            <w:pPr>
              <w:pStyle w:val="Liststycke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line="280" w:lineRule="atLeast"/>
              <w:rPr>
                <w:sz w:val="22"/>
                <w:szCs w:val="22"/>
              </w:rPr>
            </w:pPr>
            <w:r w:rsidRPr="005912E2">
              <w:rPr>
                <w:sz w:val="22"/>
                <w:szCs w:val="22"/>
              </w:rPr>
              <w:t>Övergångsregerings befogenheter</w:t>
            </w:r>
          </w:p>
          <w:p w14:paraId="27D5A032" w14:textId="496F5FA7" w:rsidR="008614A8" w:rsidRPr="005912E2" w:rsidRDefault="008614A8" w:rsidP="0023383E">
            <w:pPr>
              <w:pStyle w:val="Liststycke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line="280" w:lineRule="atLeast"/>
              <w:rPr>
                <w:sz w:val="22"/>
                <w:szCs w:val="22"/>
              </w:rPr>
            </w:pPr>
            <w:r w:rsidRPr="005912E2">
              <w:rPr>
                <w:sz w:val="22"/>
                <w:szCs w:val="22"/>
              </w:rPr>
              <w:t>Extra ändringsbudget</w:t>
            </w:r>
          </w:p>
          <w:p w14:paraId="200C89B9" w14:textId="77777777" w:rsidR="008614A8" w:rsidRPr="005912E2" w:rsidRDefault="008614A8" w:rsidP="0023383E">
            <w:pPr>
              <w:pStyle w:val="Liststycke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line="280" w:lineRule="atLeast"/>
              <w:rPr>
                <w:sz w:val="22"/>
                <w:szCs w:val="22"/>
              </w:rPr>
            </w:pPr>
            <w:r w:rsidRPr="005912E2">
              <w:rPr>
                <w:sz w:val="22"/>
                <w:szCs w:val="22"/>
              </w:rPr>
              <w:t>Myndigheter med styrelser</w:t>
            </w:r>
          </w:p>
          <w:p w14:paraId="2429F5E5" w14:textId="77777777" w:rsidR="006850AC" w:rsidRPr="005912E2" w:rsidRDefault="008614A8" w:rsidP="0023383E">
            <w:pPr>
              <w:pStyle w:val="Liststycke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line="280" w:lineRule="atLeast"/>
              <w:rPr>
                <w:sz w:val="22"/>
                <w:szCs w:val="22"/>
              </w:rPr>
            </w:pPr>
            <w:r w:rsidRPr="005912E2">
              <w:rPr>
                <w:sz w:val="22"/>
                <w:szCs w:val="22"/>
              </w:rPr>
              <w:t>Regeringens kontroll av myndighetsföreskrifter</w:t>
            </w:r>
          </w:p>
          <w:p w14:paraId="38BA4BAD" w14:textId="773AC1CE" w:rsidR="00A85B49" w:rsidRPr="005912E2" w:rsidRDefault="008614A8" w:rsidP="00FC15AD">
            <w:pPr>
              <w:pStyle w:val="Liststycke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line="280" w:lineRule="atLeast"/>
              <w:rPr>
                <w:sz w:val="22"/>
                <w:szCs w:val="22"/>
              </w:rPr>
            </w:pPr>
            <w:r w:rsidRPr="005912E2">
              <w:rPr>
                <w:sz w:val="22"/>
                <w:szCs w:val="22"/>
              </w:rPr>
              <w:t>Kontroll av kommissionens befogenhet att anta delegerade akter</w:t>
            </w:r>
          </w:p>
          <w:p w14:paraId="74D833F8" w14:textId="77777777" w:rsidR="00A85B49" w:rsidRPr="005912E2" w:rsidRDefault="00A85B49" w:rsidP="00A85B4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643C44" w14:textId="7D94752E" w:rsidR="00F14D5B" w:rsidRPr="005912E2" w:rsidRDefault="00F14D5B" w:rsidP="00F14D5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912E2">
              <w:rPr>
                <w:bCs/>
                <w:snapToGrid w:val="0"/>
                <w:sz w:val="22"/>
                <w:szCs w:val="22"/>
              </w:rPr>
              <w:t>Vidare uppdrog utskottet åt kansliet att begära in eller på annat sätt ta del av de handlingar från Regeringskansliet som behövs för att förbereda granskningen.</w:t>
            </w:r>
          </w:p>
          <w:p w14:paraId="43604FCF" w14:textId="77777777" w:rsidR="00F14D5B" w:rsidRPr="005912E2" w:rsidRDefault="00F14D5B" w:rsidP="00F14D5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E0C71B1" w14:textId="77777777" w:rsidR="00F314E6" w:rsidRPr="005912E2" w:rsidRDefault="00F14D5B" w:rsidP="00F14D5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912E2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772CC0EF" w14:textId="75B0E34A" w:rsidR="00F14D5B" w:rsidRPr="005912E2" w:rsidRDefault="00F14D5B" w:rsidP="00F14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D58C1" w:rsidRPr="005912E2" w14:paraId="3C7B1500" w14:textId="77777777" w:rsidTr="0051083F">
        <w:tc>
          <w:tcPr>
            <w:tcW w:w="567" w:type="dxa"/>
          </w:tcPr>
          <w:p w14:paraId="7E2C91D2" w14:textId="58AC79C9" w:rsidR="003D58C1" w:rsidRPr="005912E2" w:rsidRDefault="00C31097" w:rsidP="00574C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12E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4CBA" w:rsidRPr="005912E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588EC9F4" w14:textId="28A12300" w:rsidR="003D58C1" w:rsidRPr="005912E2" w:rsidRDefault="003D58C1" w:rsidP="003D58C1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912E2">
              <w:rPr>
                <w:b/>
                <w:bCs/>
                <w:snapToGrid w:val="0"/>
                <w:sz w:val="22"/>
                <w:szCs w:val="22"/>
              </w:rPr>
              <w:t xml:space="preserve">Bemyndigande att justera </w:t>
            </w:r>
            <w:r w:rsidR="001D5367" w:rsidRPr="005912E2">
              <w:rPr>
                <w:b/>
                <w:bCs/>
                <w:snapToGrid w:val="0"/>
                <w:sz w:val="22"/>
                <w:szCs w:val="22"/>
              </w:rPr>
              <w:t xml:space="preserve">dagens </w:t>
            </w:r>
            <w:r w:rsidRPr="005912E2">
              <w:rPr>
                <w:b/>
                <w:bCs/>
                <w:snapToGrid w:val="0"/>
                <w:sz w:val="22"/>
                <w:szCs w:val="22"/>
              </w:rPr>
              <w:t>protokoll</w:t>
            </w:r>
          </w:p>
          <w:p w14:paraId="11720C4B" w14:textId="77777777" w:rsidR="003D58C1" w:rsidRPr="005912E2" w:rsidRDefault="003D58C1" w:rsidP="003D58C1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78E66C41" w14:textId="1B3E5F15" w:rsidR="003D58C1" w:rsidRPr="005912E2" w:rsidRDefault="003D58C1" w:rsidP="003D58C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912E2">
              <w:rPr>
                <w:bCs/>
                <w:snapToGrid w:val="0"/>
                <w:sz w:val="22"/>
                <w:szCs w:val="22"/>
              </w:rPr>
              <w:t xml:space="preserve">Utskottet uppdrog åt ordföranden att justera </w:t>
            </w:r>
            <w:r w:rsidR="001D5367" w:rsidRPr="005912E2">
              <w:rPr>
                <w:bCs/>
                <w:snapToGrid w:val="0"/>
                <w:sz w:val="22"/>
                <w:szCs w:val="22"/>
              </w:rPr>
              <w:t>dagens protokoll.</w:t>
            </w:r>
          </w:p>
          <w:p w14:paraId="0EE32E7C" w14:textId="77777777" w:rsidR="003D58C1" w:rsidRPr="005912E2" w:rsidRDefault="003D58C1" w:rsidP="00F14D5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14:paraId="25360CF0" w14:textId="56558206" w:rsidR="003F5A13" w:rsidRPr="005912E2" w:rsidRDefault="003F5A13">
      <w:pPr>
        <w:rPr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73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</w:tblGrid>
      <w:tr w:rsidR="007967E9" w:rsidRPr="005912E2" w14:paraId="5B995EC3" w14:textId="77777777" w:rsidTr="005C5BE3">
        <w:tc>
          <w:tcPr>
            <w:tcW w:w="7380" w:type="dxa"/>
          </w:tcPr>
          <w:p w14:paraId="51F0EA46" w14:textId="341F0600" w:rsidR="007967E9" w:rsidRPr="005912E2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12E2">
              <w:rPr>
                <w:sz w:val="22"/>
                <w:szCs w:val="22"/>
              </w:rPr>
              <w:br w:type="page"/>
              <w:t>Vid protokollet</w:t>
            </w:r>
          </w:p>
          <w:p w14:paraId="6828888E" w14:textId="6B22E64C" w:rsidR="007967E9" w:rsidRPr="005912E2" w:rsidRDefault="0060056E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12E2">
              <w:rPr>
                <w:sz w:val="22"/>
                <w:szCs w:val="22"/>
              </w:rPr>
              <w:t>Justerat 2019-06-26</w:t>
            </w:r>
          </w:p>
          <w:p w14:paraId="32B4C293" w14:textId="58AAB397" w:rsidR="007967E9" w:rsidRPr="005912E2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12E2">
              <w:rPr>
                <w:sz w:val="22"/>
                <w:szCs w:val="22"/>
              </w:rPr>
              <w:t>Karin Enström</w:t>
            </w:r>
          </w:p>
        </w:tc>
      </w:tr>
    </w:tbl>
    <w:p w14:paraId="73D4027A" w14:textId="63F7D44E" w:rsidR="00677E48" w:rsidRDefault="00AD5CAA" w:rsidP="001701A7">
      <w:pPr>
        <w:widowControl/>
        <w:autoSpaceDE w:val="0"/>
        <w:autoSpaceDN w:val="0"/>
        <w:adjustRightInd w:val="0"/>
        <w:spacing w:after="120"/>
        <w:rPr>
          <w:color w:val="000000"/>
          <w:szCs w:val="24"/>
        </w:rPr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9"/>
        <w:gridCol w:w="350"/>
        <w:gridCol w:w="351"/>
        <w:gridCol w:w="8"/>
      </w:tblGrid>
      <w:tr w:rsidR="00BF6D6B" w14:paraId="0EFFEA1B" w14:textId="77777777" w:rsidTr="00AD5CAA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2D0676AC" w:rsidR="00BF6D6B" w:rsidRDefault="00BF6D6B" w:rsidP="0016784E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16784E">
              <w:rPr>
                <w:sz w:val="16"/>
                <w:szCs w:val="16"/>
              </w:rPr>
              <w:t>4</w:t>
            </w:r>
            <w:r w:rsidR="003D58C1">
              <w:rPr>
                <w:sz w:val="16"/>
                <w:szCs w:val="16"/>
              </w:rPr>
              <w:t>4</w:t>
            </w:r>
          </w:p>
        </w:tc>
      </w:tr>
      <w:tr w:rsidR="00BF6D6B" w:rsidRPr="00E931D7" w14:paraId="6D49508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44202FAD" w:rsidR="00BF6D6B" w:rsidRPr="00E931D7" w:rsidRDefault="00160038" w:rsidP="00BE7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</w:t>
            </w:r>
            <w:r w:rsidR="00BE7221">
              <w:rPr>
                <w:sz w:val="20"/>
              </w:rPr>
              <w:t>6</w:t>
            </w:r>
            <w:r w:rsidR="00D31E0F">
              <w:rPr>
                <w:sz w:val="20"/>
              </w:rPr>
              <w:t>-</w:t>
            </w:r>
            <w:r w:rsidR="00BE7221">
              <w:rPr>
                <w:sz w:val="20"/>
              </w:rPr>
              <w:t>17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1808D65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3E1DDD">
              <w:rPr>
                <w:sz w:val="20"/>
              </w:rPr>
              <w:t>-</w:t>
            </w:r>
            <w:r w:rsidR="0078633B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26EE3238" w:rsidR="00BF6D6B" w:rsidRPr="00E931D7" w:rsidRDefault="00BF6D6B" w:rsidP="0053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E6A51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0DADCAC" w:rsidR="00BF6D6B" w:rsidRPr="00E931D7" w:rsidRDefault="00BF6D6B" w:rsidP="0053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6F99CCA6" w:rsidR="00BF6D6B" w:rsidRPr="00E931D7" w:rsidRDefault="00BF6D6B" w:rsidP="00F94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39ADC808" w:rsidR="00BF6D6B" w:rsidRPr="00E931D7" w:rsidRDefault="00BF6D6B" w:rsidP="00C15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074012" w:rsidRPr="008E2326" w14:paraId="429C2BE4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074012" w:rsidRPr="00F24B88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8AE957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4CFF31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33FB0F4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385230A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6528716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3AA272B2" w:rsidR="00074012" w:rsidRPr="008E2326" w:rsidRDefault="000B085A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E32D64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1CA9190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3A1A2BA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4421E13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146488FA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2B36817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1F52168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5DA6AA8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62C9032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470692C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074012" w:rsidRPr="00D52B78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3B2B8C1" w:rsidR="00074012" w:rsidRPr="008E2326" w:rsidRDefault="000B085A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1C05C8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6510D4C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3AB0F9F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48B77D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241C82D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4CA2B7F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BAB107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3253508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58055A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2290C8A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074012" w:rsidRPr="000700C4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6A0948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19791ED5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1B17A3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763DC5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1ED6E6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074012" w:rsidRPr="000700C4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0D8882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9D3FEF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96E5C3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6B4BCA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3D09A1B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5A6000D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39820AA4" w:rsidR="00074012" w:rsidRPr="008E2326" w:rsidRDefault="000B085A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904B69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64E9664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2C3634D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358CEF3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5D2582B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1329D1E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4DE673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174ED00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AC1409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2CEBCD7E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D451121" w:rsidR="00074012" w:rsidRPr="008E2326" w:rsidRDefault="000B085A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21775A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4666D57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2F78CB9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2D771C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01A223D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24A8F9B6" w:rsidR="00074012" w:rsidRPr="008E2326" w:rsidRDefault="001253A9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</w:r>
            <w:r w:rsidR="0078633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3921F46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0908FEC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277617F5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E352E5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37B2A40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11131C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66AAC9E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4304A28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93ED4C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7E6EA5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37659801" w:rsidR="00074012" w:rsidRPr="008E2326" w:rsidRDefault="001253A9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2F27130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BAFB7B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59F585F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A74EFB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583E542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924B5A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182CC29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0912254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114E50E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531D262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40199B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686C4C5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08315A9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0FED285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204CBA5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449C28E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0CD7A1F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1DBA3D8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8D761E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3A95B39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207166C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89A9B3E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476E2BFE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3162B66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C165CE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E931D7" w14:paraId="347CAE6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74012" w:rsidRPr="008E2326" w14:paraId="721B329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074012" w:rsidRPr="008E2326" w:rsidRDefault="00074012" w:rsidP="000740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467CC59C" w:rsidR="00074012" w:rsidRPr="008E2326" w:rsidRDefault="001253A9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53DA4C3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0AB16E1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6E09D80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20F5D4BE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6ACDFE8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2615" w14:textId="436A0826" w:rsidR="002033C0" w:rsidRDefault="002033C0" w:rsidP="000740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D69C" w14:textId="77777777" w:rsidR="002033C0" w:rsidRDefault="002033C0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F67D" w14:textId="77777777" w:rsidR="002033C0" w:rsidRPr="008E2326" w:rsidRDefault="002033C0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EEC1" w14:textId="77777777" w:rsidR="002033C0" w:rsidRPr="008E2326" w:rsidRDefault="002033C0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37AF" w14:textId="77777777" w:rsidR="002033C0" w:rsidRPr="008E2326" w:rsidRDefault="002033C0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F8AF" w14:textId="77777777" w:rsidR="002033C0" w:rsidRPr="008E2326" w:rsidRDefault="002033C0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2FB0" w14:textId="77777777" w:rsidR="002033C0" w:rsidRPr="008E2326" w:rsidRDefault="002033C0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2BCF" w14:textId="77777777" w:rsidR="002033C0" w:rsidRPr="008E2326" w:rsidRDefault="002033C0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78DE" w14:textId="77777777" w:rsidR="002033C0" w:rsidRPr="008E2326" w:rsidRDefault="002033C0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C03B" w14:textId="77777777" w:rsidR="002033C0" w:rsidRPr="008E2326" w:rsidRDefault="002033C0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5A45" w14:textId="77777777" w:rsidR="002033C0" w:rsidRPr="008E2326" w:rsidRDefault="002033C0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E3CF" w14:textId="77777777" w:rsidR="002033C0" w:rsidRPr="008E2326" w:rsidRDefault="002033C0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2E67" w14:textId="77777777" w:rsidR="002033C0" w:rsidRPr="008E2326" w:rsidRDefault="002033C0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F3B8" w14:textId="77777777" w:rsidR="002033C0" w:rsidRPr="008E2326" w:rsidRDefault="002033C0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AC91" w14:textId="77777777" w:rsidR="002033C0" w:rsidRPr="008E2326" w:rsidRDefault="002033C0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4A4F" w:rsidRPr="008E2326" w14:paraId="435AD32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CC4A4F" w:rsidRPr="008E2326" w:rsidRDefault="00CC4A4F" w:rsidP="00CC4A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325D75CB" w:rsidR="00CC4A4F" w:rsidRPr="008E2326" w:rsidRDefault="001253A9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61D481AB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195B623D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802E752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24B37BAB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6F28B07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CA25" w14:textId="7D76CDE9" w:rsidR="002033C0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BA51" w14:textId="77777777" w:rsidR="002033C0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9D3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9D6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0CE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B768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D5F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4B2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FCE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90B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A1A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CC1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D70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89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0A6C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01872C8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2033C0" w:rsidRPr="008E2326" w:rsidRDefault="002033C0" w:rsidP="002033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50399D1B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2400A175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307F7036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240BE3D2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49C10FC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6ED13B7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2033C0" w:rsidRPr="008E2326" w:rsidRDefault="002033C0" w:rsidP="002033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1F430DD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2033C0" w:rsidRPr="008E2326" w:rsidRDefault="002033C0" w:rsidP="002033C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0ED8AF5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1B5995FA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50D1B2BD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473ED72D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4B33B5C3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244606C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7512A20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361D696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689C6BF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2AB60FC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40C763B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7E3E4D3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2033C0" w:rsidRPr="008E2326" w:rsidRDefault="002033C0" w:rsidP="002033C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1807904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0912DF5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2033C0" w:rsidRPr="008E2326" w:rsidRDefault="002033C0" w:rsidP="002033C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3E84D0EA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37ECD" w14:textId="3B703AE2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559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4B6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0F9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2DD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4EB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0E7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A28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CAB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7E0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32A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EF6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177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100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621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51CC4C0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1CC4595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35426D5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3BBDD6F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7EF2B0C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106D14C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2033C0" w:rsidRPr="008E2326" w:rsidRDefault="002033C0" w:rsidP="002033C0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03FB853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16CFA09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4B0C62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2033C0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8E2326" w14:paraId="58ACBCB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2033C0" w:rsidRPr="008E2326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2033C0" w:rsidRPr="008E232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33C0" w:rsidRPr="004A2966" w14:paraId="21AC506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2033C0" w:rsidRPr="004A2966" w:rsidRDefault="002033C0" w:rsidP="002033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33C0" w:rsidRPr="004A2966" w14:paraId="18EFD24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2033C0" w:rsidRPr="0027450B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553618A2" w:rsidR="002033C0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3D82591" w:rsidR="002033C0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5DE9F7E6" w:rsidR="002033C0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48A786C4" w:rsidR="002033C0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60556F9B" w:rsidR="002033C0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33C0" w:rsidRPr="004A2966" w14:paraId="3DB7B63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2033C0" w:rsidRDefault="002033C0" w:rsidP="0020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4ABFD611" w:rsidR="002033C0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67580701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77508700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7201AF70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46D396B1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2033C0" w:rsidRPr="004A2966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33C0" w:rsidRPr="00794BEC" w14:paraId="657D113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2033C0" w:rsidRPr="00794BEC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2033C0" w:rsidRPr="00794BEC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033C0" w:rsidRPr="00794BEC" w14:paraId="556EB43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2033C0" w:rsidRPr="00794BEC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2033C0" w:rsidRPr="00794BEC" w:rsidRDefault="002033C0" w:rsidP="002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CB53DF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A7287"/>
    <w:multiLevelType w:val="hybridMultilevel"/>
    <w:tmpl w:val="E9006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9" w15:restartNumberingAfterBreak="0">
    <w:nsid w:val="72F45CC0"/>
    <w:multiLevelType w:val="hybridMultilevel"/>
    <w:tmpl w:val="F1F28548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14EFC"/>
    <w:rsid w:val="0001620B"/>
    <w:rsid w:val="0003266C"/>
    <w:rsid w:val="0003470E"/>
    <w:rsid w:val="00035183"/>
    <w:rsid w:val="00037EDF"/>
    <w:rsid w:val="00055462"/>
    <w:rsid w:val="00060980"/>
    <w:rsid w:val="000700C4"/>
    <w:rsid w:val="00074012"/>
    <w:rsid w:val="0007720E"/>
    <w:rsid w:val="000807AA"/>
    <w:rsid w:val="00083947"/>
    <w:rsid w:val="000872F7"/>
    <w:rsid w:val="000A10F5"/>
    <w:rsid w:val="000A4BCF"/>
    <w:rsid w:val="000B085A"/>
    <w:rsid w:val="000B427F"/>
    <w:rsid w:val="000B6D85"/>
    <w:rsid w:val="000B7C05"/>
    <w:rsid w:val="000C4720"/>
    <w:rsid w:val="000C6F57"/>
    <w:rsid w:val="000D3641"/>
    <w:rsid w:val="000D4D83"/>
    <w:rsid w:val="000E7C98"/>
    <w:rsid w:val="000F23FB"/>
    <w:rsid w:val="0010308E"/>
    <w:rsid w:val="0012371A"/>
    <w:rsid w:val="001253A9"/>
    <w:rsid w:val="00133B7E"/>
    <w:rsid w:val="0013477E"/>
    <w:rsid w:val="00137A22"/>
    <w:rsid w:val="00143B80"/>
    <w:rsid w:val="00147DEC"/>
    <w:rsid w:val="00160038"/>
    <w:rsid w:val="00160851"/>
    <w:rsid w:val="00161AA6"/>
    <w:rsid w:val="0016422D"/>
    <w:rsid w:val="0016784E"/>
    <w:rsid w:val="001701A7"/>
    <w:rsid w:val="00176063"/>
    <w:rsid w:val="00181E22"/>
    <w:rsid w:val="001A1578"/>
    <w:rsid w:val="001C092F"/>
    <w:rsid w:val="001C711B"/>
    <w:rsid w:val="001C7FDC"/>
    <w:rsid w:val="001D1130"/>
    <w:rsid w:val="001D5367"/>
    <w:rsid w:val="001E1FAC"/>
    <w:rsid w:val="001E4B6D"/>
    <w:rsid w:val="001E6A51"/>
    <w:rsid w:val="001E77E1"/>
    <w:rsid w:val="001F23E4"/>
    <w:rsid w:val="001F2833"/>
    <w:rsid w:val="001F5E26"/>
    <w:rsid w:val="002033C0"/>
    <w:rsid w:val="00205753"/>
    <w:rsid w:val="00215BB5"/>
    <w:rsid w:val="002174A8"/>
    <w:rsid w:val="00221913"/>
    <w:rsid w:val="00224CDC"/>
    <w:rsid w:val="0023333D"/>
    <w:rsid w:val="0023383E"/>
    <w:rsid w:val="002373C0"/>
    <w:rsid w:val="00245F21"/>
    <w:rsid w:val="002519D3"/>
    <w:rsid w:val="002544E0"/>
    <w:rsid w:val="00254602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5FDA"/>
    <w:rsid w:val="00296D10"/>
    <w:rsid w:val="002A3710"/>
    <w:rsid w:val="002B173B"/>
    <w:rsid w:val="002B51DB"/>
    <w:rsid w:val="002C0F62"/>
    <w:rsid w:val="002D1A32"/>
    <w:rsid w:val="002D2AB5"/>
    <w:rsid w:val="002D5DC4"/>
    <w:rsid w:val="002E1047"/>
    <w:rsid w:val="002E2960"/>
    <w:rsid w:val="002F0931"/>
    <w:rsid w:val="002F153B"/>
    <w:rsid w:val="002F284C"/>
    <w:rsid w:val="003051F3"/>
    <w:rsid w:val="003148A3"/>
    <w:rsid w:val="003230D6"/>
    <w:rsid w:val="003318C6"/>
    <w:rsid w:val="003522DD"/>
    <w:rsid w:val="00354C78"/>
    <w:rsid w:val="00356809"/>
    <w:rsid w:val="00360479"/>
    <w:rsid w:val="00375087"/>
    <w:rsid w:val="00375670"/>
    <w:rsid w:val="00375A11"/>
    <w:rsid w:val="00376E98"/>
    <w:rsid w:val="00391710"/>
    <w:rsid w:val="00391C45"/>
    <w:rsid w:val="00392D13"/>
    <w:rsid w:val="00394192"/>
    <w:rsid w:val="003952A4"/>
    <w:rsid w:val="0039591D"/>
    <w:rsid w:val="003A48EB"/>
    <w:rsid w:val="003A4BFE"/>
    <w:rsid w:val="003A69B9"/>
    <w:rsid w:val="003A729A"/>
    <w:rsid w:val="003A7C84"/>
    <w:rsid w:val="003C234C"/>
    <w:rsid w:val="003C3F48"/>
    <w:rsid w:val="003C56B3"/>
    <w:rsid w:val="003C611A"/>
    <w:rsid w:val="003D55C8"/>
    <w:rsid w:val="003D58C1"/>
    <w:rsid w:val="003D62AD"/>
    <w:rsid w:val="003E1DDD"/>
    <w:rsid w:val="003E3027"/>
    <w:rsid w:val="003E3473"/>
    <w:rsid w:val="003E699D"/>
    <w:rsid w:val="003F01F7"/>
    <w:rsid w:val="003F121E"/>
    <w:rsid w:val="003F4750"/>
    <w:rsid w:val="003F5A13"/>
    <w:rsid w:val="003F7D90"/>
    <w:rsid w:val="00404479"/>
    <w:rsid w:val="00406C15"/>
    <w:rsid w:val="00412359"/>
    <w:rsid w:val="0041580F"/>
    <w:rsid w:val="00417DC0"/>
    <w:rsid w:val="004206DB"/>
    <w:rsid w:val="004221E7"/>
    <w:rsid w:val="0043197C"/>
    <w:rsid w:val="00431C0D"/>
    <w:rsid w:val="004335FD"/>
    <w:rsid w:val="00436805"/>
    <w:rsid w:val="004378E8"/>
    <w:rsid w:val="0044004C"/>
    <w:rsid w:val="00441533"/>
    <w:rsid w:val="00441D31"/>
    <w:rsid w:val="00442844"/>
    <w:rsid w:val="00446353"/>
    <w:rsid w:val="0045192D"/>
    <w:rsid w:val="004622DF"/>
    <w:rsid w:val="00476280"/>
    <w:rsid w:val="00477C9F"/>
    <w:rsid w:val="0048670C"/>
    <w:rsid w:val="004A2966"/>
    <w:rsid w:val="004A7A3C"/>
    <w:rsid w:val="004B0F23"/>
    <w:rsid w:val="004B3B55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79D3"/>
    <w:rsid w:val="0051083F"/>
    <w:rsid w:val="005108E6"/>
    <w:rsid w:val="00510C3D"/>
    <w:rsid w:val="005131E1"/>
    <w:rsid w:val="00513896"/>
    <w:rsid w:val="005156FF"/>
    <w:rsid w:val="00522F2B"/>
    <w:rsid w:val="00530073"/>
    <w:rsid w:val="00530791"/>
    <w:rsid w:val="00531C7C"/>
    <w:rsid w:val="005349C7"/>
    <w:rsid w:val="00543B51"/>
    <w:rsid w:val="005452D8"/>
    <w:rsid w:val="0055226E"/>
    <w:rsid w:val="00552B98"/>
    <w:rsid w:val="0056116B"/>
    <w:rsid w:val="005636CA"/>
    <w:rsid w:val="00572811"/>
    <w:rsid w:val="005728AA"/>
    <w:rsid w:val="00574CBA"/>
    <w:rsid w:val="00576C84"/>
    <w:rsid w:val="00581568"/>
    <w:rsid w:val="00584552"/>
    <w:rsid w:val="00584ADC"/>
    <w:rsid w:val="005912E2"/>
    <w:rsid w:val="00593052"/>
    <w:rsid w:val="005944B1"/>
    <w:rsid w:val="005C1541"/>
    <w:rsid w:val="005C2F5F"/>
    <w:rsid w:val="005C5BE3"/>
    <w:rsid w:val="005D538B"/>
    <w:rsid w:val="005E28B9"/>
    <w:rsid w:val="005E439C"/>
    <w:rsid w:val="005E4651"/>
    <w:rsid w:val="005E5139"/>
    <w:rsid w:val="005F25FB"/>
    <w:rsid w:val="005F280D"/>
    <w:rsid w:val="0060056E"/>
    <w:rsid w:val="006009F3"/>
    <w:rsid w:val="00601FD0"/>
    <w:rsid w:val="006044C0"/>
    <w:rsid w:val="0060737D"/>
    <w:rsid w:val="00636DD0"/>
    <w:rsid w:val="00640844"/>
    <w:rsid w:val="006426DE"/>
    <w:rsid w:val="00643E39"/>
    <w:rsid w:val="00647EED"/>
    <w:rsid w:val="00651BFE"/>
    <w:rsid w:val="00663DE8"/>
    <w:rsid w:val="00670893"/>
    <w:rsid w:val="006759DB"/>
    <w:rsid w:val="00677E48"/>
    <w:rsid w:val="0068030F"/>
    <w:rsid w:val="006850AC"/>
    <w:rsid w:val="00687913"/>
    <w:rsid w:val="00694CE5"/>
    <w:rsid w:val="006A511D"/>
    <w:rsid w:val="006B7B0C"/>
    <w:rsid w:val="006C09B0"/>
    <w:rsid w:val="006C21FA"/>
    <w:rsid w:val="006C3B5E"/>
    <w:rsid w:val="006C4168"/>
    <w:rsid w:val="006C637A"/>
    <w:rsid w:val="006D2DD8"/>
    <w:rsid w:val="006D3126"/>
    <w:rsid w:val="006E3CAD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5BF3"/>
    <w:rsid w:val="00767BDA"/>
    <w:rsid w:val="007717C2"/>
    <w:rsid w:val="007859E6"/>
    <w:rsid w:val="0078633B"/>
    <w:rsid w:val="0078643F"/>
    <w:rsid w:val="007911D1"/>
    <w:rsid w:val="007942EC"/>
    <w:rsid w:val="007964E4"/>
    <w:rsid w:val="007967E9"/>
    <w:rsid w:val="007A139E"/>
    <w:rsid w:val="007A7C5B"/>
    <w:rsid w:val="007B1EF4"/>
    <w:rsid w:val="007B3959"/>
    <w:rsid w:val="007C05FB"/>
    <w:rsid w:val="007E1F68"/>
    <w:rsid w:val="007E2F8B"/>
    <w:rsid w:val="007F0D9B"/>
    <w:rsid w:val="007F1EC1"/>
    <w:rsid w:val="007F6B0D"/>
    <w:rsid w:val="007F7079"/>
    <w:rsid w:val="008151EF"/>
    <w:rsid w:val="00822FE0"/>
    <w:rsid w:val="00823A8C"/>
    <w:rsid w:val="00830808"/>
    <w:rsid w:val="00834B38"/>
    <w:rsid w:val="00835CA1"/>
    <w:rsid w:val="0083735D"/>
    <w:rsid w:val="008415FB"/>
    <w:rsid w:val="00843108"/>
    <w:rsid w:val="00850301"/>
    <w:rsid w:val="00851611"/>
    <w:rsid w:val="00853FEA"/>
    <w:rsid w:val="008557FA"/>
    <w:rsid w:val="008614A8"/>
    <w:rsid w:val="008653DF"/>
    <w:rsid w:val="0087726B"/>
    <w:rsid w:val="008808A5"/>
    <w:rsid w:val="00881ED6"/>
    <w:rsid w:val="00887331"/>
    <w:rsid w:val="00896C81"/>
    <w:rsid w:val="008A003F"/>
    <w:rsid w:val="008A617D"/>
    <w:rsid w:val="008B235A"/>
    <w:rsid w:val="008B284C"/>
    <w:rsid w:val="008B3118"/>
    <w:rsid w:val="008B54CC"/>
    <w:rsid w:val="008C2DEB"/>
    <w:rsid w:val="008C6EC7"/>
    <w:rsid w:val="008C75B7"/>
    <w:rsid w:val="008D0C8B"/>
    <w:rsid w:val="008D52BD"/>
    <w:rsid w:val="008E2E73"/>
    <w:rsid w:val="008E3DC1"/>
    <w:rsid w:val="008E78B7"/>
    <w:rsid w:val="008F1143"/>
    <w:rsid w:val="008F4D68"/>
    <w:rsid w:val="00905AEC"/>
    <w:rsid w:val="00905FA2"/>
    <w:rsid w:val="00906C2D"/>
    <w:rsid w:val="00914AA0"/>
    <w:rsid w:val="00937BF3"/>
    <w:rsid w:val="0094124E"/>
    <w:rsid w:val="00941A52"/>
    <w:rsid w:val="0094314B"/>
    <w:rsid w:val="00943D26"/>
    <w:rsid w:val="0094621C"/>
    <w:rsid w:val="00946978"/>
    <w:rsid w:val="00952D5A"/>
    <w:rsid w:val="00954693"/>
    <w:rsid w:val="00961365"/>
    <w:rsid w:val="0096348C"/>
    <w:rsid w:val="00973D8B"/>
    <w:rsid w:val="009815DB"/>
    <w:rsid w:val="00982E69"/>
    <w:rsid w:val="00983A35"/>
    <w:rsid w:val="009977FE"/>
    <w:rsid w:val="009A405D"/>
    <w:rsid w:val="009A68FE"/>
    <w:rsid w:val="009B0A01"/>
    <w:rsid w:val="009B52E0"/>
    <w:rsid w:val="009B6F01"/>
    <w:rsid w:val="009B769D"/>
    <w:rsid w:val="009C2A54"/>
    <w:rsid w:val="009C3BE7"/>
    <w:rsid w:val="009C51B0"/>
    <w:rsid w:val="009D1BB5"/>
    <w:rsid w:val="009D3F16"/>
    <w:rsid w:val="009D4A4D"/>
    <w:rsid w:val="009E0F28"/>
    <w:rsid w:val="009E1F02"/>
    <w:rsid w:val="009F61A0"/>
    <w:rsid w:val="009F6E99"/>
    <w:rsid w:val="00A0699D"/>
    <w:rsid w:val="00A1233E"/>
    <w:rsid w:val="00A12D98"/>
    <w:rsid w:val="00A16835"/>
    <w:rsid w:val="00A232DC"/>
    <w:rsid w:val="00A258F2"/>
    <w:rsid w:val="00A26D05"/>
    <w:rsid w:val="00A35C8F"/>
    <w:rsid w:val="00A37318"/>
    <w:rsid w:val="00A401A5"/>
    <w:rsid w:val="00A744C3"/>
    <w:rsid w:val="00A84DE6"/>
    <w:rsid w:val="00A85B49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CAA"/>
    <w:rsid w:val="00AD6B3D"/>
    <w:rsid w:val="00AF7C8D"/>
    <w:rsid w:val="00B00717"/>
    <w:rsid w:val="00B04221"/>
    <w:rsid w:val="00B15788"/>
    <w:rsid w:val="00B163AD"/>
    <w:rsid w:val="00B27A7C"/>
    <w:rsid w:val="00B31F15"/>
    <w:rsid w:val="00B35C79"/>
    <w:rsid w:val="00B439C2"/>
    <w:rsid w:val="00B53275"/>
    <w:rsid w:val="00B54D41"/>
    <w:rsid w:val="00B56467"/>
    <w:rsid w:val="00B64A91"/>
    <w:rsid w:val="00B739C2"/>
    <w:rsid w:val="00B73DBF"/>
    <w:rsid w:val="00B845DC"/>
    <w:rsid w:val="00B9203B"/>
    <w:rsid w:val="00B94259"/>
    <w:rsid w:val="00B952BB"/>
    <w:rsid w:val="00B96D7F"/>
    <w:rsid w:val="00BA0659"/>
    <w:rsid w:val="00BA6C4E"/>
    <w:rsid w:val="00BA6F35"/>
    <w:rsid w:val="00BB2693"/>
    <w:rsid w:val="00BB46DC"/>
    <w:rsid w:val="00BB7F4D"/>
    <w:rsid w:val="00BD0F8B"/>
    <w:rsid w:val="00BE127C"/>
    <w:rsid w:val="00BE1AB4"/>
    <w:rsid w:val="00BE44D1"/>
    <w:rsid w:val="00BE7221"/>
    <w:rsid w:val="00BF6A28"/>
    <w:rsid w:val="00BF6D6B"/>
    <w:rsid w:val="00C10299"/>
    <w:rsid w:val="00C11A1A"/>
    <w:rsid w:val="00C15377"/>
    <w:rsid w:val="00C17733"/>
    <w:rsid w:val="00C262FB"/>
    <w:rsid w:val="00C27497"/>
    <w:rsid w:val="00C31097"/>
    <w:rsid w:val="00C35889"/>
    <w:rsid w:val="00C36D3B"/>
    <w:rsid w:val="00C47A36"/>
    <w:rsid w:val="00C510FE"/>
    <w:rsid w:val="00C731A3"/>
    <w:rsid w:val="00C8418E"/>
    <w:rsid w:val="00C919F3"/>
    <w:rsid w:val="00C92589"/>
    <w:rsid w:val="00C92D08"/>
    <w:rsid w:val="00C93236"/>
    <w:rsid w:val="00CA02BD"/>
    <w:rsid w:val="00CA2735"/>
    <w:rsid w:val="00CA35D4"/>
    <w:rsid w:val="00CA39FE"/>
    <w:rsid w:val="00CA7945"/>
    <w:rsid w:val="00CB53DF"/>
    <w:rsid w:val="00CB6A34"/>
    <w:rsid w:val="00CC3A6C"/>
    <w:rsid w:val="00CC45BE"/>
    <w:rsid w:val="00CC4A4F"/>
    <w:rsid w:val="00CC5C0A"/>
    <w:rsid w:val="00CD7FB6"/>
    <w:rsid w:val="00CE5074"/>
    <w:rsid w:val="00CE5667"/>
    <w:rsid w:val="00CF6709"/>
    <w:rsid w:val="00D204DA"/>
    <w:rsid w:val="00D223BB"/>
    <w:rsid w:val="00D31E0F"/>
    <w:rsid w:val="00D32B16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1E72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0C3C"/>
    <w:rsid w:val="00DE3C20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0893"/>
    <w:rsid w:val="00E916EA"/>
    <w:rsid w:val="00E92A77"/>
    <w:rsid w:val="00E93665"/>
    <w:rsid w:val="00EA7B53"/>
    <w:rsid w:val="00EB1A1D"/>
    <w:rsid w:val="00EB5ADA"/>
    <w:rsid w:val="00EC2FE4"/>
    <w:rsid w:val="00EC55E4"/>
    <w:rsid w:val="00EC735D"/>
    <w:rsid w:val="00ED1386"/>
    <w:rsid w:val="00ED15C3"/>
    <w:rsid w:val="00ED1A36"/>
    <w:rsid w:val="00EE1494"/>
    <w:rsid w:val="00EE179E"/>
    <w:rsid w:val="00EF3AE2"/>
    <w:rsid w:val="00F05FD1"/>
    <w:rsid w:val="00F064EF"/>
    <w:rsid w:val="00F069EF"/>
    <w:rsid w:val="00F13AAF"/>
    <w:rsid w:val="00F14C3E"/>
    <w:rsid w:val="00F14D5B"/>
    <w:rsid w:val="00F15F1C"/>
    <w:rsid w:val="00F27C04"/>
    <w:rsid w:val="00F314E6"/>
    <w:rsid w:val="00F529A2"/>
    <w:rsid w:val="00F55D5D"/>
    <w:rsid w:val="00F566ED"/>
    <w:rsid w:val="00F5737C"/>
    <w:rsid w:val="00F631F0"/>
    <w:rsid w:val="00F63FA8"/>
    <w:rsid w:val="00F70370"/>
    <w:rsid w:val="00F74B21"/>
    <w:rsid w:val="00F752E2"/>
    <w:rsid w:val="00F755BA"/>
    <w:rsid w:val="00F94F68"/>
    <w:rsid w:val="00F97E87"/>
    <w:rsid w:val="00FA08D3"/>
    <w:rsid w:val="00FA33D3"/>
    <w:rsid w:val="00FA384F"/>
    <w:rsid w:val="00FB749B"/>
    <w:rsid w:val="00FC15AD"/>
    <w:rsid w:val="00FC57AA"/>
    <w:rsid w:val="00FC593C"/>
    <w:rsid w:val="00FD13A3"/>
    <w:rsid w:val="00FD1B37"/>
    <w:rsid w:val="00FD370A"/>
    <w:rsid w:val="00F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60e4b847-d454-401e-b238-4117b4f1204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206A23-30E1-4C21-B3FD-8AEB9A14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338</Words>
  <Characters>2684</Characters>
  <Application>Microsoft Office Word</Application>
  <DocSecurity>4</DocSecurity>
  <Lines>1342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2019-06-18T14:04:00Z</cp:lastPrinted>
  <dcterms:created xsi:type="dcterms:W3CDTF">2019-06-27T06:51:00Z</dcterms:created>
  <dcterms:modified xsi:type="dcterms:W3CDTF">2019-06-27T06:51:00Z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