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6D1631" w:rsidRDefault="006D1631"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2d754765-ab79-40c1-bec1-0ce90dc682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kontaktförbud och vistelseförbud för personer dömda för sexualbrott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Pr="0016321F" w:rsidR="0016321F" w:rsidP="00755AD8" w:rsidRDefault="0016321F" w14:paraId="2AAE047E" w14:textId="77777777">
      <w:pPr>
        <w:rPr>
          <w:rFonts w:eastAsia="Times New Roman"/>
          <w:lang w:eastAsia="sv-SE"/>
        </w:rPr>
      </w:pPr>
      <w:r w:rsidRPr="0016321F">
        <w:rPr>
          <w:rFonts w:eastAsia="Times New Roman"/>
          <w:lang w:eastAsia="sv-SE"/>
        </w:rPr>
        <w:t>Sexualbrott mot barn är bland de mest allvarliga och skadliga brott som kan begås. Enligt Stiftelsen Allmänna Barnhuset utsätts 1 av 4 barn i Sverige för sexuella övergrepp eller sexuell exploatering. Detta motsvarar åtta barn i en genomsnittlig skolklass – en alarmerande siffra. Antalet anmälda sexualbrott uppgick 2020 till 24 100 (Brå), och under samma år anmäldes det högsta antalet våldtäkter mot barn hittills. Sedan dess har utvecklingen fortsatt i en oroande riktning.</w:t>
      </w:r>
    </w:p>
    <w:p xmlns:w14="http://schemas.microsoft.com/office/word/2010/wordml" w:rsidRPr="0016321F" w:rsidR="0016321F" w:rsidP="00755AD8" w:rsidRDefault="0016321F" w14:paraId="70EF2B90" w14:textId="77777777">
      <w:pPr>
        <w:rPr>
          <w:rFonts w:eastAsia="Times New Roman"/>
          <w:lang w:eastAsia="sv-SE"/>
        </w:rPr>
      </w:pPr>
      <w:r w:rsidRPr="0016321F">
        <w:rPr>
          <w:rFonts w:eastAsia="Times New Roman"/>
          <w:lang w:eastAsia="sv-SE"/>
        </w:rPr>
        <w:t>Danmark har infört tydliga åtgärder för att skydda barn från dömda sexualförbrytare, däribland kontaktförbud som innebär att dessa personer inte får ha kontakt med barn eller vistas på platser där barn normalt befinner sig, såsom skolor, lekplatser och badhus. Liknande åtgärder borde införas i Sverige för att säkerställa att barn inte riskerar att utsättas på nytt.</w:t>
      </w:r>
    </w:p>
    <w:p xmlns:w14="http://schemas.microsoft.com/office/word/2010/wordml" w:rsidRPr="0016321F" w:rsidR="0016321F" w:rsidP="00755AD8" w:rsidRDefault="0016321F" w14:paraId="226732B1" w14:textId="77777777">
      <w:pPr>
        <w:rPr>
          <w:rFonts w:eastAsia="Times New Roman"/>
          <w:lang w:eastAsia="sv-SE"/>
        </w:rPr>
      </w:pPr>
      <w:r w:rsidRPr="0016321F">
        <w:rPr>
          <w:rFonts w:eastAsia="Times New Roman"/>
          <w:lang w:eastAsia="sv-SE"/>
        </w:rPr>
        <w:lastRenderedPageBreak/>
        <w:t>Ett lagstadgat vistelse- och kontaktförbud skulle innebära en tydlig markering: barnens säkerhet och trygghet går före den dömdes rörelsefrihet.</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6D1631" w:rsidP="006D1631" w:rsidRDefault="006D1631" w14:paraId="69A74E8C" w14:textId="77777777">
          <w:pPr/>
          <w:r/>
        </w:p>
        <w:p xmlns:w14="http://schemas.microsoft.com/office/word/2010/wordml" w:rsidR="006D1631" w:rsidP="006D1631" w:rsidRDefault="006D1631" w14:paraId="4B895FF5" w14:textId="2581F4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703315A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FABF" w14:textId="77777777" w:rsidR="002A1A7A" w:rsidRDefault="002A1A7A" w:rsidP="000C1CAD">
      <w:pPr>
        <w:spacing w:line="240" w:lineRule="auto"/>
      </w:pPr>
      <w:r>
        <w:separator/>
      </w:r>
    </w:p>
  </w:endnote>
  <w:endnote w:type="continuationSeparator" w:id="0">
    <w:p w14:paraId="13397919" w14:textId="77777777" w:rsidR="002A1A7A" w:rsidRDefault="002A1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73ABE6AC" w:rsidR="00262EA3" w:rsidRPr="006D1631" w:rsidRDefault="00262EA3" w:rsidP="006D16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A742" w14:textId="77777777" w:rsidR="002A1A7A" w:rsidRDefault="002A1A7A" w:rsidP="000C1CAD">
      <w:pPr>
        <w:spacing w:line="240" w:lineRule="auto"/>
      </w:pPr>
      <w:r>
        <w:separator/>
      </w:r>
    </w:p>
  </w:footnote>
  <w:footnote w:type="continuationSeparator" w:id="0">
    <w:p w14:paraId="2C4AA751" w14:textId="77777777" w:rsidR="002A1A7A" w:rsidRDefault="002A1A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631" w14:paraId="5A921B6D" w14:textId="35FC0C5C">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631" w14:paraId="5A921B6D" w14:textId="35FC0C5C">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E097F">
                          <w:t>1847</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1631"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631" w14:paraId="363C43E5" w14:textId="505086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BE097F">
          <w:t>1847</w:t>
        </w:r>
      </w:sdtContent>
    </w:sdt>
  </w:p>
  <w:p w:rsidRPr="008227B3" w:rsidR="00262EA3" w:rsidP="008227B3" w:rsidRDefault="006D1631"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631" w14:paraId="09AB11FB" w14:textId="647DD6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:3230</w:t>
        </w:r>
      </w:sdtContent>
    </w:sdt>
  </w:p>
  <w:p w:rsidR="00262EA3" w:rsidP="00E03A3D" w:rsidRDefault="006D1631"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16321F" w14:paraId="06C00758" w14:textId="608F220B">
        <w:pPr>
          <w:pStyle w:val="FSHRub2"/>
        </w:pPr>
        <w:r>
          <w:t>Kontaktförbud och vistelseförbud för dömda sexualförbrytare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1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7A"/>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63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D8"/>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3E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7F"/>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5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22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B139C6" w:rsidRDefault="00B139C6">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B139C6" w:rsidRDefault="00B139C6">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B139C6" w:rsidRDefault="00B139C6">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B139C6" w:rsidRDefault="00B139C6">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C6"/>
    <w:rsid w:val="00483EB6"/>
    <w:rsid w:val="00B139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6BD1D-4B26-432A-B98E-090BA1AEA8D7}"/>
</file>

<file path=customXml/itemProps2.xml><?xml version="1.0" encoding="utf-8"?>
<ds:datastoreItem xmlns:ds="http://schemas.openxmlformats.org/officeDocument/2006/customXml" ds:itemID="{BE5C3DB8-42BC-4D58-9673-C43CD939D572}"/>
</file>

<file path=customXml/itemProps3.xml><?xml version="1.0" encoding="utf-8"?>
<ds:datastoreItem xmlns:ds="http://schemas.openxmlformats.org/officeDocument/2006/customXml" ds:itemID="{0EF6414D-3F62-433E-87FC-9436B491B968}"/>
</file>

<file path=customXml/itemProps5.xml><?xml version="1.0" encoding="utf-8"?>
<ds:datastoreItem xmlns:ds="http://schemas.openxmlformats.org/officeDocument/2006/customXml" ds:itemID="{E8B792C0-8C73-4C2B-B982-231CF67B1102}"/>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1081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Striktare regler och lagstiftning för personer som har dömts för sexuella övergrepp på barn</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