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A0B33" w:rsidRDefault="00CA00C1" w14:paraId="5F5808C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6A56DBF92B34DB5B95D69C5E98292F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d37f28a-9079-4dd1-aa46-901dfb7b6eb7"/>
        <w:id w:val="1169834325"/>
        <w:lock w:val="sdtLocked"/>
      </w:sdtPr>
      <w:sdtEndPr/>
      <w:sdtContent>
        <w:p w:rsidR="00D93B8C" w:rsidRDefault="009C7DDB" w14:paraId="186817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 att se över möjligheter till hur man kan sänka kostnaderna för dem som har stort behov av tandvård,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254B9FB134746259D93AF1003887BF6"/>
        </w:placeholder>
        <w:text/>
      </w:sdtPr>
      <w:sdtEndPr/>
      <w:sdtContent>
        <w:p w:rsidRPr="009B062B" w:rsidR="006D79C9" w:rsidP="00333E95" w:rsidRDefault="006D79C9" w14:paraId="162B2C4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928FC" w:rsidP="00CA00C1" w:rsidRDefault="002928FC" w14:paraId="386DD9DA" w14:textId="217BCC5D">
      <w:pPr>
        <w:pStyle w:val="Normalutanindragellerluft"/>
      </w:pPr>
      <w:r>
        <w:t xml:space="preserve">Att bli sjuk eller att man behöver extra omvårdnad om sina tänder kan drabba alla och det är mycket vanligt för många i Sverige. Många av våra äldre kan ha stora behov av att kunna laga och reparera sina tänder för att ha ett drägligt liv.  </w:t>
      </w:r>
    </w:p>
    <w:p w:rsidR="002928FC" w:rsidP="002928FC" w:rsidRDefault="002928FC" w14:paraId="694B56A9" w14:textId="6A27A0E2">
      <w:r>
        <w:t xml:space="preserve">För att människor inte ska tvingas ha dåliga tänder och därmed också riskera andra hälsorisker på grund av att man inte har råd att reparera sina tänder vid behov och i tid. </w:t>
      </w:r>
    </w:p>
    <w:p w:rsidRPr="00422B9E" w:rsidR="00422B9E" w:rsidP="002928FC" w:rsidRDefault="002928FC" w14:paraId="114D4049" w14:textId="44F87F64">
      <w:r>
        <w:t xml:space="preserve">Därför behöver möjligheterna ses över hur vi ytterligare kan sänka kostnaderna för de mest drabbade och stötta de med stora behov av tandvård.  </w:t>
      </w:r>
    </w:p>
    <w:sdt>
      <w:sdtPr>
        <w:alias w:val="CC_Underskrifter"/>
        <w:tag w:val="CC_Underskrifter"/>
        <w:id w:val="583496634"/>
        <w:lock w:val="sdtContentLocked"/>
        <w:placeholder>
          <w:docPart w:val="52A4096F3C5D4A8E8A316451B62A5651"/>
        </w:placeholder>
      </w:sdtPr>
      <w:sdtEndPr>
        <w:rPr>
          <w:i/>
          <w:noProof/>
        </w:rPr>
      </w:sdtEndPr>
      <w:sdtContent>
        <w:p w:rsidR="001A0B33" w:rsidP="001A0B33" w:rsidRDefault="001A0B33" w14:paraId="7105475B" w14:textId="77777777"/>
        <w:p w:rsidR="00CC11BF" w:rsidP="001A0B33" w:rsidRDefault="00CA00C1" w14:paraId="53D6D451" w14:textId="44096C9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93B8C" w14:paraId="75669229" w14:textId="77777777">
        <w:trPr>
          <w:cantSplit/>
        </w:trPr>
        <w:tc>
          <w:tcPr>
            <w:tcW w:w="50" w:type="pct"/>
            <w:vAlign w:val="bottom"/>
          </w:tcPr>
          <w:p w:rsidR="00D93B8C" w:rsidRDefault="009C7DDB" w14:paraId="53A2414A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93B8C" w:rsidRDefault="00D93B8C" w14:paraId="12AF97FD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739BFBCB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D257" w14:textId="77777777" w:rsidR="00782D2D" w:rsidRDefault="00782D2D" w:rsidP="000C1CAD">
      <w:pPr>
        <w:spacing w:line="240" w:lineRule="auto"/>
      </w:pPr>
      <w:r>
        <w:separator/>
      </w:r>
    </w:p>
  </w:endnote>
  <w:endnote w:type="continuationSeparator" w:id="0">
    <w:p w14:paraId="484B4361" w14:textId="77777777" w:rsidR="00782D2D" w:rsidRDefault="00782D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7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C2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2216" w14:textId="6A018EBF" w:rsidR="00262EA3" w:rsidRPr="001A0B33" w:rsidRDefault="00262EA3" w:rsidP="001A0B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474B" w14:textId="77777777" w:rsidR="00782D2D" w:rsidRDefault="00782D2D" w:rsidP="000C1CAD">
      <w:pPr>
        <w:spacing w:line="240" w:lineRule="auto"/>
      </w:pPr>
      <w:r>
        <w:separator/>
      </w:r>
    </w:p>
  </w:footnote>
  <w:footnote w:type="continuationSeparator" w:id="0">
    <w:p w14:paraId="2AD6E6E9" w14:textId="77777777" w:rsidR="00782D2D" w:rsidRDefault="00782D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48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5F29C5" wp14:editId="31D24E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01D02" w14:textId="65E76874" w:rsidR="00262EA3" w:rsidRDefault="00CA00C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928F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928FC">
                                <w:t>1758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5F29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B01D02" w14:textId="65E76874" w:rsidR="00262EA3" w:rsidRDefault="00CA00C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928F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928FC">
                          <w:t>1758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B9D7F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7031" w14:textId="77777777" w:rsidR="00262EA3" w:rsidRDefault="00262EA3" w:rsidP="008563AC">
    <w:pPr>
      <w:jc w:val="right"/>
    </w:pPr>
  </w:p>
  <w:p w14:paraId="2615E27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52B3" w14:textId="77777777" w:rsidR="00262EA3" w:rsidRDefault="00CA00C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1B29FE" wp14:editId="6926E1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968DCB" w14:textId="11FF06F4" w:rsidR="00262EA3" w:rsidRDefault="00CA00C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A0B3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28F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28FC">
          <w:t>1758</w:t>
        </w:r>
      </w:sdtContent>
    </w:sdt>
  </w:p>
  <w:p w14:paraId="38CA8CBF" w14:textId="77777777" w:rsidR="00262EA3" w:rsidRPr="008227B3" w:rsidRDefault="00CA00C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8659B9" w14:textId="6FB0C489" w:rsidR="00262EA3" w:rsidRPr="008227B3" w:rsidRDefault="00CA00C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0B3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0B33">
          <w:t>:2779</w:t>
        </w:r>
      </w:sdtContent>
    </w:sdt>
  </w:p>
  <w:p w14:paraId="362CDBFC" w14:textId="79A140D4" w:rsidR="00262EA3" w:rsidRDefault="00CA00C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A0B33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001ADA" w14:textId="19C37CE1" w:rsidR="00262EA3" w:rsidRDefault="002928FC" w:rsidP="00283E0F">
        <w:pPr>
          <w:pStyle w:val="FSHRub2"/>
        </w:pPr>
        <w:r>
          <w:t>Tandvård för alla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1301E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928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3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8FC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837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2D2D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C7DDB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0C1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3B8C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90128E"/>
  <w15:chartTrackingRefBased/>
  <w15:docId w15:val="{23E0839A-364F-4148-9D0A-25785E91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56DBF92B34DB5B95D69C5E9829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A3CF8-5BD8-44B0-AB3A-40360EADFE06}"/>
      </w:docPartPr>
      <w:docPartBody>
        <w:p w:rsidR="00ED6C75" w:rsidRDefault="006E5E61">
          <w:pPr>
            <w:pStyle w:val="76A56DBF92B34DB5B95D69C5E98292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54B9FB134746259D93AF1003887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9D594-3B8D-48A0-BE04-2C0BBCB88C2A}"/>
      </w:docPartPr>
      <w:docPartBody>
        <w:p w:rsidR="00ED6C75" w:rsidRDefault="006E5E61">
          <w:pPr>
            <w:pStyle w:val="7254B9FB134746259D93AF1003887B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2A4096F3C5D4A8E8A316451B62A5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7266D-F0DD-4191-B06C-C48291AD84D5}"/>
      </w:docPartPr>
      <w:docPartBody>
        <w:p w:rsidR="00A83FAC" w:rsidRDefault="00A83F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61"/>
    <w:rsid w:val="006E5E61"/>
    <w:rsid w:val="00A83FAC"/>
    <w:rsid w:val="00E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A56DBF92B34DB5B95D69C5E98292FB">
    <w:name w:val="76A56DBF92B34DB5B95D69C5E98292FB"/>
  </w:style>
  <w:style w:type="paragraph" w:customStyle="1" w:styleId="7254B9FB134746259D93AF1003887BF6">
    <w:name w:val="7254B9FB134746259D93AF1003887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0C73D-89D2-4C81-945F-355590DD257A}"/>
</file>

<file path=customXml/itemProps2.xml><?xml version="1.0" encoding="utf-8"?>
<ds:datastoreItem xmlns:ds="http://schemas.openxmlformats.org/officeDocument/2006/customXml" ds:itemID="{DE8B188D-5D08-4720-A2EA-DF87BAF42692}"/>
</file>

<file path=customXml/itemProps3.xml><?xml version="1.0" encoding="utf-8"?>
<ds:datastoreItem xmlns:ds="http://schemas.openxmlformats.org/officeDocument/2006/customXml" ds:itemID="{4E8F696F-1A1C-4254-9501-6A3AE38DD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699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