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748A1BB007646DB9E3A74F827F34A2C"/>
        </w:placeholder>
        <w15:appearance w15:val="hidden"/>
        <w:text/>
      </w:sdtPr>
      <w:sdtEndPr/>
      <w:sdtContent>
        <w:p w:rsidRPr="009B062B" w:rsidR="00AF30DD" w:rsidP="009B062B" w:rsidRDefault="00AF30DD" w14:paraId="2FAAD8E1" w14:textId="77777777">
          <w:pPr>
            <w:pStyle w:val="RubrikFrslagTIllRiksdagsbeslut"/>
          </w:pPr>
          <w:r w:rsidRPr="009B062B">
            <w:t>Förslag till riksdagsbeslut</w:t>
          </w:r>
        </w:p>
      </w:sdtContent>
    </w:sdt>
    <w:sdt>
      <w:sdtPr>
        <w:alias w:val="Yrkande 1"/>
        <w:tag w:val="af870b59-fbfa-423f-8419-0dc6f9e1bbf1"/>
        <w:id w:val="-1659300263"/>
        <w:lock w:val="sdtLocked"/>
      </w:sdtPr>
      <w:sdtEndPr/>
      <w:sdtContent>
        <w:p w:rsidR="00F22BCD" w:rsidRDefault="00410A87" w14:paraId="484EF559" w14:textId="77777777">
          <w:pPr>
            <w:pStyle w:val="Frslagstext"/>
            <w:numPr>
              <w:ilvl w:val="0"/>
              <w:numId w:val="0"/>
            </w:numPr>
          </w:pPr>
          <w:r>
            <w:t>Riksdagen ställer sig bakom det som anförs i motionen om att bilda en företagsfond för ungdomar och tillkännager detta för regeringen.</w:t>
          </w:r>
        </w:p>
      </w:sdtContent>
    </w:sdt>
    <w:p w:rsidRPr="009B062B" w:rsidR="00AF30DD" w:rsidP="009B062B" w:rsidRDefault="000156D9" w14:paraId="1827275C" w14:textId="77777777">
      <w:pPr>
        <w:pStyle w:val="Rubrik1"/>
      </w:pPr>
      <w:bookmarkStart w:name="MotionsStart" w:id="0"/>
      <w:bookmarkEnd w:id="0"/>
      <w:r w:rsidRPr="009B062B">
        <w:t>Motivering</w:t>
      </w:r>
    </w:p>
    <w:p w:rsidR="00FB2716" w:rsidP="00FB2716" w:rsidRDefault="00FB2716" w14:paraId="311DA799" w14:textId="77777777">
      <w:pPr>
        <w:pStyle w:val="Normalutanindragellerluft"/>
      </w:pPr>
      <w:r>
        <w:t xml:space="preserve">Entreprenörskap och företagande är en förutsättning för svensk välfärd då det skapar arbetstillfällen och genererar skatteintäkter. Unga företagare har inte bara ett långt liv framför sig, de kan även besitta nya idéer och kreativa lösningar som inte är lika vanliga hos vuxna. Samtidigt kan det vara svårt för yngre att hävda sig på arbetsmarknaden, få finansiering till nya projekt och få någon som tror på nya idéer. </w:t>
      </w:r>
    </w:p>
    <w:p w:rsidRPr="003E1356" w:rsidR="00FB2716" w:rsidP="003E1356" w:rsidRDefault="00FB2716" w14:paraId="59B374BE" w14:textId="77777777">
      <w:r w:rsidRPr="003E1356">
        <w:t xml:space="preserve">För att underlätta för unga entreprenörer skulle en nationell entreprenörsfond för ungdomar under Almis regi, tillsammans med näringslivet, vara ett sätt att underlätta för ungdomar att få finansiering. </w:t>
      </w:r>
    </w:p>
    <w:p w:rsidRPr="003E1356" w:rsidR="00FB2716" w:rsidP="003E1356" w:rsidRDefault="00FB2716" w14:paraId="549286E5" w14:textId="77777777">
      <w:r w:rsidRPr="003E1356">
        <w:t xml:space="preserve">Entreprenörsfonden kan möjliggöra för ungdomar att söka kapital för sina företagsidéer men också underlätta för nya innovationer inom befintliga verksamheter. Representanter från näringslivet kan sitta med som yrkes- och investeringskunniga, och kan vid intresse också själva gå in med eget kapital i företagen eller bidra med sina kunskaper. </w:t>
      </w:r>
    </w:p>
    <w:p w:rsidRPr="003E1356" w:rsidR="00FB2716" w:rsidP="003E1356" w:rsidRDefault="00FB2716" w14:paraId="144DF249" w14:textId="77777777">
      <w:r w:rsidRPr="003E1356">
        <w:lastRenderedPageBreak/>
        <w:t xml:space="preserve">Ambitionen med projektet måste vara att investeringar till företagande till så stor del som möjligt ska komma ifrån den privata sektorn och att staten därmed inte agerar riskkapitalbolag med våra gemensamma skattepengar. </w:t>
      </w:r>
    </w:p>
    <w:p w:rsidR="00093F48" w:rsidP="003E1356" w:rsidRDefault="00FB2716" w14:paraId="7FD8414E" w14:textId="77777777">
      <w:r w:rsidRPr="003E1356">
        <w:t xml:space="preserve">Det finns redan idag projekt som drivs av näringslivet där man hjälper nystartade företag genom fadderverksamhet. Ett exempel på detta är den så kallade Företagsfabriken, som är en del av ett projekt som heter Science Park. Ett samspel med befintliga organisationer kan vara lämpligt. </w:t>
      </w:r>
    </w:p>
    <w:bookmarkStart w:name="_GoBack" w:displacedByCustomXml="next" w:id="1"/>
    <w:bookmarkEnd w:displacedByCustomXml="next" w:id="1"/>
    <w:sdt>
      <w:sdtPr>
        <w:alias w:val="CC_Underskrifter"/>
        <w:tag w:val="CC_Underskrifter"/>
        <w:id w:val="583496634"/>
        <w:lock w:val="sdtContentLocked"/>
        <w:placeholder>
          <w:docPart w:val="DD5EEBCFBE8746A1BCE2712051249E8C"/>
        </w:placeholder>
        <w15:appearance w15:val="hidden"/>
      </w:sdtPr>
      <w:sdtEndPr/>
      <w:sdtContent>
        <w:p w:rsidR="004801AC" w:rsidP="00E81860" w:rsidRDefault="003E1356" w14:paraId="264E4D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Markus Wiechel (SD)</w:t>
            </w:r>
          </w:p>
        </w:tc>
      </w:tr>
    </w:tbl>
    <w:p w:rsidR="00DB4B16" w:rsidRDefault="00DB4B16" w14:paraId="293B665A" w14:textId="77777777"/>
    <w:sectPr w:rsidR="00DB4B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48413" w14:textId="77777777" w:rsidR="00FB2716" w:rsidRDefault="00FB2716" w:rsidP="000C1CAD">
      <w:pPr>
        <w:spacing w:line="240" w:lineRule="auto"/>
      </w:pPr>
      <w:r>
        <w:separator/>
      </w:r>
    </w:p>
  </w:endnote>
  <w:endnote w:type="continuationSeparator" w:id="0">
    <w:p w14:paraId="1E3F40A5" w14:textId="77777777" w:rsidR="00FB2716" w:rsidRDefault="00FB27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2D4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DC26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135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2D81F" w14:textId="77777777" w:rsidR="00FB2716" w:rsidRDefault="00FB2716" w:rsidP="000C1CAD">
      <w:pPr>
        <w:spacing w:line="240" w:lineRule="auto"/>
      </w:pPr>
      <w:r>
        <w:separator/>
      </w:r>
    </w:p>
  </w:footnote>
  <w:footnote w:type="continuationSeparator" w:id="0">
    <w:p w14:paraId="52384999" w14:textId="77777777" w:rsidR="00FB2716" w:rsidRDefault="00FB27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7D833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0DA64B" wp14:anchorId="2355DD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E1356" w14:paraId="16B16709" w14:textId="77777777">
                          <w:pPr>
                            <w:jc w:val="right"/>
                          </w:pPr>
                          <w:sdt>
                            <w:sdtPr>
                              <w:alias w:val="CC_Noformat_Partikod"/>
                              <w:tag w:val="CC_Noformat_Partikod"/>
                              <w:id w:val="-53464382"/>
                              <w:placeholder>
                                <w:docPart w:val="894B9AC6B91A42359F7F64722AC0079B"/>
                              </w:placeholder>
                              <w:text/>
                            </w:sdtPr>
                            <w:sdtEndPr/>
                            <w:sdtContent>
                              <w:r w:rsidR="00FB2716">
                                <w:t>SD</w:t>
                              </w:r>
                            </w:sdtContent>
                          </w:sdt>
                          <w:sdt>
                            <w:sdtPr>
                              <w:alias w:val="CC_Noformat_Partinummer"/>
                              <w:tag w:val="CC_Noformat_Partinummer"/>
                              <w:id w:val="-1709555926"/>
                              <w:placeholder>
                                <w:docPart w:val="5B817D175AA8403AA43A6DD88A2C034C"/>
                              </w:placeholder>
                              <w:text/>
                            </w:sdtPr>
                            <w:sdtEndPr/>
                            <w:sdtContent>
                              <w:r w:rsidR="00FB2716">
                                <w:t>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55DD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E1356" w14:paraId="16B16709" w14:textId="77777777">
                    <w:pPr>
                      <w:jc w:val="right"/>
                    </w:pPr>
                    <w:sdt>
                      <w:sdtPr>
                        <w:alias w:val="CC_Noformat_Partikod"/>
                        <w:tag w:val="CC_Noformat_Partikod"/>
                        <w:id w:val="-53464382"/>
                        <w:placeholder>
                          <w:docPart w:val="894B9AC6B91A42359F7F64722AC0079B"/>
                        </w:placeholder>
                        <w:text/>
                      </w:sdtPr>
                      <w:sdtEndPr/>
                      <w:sdtContent>
                        <w:r w:rsidR="00FB2716">
                          <w:t>SD</w:t>
                        </w:r>
                      </w:sdtContent>
                    </w:sdt>
                    <w:sdt>
                      <w:sdtPr>
                        <w:alias w:val="CC_Noformat_Partinummer"/>
                        <w:tag w:val="CC_Noformat_Partinummer"/>
                        <w:id w:val="-1709555926"/>
                        <w:placeholder>
                          <w:docPart w:val="5B817D175AA8403AA43A6DD88A2C034C"/>
                        </w:placeholder>
                        <w:text/>
                      </w:sdtPr>
                      <w:sdtEndPr/>
                      <w:sdtContent>
                        <w:r w:rsidR="00FB2716">
                          <w:t>144</w:t>
                        </w:r>
                      </w:sdtContent>
                    </w:sdt>
                  </w:p>
                </w:txbxContent>
              </v:textbox>
              <w10:wrap anchorx="page"/>
            </v:shape>
          </w:pict>
        </mc:Fallback>
      </mc:AlternateContent>
    </w:r>
  </w:p>
  <w:p w:rsidRPr="00293C4F" w:rsidR="007A5507" w:rsidP="00776B74" w:rsidRDefault="007A5507" w14:paraId="7C2A5C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E1356" w14:paraId="2E672176" w14:textId="77777777">
    <w:pPr>
      <w:jc w:val="right"/>
    </w:pPr>
    <w:sdt>
      <w:sdtPr>
        <w:alias w:val="CC_Noformat_Partikod"/>
        <w:tag w:val="CC_Noformat_Partikod"/>
        <w:id w:val="559911109"/>
        <w:text/>
      </w:sdtPr>
      <w:sdtEndPr/>
      <w:sdtContent>
        <w:r w:rsidR="00FB2716">
          <w:t>SD</w:t>
        </w:r>
      </w:sdtContent>
    </w:sdt>
    <w:sdt>
      <w:sdtPr>
        <w:alias w:val="CC_Noformat_Partinummer"/>
        <w:tag w:val="CC_Noformat_Partinummer"/>
        <w:id w:val="1197820850"/>
        <w:text/>
      </w:sdtPr>
      <w:sdtEndPr/>
      <w:sdtContent>
        <w:r w:rsidR="00FB2716">
          <w:t>144</w:t>
        </w:r>
      </w:sdtContent>
    </w:sdt>
  </w:p>
  <w:p w:rsidR="007A5507" w:rsidP="00776B74" w:rsidRDefault="007A5507" w14:paraId="457B80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E1356" w14:paraId="10FC8AEC" w14:textId="77777777">
    <w:pPr>
      <w:jc w:val="right"/>
    </w:pPr>
    <w:sdt>
      <w:sdtPr>
        <w:alias w:val="CC_Noformat_Partikod"/>
        <w:tag w:val="CC_Noformat_Partikod"/>
        <w:id w:val="1471015553"/>
        <w:text/>
      </w:sdtPr>
      <w:sdtEndPr/>
      <w:sdtContent>
        <w:r w:rsidR="00FB2716">
          <w:t>SD</w:t>
        </w:r>
      </w:sdtContent>
    </w:sdt>
    <w:sdt>
      <w:sdtPr>
        <w:alias w:val="CC_Noformat_Partinummer"/>
        <w:tag w:val="CC_Noformat_Partinummer"/>
        <w:id w:val="-2014525982"/>
        <w:text/>
      </w:sdtPr>
      <w:sdtEndPr/>
      <w:sdtContent>
        <w:r w:rsidR="00FB2716">
          <w:t>144</w:t>
        </w:r>
      </w:sdtContent>
    </w:sdt>
  </w:p>
  <w:p w:rsidR="007A5507" w:rsidP="00A314CF" w:rsidRDefault="003E1356" w14:paraId="0B93913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E1356" w14:paraId="7136845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E1356" w14:paraId="537FB2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:782</w:t>
        </w:r>
      </w:sdtContent>
    </w:sdt>
  </w:p>
  <w:p w:rsidR="007A5507" w:rsidP="00E03A3D" w:rsidRDefault="003E1356" w14:paraId="65012111" w14:textId="77777777">
    <w:pPr>
      <w:pStyle w:val="Motionr"/>
    </w:pPr>
    <w:sdt>
      <w:sdtPr>
        <w:alias w:val="CC_Noformat_Avtext"/>
        <w:tag w:val="CC_Noformat_Avtext"/>
        <w:id w:val="-2020768203"/>
        <w:lock w:val="sdtContentLocked"/>
        <w15:appearance w15:val="hidden"/>
        <w:text/>
      </w:sdtPr>
      <w:sdtEndPr/>
      <w:sdtContent>
        <w:r>
          <w:t>av Johan Nissinen och Markus Wiechel (båda SD)</w:t>
        </w:r>
      </w:sdtContent>
    </w:sdt>
  </w:p>
  <w:sdt>
    <w:sdtPr>
      <w:alias w:val="CC_Noformat_Rubtext"/>
      <w:tag w:val="CC_Noformat_Rubtext"/>
      <w:id w:val="-218060500"/>
      <w:lock w:val="sdtLocked"/>
      <w15:appearance w15:val="hidden"/>
      <w:text/>
    </w:sdtPr>
    <w:sdtEndPr/>
    <w:sdtContent>
      <w:p w:rsidR="007A5507" w:rsidP="00283E0F" w:rsidRDefault="00FB2716" w14:paraId="775E6EA0" w14:textId="12F3429F">
        <w:pPr>
          <w:pStyle w:val="FSHRub2"/>
        </w:pPr>
        <w:r>
          <w:t xml:space="preserve">Företagsfond </w:t>
        </w:r>
        <w:r w:rsidR="001E73AD">
          <w:t xml:space="preserve">för </w:t>
        </w:r>
        <w:r>
          <w:t>ungdomar</w:t>
        </w:r>
      </w:p>
    </w:sdtContent>
  </w:sdt>
  <w:sdt>
    <w:sdtPr>
      <w:alias w:val="CC_Boilerplate_3"/>
      <w:tag w:val="CC_Boilerplate_3"/>
      <w:id w:val="1606463544"/>
      <w:lock w:val="sdtContentLocked"/>
      <w15:appearance w15:val="hidden"/>
      <w:text w:multiLine="1"/>
    </w:sdtPr>
    <w:sdtEndPr/>
    <w:sdtContent>
      <w:p w:rsidR="007A5507" w:rsidP="00283E0F" w:rsidRDefault="007A5507" w14:paraId="7CC6EE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B271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73AD"/>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356"/>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A87"/>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24"/>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2516"/>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1DDA"/>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B16"/>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860"/>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2BCD"/>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716"/>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E98F40"/>
  <w15:chartTrackingRefBased/>
  <w15:docId w15:val="{79C25CD2-9276-495A-B037-B7113E21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48A1BB007646DB9E3A74F827F34A2C"/>
        <w:category>
          <w:name w:val="Allmänt"/>
          <w:gallery w:val="placeholder"/>
        </w:category>
        <w:types>
          <w:type w:val="bbPlcHdr"/>
        </w:types>
        <w:behaviors>
          <w:behavior w:val="content"/>
        </w:behaviors>
        <w:guid w:val="{49E5532F-012E-4904-98A2-B4F64E8DB3E7}"/>
      </w:docPartPr>
      <w:docPartBody>
        <w:p w:rsidR="00562B6F" w:rsidRDefault="00562B6F">
          <w:pPr>
            <w:pStyle w:val="6748A1BB007646DB9E3A74F827F34A2C"/>
          </w:pPr>
          <w:r w:rsidRPr="009A726D">
            <w:rPr>
              <w:rStyle w:val="Platshllartext"/>
            </w:rPr>
            <w:t>Klicka här för att ange text.</w:t>
          </w:r>
        </w:p>
      </w:docPartBody>
    </w:docPart>
    <w:docPart>
      <w:docPartPr>
        <w:name w:val="DD5EEBCFBE8746A1BCE2712051249E8C"/>
        <w:category>
          <w:name w:val="Allmänt"/>
          <w:gallery w:val="placeholder"/>
        </w:category>
        <w:types>
          <w:type w:val="bbPlcHdr"/>
        </w:types>
        <w:behaviors>
          <w:behavior w:val="content"/>
        </w:behaviors>
        <w:guid w:val="{6F0A324D-DB23-460F-8487-495C580ECF3A}"/>
      </w:docPartPr>
      <w:docPartBody>
        <w:p w:rsidR="00562B6F" w:rsidRDefault="00562B6F">
          <w:pPr>
            <w:pStyle w:val="DD5EEBCFBE8746A1BCE2712051249E8C"/>
          </w:pPr>
          <w:r w:rsidRPr="002551EA">
            <w:rPr>
              <w:rStyle w:val="Platshllartext"/>
              <w:color w:val="808080" w:themeColor="background1" w:themeShade="80"/>
            </w:rPr>
            <w:t>[Motionärernas namn]</w:t>
          </w:r>
        </w:p>
      </w:docPartBody>
    </w:docPart>
    <w:docPart>
      <w:docPartPr>
        <w:name w:val="894B9AC6B91A42359F7F64722AC0079B"/>
        <w:category>
          <w:name w:val="Allmänt"/>
          <w:gallery w:val="placeholder"/>
        </w:category>
        <w:types>
          <w:type w:val="bbPlcHdr"/>
        </w:types>
        <w:behaviors>
          <w:behavior w:val="content"/>
        </w:behaviors>
        <w:guid w:val="{11553C7E-57BF-4C2E-9950-12CC5BE84B7B}"/>
      </w:docPartPr>
      <w:docPartBody>
        <w:p w:rsidR="00562B6F" w:rsidRDefault="00562B6F">
          <w:pPr>
            <w:pStyle w:val="894B9AC6B91A42359F7F64722AC0079B"/>
          </w:pPr>
          <w:r>
            <w:rPr>
              <w:rStyle w:val="Platshllartext"/>
            </w:rPr>
            <w:t xml:space="preserve"> </w:t>
          </w:r>
        </w:p>
      </w:docPartBody>
    </w:docPart>
    <w:docPart>
      <w:docPartPr>
        <w:name w:val="5B817D175AA8403AA43A6DD88A2C034C"/>
        <w:category>
          <w:name w:val="Allmänt"/>
          <w:gallery w:val="placeholder"/>
        </w:category>
        <w:types>
          <w:type w:val="bbPlcHdr"/>
        </w:types>
        <w:behaviors>
          <w:behavior w:val="content"/>
        </w:behaviors>
        <w:guid w:val="{19EF10DF-298C-4421-A45D-164C78F64B69}"/>
      </w:docPartPr>
      <w:docPartBody>
        <w:p w:rsidR="00562B6F" w:rsidRDefault="00562B6F">
          <w:pPr>
            <w:pStyle w:val="5B817D175AA8403AA43A6DD88A2C034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6F"/>
    <w:rsid w:val="00562B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48A1BB007646DB9E3A74F827F34A2C">
    <w:name w:val="6748A1BB007646DB9E3A74F827F34A2C"/>
  </w:style>
  <w:style w:type="paragraph" w:customStyle="1" w:styleId="02E1DF6656624DA1B5B0AEB110374E90">
    <w:name w:val="02E1DF6656624DA1B5B0AEB110374E90"/>
  </w:style>
  <w:style w:type="paragraph" w:customStyle="1" w:styleId="B4E88072EC81484F837A3E692E71FE95">
    <w:name w:val="B4E88072EC81484F837A3E692E71FE95"/>
  </w:style>
  <w:style w:type="paragraph" w:customStyle="1" w:styleId="DD5EEBCFBE8746A1BCE2712051249E8C">
    <w:name w:val="DD5EEBCFBE8746A1BCE2712051249E8C"/>
  </w:style>
  <w:style w:type="paragraph" w:customStyle="1" w:styleId="894B9AC6B91A42359F7F64722AC0079B">
    <w:name w:val="894B9AC6B91A42359F7F64722AC0079B"/>
  </w:style>
  <w:style w:type="paragraph" w:customStyle="1" w:styleId="5B817D175AA8403AA43A6DD88A2C034C">
    <w:name w:val="5B817D175AA8403AA43A6DD88A2C0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7367</RubrikLookup>
    <MotionGuid xmlns="00d11361-0b92-4bae-a181-288d6a55b763">fa2fa8d4-0af2-4744-94aa-60eb02a9e08a</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375CB0F1-CF15-4DBB-ADCC-9A1478E2F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E682D-DF53-4F3E-A18C-F0AB45C97364}">
  <ds:schemaRefs>
    <ds:schemaRef ds:uri="http://schemas.microsoft.com/sharepoint/v3/contenttype/forms"/>
  </ds:schemaRefs>
</ds:datastoreItem>
</file>

<file path=customXml/itemProps4.xml><?xml version="1.0" encoding="utf-8"?>
<ds:datastoreItem xmlns:ds="http://schemas.openxmlformats.org/officeDocument/2006/customXml" ds:itemID="{41F6D373-1DFB-4557-9349-124EB1B4BAAF}">
  <ds:schemaRefs>
    <ds:schemaRef ds:uri="http://schemas.riksdagen.se/motion"/>
  </ds:schemaRefs>
</ds:datastoreItem>
</file>

<file path=customXml/itemProps5.xml><?xml version="1.0" encoding="utf-8"?>
<ds:datastoreItem xmlns:ds="http://schemas.openxmlformats.org/officeDocument/2006/customXml" ds:itemID="{5DE21486-EB4A-4BA2-918D-5F3DB79A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1</Pages>
  <Words>252</Words>
  <Characters>1448</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201617SD144 Företagsfond ungdomar</vt:lpstr>
      <vt:lpstr/>
    </vt:vector>
  </TitlesOfParts>
  <Company>Sveriges riksdag</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201617SD144 Företagsfond ungdomar</dc:title>
  <dc:subject/>
  <dc:creator>Riksdagsförvaltningen</dc:creator>
  <cp:keywords/>
  <dc:description/>
  <cp:lastModifiedBy>Kerstin Carlqvist</cp:lastModifiedBy>
  <cp:revision>5</cp:revision>
  <cp:lastPrinted>2016-06-13T12:10:00Z</cp:lastPrinted>
  <dcterms:created xsi:type="dcterms:W3CDTF">2016-09-30T11:47:00Z</dcterms:created>
  <dcterms:modified xsi:type="dcterms:W3CDTF">2017-05-24T12:51:00Z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*T63013A09151C*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https://filur.riksdagen.se/drop/DropOffLibrary/T63013A09151C.docx</vt:lpwstr>
  </property>
  <property fmtid="{D5CDD505-2E9C-101B-9397-08002B2CF9AE}" pid="13" name="RevisionsOn">
    <vt:lpwstr>1</vt:lpwstr>
  </property>
</Properties>
</file>