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73FB" w:rsidRDefault="00B267C8"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alias w:val="Yrkande 1"/>
        <w:tag w:val="23f4089b-3f94-4971-a881-b30e67793195"/>
        <w:id w:val="-979384327"/>
        <w:lock w:val="sdtLocked"/>
      </w:sdtPr>
      <w:sdtEndPr/>
      <w:sdtContent>
        <w:p w:rsidR="007A5348" w:rsidRDefault="00B267C8" w14:paraId="35D383EC" w14:textId="77777777">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alias w:val="Yrkande 2"/>
        <w:tag w:val="f320824c-9b04-4974-9477-ade86f364d0d"/>
        <w:id w:val="-174890029"/>
        <w:lock w:val="sdtLocked"/>
      </w:sdtPr>
      <w:sdtEndPr/>
      <w:sdtContent>
        <w:p w:rsidR="007A5348" w:rsidRDefault="00B267C8" w14:paraId="0E78B82C" w14:textId="77777777">
          <w:pPr>
            <w:pStyle w:val="Frslagstext"/>
          </w:pPr>
          <w:r>
            <w:t>Riksdagen ställer sig bakom det som anförs i motionen om att tillsynen och kraven, särskilt på den pedagogiska omsorgen, behöver skärpas och tillkännager detta för regeringen.</w:t>
          </w:r>
        </w:p>
      </w:sdtContent>
    </w:sdt>
    <w:sdt>
      <w:sdtPr>
        <w:alias w:val="Yrkande 3"/>
        <w:tag w:val="345a854e-c5f1-4bdb-93a1-c9d36aae35ef"/>
        <w:id w:val="-1494714776"/>
        <w:lock w:val="sdtLocked"/>
      </w:sdtPr>
      <w:sdtEndPr/>
      <w:sdtContent>
        <w:p w:rsidR="007A5348" w:rsidRDefault="00B267C8" w14:paraId="751F7912" w14:textId="77777777">
          <w:pPr>
            <w:pStyle w:val="Frslagstext"/>
          </w:pPr>
          <w:r>
            <w:t>Riksdagen ställer sig bakom det som anförs i motionen om att införa en utbildningsgaranti för förskollärare och tillkännager detta för regeringen.</w:t>
          </w:r>
        </w:p>
      </w:sdtContent>
    </w:sdt>
    <w:sdt>
      <w:sdtPr>
        <w:alias w:val="Yrkande 4"/>
        <w:tag w:val="98f89818-3802-4d29-96d4-c365d0cc4c3b"/>
        <w:id w:val="1654715727"/>
        <w:lock w:val="sdtLocked"/>
      </w:sdtPr>
      <w:sdtEndPr/>
      <w:sdtContent>
        <w:p w:rsidR="007A5348" w:rsidRDefault="00B267C8" w14:paraId="6F0F1975" w14:textId="77777777">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alias w:val="Yrkande 5"/>
        <w:tag w:val="0a37860e-35e8-406e-a0a3-86be98dd2a7a"/>
        <w:id w:val="-1846469551"/>
        <w:lock w:val="sdtLocked"/>
      </w:sdtPr>
      <w:sdtEndPr/>
      <w:sdtContent>
        <w:p w:rsidR="007A5348" w:rsidRDefault="00B267C8" w14:paraId="2673F132" w14:textId="77777777">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alias w:val="Yrkande 6"/>
        <w:tag w:val="b34dbf9f-b213-41e0-8d4d-0451478fce43"/>
        <w:id w:val="107093714"/>
        <w:lock w:val="sdtLocked"/>
      </w:sdtPr>
      <w:sdtEndPr/>
      <w:sdtContent>
        <w:p w:rsidR="007A5348" w:rsidRDefault="00B267C8" w14:paraId="4B291C57" w14:textId="77777777">
          <w:pPr>
            <w:pStyle w:val="Frslagstext"/>
          </w:pPr>
          <w:r>
            <w:t>Riksdagen ställer sig bakom det som anförs i motionen om språkkrav för personal i förskola och pedagogisk omsorg och tillkännager detta för regeringen.</w:t>
          </w:r>
        </w:p>
      </w:sdtContent>
    </w:sdt>
    <w:sdt>
      <w:sdtPr>
        <w:alias w:val="Yrkande 7"/>
        <w:tag w:val="21f5f2d0-b0a5-4014-95a0-298207e25ad9"/>
        <w:id w:val="211852732"/>
        <w:lock w:val="sdtLocked"/>
      </w:sdtPr>
      <w:sdtEndPr/>
      <w:sdtContent>
        <w:p w:rsidR="007A5348" w:rsidRDefault="00B267C8" w14:paraId="4D4C61C9" w14:textId="77777777">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alias w:val="Yrkande 8"/>
        <w:tag w:val="f8a1166f-611a-4e1e-a79c-138d7b71a8cb"/>
        <w:id w:val="984274589"/>
        <w:lock w:val="sdtLocked"/>
      </w:sdtPr>
      <w:sdtEndPr/>
      <w:sdtContent>
        <w:p w:rsidR="007A5348" w:rsidRDefault="00B267C8" w14:paraId="447D7DF0" w14:textId="77777777">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alias w:val="Yrkande 9"/>
        <w:tag w:val="f5a1b4eb-e507-453e-93dc-f7bb2431dd11"/>
        <w:id w:val="693196740"/>
        <w:lock w:val="sdtLocked"/>
      </w:sdtPr>
      <w:sdtEndPr/>
      <w:sdtContent>
        <w:p w:rsidR="007A5348" w:rsidRDefault="00B267C8" w14:paraId="551152F8" w14:textId="77777777">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alias w:val="Yrkande 10"/>
        <w:tag w:val="acd80dab-41c4-4f88-99e7-abf9b9650763"/>
        <w:id w:val="1187407436"/>
        <w:lock w:val="sdtLocked"/>
      </w:sdtPr>
      <w:sdtEndPr/>
      <w:sdtContent>
        <w:p w:rsidR="007A5348" w:rsidRDefault="00B267C8" w14:paraId="2DD36F58" w14:textId="77777777">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alias w:val="Yrkande 11"/>
        <w:tag w:val="c0a7d9db-f6a2-4b20-879a-cb6d09e4d450"/>
        <w:id w:val="1463158261"/>
        <w:lock w:val="sdtLocked"/>
      </w:sdtPr>
      <w:sdtEndPr/>
      <w:sdtContent>
        <w:p w:rsidR="007A5348" w:rsidRDefault="00B267C8" w14:paraId="5DDE1368" w14:textId="77777777">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alias w:val="Yrkande 12"/>
        <w:tag w:val="95b5aae3-4c5b-4411-98dd-59ebc5ce544a"/>
        <w:id w:val="-1930880459"/>
        <w:lock w:val="sdtLocked"/>
      </w:sdtPr>
      <w:sdtEndPr/>
      <w:sdtContent>
        <w:p w:rsidR="007A5348" w:rsidRDefault="00B267C8" w14:paraId="618856C0" w14:textId="77777777">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alias w:val="Yrkande 13"/>
        <w:tag w:val="8a366a41-8e01-4285-b0b2-94841b950a7f"/>
        <w:id w:val="-1836986693"/>
        <w:lock w:val="sdtLocked"/>
      </w:sdtPr>
      <w:sdtEndPr/>
      <w:sdtContent>
        <w:p w:rsidR="007A5348" w:rsidRDefault="00B267C8" w14:paraId="5C9E8AD7" w14:textId="77777777">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alias w:val="Yrkande 14"/>
        <w:tag w:val="a30072cb-40e9-4d54-b227-e5c50b5c24d3"/>
        <w:id w:val="586120779"/>
        <w:lock w:val="sdtLocked"/>
      </w:sdtPr>
      <w:sdtEndPr/>
      <w:sdtContent>
        <w:p w:rsidR="007A5348" w:rsidRDefault="00B267C8" w14:paraId="21F6BB30" w14:textId="77777777">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alias w:val="Yrkande 15"/>
        <w:tag w:val="3318d5cc-fb24-442f-9612-7868ad13486e"/>
        <w:id w:val="-1309166702"/>
        <w:lock w:val="sdtLocked"/>
      </w:sdtPr>
      <w:sdtEndPr/>
      <w:sdtContent>
        <w:p w:rsidR="007A5348" w:rsidRDefault="00B267C8" w14:paraId="2DA9750C" w14:textId="77777777">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alias w:val="Yrkande 16"/>
        <w:tag w:val="8a8df5ba-b7a3-4b1f-ac5e-2673d7109dd4"/>
        <w:id w:val="1627890520"/>
        <w:lock w:val="sdtLocked"/>
      </w:sdtPr>
      <w:sdtEndPr/>
      <w:sdtContent>
        <w:p w:rsidR="007A5348" w:rsidRDefault="00B267C8" w14:paraId="27101F0D" w14:textId="77777777">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alias w:val="Yrkande 17"/>
        <w:tag w:val="ff7feb22-ed65-4ae7-8283-15e6d4245a07"/>
        <w:id w:val="-1428730069"/>
        <w:lock w:val="sdtLocked"/>
      </w:sdtPr>
      <w:sdtEndPr/>
      <w:sdtContent>
        <w:p w:rsidR="007A5348" w:rsidRDefault="00B267C8" w14:paraId="6BC73C94" w14:textId="77777777">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alias w:val="Yrkande 18"/>
        <w:tag w:val="9c68fa1d-cd40-4e30-9136-a9ff6f461e90"/>
        <w:id w:val="1453046889"/>
        <w:lock w:val="sdtLocked"/>
      </w:sdtPr>
      <w:sdtEndPr/>
      <w:sdtContent>
        <w:p w:rsidR="007A5348" w:rsidRDefault="00B267C8" w14:paraId="34B8A98F" w14:textId="77777777">
          <w:pPr>
            <w:pStyle w:val="Frslagstext"/>
          </w:pPr>
          <w:r>
            <w:t>Riksdagen ställer sig bakom det som anförs i motionen om att skolor som anställer behöriga lärare ska belönas och tillkännager detta för regeringen.</w:t>
          </w:r>
        </w:p>
      </w:sdtContent>
    </w:sdt>
    <w:sdt>
      <w:sdtPr>
        <w:alias w:val="Yrkande 19"/>
        <w:tag w:val="46d93fff-0e7f-48a4-92cb-1eaaabf6d37d"/>
        <w:id w:val="735751090"/>
        <w:lock w:val="sdtLocked"/>
      </w:sdtPr>
      <w:sdtEndPr/>
      <w:sdtContent>
        <w:p w:rsidR="007A5348" w:rsidRDefault="00B267C8" w14:paraId="3E3F1AA2" w14:textId="77777777">
          <w:pPr>
            <w:pStyle w:val="Frslagstext"/>
          </w:pPr>
          <w:r>
            <w:t>Riksdagen ställer sig bakom det som anförs i motionen om att varje huvudman måste upprätta utbildningsplaner för varje anställd obehörig lärare och tillkännager detta för regeringen.</w:t>
          </w:r>
        </w:p>
      </w:sdtContent>
    </w:sdt>
    <w:sdt>
      <w:sdtPr>
        <w:alias w:val="Yrkande 20"/>
        <w:tag w:val="65985650-e36a-4a75-8ba9-2e50bdeaa651"/>
        <w:id w:val="2142534770"/>
        <w:lock w:val="sdtLocked"/>
      </w:sdtPr>
      <w:sdtEndPr/>
      <w:sdtContent>
        <w:p w:rsidR="007A5348" w:rsidRDefault="00B267C8" w14:paraId="14D80F95" w14:textId="77777777">
          <w:pPr>
            <w:pStyle w:val="Frslagstext"/>
          </w:pPr>
          <w:r>
            <w:t>Riksdagen ställer sig bakom det som anförs i motionen om att mentorskapet bör bli frivilligt och tillkännager detta för regeringen.</w:t>
          </w:r>
        </w:p>
      </w:sdtContent>
    </w:sdt>
    <w:sdt>
      <w:sdtPr>
        <w:alias w:val="Yrkande 21"/>
        <w:tag w:val="c6ffe7dc-fad3-4dfb-ab85-3c66546aca32"/>
        <w:id w:val="675850067"/>
        <w:lock w:val="sdtLocked"/>
      </w:sdtPr>
      <w:sdtEndPr/>
      <w:sdtContent>
        <w:p w:rsidR="007A5348" w:rsidRDefault="00B267C8" w14:paraId="35583635" w14:textId="77777777">
          <w:pPr>
            <w:pStyle w:val="Frslagstext"/>
          </w:pPr>
          <w:r>
            <w:t>Riksdagen ställer sig bakom det som anförs i motionen om att ta bort kravet på två utvecklingssamtal per år och tillkännager detta för regeringen.</w:t>
          </w:r>
        </w:p>
      </w:sdtContent>
    </w:sdt>
    <w:sdt>
      <w:sdtPr>
        <w:alias w:val="Yrkande 22"/>
        <w:tag w:val="c15e38bc-fb0f-4ce2-a4fa-d78dc5d1f69b"/>
        <w:id w:val="1513575117"/>
        <w:lock w:val="sdtLocked"/>
      </w:sdtPr>
      <w:sdtEndPr/>
      <w:sdtContent>
        <w:p w:rsidR="007A5348" w:rsidRDefault="00B267C8" w14:paraId="39AFECCC" w14:textId="77777777">
          <w:pPr>
            <w:pStyle w:val="Frslagstext"/>
          </w:pPr>
          <w:r>
            <w:t>Riksdagen ställer sig bakom det som anförs i motionen om att reglera planeringstiden och tillkännager detta för regeringen.</w:t>
          </w:r>
        </w:p>
      </w:sdtContent>
    </w:sdt>
    <w:sdt>
      <w:sdtPr>
        <w:alias w:val="Yrkande 23"/>
        <w:tag w:val="411a057f-314e-4abb-8235-b670a36c3d7b"/>
        <w:id w:val="-1620828574"/>
        <w:lock w:val="sdtLocked"/>
      </w:sdtPr>
      <w:sdtEndPr/>
      <w:sdtContent>
        <w:p w:rsidR="007A5348" w:rsidRDefault="00B267C8" w14:paraId="66F7E900" w14:textId="77777777">
          <w:pPr>
            <w:pStyle w:val="Frslagstext"/>
          </w:pPr>
          <w:r>
            <w:t>Riksdagen ställer sig bakom det som anförs i motionen om att mängden verksamhetsförlagd utbildning (VFU) och dess kvalitet bör ses över och ökas och tillkännager detta för regeringen.</w:t>
          </w:r>
        </w:p>
      </w:sdtContent>
    </w:sdt>
    <w:sdt>
      <w:sdtPr>
        <w:alias w:val="Yrkande 24"/>
        <w:tag w:val="f13b15b0-8000-48bf-bf0e-c791113e5001"/>
        <w:id w:val="1309125000"/>
        <w:lock w:val="sdtLocked"/>
      </w:sdtPr>
      <w:sdtEndPr/>
      <w:sdtContent>
        <w:p w:rsidR="007A5348" w:rsidRDefault="00B267C8" w14:paraId="74100E5B" w14:textId="77777777">
          <w:pPr>
            <w:pStyle w:val="Frslagstext"/>
          </w:pPr>
          <w:r>
            <w:t>Riksdagen ställer sig bakom det som anförs i motionen om att det bör skapas ekonomiska incitament för skolor att ta emot VFU-studenter och tillkännager detta för regeringen.</w:t>
          </w:r>
        </w:p>
      </w:sdtContent>
    </w:sdt>
    <w:sdt>
      <w:sdtPr>
        <w:alias w:val="Yrkande 25"/>
        <w:tag w:val="fa2f3040-4c18-4d1f-bc9f-e46bc5c6f1ef"/>
        <w:id w:val="1037008660"/>
        <w:lock w:val="sdtLocked"/>
      </w:sdtPr>
      <w:sdtEndPr/>
      <w:sdtContent>
        <w:p w:rsidR="007A5348" w:rsidRDefault="00B267C8" w14:paraId="143A62AA" w14:textId="77777777">
          <w:pPr>
            <w:pStyle w:val="Frslagstext"/>
          </w:pPr>
          <w:r>
            <w:t>Riksdagen ställer sig bakom det som anförs i motionen om att mängden didaktik bör öka på lärarprogrammen och tillkännager detta för regeringen.</w:t>
          </w:r>
        </w:p>
      </w:sdtContent>
    </w:sdt>
    <w:sdt>
      <w:sdtPr>
        <w:alias w:val="Yrkande 26"/>
        <w:tag w:val="612e6d92-5870-4821-b75d-165bb571806d"/>
        <w:id w:val="1373965445"/>
        <w:lock w:val="sdtLocked"/>
      </w:sdtPr>
      <w:sdtEndPr/>
      <w:sdtContent>
        <w:p w:rsidR="007A5348" w:rsidRDefault="00B267C8" w14:paraId="483B6086" w14:textId="77777777">
          <w:pPr>
            <w:pStyle w:val="Frslagstext"/>
          </w:pPr>
          <w:r>
            <w:t xml:space="preserve">Riksdagen ställer sig bakom det som anförs i motionen om att det bör skapas en tydligare förankring mellan ämnesterminerna på lärarutbildningarna och det </w:t>
          </w:r>
          <w:r>
            <w:lastRenderedPageBreak/>
            <w:t>centrala innehållet som eleverna ska få undervisning om och tillkännager detta för regeringen.</w:t>
          </w:r>
        </w:p>
      </w:sdtContent>
    </w:sdt>
    <w:sdt>
      <w:sdtPr>
        <w:alias w:val="Yrkande 27"/>
        <w:tag w:val="9a3e515a-a443-4f32-b267-3494cbbdc6fa"/>
        <w:id w:val="1547645056"/>
        <w:lock w:val="sdtLocked"/>
      </w:sdtPr>
      <w:sdtEndPr/>
      <w:sdtContent>
        <w:p w:rsidR="007A5348" w:rsidRDefault="00B267C8" w14:paraId="47B2B6E9" w14:textId="77777777">
          <w:pPr>
            <w:pStyle w:val="Frslagstext"/>
          </w:pPr>
          <w:r>
            <w:t>Riksdagen ställer sig bakom det som anförs i motionen om att det behövs fler vägar in i läraryrket såsom Teach for Sweden och tillkännager detta för regeringen.</w:t>
          </w:r>
        </w:p>
      </w:sdtContent>
    </w:sdt>
    <w:sdt>
      <w:sdtPr>
        <w:alias w:val="Yrkande 28"/>
        <w:tag w:val="61ee38d2-1bdb-4ce9-9aba-1612b1e449aa"/>
        <w:id w:val="1138922487"/>
        <w:lock w:val="sdtLocked"/>
      </w:sdtPr>
      <w:sdtEndPr/>
      <w:sdtContent>
        <w:p w:rsidR="007A5348" w:rsidRDefault="00B267C8" w14:paraId="7D96EC3B" w14:textId="77777777">
          <w:pPr>
            <w:pStyle w:val="Frslagstext"/>
          </w:pPr>
          <w:r>
            <w:t>Riksdagen ställer sig bakom det som anförs i motionen om behovet av att reglera klasstorlekarna efter elevernas behov och tillkännager detta för regeringen.</w:t>
          </w:r>
        </w:p>
      </w:sdtContent>
    </w:sdt>
    <w:sdt>
      <w:sdtPr>
        <w:alias w:val="Yrkande 29"/>
        <w:tag w:val="b8d89290-6f4f-445d-9aad-6c5c03e8ac2e"/>
        <w:id w:val="515974883"/>
        <w:lock w:val="sdtLocked"/>
      </w:sdtPr>
      <w:sdtEndPr/>
      <w:sdtContent>
        <w:p w:rsidR="007A5348" w:rsidRDefault="00B267C8" w14:paraId="677BB1CD" w14:textId="77777777">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alias w:val="Yrkande 30"/>
        <w:tag w:val="2039734d-b9b7-4bb5-9a49-1cf11e05e25c"/>
        <w:id w:val="-1392880987"/>
        <w:lock w:val="sdtLocked"/>
      </w:sdtPr>
      <w:sdtEndPr/>
      <w:sdtContent>
        <w:p w:rsidR="007A5348" w:rsidRDefault="00B267C8" w14:paraId="184CD469" w14:textId="77777777">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alias w:val="Yrkande 31"/>
        <w:tag w:val="682587c7-fa69-4cd9-9bba-93f5bbf48f52"/>
        <w:id w:val="-1345318117"/>
        <w:lock w:val="sdtLocked"/>
      </w:sdtPr>
      <w:sdtEndPr/>
      <w:sdtContent>
        <w:p w:rsidR="007A5348" w:rsidRDefault="00B267C8" w14:paraId="6BF60345" w14:textId="77777777">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alias w:val="Yrkande 32"/>
        <w:tag w:val="bacbc031-c526-4257-aab9-c2581fbc2a28"/>
        <w:id w:val="1692179965"/>
        <w:lock w:val="sdtLocked"/>
      </w:sdtPr>
      <w:sdtEndPr/>
      <w:sdtContent>
        <w:p w:rsidR="007A5348" w:rsidRDefault="00B267C8" w14:paraId="1B51F69B" w14:textId="77777777">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alias w:val="Yrkande 33"/>
        <w:tag w:val="a105350e-502a-4e01-a8c3-7b6b4b4fc777"/>
        <w:id w:val="-940842236"/>
        <w:lock w:val="sdtLocked"/>
      </w:sdtPr>
      <w:sdtEndPr/>
      <w:sdtContent>
        <w:p w:rsidR="007A5348" w:rsidRDefault="00B267C8" w14:paraId="20B53D1C" w14:textId="77777777">
          <w:pPr>
            <w:pStyle w:val="Frslagstext"/>
          </w:pPr>
          <w:r>
            <w:t>Riksdagen ställer sig bakom det som anförs i motionen om att kunna flytta elever som utsatt andra elever för brott, även till andra huvudmän, och tillkännager detta för regeringen.</w:t>
          </w:r>
        </w:p>
      </w:sdtContent>
    </w:sdt>
    <w:sdt>
      <w:sdtPr>
        <w:alias w:val="Yrkande 34"/>
        <w:tag w:val="5b16d700-537c-4b53-89fe-9e9a30e7af73"/>
        <w:id w:val="-2061471642"/>
        <w:lock w:val="sdtLocked"/>
      </w:sdtPr>
      <w:sdtEndPr/>
      <w:sdtContent>
        <w:p w:rsidR="007A5348" w:rsidRDefault="00B267C8" w14:paraId="4636E232" w14:textId="77777777">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alias w:val="Yrkande 35"/>
        <w:tag w:val="85153919-5cf5-4e41-a18c-b32b923db0dc"/>
        <w:id w:val="-695696850"/>
        <w:lock w:val="sdtLocked"/>
      </w:sdtPr>
      <w:sdtEndPr/>
      <w:sdtContent>
        <w:p w:rsidR="007A5348" w:rsidRDefault="00B267C8" w14:paraId="2A251287" w14:textId="77777777">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alias w:val="Yrkande 36"/>
        <w:tag w:val="ec688201-dd49-4955-82bd-9cb3cb55b2dc"/>
        <w:id w:val="-843010819"/>
        <w:lock w:val="sdtLocked"/>
      </w:sdtPr>
      <w:sdtEndPr/>
      <w:sdtContent>
        <w:p w:rsidR="007A5348" w:rsidRDefault="00B267C8" w14:paraId="3E97F6B8" w14:textId="77777777">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alias w:val="Yrkande 37"/>
        <w:tag w:val="59110dad-c2c3-4145-b460-fdc4b4021364"/>
        <w:id w:val="706063346"/>
        <w:lock w:val="sdtLocked"/>
      </w:sdtPr>
      <w:sdtEndPr/>
      <w:sdtContent>
        <w:p w:rsidR="007A5348" w:rsidRDefault="00B267C8" w14:paraId="672517B0" w14:textId="77777777">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alias w:val="Yrkande 38"/>
        <w:tag w:val="0b0b9ce2-8a3f-4b71-b74c-1dd84dac1c8f"/>
        <w:id w:val="461690813"/>
        <w:lock w:val="sdtLocked"/>
      </w:sdtPr>
      <w:sdtEndPr/>
      <w:sdtContent>
        <w:p w:rsidR="007A5348" w:rsidRDefault="00B267C8" w14:paraId="685E8932" w14:textId="77777777">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alias w:val="Yrkande 39"/>
        <w:tag w:val="00e70cb0-5555-4f29-8b8b-d924911b9ec9"/>
        <w:id w:val="-1242105837"/>
        <w:lock w:val="sdtLocked"/>
      </w:sdtPr>
      <w:sdtEndPr/>
      <w:sdtContent>
        <w:p w:rsidR="007A5348" w:rsidRDefault="00B267C8" w14:paraId="71E0DFED" w14:textId="77777777">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alias w:val="Yrkande 40"/>
        <w:tag w:val="bebc67d7-1eda-431b-873d-82b6373538b8"/>
        <w:id w:val="-1343854419"/>
        <w:lock w:val="sdtLocked"/>
      </w:sdtPr>
      <w:sdtEndPr/>
      <w:sdtContent>
        <w:p w:rsidR="007A5348" w:rsidRDefault="00B267C8" w14:paraId="27288142" w14:textId="77777777">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alias w:val="Yrkande 41"/>
        <w:tag w:val="7cdab31b-2430-4d2d-bd82-e8c2d538f6b2"/>
        <w:id w:val="955835232"/>
        <w:lock w:val="sdtLocked"/>
      </w:sdtPr>
      <w:sdtEndPr/>
      <w:sdtContent>
        <w:p w:rsidR="007A5348" w:rsidRDefault="00B267C8" w14:paraId="7E36EF05" w14:textId="77777777">
          <w:pPr>
            <w:pStyle w:val="Frslagstext"/>
          </w:pPr>
          <w:r>
            <w:t>Riksdagen ställer sig bakom det som anförs i motionen om att regeringen bör tillsätta en utredning om att införa sovmorgon i grund- och gymnasieskolan och tillkännager detta för regeringen.</w:t>
          </w:r>
        </w:p>
      </w:sdtContent>
    </w:sdt>
    <w:sdt>
      <w:sdtPr>
        <w:alias w:val="Yrkande 42"/>
        <w:tag w:val="cb7995de-d1dc-499b-ad65-f55d231749ca"/>
        <w:id w:val="1072542631"/>
        <w:lock w:val="sdtLocked"/>
      </w:sdtPr>
      <w:sdtEndPr/>
      <w:sdtContent>
        <w:p w:rsidR="007A5348" w:rsidRDefault="00B267C8" w14:paraId="292F8B11" w14:textId="77777777">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alias w:val="Yrkande 43"/>
        <w:tag w:val="bfc3e345-2a8d-41c0-ba78-0ec04f8d816e"/>
        <w:id w:val="-1628299830"/>
        <w:lock w:val="sdtLocked"/>
      </w:sdtPr>
      <w:sdtEndPr/>
      <w:sdtContent>
        <w:p w:rsidR="007A5348" w:rsidRDefault="00B267C8" w14:paraId="40065F10" w14:textId="77777777">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alias w:val="Yrkande 44"/>
        <w:tag w:val="2dab08e0-d71d-4c45-ae5e-3ac3fbfd4cc7"/>
        <w:id w:val="2143456539"/>
        <w:lock w:val="sdtLocked"/>
      </w:sdtPr>
      <w:sdtEndPr/>
      <w:sdtContent>
        <w:p w:rsidR="007A5348" w:rsidRDefault="00B267C8" w14:paraId="06D1F645" w14:textId="77777777">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alias w:val="Yrkande 45"/>
        <w:tag w:val="ed2c8f0d-9e94-4e62-9a56-1bcd0ca87f79"/>
        <w:id w:val="1108394425"/>
        <w:lock w:val="sdtLocked"/>
      </w:sdtPr>
      <w:sdtEndPr/>
      <w:sdtContent>
        <w:p w:rsidR="007A5348" w:rsidRDefault="00B267C8" w14:paraId="55A7CA4B" w14:textId="77777777">
          <w:pPr>
            <w:pStyle w:val="Frslagstext"/>
          </w:pPr>
          <w:r>
            <w:t>Riksdagen ställer sig bakom det som anförs i motionen om att friskolor och kommuner bör samverka för att dimensionera utbudet av gymnasieplatser och tillkännager detta för regeringen.</w:t>
          </w:r>
        </w:p>
      </w:sdtContent>
    </w:sdt>
    <w:sdt>
      <w:sdtPr>
        <w:alias w:val="Yrkande 46"/>
        <w:tag w:val="37a4551e-eb72-4e2f-a7ee-7999568cd664"/>
        <w:id w:val="2145310304"/>
        <w:lock w:val="sdtLocked"/>
      </w:sdtPr>
      <w:sdtEndPr/>
      <w:sdtContent>
        <w:p w:rsidR="007A5348" w:rsidRDefault="00B267C8" w14:paraId="1A6F6E86" w14:textId="77777777">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alias w:val="Yrkande 47"/>
        <w:tag w:val="28456961-b41d-4531-a96d-9b9729330a64"/>
        <w:id w:val="-1858343157"/>
        <w:lock w:val="sdtLocked"/>
      </w:sdtPr>
      <w:sdtEndPr/>
      <w:sdtContent>
        <w:p w:rsidR="007A5348" w:rsidRDefault="00B267C8" w14:paraId="4BE5C407" w14:textId="77777777">
          <w:pPr>
            <w:pStyle w:val="Frslagstext"/>
          </w:pPr>
          <w:r>
            <w:t>Riksdagen ställer sig bakom det som anförs i motionen om att införa branschskolor och tillkännager detta för regeringen.</w:t>
          </w:r>
        </w:p>
      </w:sdtContent>
    </w:sdt>
    <w:sdt>
      <w:sdtPr>
        <w:alias w:val="Yrkande 48"/>
        <w:tag w:val="0b59a5ef-6278-41ea-8f6d-846544f605ff"/>
        <w:id w:val="1661651939"/>
        <w:lock w:val="sdtLocked"/>
      </w:sdtPr>
      <w:sdtEndPr/>
      <w:sdtContent>
        <w:p w:rsidR="007A5348" w:rsidRDefault="00B267C8" w14:paraId="6D069B6C" w14:textId="77777777">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alias w:val="Yrkande 49"/>
        <w:tag w:val="85279f90-04bd-4b12-a294-30d826fc78ad"/>
        <w:id w:val="1064374782"/>
        <w:lock w:val="sdtLocked"/>
      </w:sdtPr>
      <w:sdtEndPr/>
      <w:sdtContent>
        <w:p w:rsidR="007A5348" w:rsidRDefault="00B267C8" w14:paraId="110C4B7C" w14:textId="77777777">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alias w:val="Yrkande 50"/>
        <w:tag w:val="d4ff5d7c-3e8b-4fba-a2ff-9a5d9070394d"/>
        <w:id w:val="-373780165"/>
        <w:lock w:val="sdtLocked"/>
      </w:sdtPr>
      <w:sdtEndPr/>
      <w:sdtContent>
        <w:p w:rsidR="007A5348" w:rsidRDefault="00B267C8" w14:paraId="4DB6B221" w14:textId="77777777">
          <w:pPr>
            <w:pStyle w:val="Frslagstext"/>
          </w:pPr>
          <w:r>
            <w:t>Riksdagen ställer sig bakom det som anförs i motionen om att stärka förutsättningarna för att kunna bedriva yrkesutbildningar i hela landet och tillkännager detta för regeringen.</w:t>
          </w:r>
        </w:p>
      </w:sdtContent>
    </w:sdt>
    <w:sdt>
      <w:sdtPr>
        <w:alias w:val="Yrkande 51"/>
        <w:tag w:val="a3ff235d-7401-42fb-aeb5-e96b874c783b"/>
        <w:id w:val="-906604612"/>
        <w:lock w:val="sdtLocked"/>
      </w:sdtPr>
      <w:sdtEndPr/>
      <w:sdtContent>
        <w:p w:rsidR="007A5348" w:rsidRDefault="00B267C8" w14:paraId="78D02A82" w14:textId="77777777">
          <w:pPr>
            <w:pStyle w:val="Frslagstext"/>
          </w:pPr>
          <w:r>
            <w:t>Riksdagen ställer sig bakom det som anförs i motionen om att fler bör ges möjlighet till entreprenörskap och UF-företagande på gymnasiet och tillkännager detta för regeringen.</w:t>
          </w:r>
        </w:p>
      </w:sdtContent>
    </w:sdt>
    <w:sdt>
      <w:sdtPr>
        <w:alias w:val="Yrkande 52"/>
        <w:tag w:val="13e4e2c0-2c33-483b-9514-8e09d4c9e758"/>
        <w:id w:val="-812865679"/>
        <w:lock w:val="sdtLocked"/>
      </w:sdtPr>
      <w:sdtEndPr/>
      <w:sdtContent>
        <w:p w:rsidR="007A5348" w:rsidRDefault="00B267C8" w14:paraId="18FAC792" w14:textId="77777777">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alias w:val="Yrkande 53"/>
        <w:tag w:val="548d3512-546e-4186-9d8e-9cbffe878184"/>
        <w:id w:val="-602799134"/>
        <w:lock w:val="sdtLocked"/>
      </w:sdtPr>
      <w:sdtEndPr/>
      <w:sdtContent>
        <w:p w:rsidR="007A5348" w:rsidRDefault="00B267C8" w14:paraId="7587991B" w14:textId="77777777">
          <w:pPr>
            <w:pStyle w:val="Frslagstext"/>
          </w:pPr>
          <w:r>
            <w:t>Riksdagen ställer sig bakom det som anförs i motionen om att skolpengen bör differentieras utefter friskolornas och kommunernas olika ansvar och uppdrag och tillkännager detta för regeringen.</w:t>
          </w:r>
        </w:p>
      </w:sdtContent>
    </w:sdt>
    <w:sdt>
      <w:sdtPr>
        <w:alias w:val="Yrkande 54"/>
        <w:tag w:val="e21520b0-bce0-43c2-81cd-1fa3164a8928"/>
        <w:id w:val="1200362724"/>
        <w:lock w:val="sdtLocked"/>
      </w:sdtPr>
      <w:sdtEndPr/>
      <w:sdtContent>
        <w:p w:rsidR="007A5348" w:rsidRDefault="00B267C8" w14:paraId="252551F8" w14:textId="77777777">
          <w:pPr>
            <w:pStyle w:val="Frslagstext"/>
          </w:pPr>
          <w:r>
            <w:t>Riksdagen ställer sig bakom det som anförs i motionen om att det bör regleras en maxgräns för antal skolbyten per läsår i grundskolan och tillkännager detta för regeringen.</w:t>
          </w:r>
        </w:p>
      </w:sdtContent>
    </w:sdt>
    <w:sdt>
      <w:sdtPr>
        <w:alias w:val="Yrkande 55"/>
        <w:tag w:val="d085925f-c7a6-4ac4-b8cf-4a84820edf88"/>
        <w:id w:val="-155537799"/>
        <w:lock w:val="sdtLocked"/>
      </w:sdtPr>
      <w:sdtEndPr/>
      <w:sdtContent>
        <w:p w:rsidR="007A5348" w:rsidRDefault="00B267C8" w14:paraId="5B94ED3A" w14:textId="77777777">
          <w:pPr>
            <w:pStyle w:val="Frslagstext"/>
          </w:pPr>
          <w:r>
            <w:t>Riksdagen ställer sig bakom det som anförs i motionen om att införa offentlighetsprincipen för alla skolor och tillkännager detta för regeringen.</w:t>
          </w:r>
        </w:p>
      </w:sdtContent>
    </w:sdt>
    <w:sdt>
      <w:sdtPr>
        <w:alias w:val="Yrkande 56"/>
        <w:tag w:val="7c8d04cf-8f63-4d1f-9eb0-0ff3ec0a641b"/>
        <w:id w:val="-214971692"/>
        <w:lock w:val="sdtLocked"/>
      </w:sdtPr>
      <w:sdtEndPr/>
      <w:sdtContent>
        <w:p w:rsidR="007A5348" w:rsidRDefault="00B267C8" w14:paraId="54C08AC4" w14:textId="77777777">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alias w:val="Yrkande 57"/>
        <w:tag w:val="aef67b6a-4a52-43c3-9d80-eba5b3fa8800"/>
        <w:id w:val="-1081445496"/>
        <w:lock w:val="sdtLocked"/>
      </w:sdtPr>
      <w:sdtEndPr/>
      <w:sdtContent>
        <w:p w:rsidR="007A5348" w:rsidRDefault="00B267C8" w14:paraId="5040C4AA" w14:textId="77777777">
          <w:pPr>
            <w:pStyle w:val="Frslagstext"/>
          </w:pPr>
          <w:r>
            <w:t>Riksdagen ställer sig bakom det som anförs i motionen om att kötid som urvalskriterium bör avskaffas och tillkännager detta för regeringen.</w:t>
          </w:r>
        </w:p>
      </w:sdtContent>
    </w:sdt>
    <w:sdt>
      <w:sdtPr>
        <w:alias w:val="Yrkande 58"/>
        <w:tag w:val="17f25781-05a6-4ce1-8532-7a2c07beb804"/>
        <w:id w:val="525612127"/>
        <w:lock w:val="sdtLocked"/>
      </w:sdtPr>
      <w:sdtEndPr/>
      <w:sdtContent>
        <w:p w:rsidR="007A5348" w:rsidRDefault="00B267C8" w14:paraId="3C04652E" w14:textId="77777777">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alias w:val="Yrkande 59"/>
        <w:tag w:val="167135e8-491d-4e6f-9026-af58475fd29a"/>
        <w:id w:val="-2114353938"/>
        <w:lock w:val="sdtLocked"/>
      </w:sdtPr>
      <w:sdtEndPr/>
      <w:sdtContent>
        <w:p w:rsidR="007A5348" w:rsidRDefault="00B267C8" w14:paraId="32E97366" w14:textId="77777777">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alias w:val="Yrkande 60"/>
        <w:tag w:val="de9f3ddf-8952-4b6e-8621-01fe3e9792fb"/>
        <w:id w:val="1286928334"/>
        <w:lock w:val="sdtLocked"/>
      </w:sdtPr>
      <w:sdtEndPr/>
      <w:sdtContent>
        <w:p w:rsidR="007A5348" w:rsidRDefault="00B267C8" w14:paraId="020574B2" w14:textId="77777777">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alias w:val="Yrkande 61"/>
        <w:tag w:val="b3f51b67-c01e-4b23-a6c9-2027e7120724"/>
        <w:id w:val="1036779672"/>
        <w:lock w:val="sdtLocked"/>
      </w:sdtPr>
      <w:sdtEndPr/>
      <w:sdtContent>
        <w:p w:rsidR="007A5348" w:rsidRDefault="00B267C8" w14:paraId="0713D52F" w14:textId="77777777">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alias w:val="Yrkande 62"/>
        <w:tag w:val="959f5e62-2b69-4c45-bdd6-d98561584f44"/>
        <w:id w:val="2054581703"/>
        <w:lock w:val="sdtLocked"/>
      </w:sdtPr>
      <w:sdtEndPr/>
      <w:sdtContent>
        <w:p w:rsidR="007A5348" w:rsidRDefault="00B267C8" w14:paraId="019E9EB8" w14:textId="77777777">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alias w:val="Yrkande 63"/>
        <w:tag w:val="0d7aed1f-5616-4128-8c25-b2c31089ddc8"/>
        <w:id w:val="-220133805"/>
        <w:lock w:val="sdtLocked"/>
      </w:sdtPr>
      <w:sdtEndPr/>
      <w:sdtContent>
        <w:p w:rsidR="007A5348" w:rsidRDefault="00B267C8" w14:paraId="62051E87" w14:textId="77777777">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alias w:val="Yrkande 64"/>
        <w:tag w:val="0d29aa29-8732-4e75-8c7f-af668b690e93"/>
        <w:id w:val="-944852009"/>
        <w:lock w:val="sdtLocked"/>
      </w:sdtPr>
      <w:sdtEndPr/>
      <w:sdtContent>
        <w:p w:rsidR="007A5348" w:rsidRDefault="00B267C8" w14:paraId="6BA63F4D" w14:textId="77777777">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alias w:val="Yrkande 65"/>
        <w:tag w:val="e97568ec-37f7-482a-9980-0bdd0bc42cc7"/>
        <w:id w:val="1499380106"/>
        <w:lock w:val="sdtLocked"/>
      </w:sdtPr>
      <w:sdtEndPr/>
      <w:sdtContent>
        <w:p w:rsidR="007A5348" w:rsidRDefault="00B267C8" w14:paraId="4A07EA2B" w14:textId="77777777">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alias w:val="Yrkande 66"/>
        <w:tag w:val="b2aeda4c-e96b-4c76-8678-fb108dd12d41"/>
        <w:id w:val="1365096202"/>
        <w:lock w:val="sdtLocked"/>
      </w:sdtPr>
      <w:sdtEndPr/>
      <w:sdtContent>
        <w:p w:rsidR="007A5348" w:rsidRDefault="00B267C8" w14:paraId="1DE65747" w14:textId="77777777">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alias w:val="Yrkande 67"/>
        <w:tag w:val="5ef5be7b-0043-4634-aca0-fc0a4761e6ab"/>
        <w:id w:val="-1540971950"/>
        <w:lock w:val="sdtLocked"/>
      </w:sdtPr>
      <w:sdtEndPr/>
      <w:sdtContent>
        <w:p w:rsidR="007A5348" w:rsidRDefault="00B267C8" w14:paraId="27E9DEC2" w14:textId="77777777">
          <w:pPr>
            <w:pStyle w:val="Frslagstext"/>
          </w:pPr>
          <w:r>
            <w:t>Riksdagen ställer sig bakom det som anförs i motionen om att små skolor ska ha rätt att hyra lärare från andra huvudmän och skolenheter och tillkännager detta för regeringen.</w:t>
          </w:r>
        </w:p>
      </w:sdtContent>
    </w:sdt>
    <w:sdt>
      <w:sdtPr>
        <w:alias w:val="Yrkande 68"/>
        <w:tag w:val="568782a2-82f1-47fb-9b46-6d16329e7d87"/>
        <w:id w:val="50041218"/>
        <w:lock w:val="sdtLocked"/>
      </w:sdtPr>
      <w:sdtEndPr/>
      <w:sdtContent>
        <w:p w:rsidR="007A5348" w:rsidRDefault="00B267C8" w14:paraId="3B1721EE" w14:textId="77777777">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alias w:val="Yrkande 69"/>
        <w:tag w:val="31b9cdad-2ea7-4dc7-89d3-1de5ac7a3408"/>
        <w:id w:val="-1708483536"/>
        <w:lock w:val="sdtLocked"/>
      </w:sdtPr>
      <w:sdtEndPr/>
      <w:sdtContent>
        <w:p w:rsidR="007A5348" w:rsidRDefault="00B267C8" w14:paraId="4C50A6A3" w14:textId="77777777">
          <w:pPr>
            <w:pStyle w:val="Frslagstext"/>
          </w:pPr>
          <w:r>
            <w:t>Riksdagen ställer sig bakom det som anförs i motionen om att värna elevinflytandet i såväl grund- som gymnasieskolan och tillkännager detta för regeringen.</w:t>
          </w:r>
        </w:p>
      </w:sdtContent>
    </w:sdt>
    <w:sdt>
      <w:sdtPr>
        <w:alias w:val="Yrkande 70"/>
        <w:tag w:val="727d396c-c6e0-4ef6-a7df-7b84bc88745c"/>
        <w:id w:val="87593590"/>
        <w:lock w:val="sdtLocked"/>
      </w:sdtPr>
      <w:sdtEndPr/>
      <w:sdtContent>
        <w:p w:rsidR="007A5348" w:rsidRDefault="00B267C8" w14:paraId="1D3B2F91" w14:textId="77777777">
          <w:pPr>
            <w:pStyle w:val="Frslagstext"/>
          </w:pPr>
          <w:r>
            <w:t>Riksdagen ställer sig bakom det som anförs i motionen om att alla skolor ska vara tillgängliga och funktionsanpassade och tillkännager detta för regeringen.</w:t>
          </w:r>
        </w:p>
      </w:sdtContent>
    </w:sdt>
    <w:sdt>
      <w:sdtPr>
        <w:alias w:val="Yrkande 71"/>
        <w:tag w:val="8623d47e-cbe6-407a-8fca-4cf9592d8c0c"/>
        <w:id w:val="988280156"/>
        <w:lock w:val="sdtLocked"/>
      </w:sdtPr>
      <w:sdtEndPr/>
      <w:sdtContent>
        <w:p w:rsidR="007A5348" w:rsidRDefault="00B267C8" w14:paraId="150289F8" w14:textId="77777777">
          <w:pPr>
            <w:pStyle w:val="Frslagstext"/>
          </w:pPr>
          <w:r>
            <w:t>Riksdagen ställer sig bakom det som anförs i motionen om att det bör införas en nationell strategi för dyslexi och tillkännager detta för regeringen.</w:t>
          </w:r>
        </w:p>
      </w:sdtContent>
    </w:sdt>
    <w:sdt>
      <w:sdtPr>
        <w:alias w:val="Yrkande 72"/>
        <w:tag w:val="b8875469-0640-4a7d-8137-39e7abf3286e"/>
        <w:id w:val="-437683772"/>
        <w:lock w:val="sdtLocked"/>
      </w:sdtPr>
      <w:sdtEndPr/>
      <w:sdtContent>
        <w:p w:rsidR="007A5348" w:rsidRDefault="00B267C8" w14:paraId="1AA2CF3D" w14:textId="77777777">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alias w:val="Yrkande 73"/>
        <w:tag w:val="b442792c-369a-4a3e-a9b2-0d0ddb1844ee"/>
        <w:id w:val="448672442"/>
        <w:lock w:val="sdtLocked"/>
      </w:sdtPr>
      <w:sdtEndPr/>
      <w:sdtContent>
        <w:p w:rsidR="007A5348" w:rsidRDefault="00B267C8" w14:paraId="54FD1D70" w14:textId="77777777">
          <w:pPr>
            <w:pStyle w:val="Frslagstext"/>
          </w:pPr>
          <w:r>
            <w:t>Riksdagen ställer sig bakom det som anförs i motionen om att säkra rätten till minoritets- och modersmålsundervisning och tillkännager detta för regeringen.</w:t>
          </w:r>
        </w:p>
      </w:sdtContent>
    </w:sdt>
    <w:sdt>
      <w:sdtPr>
        <w:alias w:val="Yrkande 74"/>
        <w:tag w:val="b540f610-3054-4bce-bf20-a82ded9ab32e"/>
        <w:id w:val="-1985616152"/>
        <w:lock w:val="sdtLocked"/>
      </w:sdtPr>
      <w:sdtEndPr/>
      <w:sdtContent>
        <w:p w:rsidR="007A5348" w:rsidRDefault="00B267C8" w14:paraId="273F5CAD" w14:textId="77777777">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alias w:val="Yrkande 75"/>
        <w:tag w:val="3906f7ae-c8c3-48a7-a87d-5bf97a967560"/>
        <w:id w:val="807825980"/>
        <w:lock w:val="sdtLocked"/>
      </w:sdtPr>
      <w:sdtEndPr/>
      <w:sdtContent>
        <w:p w:rsidR="007A5348" w:rsidRDefault="00B267C8" w14:paraId="684772FE" w14:textId="77777777">
          <w:pPr>
            <w:pStyle w:val="Frslagstext"/>
          </w:pPr>
          <w:r>
            <w:t>Riksdagen ställer sig bakom det som anförs i motionen om behovet av att elever stärker sin digitala kompetens i skolan såsom inom AI och tillkännager detta för regeringen.</w:t>
          </w:r>
        </w:p>
      </w:sdtContent>
    </w:sdt>
    <w:sdt>
      <w:sdtPr>
        <w:alias w:val="Yrkande 76"/>
        <w:tag w:val="e9377193-cd88-4686-8c75-eb4dd9157fa8"/>
        <w:id w:val="2049263867"/>
        <w:lock w:val="sdtLocked"/>
      </w:sdtPr>
      <w:sdtEndPr/>
      <w:sdtContent>
        <w:p w:rsidR="007A5348" w:rsidRDefault="00B267C8" w14:paraId="5E7EAF2D" w14:textId="77777777">
          <w:pPr>
            <w:pStyle w:val="Frslagstext"/>
          </w:pPr>
          <w:r>
            <w:t>Riksdagen ställer sig bakom det som anförs i motionen om vikten av att öka tillgången till bemannade skolbibliotek i hela landet och tillkännager detta för regeringen.</w:t>
          </w:r>
        </w:p>
      </w:sdtContent>
    </w:sdt>
    <w:sdt>
      <w:sdtPr>
        <w:alias w:val="Yrkande 77"/>
        <w:tag w:val="91f62064-8f2b-4cd4-a02b-6141960b926f"/>
        <w:id w:val="643321365"/>
        <w:lock w:val="sdtLocked"/>
      </w:sdtPr>
      <w:sdtEndPr/>
      <w:sdtContent>
        <w:p w:rsidR="007A5348" w:rsidRDefault="00B267C8" w14:paraId="05B5312E" w14:textId="77777777">
          <w:pPr>
            <w:pStyle w:val="Frslagstext"/>
          </w:pPr>
          <w:r>
            <w:t>Riksdagen ställer sig bakom det som anförs i motionen om att stärka folkhögskolornas allmänna kursutbud och tillkännager detta för regeringen.</w:t>
          </w:r>
        </w:p>
      </w:sdtContent>
    </w:sdt>
    <w:sdt>
      <w:sdtPr>
        <w:alias w:val="Yrkande 78"/>
        <w:tag w:val="ab06a1ee-fe27-43f1-a60c-a9afc989e120"/>
        <w:id w:val="618189646"/>
        <w:lock w:val="sdtLocked"/>
      </w:sdtPr>
      <w:sdtEndPr/>
      <w:sdtContent>
        <w:p w:rsidR="007A5348" w:rsidRDefault="00B267C8" w14:paraId="6465048D" w14:textId="77777777">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w:rsidRPr="00ED73FB" w:rsidR="006B3AF3" w:rsidP="00DB47C4" w:rsidRDefault="006B3AF3" w14:paraId="72C57B1C" w14:textId="7A207076">
      <w:pPr>
        <w:pStyle w:val="Normalutanindragellerluft"/>
        <w:jc w:val="both"/>
      </w:pPr>
      <w:r w:rsidRPr="00ED73FB">
        <w:t>Svensk skola fungerar överlag bra. Eleverna presterar exempelvis bättre än OECD-snittet i kunskapsmätningar som Pisa</w:t>
      </w:r>
      <w:r w:rsidR="00CE70B6">
        <w:t>,</w:t>
      </w:r>
      <w:r w:rsidRPr="00ED73FB">
        <w:t xml:space="preserve">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w:t>
      </w:r>
      <w:r w:rsidR="00CE70B6">
        <w:t>rna</w:t>
      </w:r>
      <w:r w:rsidRPr="00ED73FB">
        <w:t xml:space="preserve"> i skolgång är alldeles för stora beroende på var i landet eleven bor och vilken skola hen går i. </w:t>
      </w:r>
    </w:p>
    <w:p w:rsidRPr="00ED73FB" w:rsidR="00DB190B" w:rsidP="00CB3C8C" w:rsidRDefault="00DB190B" w14:paraId="7EAA67A5" w14:textId="7F1C5320">
      <w:r w:rsidRPr="00ED73FB">
        <w:t>Alla elever har rätt till en likvärdig skola av hög kvalitet. Svensk skola är idag dock inte en skola för alla. Dagens betygs</w:t>
      </w:r>
      <w:r w:rsidR="00CE70B6">
        <w:t>s</w:t>
      </w:r>
      <w:r w:rsidRPr="00ED73FB">
        <w:t>ystem gör att de elever som har det svårast i skolan</w:t>
      </w:r>
      <w:r w:rsidRPr="00ED73FB" w:rsidR="00FA0E57">
        <w:t xml:space="preserve"> </w:t>
      </w:r>
      <w:r w:rsidRPr="00ED73FB">
        <w:t>stängs ute från vidare studier och riskerar</w:t>
      </w:r>
      <w:r w:rsidRPr="00ED73FB" w:rsidR="00665987">
        <w:t xml:space="preserve"> att</w:t>
      </w:r>
      <w:r w:rsidRPr="00ED73FB">
        <w:t xml:space="preserve"> kastas ut i utanförskap. </w:t>
      </w:r>
      <w:r w:rsidRPr="00ED73FB" w:rsidR="0011061D">
        <w:t>År 2024 saknade 20 000 elever</w:t>
      </w:r>
      <w:r w:rsidRPr="00ED73F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w:t>
      </w:r>
      <w:proofErr w:type="spellStart"/>
      <w:r w:rsidRPr="00ED73FB">
        <w:t>godkäntgränsen</w:t>
      </w:r>
      <w:proofErr w:type="spellEnd"/>
      <w:r w:rsidRPr="00ED73FB">
        <w:t xml:space="preserve"> i grund</w:t>
      </w:r>
      <w:r w:rsidR="00174D9A">
        <w:softHyphen/>
      </w:r>
      <w:r w:rsidRPr="00ED73FB">
        <w:t xml:space="preserve">skolan så att även de som har fått F ska ha möjlighet att, med sina övriga betyg som </w:t>
      </w:r>
      <w:r w:rsidRPr="00174D9A">
        <w:rPr>
          <w:spacing w:val="-2"/>
        </w:rPr>
        <w:t xml:space="preserve">grund, söka sig vidare till gymnasiets yrkesprogram. Dessutom anser vi </w:t>
      </w:r>
      <w:r w:rsidRPr="00174D9A" w:rsidR="00C0363A">
        <w:rPr>
          <w:spacing w:val="-2"/>
        </w:rPr>
        <w:t xml:space="preserve">att </w:t>
      </w:r>
      <w:r w:rsidRPr="00174D9A">
        <w:rPr>
          <w:spacing w:val="-2"/>
        </w:rPr>
        <w:t>yrkes</w:t>
      </w:r>
      <w:r w:rsidRPr="00174D9A" w:rsidR="00174D9A">
        <w:rPr>
          <w:spacing w:val="-2"/>
        </w:rPr>
        <w:softHyphen/>
      </w:r>
      <w:r w:rsidRPr="00174D9A">
        <w:rPr>
          <w:spacing w:val="-2"/>
        </w:rPr>
        <w:t>pro</w:t>
      </w:r>
      <w:r w:rsidRPr="00174D9A" w:rsidR="00174D9A">
        <w:rPr>
          <w:spacing w:val="-2"/>
        </w:rPr>
        <w:softHyphen/>
      </w:r>
      <w:r w:rsidRPr="00174D9A">
        <w:rPr>
          <w:spacing w:val="-2"/>
        </w:rPr>
        <w:t>gram</w:t>
      </w:r>
      <w:r w:rsidRPr="00174D9A" w:rsidR="00174D9A">
        <w:rPr>
          <w:spacing w:val="-2"/>
        </w:rPr>
        <w:softHyphen/>
      </w:r>
      <w:r w:rsidRPr="00174D9A">
        <w:rPr>
          <w:spacing w:val="-2"/>
        </w:rPr>
        <w:t>men</w:t>
      </w:r>
      <w:r w:rsidRPr="00ED73FB">
        <w:t xml:space="preserve"> </w:t>
      </w:r>
      <w:r w:rsidRPr="00ED73FB" w:rsidR="00C0363A">
        <w:t xml:space="preserve">behöver byggas ut </w:t>
      </w:r>
      <w:r w:rsidRPr="00ED73FB" w:rsidR="0011061D">
        <w:t>och att det även ska vara möjligt att söka genom yrkesprov.</w:t>
      </w:r>
    </w:p>
    <w:p w:rsidRPr="00ED73FB" w:rsidR="002615C3" w:rsidP="00174D9A" w:rsidRDefault="006B3AF3" w14:paraId="4B2698D4" w14:textId="149C194D">
      <w:r w:rsidRPr="00ED73FB">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w:t>
      </w:r>
      <w:r w:rsidR="008E533A">
        <w:t xml:space="preserve">genom </w:t>
      </w:r>
      <w:r w:rsidRPr="00ED73FB" w:rsidR="002615C3">
        <w:t xml:space="preserve">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w:t>
      </w:r>
      <w:r w:rsidRPr="00174D9A" w:rsidR="002615C3">
        <w:rPr>
          <w:spacing w:val="-1"/>
        </w:rPr>
        <w:t>är olika. Den elev som har ett fysiskt funktionshinder eller en neuropsykiatrisk funktions</w:t>
      </w:r>
      <w:r w:rsidRPr="00174D9A" w:rsidR="00174D9A">
        <w:rPr>
          <w:spacing w:val="-1"/>
        </w:rPr>
        <w:softHyphen/>
      </w:r>
      <w:r w:rsidRPr="00174D9A" w:rsidR="002615C3">
        <w:rPr>
          <w:spacing w:val="-1"/>
        </w:rPr>
        <w:t>nedsättning</w:t>
      </w:r>
      <w:r w:rsidRPr="00ED73FB" w:rsidR="002615C3">
        <w:t>, är särbegåvad eller har andra funktionsnedsättningar måste få ett stöd och bemötande utifrån sina egna förutsättningar. Det betyder inte att vi ska ha lägre förvänt</w:t>
      </w:r>
      <w:r w:rsidR="00174D9A">
        <w:softHyphen/>
      </w:r>
      <w:r w:rsidRPr="00ED73FB" w:rsidR="002615C3">
        <w:t xml:space="preserve">ningar, utan att vi ska ha höga förväntningar – på alla elever. </w:t>
      </w:r>
      <w:r w:rsidRPr="00ED73FB" w:rsidR="00665987">
        <w:t xml:space="preserve">Men att vägen till </w:t>
      </w:r>
      <w:r w:rsidRPr="00174D9A" w:rsidR="00665987">
        <w:rPr>
          <w:spacing w:val="-1"/>
        </w:rPr>
        <w:t>skol</w:t>
      </w:r>
      <w:r w:rsidRPr="00174D9A" w:rsidR="00174D9A">
        <w:rPr>
          <w:spacing w:val="-1"/>
        </w:rPr>
        <w:softHyphen/>
      </w:r>
      <w:r w:rsidRPr="00174D9A" w:rsidR="00665987">
        <w:rPr>
          <w:spacing w:val="-1"/>
        </w:rPr>
        <w:t xml:space="preserve">framgång kan se lite olika ut. </w:t>
      </w:r>
      <w:r w:rsidRPr="00174D9A" w:rsidR="002615C3">
        <w:rPr>
          <w:spacing w:val="-1"/>
        </w:rPr>
        <w:t xml:space="preserve">Skolan har ett ansvar för att utmana eleverna och stimulera </w:t>
      </w:r>
      <w:r w:rsidRPr="00ED73FB" w:rsidR="002615C3">
        <w:lastRenderedPageBreak/>
        <w:t xml:space="preserve">deras lärande. Det gäller även högpresterande elever. Varje elev ska kunna nå sin fulla potential oavsett vilken skola de går </w:t>
      </w:r>
      <w:r w:rsidRPr="00ED73FB" w:rsidR="00FE3BEE">
        <w:t>i</w:t>
      </w:r>
      <w:r w:rsidRPr="00ED73FB" w:rsidR="002615C3">
        <w:t>.</w:t>
      </w:r>
    </w:p>
    <w:p w:rsidRPr="00ED73FB" w:rsidR="008B4074" w:rsidP="00174D9A" w:rsidRDefault="006B3AF3" w14:paraId="1E1918C0" w14:textId="43836D33">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w:t>
      </w:r>
      <w:r w:rsidR="00174D9A">
        <w:softHyphen/>
      </w:r>
      <w:r w:rsidRPr="00ED73FB" w:rsidR="008B4074">
        <w:t>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w:rsidRPr="00ED73FB" w:rsidR="00DB190B" w:rsidP="00174D9A" w:rsidRDefault="00DB190B" w14:paraId="07D1772E" w14:textId="4B862AC3">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w:rsidRPr="00CB3C8C" w:rsidR="0087425D" w:rsidP="00CB3C8C" w:rsidRDefault="00366F1A" w14:paraId="0B7F24AA" w14:textId="61F4CA08">
      <w:pPr>
        <w:pStyle w:val="Rubrik1numrerat"/>
      </w:pPr>
      <w:bookmarkStart w:name="_Hlk175215086" w:id="5"/>
      <w:r w:rsidRPr="00CB3C8C">
        <w:t xml:space="preserve">En förskola </w:t>
      </w:r>
      <w:r w:rsidRPr="00CB3C8C" w:rsidR="00EB4563">
        <w:t>med fokus på språket</w:t>
      </w:r>
    </w:p>
    <w:p w:rsidRPr="00ED73FB" w:rsidR="002F6BA7" w:rsidP="00CB3C8C" w:rsidRDefault="002F6BA7" w14:paraId="0C48748B" w14:textId="56CDDB22">
      <w:pPr>
        <w:pStyle w:val="Normalutanindragellerluft"/>
      </w:pPr>
      <w:r w:rsidRPr="00ED73FB">
        <w:t>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w:t>
      </w:r>
      <w:r w:rsidR="00174D9A">
        <w:softHyphen/>
      </w:r>
      <w:r w:rsidRPr="00ED73FB">
        <w:t>sättningar hemma blir livet i många fall tuffare längre fram, med i snitt sämre skol</w:t>
      </w:r>
      <w:r w:rsidR="00174D9A">
        <w:softHyphen/>
      </w:r>
      <w:r w:rsidRPr="00ED73FB">
        <w:t xml:space="preserve">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w:rsidRPr="00ED73FB" w:rsidR="002F6BA7" w:rsidP="00174D9A" w:rsidRDefault="002F6BA7" w14:paraId="52ABA4C7" w14:textId="59BD49C1">
      <w:r w:rsidRPr="00ED73FB">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w:t>
      </w:r>
      <w:r w:rsidRPr="00ED73FB">
        <w:lastRenderedPageBreak/>
        <w:t xml:space="preserve">kommunerna </w:t>
      </w:r>
      <w:r w:rsidRPr="00ED73FB" w:rsidR="008D2348">
        <w:t>har fått i uppdrag att</w:t>
      </w:r>
      <w:r w:rsidRPr="00ED73FB">
        <w:t xml:space="preserve"> arbeta uppsökande så att fler familjer får information och kunskap om förskolan.</w:t>
      </w:r>
    </w:p>
    <w:p w:rsidRPr="00ED73FB" w:rsidR="002F6BA7" w:rsidP="00174D9A" w:rsidRDefault="002F6BA7" w14:paraId="1DDD4D8C" w14:textId="4DC36720">
      <w:r w:rsidRPr="00ED73F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w:t>
      </w:r>
      <w:r w:rsidR="008E533A">
        <w:t>deras</w:t>
      </w:r>
      <w:r w:rsidRPr="00ED73FB">
        <w:t xml:space="preserve"> skolgång.</w:t>
      </w:r>
    </w:p>
    <w:p w:rsidRPr="00ED73FB" w:rsidR="0087425D" w:rsidP="00174D9A" w:rsidRDefault="002F6BA7" w14:paraId="3014ADC6" w14:textId="325C883C">
      <w:r w:rsidRPr="00ED73F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w:t>
      </w:r>
      <w:r w:rsidR="00174D9A">
        <w:softHyphen/>
      </w:r>
      <w:r w:rsidRPr="00ED73FB">
        <w:t>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w:rsidRPr="00CB3C8C" w:rsidR="0087425D" w:rsidP="00CB3C8C" w:rsidRDefault="0087425D" w14:paraId="5C502B47" w14:textId="023DCDCC">
      <w:pPr>
        <w:pStyle w:val="Rubrik2numrerat"/>
      </w:pPr>
      <w:r w:rsidRPr="00CB3C8C">
        <w:t>Ökad tillgång till förskolan</w:t>
      </w:r>
    </w:p>
    <w:p w:rsidRPr="00ED73FB" w:rsidR="0087425D" w:rsidP="00CB3C8C" w:rsidRDefault="002F6BA7" w14:paraId="67F1A833" w14:textId="22E33A51">
      <w:pPr>
        <w:pStyle w:val="Normalutanindragellerluft"/>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w:t>
      </w:r>
      <w:r w:rsidR="00174D9A">
        <w:softHyphen/>
      </w:r>
      <w:r w:rsidRPr="00ED73FB">
        <w:t>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w:rsidRPr="00ED73FB" w:rsidR="00155EDF" w:rsidP="00CB3C8C" w:rsidRDefault="00155EDF" w14:paraId="0F3049B2" w14:textId="2B03A886">
      <w:pPr>
        <w:pStyle w:val="Rubrik2numrerat"/>
      </w:pPr>
      <w:r w:rsidRPr="00ED73FB">
        <w:t xml:space="preserve">Ett kvalitetslyft för pedagoger i förskola </w:t>
      </w:r>
    </w:p>
    <w:p w:rsidRPr="00ED73FB" w:rsidR="00155EDF" w:rsidP="00CB3C8C" w:rsidRDefault="00155EDF" w14:paraId="5B14A3A4" w14:textId="02410B13">
      <w:pPr>
        <w:pStyle w:val="Normalutanindragellerluft"/>
      </w:pPr>
      <w:r w:rsidRPr="00ED73FB">
        <w:t>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w:t>
      </w:r>
      <w:r w:rsidR="00174D9A">
        <w:softHyphen/>
      </w:r>
      <w:r w:rsidRPr="00ED73FB">
        <w:t>lärare, så att varje förskola kan ge personalen möjlighet och rätt att vidareutbilda sig, utvecklas och växa på jobbet. Vi vill också förändra examensmålen för den som utbildar sig till förskollärare, så att det klart och tydligt ingår att ha fördjupad kunskap om barns andraspråksutveckling.</w:t>
      </w:r>
    </w:p>
    <w:p w:rsidRPr="00ED73FB" w:rsidR="0087425D" w:rsidP="00CB3C8C" w:rsidRDefault="0087425D" w14:paraId="51CC406C" w14:textId="0740258C">
      <w:pPr>
        <w:pStyle w:val="Rubrik2numrerat"/>
      </w:pPr>
      <w:r w:rsidRPr="00ED73FB">
        <w:lastRenderedPageBreak/>
        <w:t xml:space="preserve">Skyddad yrkestitel för barnskötare </w:t>
      </w:r>
    </w:p>
    <w:p w:rsidRPr="00ED73FB" w:rsidR="0087425D" w:rsidP="00CB3C8C" w:rsidRDefault="00C93B5C" w14:paraId="49C0040F" w14:textId="14527C9F">
      <w:pPr>
        <w:pStyle w:val="Normalutanindragellerluft"/>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men arbetsgivarna ändå anställer personal som saknar relevant utbildning</w:t>
      </w:r>
      <w:r w:rsidR="00555C79">
        <w:t>,</w:t>
      </w:r>
      <w:r w:rsidRPr="00ED73FB" w:rsidR="00307BAA">
        <w:t xml:space="preserve"> bör incitamentsstrukturer och arbets</w:t>
      </w:r>
      <w:r w:rsidR="00174D9A">
        <w:softHyphen/>
      </w:r>
      <w:r w:rsidRPr="00ED73FB" w:rsidR="00307BAA">
        <w:t>villkor förändras. Centerpartiet anser att titeln barnskötare bör skyddas i likhet med vad som har gjorts för undersköterskor. En skydda</w:t>
      </w:r>
      <w:r w:rsidR="00555C79">
        <w:t>d</w:t>
      </w:r>
      <w:r w:rsidRPr="00ED73FB" w:rsidR="00307BAA">
        <w:t xml:space="preserve">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00555C79">
        <w:t>man</w:t>
      </w:r>
      <w:r w:rsidRPr="00ED73FB" w:rsidR="00DB47C4">
        <w:t xml:space="preserve"> kan </w:t>
      </w:r>
      <w:r w:rsidRPr="00ED73FB" w:rsidR="00307BAA">
        <w:t xml:space="preserve">undvika slitningar och konflikter mellan individer och yrkesgrupper. </w:t>
      </w:r>
    </w:p>
    <w:p w:rsidRPr="00ED73FB" w:rsidR="00C93B5C" w:rsidP="00CB3C8C" w:rsidRDefault="00C93B5C" w14:paraId="0A6315D2" w14:textId="3DDFB814">
      <w:pPr>
        <w:pStyle w:val="Rubrik2numrerat"/>
      </w:pPr>
      <w:r w:rsidRPr="00ED73FB">
        <w:t>Utred förskolans förutsättningar</w:t>
      </w:r>
    </w:p>
    <w:p w:rsidRPr="00ED73FB" w:rsidR="00C93B5C" w:rsidP="00CB3C8C" w:rsidRDefault="00C93B5C" w14:paraId="6A9C8CBF" w14:textId="3B839364">
      <w:pPr>
        <w:pStyle w:val="Normalutanindragellerluft"/>
      </w:pPr>
      <w:r w:rsidRPr="00ED73FB">
        <w:t>Förskolan lägger grunden för skolgången och är en viktig del i utbildningsväsendet idag. En av utmaningarna för att säkra den pedagogiska verksamheten är barngrupp</w:t>
      </w:r>
      <w:r w:rsidR="00174D9A">
        <w:softHyphen/>
      </w:r>
      <w:r w:rsidRPr="00ED73FB">
        <w:t xml:space="preserve">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Behovet av att tillsätta en utredning av detta slag är extra stor</w:t>
      </w:r>
      <w:r w:rsidR="00555C79">
        <w:t>t</w:t>
      </w:r>
      <w:r w:rsidRPr="00ED73FB" w:rsidR="00BF4D35">
        <w:t xml:space="preserve">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 xml:space="preserve">oberoende </w:t>
      </w:r>
      <w:r w:rsidR="00555C79">
        <w:t xml:space="preserve">av </w:t>
      </w:r>
      <w:r w:rsidRPr="00ED73FB" w:rsidR="00121160">
        <w:t>var man bor i landet</w:t>
      </w:r>
      <w:r w:rsidRPr="00ED73FB" w:rsidR="00307BAA">
        <w:t>.</w:t>
      </w:r>
    </w:p>
    <w:p w:rsidRPr="00ED73FB" w:rsidR="0087425D" w:rsidP="00CB3C8C" w:rsidRDefault="0087425D" w14:paraId="56C7219C" w14:textId="29FF9C8A">
      <w:pPr>
        <w:pStyle w:val="Rubrik2numrerat"/>
      </w:pPr>
      <w:r w:rsidRPr="00ED73FB">
        <w:t>Språkkrav och integration i förskolan</w:t>
      </w:r>
    </w:p>
    <w:p w:rsidRPr="00ED73FB" w:rsidR="0087425D" w:rsidP="00CB3C8C" w:rsidRDefault="002F6BA7" w14:paraId="18499A06" w14:textId="488A0665">
      <w:pPr>
        <w:pStyle w:val="Normalutanindragellerluft"/>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bookmarkEnd w:id="5"/>
    <w:p w:rsidRPr="00CB3C8C" w:rsidR="0087425D" w:rsidP="00CB3C8C" w:rsidRDefault="0087425D" w14:paraId="554062D3" w14:textId="3FD68644">
      <w:pPr>
        <w:pStyle w:val="Rubrik1numrerat"/>
      </w:pPr>
      <w:r w:rsidRPr="00CB3C8C">
        <w:t>Språkscreening</w:t>
      </w:r>
    </w:p>
    <w:p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w:rsidRPr="00ED73FB" w:rsidR="0087425D" w:rsidP="00174D9A" w:rsidRDefault="0087425D" w14:paraId="2483C7B9" w14:textId="41BA3394">
      <w:r w:rsidRPr="00ED73FB">
        <w:lastRenderedPageBreak/>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w:t>
      </w:r>
      <w:r w:rsidR="00174D9A">
        <w:softHyphen/>
      </w:r>
      <w:r w:rsidRPr="00ED73FB">
        <w:t xml:space="preserve">språkiga barn avsevärt sämre än barn som pratar svenska hemma. Betydelsen av språk i hemmet har ökat. För att möjliggöra detta behöver insatser ske redan </w:t>
      </w:r>
      <w:r w:rsidRPr="00ED73FB" w:rsidR="00B44E79">
        <w:t>från</w:t>
      </w:r>
      <w:r w:rsidRPr="00ED73FB">
        <w:t xml:space="preserve"> förskolan.</w:t>
      </w:r>
    </w:p>
    <w:p w:rsidRPr="00ED73FB" w:rsidR="0087425D" w:rsidP="00174D9A" w:rsidRDefault="0087425D" w14:paraId="486A3379" w14:textId="01D7E532">
      <w:bookmarkStart w:name="_Hlk175818562" w:id="7"/>
      <w:r w:rsidRPr="00ED73FB">
        <w:t>Centerpartiet vill att skolan ska fånga upp varje elev som behöver stöd i svenska</w:t>
      </w:r>
      <w:r w:rsidRPr="00ED73FB" w:rsidR="00B44E79">
        <w:t xml:space="preserve"> språket</w:t>
      </w:r>
      <w:r w:rsidRPr="00ED73FB">
        <w:t xml:space="preserve"> </w:t>
      </w:r>
      <w:bookmarkEnd w:id="7"/>
      <w:r w:rsidRPr="00ED73FB">
        <w:t>och kunna erbjuda intensiv svenskundervisning, även för icke</w:t>
      </w:r>
      <w:r w:rsidR="007403FA">
        <w:t xml:space="preserve"> </w:t>
      </w:r>
      <w:r w:rsidRPr="00ED73FB">
        <w:t>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w:t>
      </w:r>
      <w:r w:rsidR="007403FA">
        <w:t> </w:t>
      </w:r>
      <w:r w:rsidRPr="00ED73FB">
        <w:t xml:space="preserve">2. Om inte språket har stärkts tillräckligt ska skolorna prioritera intensivundervisning i svenska genom att eleven får en prioriterad timplan. </w:t>
      </w:r>
      <w:r w:rsidR="007403FA">
        <w:t>B</w:t>
      </w:r>
      <w:r w:rsidRPr="00ED73FB">
        <w:t>arn och ungdomar med bristande språkkunskaper i högre ålder behöver även de fångas upp genom återkommande språkscreening och tester och ta del av</w:t>
      </w:r>
      <w:r w:rsidRPr="00ED73FB" w:rsidR="005C688B">
        <w:t xml:space="preserve"> obligatorisk</w:t>
      </w:r>
      <w:r w:rsidRPr="00ED73FB">
        <w:t xml:space="preserve"> intensivundervisning i svenska under lov och efter schemalagd undervisningstid. På så sätt kan vi undanröja hinder för livsresor och ge dessa barn och unga en möjlighet att bli en del av samhället.</w:t>
      </w:r>
    </w:p>
    <w:p w:rsidRPr="00CB3C8C" w:rsidR="00EF0874" w:rsidP="00CB3C8C" w:rsidRDefault="00EF0874" w14:paraId="589B86B3" w14:textId="6C536EF2">
      <w:pPr>
        <w:pStyle w:val="Rubrik1numrerat"/>
      </w:pPr>
      <w:r w:rsidRPr="00CB3C8C">
        <w:t>Läromedel</w:t>
      </w:r>
    </w:p>
    <w:p w:rsidRPr="00ED73FB" w:rsidR="00854986" w:rsidP="00CB3C8C" w:rsidRDefault="00EF0874" w14:paraId="6BD444DE" w14:textId="1F597CD9">
      <w:pPr>
        <w:pStyle w:val="Normalutanindragellerluft"/>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w:t>
      </w:r>
      <w:r w:rsidRPr="00174D9A">
        <w:rPr>
          <w:spacing w:val="-1"/>
        </w:rPr>
        <w:t>underlättar också lärarens arbete och ger mer tid över till den pedagogiska verksam</w:t>
      </w:r>
      <w:r w:rsidRPr="00174D9A" w:rsidR="00174D9A">
        <w:rPr>
          <w:spacing w:val="-1"/>
        </w:rPr>
        <w:softHyphen/>
      </w:r>
      <w:r w:rsidRPr="00174D9A">
        <w:rPr>
          <w:spacing w:val="-1"/>
        </w:rPr>
        <w:t>heten.</w:t>
      </w:r>
      <w:r w:rsidRPr="00ED73FB">
        <w:t xml:space="preserve">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w:rsidRPr="00CB3C8C" w:rsidR="004531FD" w:rsidP="00CB3C8C" w:rsidRDefault="00CE0FF8" w14:paraId="20B82310" w14:textId="38F9B020">
      <w:pPr>
        <w:pStyle w:val="Rubrik2numrerat"/>
      </w:pPr>
      <w:r w:rsidRPr="00CB3C8C">
        <w:t>Inför en central läromedelsgranskning</w:t>
      </w:r>
    </w:p>
    <w:p w:rsidRPr="00ED73FB" w:rsidR="00CE0FF8" w:rsidP="00CB3C8C" w:rsidRDefault="006A0FEE" w14:paraId="1C9FAA08" w14:textId="5A208E50">
      <w:pPr>
        <w:pStyle w:val="Normalutanindragellerluft"/>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s. Dessutom behöv</w:t>
      </w:r>
      <w:r w:rsidR="007403FA">
        <w:t>er</w:t>
      </w:r>
      <w:r w:rsidRPr="00ED73FB" w:rsidR="004531FD">
        <w:t xml:space="preserve">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w:rsidRPr="00CB3C8C" w:rsidR="0026526F" w:rsidP="00CB3C8C" w:rsidRDefault="0026526F" w14:paraId="0B963085" w14:textId="2E006842">
      <w:pPr>
        <w:pStyle w:val="Rubrik1numrerat"/>
      </w:pPr>
      <w:r w:rsidRPr="00CB3C8C">
        <w:lastRenderedPageBreak/>
        <w:t>Ett rättvist betygs</w:t>
      </w:r>
      <w:r w:rsidRPr="00CB3C8C" w:rsidR="007403FA">
        <w:t>s</w:t>
      </w:r>
      <w:r w:rsidRPr="00CB3C8C">
        <w:t>ystem</w:t>
      </w:r>
    </w:p>
    <w:p w:rsidRPr="00ED73FB" w:rsidR="005118F5" w:rsidP="00CB3C8C" w:rsidRDefault="005118F5" w14:paraId="4748DEDA" w14:textId="77777777">
      <w:pPr>
        <w:pStyle w:val="Normalutanindragellerluft"/>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w:rsidRPr="00ED73FB" w:rsidR="005118F5" w:rsidP="00174D9A" w:rsidRDefault="005118F5" w14:paraId="23B69B54" w14:textId="25746DE2">
      <w:r w:rsidRPr="00ED73FB">
        <w:t>Studier visar att en stor grupp elever, cirka tio procent, inte har de kognitiva förut</w:t>
      </w:r>
      <w:r w:rsidR="00174D9A">
        <w:softHyphen/>
      </w:r>
      <w:r w:rsidRPr="00ED73FB">
        <w:t>sätt</w:t>
      </w:r>
      <w:r w:rsidR="00174D9A">
        <w:softHyphen/>
      </w:r>
      <w:r w:rsidRPr="00ED73FB">
        <w:t>ningarna eller mognaden för att nå betyget</w:t>
      </w:r>
      <w:r w:rsidR="007403FA">
        <w:t> </w:t>
      </w:r>
      <w:r w:rsidRPr="00ED73FB">
        <w:t>E som det ser ut idag. För ett godkänt betyg i dag krävs att eleven, förutom att lära sig fakta och tillämpa sina kunskaper, också klara</w:t>
      </w:r>
      <w:r w:rsidR="007403FA">
        <w:t>r</w:t>
      </w:r>
      <w:r w:rsidRPr="00ED73FB">
        <w:t xml:space="preserve"> av att värdera resultat och dra slutsatser. Det är färdigheter som endast krävdes för de högre betygen i det tidigare 1–5-betygssystemet. Når du inte ett</w:t>
      </w:r>
      <w:r w:rsidR="007403FA">
        <w:t> </w:t>
      </w:r>
      <w:r w:rsidRPr="00ED73FB">
        <w:t>E räknas inte dina insatser i skolan alls.</w:t>
      </w:r>
    </w:p>
    <w:p w:rsidRPr="00ED73FB" w:rsidR="005118F5" w:rsidP="00174D9A" w:rsidRDefault="005118F5" w14:paraId="38E981B0" w14:textId="1910CC6B">
      <w:r w:rsidRPr="00ED73FB">
        <w:t xml:space="preserve">Sveriges betygssystem är unikt sett utifrån ett internationellt perspektiv. Detta </w:t>
      </w:r>
      <w:r w:rsidRPr="00174D9A">
        <w:rPr>
          <w:spacing w:val="-2"/>
        </w:rPr>
        <w:t>fram</w:t>
      </w:r>
      <w:r w:rsidRPr="00174D9A" w:rsidR="00174D9A">
        <w:rPr>
          <w:spacing w:val="-2"/>
        </w:rPr>
        <w:softHyphen/>
      </w:r>
      <w:r w:rsidRPr="00174D9A">
        <w:rPr>
          <w:spacing w:val="-2"/>
        </w:rPr>
        <w:t>förallt då betygen är avgörande för att komma vidare till nästa nivå i utbildnings</w:t>
      </w:r>
      <w:r w:rsidRPr="00174D9A" w:rsidR="00174D9A">
        <w:rPr>
          <w:spacing w:val="-2"/>
        </w:rPr>
        <w:softHyphen/>
      </w:r>
      <w:r w:rsidRPr="00174D9A">
        <w:rPr>
          <w:spacing w:val="-2"/>
        </w:rPr>
        <w:t>systemet.</w:t>
      </w:r>
      <w:r w:rsidRPr="00ED73FB">
        <w:t xml:space="preserve">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w:t>
      </w:r>
      <w:r w:rsidR="007403FA">
        <w:t> </w:t>
      </w:r>
      <w:r w:rsidRPr="00ED73FB">
        <w:t>1 och</w:t>
      </w:r>
      <w:r w:rsidR="007403FA">
        <w:t> </w:t>
      </w:r>
      <w:r w:rsidRPr="00ED73FB">
        <w:t xml:space="preserve">5. Trots detta ligger både Norge och Estland bättre till i 2022 års </w:t>
      </w:r>
      <w:r w:rsidRPr="00ED73FB" w:rsidR="007403FA">
        <w:t>Pisa</w:t>
      </w:r>
      <w:r w:rsidRPr="00ED73FB">
        <w:t xml:space="preserve">mätning. </w:t>
      </w:r>
    </w:p>
    <w:p w:rsidRPr="00ED73FB" w:rsidR="005118F5" w:rsidP="00174D9A" w:rsidRDefault="005118F5" w14:paraId="1EF1F0C4" w14:textId="7BFF082C">
      <w:r w:rsidRPr="00ED73FB">
        <w:t>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w:t>
      </w:r>
      <w:r w:rsidR="007403FA">
        <w:t> </w:t>
      </w:r>
      <w:r w:rsidRPr="00ED73FB">
        <w:t>E blir resultatet av insatserna ett</w:t>
      </w:r>
      <w:r w:rsidR="007403FA">
        <w:t> </w:t>
      </w:r>
      <w:r w:rsidRPr="00ED73FB">
        <w:t xml:space="preserve">F oavsett vad. </w:t>
      </w:r>
    </w:p>
    <w:p w:rsidRPr="00ED73FB" w:rsidR="005118F5" w:rsidP="00174D9A" w:rsidRDefault="005118F5" w14:paraId="10B84622" w14:textId="01E97673">
      <w:r w:rsidRPr="00ED73FB">
        <w:t>Vi vill ta bort den skarpa godkäntgränsen så att alla elever kan söka sig vidare till gymnasiets yrkesprogram utifrån sina betyg. Dessutom vill vi införa fler betygssteg under betyget</w:t>
      </w:r>
      <w:r w:rsidR="007403FA">
        <w:t> </w:t>
      </w:r>
      <w:r w:rsidRPr="00ED73FB">
        <w:t xml:space="preserve">E. Genom att införa flera betyg även under E kan insatser belönas för den som ännu inte nått upp till E men som är på god väg. </w:t>
      </w:r>
    </w:p>
    <w:p w:rsidRPr="00ED73FB" w:rsidR="005118F5" w:rsidP="00174D9A" w:rsidRDefault="005118F5" w14:paraId="7C5B9D96" w14:textId="7471D3FE">
      <w:r w:rsidRPr="00ED73FB">
        <w:t>För den elev vars insatser inte räknas kan det kännas meningslöst att anstränga sig. Med flera betygssteg under E skulle det bli tydligt att allas insatser och ansträngningar lönar sig. Oavsett nivå. Samtidigt skulle så kallade snäll</w:t>
      </w:r>
      <w:r w:rsidR="007403FA">
        <w:noBreakHyphen/>
      </w:r>
      <w:r w:rsidRPr="00ED73FB">
        <w:t>E kunna undvikas, det vill säga att lärare bedömer generösare än vad systemet egentligen tillåter därför att de vet att eleven inte har långt till ett</w:t>
      </w:r>
      <w:r w:rsidR="007403FA">
        <w:t> </w:t>
      </w:r>
      <w:r w:rsidRPr="00ED73FB">
        <w:t>E.</w:t>
      </w:r>
    </w:p>
    <w:p w:rsidRPr="00ED73FB" w:rsidR="00DB190B" w:rsidP="00174D9A" w:rsidRDefault="005118F5" w14:paraId="46CA5121" w14:textId="4DDEBCA6">
      <w:r w:rsidRPr="00ED73FB">
        <w:t xml:space="preserve">Vi vill också införa kompensatorisk betygsättning i grund- och gymnasieskolan där läraren vid betygsättningen gör en sammantagen bedömning av vilket betygssteg som bäst motsvarar elevens kunskaper. </w:t>
      </w:r>
      <w:r w:rsidRPr="00ED73FB" w:rsidR="00E64A21">
        <w:t>Med det nuvarande betygs</w:t>
      </w:r>
      <w:r w:rsidR="007403FA">
        <w:t>s</w:t>
      </w:r>
      <w:r w:rsidRPr="00ED73FB" w:rsidR="00E64A21">
        <w:t xml:space="preserve">ystemet </w:t>
      </w:r>
      <w:r w:rsidRPr="00ED73FB" w:rsidR="00DB190B">
        <w:t>måste alla delar av kunskapskraven för betygen</w:t>
      </w:r>
      <w:r w:rsidR="007403FA">
        <w:t> </w:t>
      </w:r>
      <w:r w:rsidRPr="00ED73FB" w:rsidR="00DB190B">
        <w:t>A, C</w:t>
      </w:r>
      <w:r w:rsidR="007403FA">
        <w:t> </w:t>
      </w:r>
      <w:r w:rsidRPr="00ED73FB" w:rsidR="00DB190B">
        <w:t>och</w:t>
      </w:r>
      <w:r w:rsidR="007403FA">
        <w:t> </w:t>
      </w:r>
      <w:r w:rsidRPr="00ED73FB" w:rsidR="00DB190B">
        <w:t xml:space="preserve">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 xml:space="preserve">därför ofta att de bedöms utifrån sina svagaste prestationer. </w:t>
      </w:r>
      <w:r w:rsidRPr="00174D9A" w:rsidR="00DB190B">
        <w:rPr>
          <w:spacing w:val="-1"/>
        </w:rPr>
        <w:t>Kravet på att uppfylla alla delar av ett kunskapskrav har</w:t>
      </w:r>
      <w:r w:rsidRPr="00174D9A">
        <w:rPr>
          <w:spacing w:val="-1"/>
        </w:rPr>
        <w:t xml:space="preserve"> dessutom</w:t>
      </w:r>
      <w:r w:rsidRPr="00174D9A" w:rsidR="00DB190B">
        <w:rPr>
          <w:spacing w:val="-1"/>
        </w:rPr>
        <w:t xml:space="preserve"> lett till undervisnings-</w:t>
      </w:r>
      <w:r w:rsidRPr="00ED73FB" w:rsidR="00DB190B">
        <w:t xml:space="preserve"> och examinationssätt som fokuserar mycket på att pricka av enskilda delar, vilket kan leda till att elever tappar motivation tidigt under ett läsår eller en kurs, eftersom de känner att en dålig prestation i början är svår att återhämta sig från. </w:t>
      </w:r>
    </w:p>
    <w:p w:rsidRPr="00CB3C8C" w:rsidR="005A1310" w:rsidP="00CB3C8C" w:rsidRDefault="003A0B8D" w14:paraId="011ABB32" w14:textId="2C6A79F4">
      <w:pPr>
        <w:pStyle w:val="Rubrik2numrerat"/>
      </w:pPr>
      <w:r w:rsidRPr="00CB3C8C">
        <w:lastRenderedPageBreak/>
        <w:t>Kunskapsmätningar</w:t>
      </w:r>
    </w:p>
    <w:p w:rsidRPr="00ED73FB" w:rsidR="006A16B2" w:rsidP="00CB3C8C" w:rsidRDefault="00A05A7A" w14:paraId="0FA95BEB" w14:textId="347ED640">
      <w:pPr>
        <w:pStyle w:val="Normalutanindragellerluft"/>
      </w:pPr>
      <w:r w:rsidRPr="00ED73FB">
        <w:t>De nationella proven som finns idag kan inte användas som landsomfattande kunskaps</w:t>
      </w:r>
      <w:r w:rsidR="00174D9A">
        <w:softHyphen/>
      </w:r>
      <w:r w:rsidRPr="00ED73FB">
        <w:t xml:space="preserve">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w:rsidRPr="00CB3C8C" w:rsidR="00E50528" w:rsidP="00CB3C8C" w:rsidRDefault="00E50528" w14:paraId="20D3B62A" w14:textId="0BD562EE">
      <w:pPr>
        <w:pStyle w:val="Rubrik1numrerat"/>
      </w:pPr>
      <w:r w:rsidRPr="00CB3C8C">
        <w:t>Eleven i fokus med en elevlag</w:t>
      </w:r>
    </w:p>
    <w:p w:rsidRPr="00ED73FB" w:rsidR="00E50528" w:rsidP="00CB3C8C" w:rsidRDefault="00E50528" w14:paraId="0017B73B" w14:textId="7F288A2F">
      <w:pPr>
        <w:pStyle w:val="Normalutanindragellerluft"/>
      </w:pPr>
      <w:r w:rsidRPr="00ED73FB">
        <w:t xml:space="preserve">Det saknas idag ett tydligt elevperspektiv i </w:t>
      </w:r>
      <w:r w:rsidR="007403FA">
        <w:t>s</w:t>
      </w:r>
      <w:r w:rsidRPr="00ED73FB">
        <w:t xml:space="preserve">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w:t>
      </w:r>
      <w:r w:rsidR="007403FA">
        <w:t xml:space="preserve">och </w:t>
      </w:r>
      <w:r w:rsidRPr="00ED73FB">
        <w:t xml:space="preserve">det är varken hållbart, rättvist eller rättssäkert. Det är inte bra för vare sig eleven, föräldern, läraren eller rektorn. Det måste vi komma bort ifrån. </w:t>
      </w:r>
    </w:p>
    <w:p w:rsidRPr="00ED73FB" w:rsidR="00E50528" w:rsidP="00174D9A" w:rsidRDefault="00E50528" w14:paraId="432FC232" w14:textId="5AF73B7D">
      <w:r w:rsidRPr="00ED73FB">
        <w:t xml:space="preserve">Enligt </w:t>
      </w:r>
      <w:r w:rsidR="007403FA">
        <w:t>s</w:t>
      </w:r>
      <w:r w:rsidRPr="00ED73FB">
        <w:t xml:space="preserve">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w:t>
      </w:r>
      <w:r w:rsidRPr="00174D9A">
        <w:rPr>
          <w:spacing w:val="-1"/>
        </w:rPr>
        <w:t>stöd</w:t>
      </w:r>
      <w:r w:rsidRPr="00174D9A" w:rsidR="00174D9A">
        <w:rPr>
          <w:spacing w:val="-1"/>
        </w:rPr>
        <w:softHyphen/>
      </w:r>
      <w:r w:rsidRPr="00174D9A">
        <w:rPr>
          <w:spacing w:val="-1"/>
        </w:rPr>
        <w:t>insatser efter elevernas individuella behov och att dessa inte heller följs upp. Skol</w:t>
      </w:r>
      <w:r w:rsidRPr="00174D9A" w:rsidR="00174D9A">
        <w:rPr>
          <w:spacing w:val="-1"/>
        </w:rPr>
        <w:softHyphen/>
      </w:r>
      <w:r w:rsidRPr="00174D9A">
        <w:rPr>
          <w:spacing w:val="-1"/>
        </w:rPr>
        <w:t>inspek</w:t>
      </w:r>
      <w:r w:rsidRPr="00174D9A" w:rsidR="00174D9A">
        <w:rPr>
          <w:spacing w:val="-1"/>
        </w:rPr>
        <w:softHyphen/>
      </w:r>
      <w:r w:rsidRPr="00174D9A">
        <w:rPr>
          <w:spacing w:val="-1"/>
        </w:rPr>
        <w:t>tionen har påvisat att stöd ofta sätts in för sent eller sker i en för liten utsträck</w:t>
      </w:r>
      <w:r w:rsidRPr="00174D9A" w:rsidR="00174D9A">
        <w:rPr>
          <w:spacing w:val="-1"/>
        </w:rPr>
        <w:softHyphen/>
      </w:r>
      <w:r w:rsidRPr="00174D9A">
        <w:rPr>
          <w:spacing w:val="-1"/>
        </w:rPr>
        <w:t xml:space="preserve">ning, </w:t>
      </w:r>
      <w:r w:rsidRPr="00ED73FB">
        <w:t xml:space="preserve">detta trots att skolan ofta har kartlagt vilka behov som finns. Skolinspektionen påpekar brister, men medan brister åtgärdas på skolan riskerar eleven att missa viktiga år av stöd och vägledning. Det är helt oacceptabelt. </w:t>
      </w:r>
    </w:p>
    <w:p w:rsidRPr="00ED73FB" w:rsidR="00E50528" w:rsidP="00174D9A" w:rsidRDefault="00E50528" w14:paraId="602FC494" w14:textId="35FBEAB6">
      <w:r w:rsidRPr="00174D9A">
        <w:rPr>
          <w:spacing w:val="-1"/>
        </w:rPr>
        <w:t>Det saknas inte enbart ett tydligt perspektiv i skollagen utifrån vilka rättigheter eleven</w:t>
      </w:r>
      <w:r w:rsidRPr="00ED73FB">
        <w:t xml:space="preserve"> har. Även vilka skyldigheter eleven har saknas. 69 procent av mellanstadie</w:t>
      </w:r>
      <w:r w:rsidR="00174D9A">
        <w:softHyphen/>
      </w:r>
      <w:r w:rsidRPr="00ED73FB">
        <w:t xml:space="preserve">eleverna </w:t>
      </w:r>
      <w:r w:rsidRPr="00584971">
        <w:rPr>
          <w:spacing w:val="-2"/>
        </w:rPr>
        <w:t>anser idag att de varje vecka har svårt att koncentrera sig, på grund av stök i klass</w:t>
      </w:r>
      <w:r w:rsidRPr="00584971" w:rsidR="00174D9A">
        <w:rPr>
          <w:spacing w:val="-2"/>
        </w:rPr>
        <w:softHyphen/>
      </w:r>
      <w:r w:rsidRPr="00584971">
        <w:rPr>
          <w:spacing w:val="-2"/>
        </w:rPr>
        <w:t>rummet.</w:t>
      </w:r>
      <w:r w:rsidRPr="00ED73FB">
        <w:t xml:space="preserve"> 24 procent tycker till och med att det är svårt varje dag. Det är inte rimligt. Alla elever i skolan borde ha en skyldighet att bidra till en trygg och säker skolmiljö samt upprätt</w:t>
      </w:r>
      <w:r w:rsidR="00584971">
        <w:softHyphen/>
      </w:r>
      <w:r w:rsidRPr="00ED73FB">
        <w:t>hålla studiero för andra.</w:t>
      </w:r>
    </w:p>
    <w:p w:rsidRPr="00ED73FB" w:rsidR="00E50528" w:rsidP="00174D9A"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w:t>
      </w:r>
      <w:proofErr w:type="gramStart"/>
      <w:r w:rsidRPr="00ED73FB">
        <w:t>framförallt</w:t>
      </w:r>
      <w:proofErr w:type="gramEnd"/>
      <w:r w:rsidRPr="00ED73FB">
        <w:t xml:space="preserve"> om att bidra till en trygg och säker skolmiljö samt upprätthålla studiero. </w:t>
      </w:r>
    </w:p>
    <w:p w:rsidRPr="00ED73FB" w:rsidR="00E50528" w:rsidP="00174D9A" w:rsidRDefault="00E50528" w14:paraId="7FD51EB3" w14:textId="5FAC9F8A">
      <w:r w:rsidRPr="00ED73FB">
        <w:t>Elevlagen kommer vara ett viktigt verktyg för läraren gentemot skolledning och vårdnadshavare. Elevlagen gör det enklare för läraren att i dialogen med rektor säker</w:t>
      </w:r>
      <w:r w:rsidR="00584971">
        <w:softHyphen/>
      </w:r>
      <w:r w:rsidRPr="00ED73FB">
        <w:t>ställa att eleven får det stöd den behöver inom ramen för skolplikten. Dessutom synlig</w:t>
      </w:r>
      <w:r w:rsidR="00584971">
        <w:softHyphen/>
      </w:r>
      <w:r w:rsidRPr="00ED73FB">
        <w:t xml:space="preserve">gör och förtydligar elevlagen vilka insatser som måste sättas in. </w:t>
      </w:r>
    </w:p>
    <w:p w:rsidRPr="00ED73FB" w:rsidR="00E50528" w:rsidP="00174D9A" w:rsidRDefault="00E50528" w14:paraId="7BE5E0AD" w14:textId="60DE924B">
      <w:r w:rsidRPr="00ED73FB">
        <w:t xml:space="preserve">Elevlagen ska främja och förtydliga elevernas rätt till: </w:t>
      </w:r>
      <w:r w:rsidR="00A36335">
        <w:t>l</w:t>
      </w:r>
      <w:r w:rsidRPr="00ED73FB">
        <w:t>ikvärdig utbildning av hög kvalitet, tidigt stöd och anpassning, delaktighet, inflytande och organisering och en trygg och säker skolmiljö.</w:t>
      </w:r>
    </w:p>
    <w:p w:rsidRPr="00ED73FB" w:rsidR="00E50528" w:rsidP="00174D9A" w:rsidRDefault="00E50528" w14:paraId="5DF2D565" w14:textId="559F42BA">
      <w:r w:rsidRPr="00ED73FB">
        <w:lastRenderedPageBreak/>
        <w:t>Vilket stöd en elev får ska inte vara avhäng</w:t>
      </w:r>
      <w:r w:rsidR="00DF062B">
        <w:t>ig</w:t>
      </w:r>
      <w:r w:rsidRPr="00ED73FB">
        <w:t xml:space="preserve">t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w:rsidRPr="00CB3C8C" w:rsidR="00E50528" w:rsidP="00CB3C8C" w:rsidRDefault="00E50528" w14:paraId="58E1C532" w14:textId="1440FD69">
      <w:pPr>
        <w:pStyle w:val="Rubrik1numrerat"/>
      </w:pPr>
      <w:r w:rsidRPr="00CB3C8C">
        <w:t xml:space="preserve">Stärk skolplikten – gör stödinsatser obligatoriska </w:t>
      </w:r>
    </w:p>
    <w:p w:rsidRPr="00ED73FB" w:rsidR="00E50528" w:rsidP="00CB3C8C"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w:t>
      </w:r>
      <w:r w:rsidRPr="00584971">
        <w:rPr>
          <w:spacing w:val="-1"/>
        </w:rPr>
        <w:t>den stöttning de behöver eller att vårdnadshavare tackar nej till stödet när det väl erbjuds.</w:t>
      </w:r>
      <w:r w:rsidRPr="00ED73FB">
        <w:t xml:space="preserve"> </w:t>
      </w:r>
    </w:p>
    <w:p w:rsidRPr="00ED73FB" w:rsidR="00E50528" w:rsidP="00174D9A" w:rsidRDefault="00E50528" w14:paraId="26D90217" w14:textId="7C715D1A">
      <w:r w:rsidRPr="00584971">
        <w:rPr>
          <w:spacing w:val="-1"/>
        </w:rPr>
        <w:t>Rätt stöd i rätt tid är avgörande för elevens kunskapsutveckling och minskar dessutom</w:t>
      </w:r>
      <w:r w:rsidRPr="00ED73FB">
        <w:t xml:space="preserve">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w:t>
      </w:r>
      <w:r w:rsidRPr="00584971">
        <w:rPr>
          <w:spacing w:val="-1"/>
        </w:rPr>
        <w:t>in på nytt. Det ska ske i dialog med vårdnadshavare</w:t>
      </w:r>
      <w:r w:rsidRPr="00584971" w:rsidR="00DF062B">
        <w:rPr>
          <w:spacing w:val="-1"/>
        </w:rPr>
        <w:t>,</w:t>
      </w:r>
      <w:r w:rsidRPr="00584971">
        <w:rPr>
          <w:spacing w:val="-1"/>
        </w:rPr>
        <w:t xml:space="preserve"> men det ska inte krävas med</w:t>
      </w:r>
      <w:r w:rsidRPr="00584971" w:rsidR="00584971">
        <w:rPr>
          <w:spacing w:val="-1"/>
        </w:rPr>
        <w:softHyphen/>
      </w:r>
      <w:r w:rsidRPr="00584971">
        <w:rPr>
          <w:spacing w:val="-1"/>
        </w:rPr>
        <w:t>givande</w:t>
      </w:r>
      <w:r w:rsidRPr="00ED73FB">
        <w:t xml:space="preserve"> för att dessa insatser ska sättas in. Insatserna ska vara obligatoriska för både skola och elev. Elevernas rätt till kunskap och utveckling måste sättas i första rummet. </w:t>
      </w:r>
    </w:p>
    <w:p w:rsidRPr="00ED73FB" w:rsidR="00E50528" w:rsidP="00AF703D" w:rsidRDefault="00E50528" w14:paraId="79AD2790" w14:textId="13D6610B">
      <w:r w:rsidRPr="00ED73FB">
        <w:t xml:space="preserve">Vi vill reformera skolplikten för att göra det möjligt </w:t>
      </w:r>
      <w:r w:rsidR="00DF062B">
        <w:t>med</w:t>
      </w:r>
      <w:r w:rsidRPr="00ED73FB">
        <w:t xml:space="preserve"> obligatoriska extra anpas</w:t>
      </w:r>
      <w:r w:rsidR="00584971">
        <w:softHyphen/>
      </w:r>
      <w:r w:rsidRPr="00ED73FB">
        <w:t>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nå kunskapsmålen.</w:t>
      </w:r>
    </w:p>
    <w:p w:rsidRPr="00ED73FB" w:rsidR="00E50528" w:rsidP="00AF703D" w:rsidRDefault="00E50528" w14:paraId="0E5334B4" w14:textId="09B5FE62">
      <w:r w:rsidRPr="00ED73FB">
        <w:t xml:space="preserve">Förslaget innebär dels att rätt insatser sätts in i tid, dels att alla elever screenas och följs upp i syfte att identifiera elever med behov och se till att varje elev utmanas i skolan. Screeningarna bör i sammanhanget vara digitala och enkla att bedöma. Detta gör </w:t>
      </w:r>
      <w:r w:rsidRPr="00584971">
        <w:rPr>
          <w:spacing w:val="-1"/>
        </w:rPr>
        <w:t>det möjligt för skolan att lättare anpassa undervisningen utifrån elevernas förutsättningar</w:t>
      </w:r>
      <w:r w:rsidRPr="00ED73FB">
        <w:t xml:space="preserve"> och se till att fler får möjlighet att nå sin fulla potential. </w:t>
      </w:r>
    </w:p>
    <w:p w:rsidRPr="00ED73FB" w:rsidR="00E50528" w:rsidP="00AF703D" w:rsidRDefault="00E50528" w14:paraId="3FA1B07A" w14:textId="4B5490C8">
      <w:r w:rsidRPr="00ED73FB">
        <w:t>Alla barn och unga förtjänar en bra skolgång som utmanar dem och ger dem förut</w:t>
      </w:r>
      <w:r w:rsidR="00584971">
        <w:softHyphen/>
      </w:r>
      <w:r w:rsidRPr="00ED73FB">
        <w:t>sätt</w:t>
      </w:r>
      <w:r w:rsidR="00584971">
        <w:softHyphen/>
      </w:r>
      <w:r w:rsidRPr="00ED73FB">
        <w:t>ningar att lyckas. Inget barn ska sorteras ut på grund av att ens föräldrar sätter stopp för extra undervisning eller att skolan inte har satt in de stödinsatser som krävs.</w:t>
      </w:r>
    </w:p>
    <w:p w:rsidRPr="00CB3C8C" w:rsidR="00A52789" w:rsidP="00CB3C8C" w:rsidRDefault="00A52789" w14:paraId="6D942D18" w14:textId="26FDB393">
      <w:pPr>
        <w:pStyle w:val="Rubrik2numrerat"/>
      </w:pPr>
      <w:r w:rsidRPr="00CB3C8C">
        <w:t>Skolplikt för omhändertagna barn</w:t>
      </w:r>
    </w:p>
    <w:p w:rsidRPr="00ED73FB" w:rsidR="00A52789" w:rsidP="00CB3C8C" w:rsidRDefault="00A52789" w14:paraId="42C8566F" w14:textId="0184286F">
      <w:pPr>
        <w:pStyle w:val="Normalutanindragellerluft"/>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w:t>
      </w:r>
      <w:r w:rsidR="008748E4">
        <w:t>e</w:t>
      </w:r>
      <w:r w:rsidRPr="00ED73FB">
        <w:t xml:space="preserve">tt får en sämre skolgång är ett dubbelt svek mot dessa redan utsatta barn från både kommun och </w:t>
      </w:r>
      <w:r w:rsidRPr="00ED73FB">
        <w:lastRenderedPageBreak/>
        <w:t>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w:rsidRPr="00CB3C8C" w:rsidR="007D5255" w:rsidP="00CB3C8C" w:rsidRDefault="007D5255" w14:paraId="5ADD7CE8" w14:textId="77777777">
      <w:pPr>
        <w:pStyle w:val="Rubrik1numrerat"/>
      </w:pPr>
      <w:r w:rsidRPr="00CB3C8C">
        <w:t>Lärare är nyckeln till en framgångsrik skola</w:t>
      </w:r>
    </w:p>
    <w:p w:rsidRPr="00ED73FB" w:rsidR="007D5255" w:rsidP="00CB3C8C" w:rsidRDefault="007D5255" w14:paraId="7E0DB728" w14:textId="64E6DBC4">
      <w:pPr>
        <w:pStyle w:val="Normalutanindragellerluft"/>
      </w:pPr>
      <w:r w:rsidRPr="00ED73FB">
        <w:t>Allt börjar med en bra lärare. Kvaliteten i elevers utbildning hänger tätt samman med lärarens förmåga att inspirera eleven till lärande. Det är därför viktigt att alla yrkes</w:t>
      </w:r>
      <w:r w:rsidR="00584971">
        <w:softHyphen/>
      </w:r>
      <w:r w:rsidRPr="00ED73FB">
        <w:t xml:space="preserve">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att vara just lärare. Att inget hindrar lärarna från att vara den inspirerande kraften </w:t>
      </w:r>
      <w:r w:rsidR="008748E4">
        <w:t>för</w:t>
      </w:r>
      <w:r w:rsidRPr="00ED73FB">
        <w:t xml:space="preserve"> eleverna. För skolan blir aldrig bättre än de förutsättningar som ges till lärarna.</w:t>
      </w:r>
    </w:p>
    <w:p w:rsidRPr="00CB3C8C" w:rsidR="007D5255" w:rsidP="00CB3C8C" w:rsidRDefault="007D5255" w14:paraId="6124FB30" w14:textId="4038ED7C">
      <w:pPr>
        <w:pStyle w:val="Rubrik2numrerat"/>
      </w:pPr>
      <w:r w:rsidRPr="00CB3C8C">
        <w:t>Åtgärder för att lösa lärarbristen</w:t>
      </w:r>
    </w:p>
    <w:p w:rsidRPr="00ED73FB" w:rsidR="007D5255" w:rsidP="00AF703D" w:rsidRDefault="007D5255" w14:paraId="62C5498F" w14:textId="512DB476">
      <w:pPr>
        <w:pStyle w:val="Normalutanindragellerluft"/>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w:t>
      </w:r>
      <w:r w:rsidR="003E45FC">
        <w:t xml:space="preserve">att </w:t>
      </w:r>
      <w:r w:rsidRPr="00ED73FB">
        <w:t>svensk skola om 15 år riskerar sakna 12 000 behöriga lärare och förskollärare. Situationen riskerar</w:t>
      </w:r>
      <w:r w:rsidR="003E45FC">
        <w:t xml:space="preserve"> att</w:t>
      </w:r>
      <w:r w:rsidRPr="00ED73FB">
        <w:t xml:space="preserve"> bli akut om inget görs. Insatserna för att motverka lärarbristen, inte minst </w:t>
      </w:r>
      <w:r w:rsidR="003E45FC">
        <w:t>i</w:t>
      </w:r>
      <w:r w:rsidRPr="00ED73FB">
        <w:t xml:space="preserve"> glesbygden</w:t>
      </w:r>
      <w:r w:rsidR="003E45FC">
        <w:t>,</w:t>
      </w:r>
      <w:r w:rsidRPr="00ED73FB">
        <w:t xml:space="preserve"> måste stärkas. I sammanhanget handlar det bland annat om fler vägar in i läraryrket och stärkt arbetsmiljö och </w:t>
      </w:r>
      <w:r w:rsidR="003E45FC">
        <w:t>stärkta arbets</w:t>
      </w:r>
      <w:r w:rsidRPr="00ED73FB">
        <w:t xml:space="preserve">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w:rsidRPr="00ED73FB" w:rsidR="007D5255" w:rsidP="00AF703D" w:rsidRDefault="007D5255" w14:paraId="45A3ED15" w14:textId="121C7E0F">
      <w:r w:rsidRPr="00ED73FB">
        <w:t>Det behöv</w:t>
      </w:r>
      <w:r w:rsidR="003E45FC">
        <w:t>er</w:t>
      </w:r>
      <w:r w:rsidRPr="00ED73FB">
        <w:t xml:space="preserve"> göras krafttag från politiken för att öka andelen behöriga lärare i skolan. Tre av tio lärare inom grundskolan saknar behörighet. Inom gymnasieskolan är det en av fem. Behörighet är viktigt för att säkra att läraren har rätt kompetens och verktyg för </w:t>
      </w:r>
      <w:r w:rsidRPr="00584971">
        <w:rPr>
          <w:spacing w:val="-1"/>
        </w:rPr>
        <w:t>att kunna utforma undervisningen utifrån elevernas förutsättningar och behov. Forskning</w:t>
      </w:r>
      <w:r w:rsidRPr="00ED73FB">
        <w:t xml:space="preserve">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w:t>
      </w:r>
      <w:r w:rsidRPr="00584971">
        <w:rPr>
          <w:spacing w:val="-1"/>
        </w:rPr>
        <w:t xml:space="preserve">skulle leda till att obehöriga lärare blir ett undantag och inte en regel som i dagens skola. </w:t>
      </w:r>
      <w:r w:rsidRPr="00ED73FB">
        <w:t xml:space="preserve">Det skulle även stärka anställningstryggheten för de obehöriga lärarna under tiden de </w:t>
      </w:r>
      <w:r w:rsidRPr="00ED73FB">
        <w:lastRenderedPageBreak/>
        <w:t>utbildar sig och skapa mer stabilitet för eleverna. Huvudmän som bryter mot detta ska mötas av ekonomiska konsekvenser.</w:t>
      </w:r>
    </w:p>
    <w:p w:rsidRPr="00ED73FB" w:rsidR="007D5255" w:rsidP="00AF703D" w:rsidRDefault="007D5255" w14:paraId="3CCB1B51" w14:textId="6A1CBC12">
      <w:r w:rsidRPr="00ED73FB">
        <w:t xml:space="preserve">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w:t>
      </w:r>
      <w:r w:rsidR="003E45FC">
        <w:t xml:space="preserve">bör </w:t>
      </w:r>
      <w:r w:rsidRPr="00ED73FB">
        <w:t>stärk</w:t>
      </w:r>
      <w:r w:rsidR="003E45FC">
        <w:t>a</w:t>
      </w:r>
      <w:r w:rsidRPr="00ED73FB">
        <w:t>s.</w:t>
      </w:r>
    </w:p>
    <w:p w:rsidRPr="00CB3C8C" w:rsidR="007D5255" w:rsidP="00CB3C8C" w:rsidRDefault="007D5255" w14:paraId="7A5712EF" w14:textId="1923679D">
      <w:pPr>
        <w:pStyle w:val="Rubrik2numrerat"/>
      </w:pPr>
      <w:r w:rsidRPr="00CB3C8C">
        <w:t>Mer tid för varje elev</w:t>
      </w:r>
    </w:p>
    <w:p w:rsidRPr="00ED73FB" w:rsidR="007D5255" w:rsidP="00CB3C8C" w:rsidRDefault="007D5255" w14:paraId="7FDB88D6" w14:textId="77777777">
      <w:pPr>
        <w:pStyle w:val="Normalutanindragellerluft"/>
      </w:pPr>
      <w:r w:rsidRPr="00ED73FB">
        <w:t xml:space="preserve">Många lärare saknar i dag de förutsättningar som krävs för att ge varje elev en chans att </w:t>
      </w:r>
      <w:r w:rsidRPr="00584971">
        <w:rPr>
          <w:spacing w:val="-1"/>
        </w:rPr>
        <w:t>lyckas i skolan. Det beror bland annat på mycket omfattande administration, att klasserna</w:t>
      </w:r>
      <w:r w:rsidRPr="00ED73FB">
        <w:t xml:space="preserve"> är för stora och att många lärare saknar behörighet. Det är inte rimligt. Vi vill renodla lärarens roll och se till att läraren får mer tid för varje elev.</w:t>
      </w:r>
    </w:p>
    <w:p w:rsidRPr="00ED73FB" w:rsidR="007D5255" w:rsidP="00AF703D" w:rsidRDefault="007D5255" w14:paraId="241D6A5D" w14:textId="77777777">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w:rsidRPr="00ED73FB" w:rsidR="007D5255" w:rsidP="00AF703D" w:rsidRDefault="007D5255" w14:paraId="17862590" w14:textId="6B67E856">
      <w:r w:rsidRPr="00ED73F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stärka läraryrkets attraktivitet.</w:t>
      </w:r>
    </w:p>
    <w:p w:rsidRPr="00ED73FB" w:rsidR="007D5255" w:rsidP="00AF703D" w:rsidRDefault="007D5255" w14:paraId="105BCC7F" w14:textId="73E3E1AC">
      <w:r w:rsidRPr="00ED73FB">
        <w:t>Centerpartiet tror på ett starkt pedagogiskt leda</w:t>
      </w:r>
      <w:r w:rsidR="003B0C91">
        <w:t>r</w:t>
      </w:r>
      <w:r w:rsidRPr="00ED73FB">
        <w:t xml:space="preserve">skap med tillit till professionen. Det behövs större tillit till lärarnas agerande i </w:t>
      </w:r>
      <w:r w:rsidR="003B0C91">
        <w:t>deras</w:t>
      </w:r>
      <w:r w:rsidRPr="00ED73FB">
        <w:t xml:space="preserve"> yrkesroll och mindre pekpinnar från politiken när det kommer till utformandet av undervisningen. Det är till syvende och sist professionen som bäst känner sina elever och vet vad de behöver för att nå kunskaps</w:t>
      </w:r>
      <w:r w:rsidR="00584971">
        <w:softHyphen/>
      </w:r>
      <w:r w:rsidRPr="00ED73FB">
        <w:t xml:space="preserve">målen. Centerpartiet anser att tilliten till professionen måste öka och att lärarna ska få större autonomi att utforma sin undervisning. </w:t>
      </w:r>
    </w:p>
    <w:p w:rsidRPr="00CB3C8C" w:rsidR="007D5255" w:rsidP="00CB3C8C" w:rsidRDefault="008D00AF" w14:paraId="00528EB9" w14:textId="310C7959">
      <w:pPr>
        <w:pStyle w:val="Rubrik2numrerat"/>
      </w:pPr>
      <w:r w:rsidRPr="00CB3C8C">
        <w:t>Lärarutbildningen</w:t>
      </w:r>
    </w:p>
    <w:p w:rsidRPr="00ED73FB" w:rsidR="007D5255" w:rsidP="00AF703D" w:rsidRDefault="007D5255" w14:paraId="200CB3A9" w14:textId="3823FCCD">
      <w:pPr>
        <w:pStyle w:val="Normalutanindragellerluft"/>
      </w:pPr>
      <w:r w:rsidRPr="00ED73FB">
        <w:t>Lärarutbildningen har inte rustat lärarna med de verktyg som idag krävs. När elev</w:t>
      </w:r>
      <w:r w:rsidR="00584971">
        <w:softHyphen/>
      </w:r>
      <w:r w:rsidRPr="00ED73FB">
        <w:t>samman</w:t>
      </w:r>
      <w:r w:rsidR="00584971">
        <w:softHyphen/>
      </w:r>
      <w:r w:rsidRPr="00ED73FB">
        <w:t>sättningen förändras, och utslagningen växer som följd, behöver lärar</w:t>
      </w:r>
      <w:r w:rsidR="00584971">
        <w:softHyphen/>
      </w:r>
      <w:r w:rsidRPr="00ED73FB">
        <w:t xml:space="preserve">utbildningen reformeras i grunden. </w:t>
      </w:r>
    </w:p>
    <w:p w:rsidRPr="00ED73FB" w:rsidR="007D5255" w:rsidP="00AF703D" w:rsidRDefault="007D5255" w14:paraId="22552ACB" w14:textId="0EF9E509">
      <w:r w:rsidRPr="00ED73FB">
        <w:t>Flera rapporter har på senare tid visat på mycket allvarliga brister på lärar</w:t>
      </w:r>
      <w:r w:rsidR="00584971">
        <w:softHyphen/>
      </w:r>
      <w:r w:rsidRPr="00ED73FB">
        <w:t>utbild</w:t>
      </w:r>
      <w:r w:rsidR="00584971">
        <w:softHyphen/>
      </w:r>
      <w:r w:rsidRPr="00ED73FB">
        <w:t xml:space="preserve">ningen. Ett exempel på detta framgår </w:t>
      </w:r>
      <w:r w:rsidR="003B0C91">
        <w:t>av</w:t>
      </w:r>
      <w:r w:rsidRPr="00ED73FB">
        <w:t xml:space="preserve"> en enkätstudie från Svenskt Näringsliv från </w:t>
      </w:r>
      <w:r w:rsidRPr="00584971">
        <w:rPr>
          <w:spacing w:val="-1"/>
        </w:rPr>
        <w:t>2024. Där ansåg endast en tredjedel av de nyutexaminerade grundlärarna att utbildningen</w:t>
      </w:r>
      <w:r w:rsidRPr="00ED73FB">
        <w:t xml:space="preserve"> rustat dem för </w:t>
      </w:r>
      <w:r w:rsidR="003B0C91">
        <w:t>deras</w:t>
      </w:r>
      <w:r w:rsidRPr="00ED73FB">
        <w:t xml:space="preserve"> yrke. Extra allvarligt är läget inom områdena läsning och skrivande där 40 procent av de som svarade ansåg att lärarutbildningen inte har rustat dem för yrket. Lärarutbildningen har dessutom fått stor kritik för att inte rusta lärarna tillräckligt </w:t>
      </w:r>
      <w:r w:rsidRPr="00ED73FB">
        <w:lastRenderedPageBreak/>
        <w:t>när det kommer till didaktik och hur man i praktiken lär ut i klassrummet. Lärarutbild</w:t>
      </w:r>
      <w:r w:rsidR="00584971">
        <w:softHyphen/>
      </w:r>
      <w:r w:rsidRPr="00ED73FB">
        <w:t xml:space="preserve">ningen behöver bli förankrad i verkligheten. </w:t>
      </w:r>
    </w:p>
    <w:p w:rsidRPr="00ED73FB" w:rsidR="007D5255" w:rsidP="00AF703D" w:rsidRDefault="007D5255" w14:paraId="385783C4" w14:textId="23D43462">
      <w:r w:rsidRPr="00ED73FB">
        <w:t>För Centerpartiet är tre områden särskilt viktiga som vi menar att regeringen bör prioritera. För det första behöver den verksamhetsförl</w:t>
      </w:r>
      <w:r w:rsidR="003B0C91">
        <w:t>agda</w:t>
      </w:r>
      <w:r w:rsidRPr="00ED73FB">
        <w:t xml:space="preserve">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w:t>
      </w:r>
      <w:r w:rsidR="00584971">
        <w:softHyphen/>
      </w:r>
      <w:r w:rsidRPr="00ED73FB">
        <w:t xml:space="preserve">programmen. Didaktiken är den teoretiska del av lärarprogrammen som faktiskt </w:t>
      </w:r>
      <w:r w:rsidRPr="00584971">
        <w:rPr>
          <w:spacing w:val="-1"/>
        </w:rPr>
        <w:t>förbereder lärarstudenterna på hur undervisning ska planeras</w:t>
      </w:r>
      <w:r w:rsidRPr="00584971" w:rsidR="003B0C91">
        <w:rPr>
          <w:spacing w:val="-1"/>
        </w:rPr>
        <w:t xml:space="preserve"> och</w:t>
      </w:r>
      <w:r w:rsidRPr="00584971">
        <w:rPr>
          <w:spacing w:val="-1"/>
        </w:rPr>
        <w:t xml:space="preserve"> genomföras och eleverna</w:t>
      </w:r>
      <w:r w:rsidRPr="00ED73FB">
        <w:t xml:space="preserve">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w:rsidRPr="00CB3C8C" w:rsidR="004242A5" w:rsidP="00CB3C8C" w:rsidRDefault="004242A5" w14:paraId="671BD45A" w14:textId="0055065D">
      <w:pPr>
        <w:pStyle w:val="Rubrik1numrerat"/>
      </w:pPr>
      <w:r w:rsidRPr="00CB3C8C">
        <w:t>Mindre klasstorleka</w:t>
      </w:r>
      <w:r w:rsidRPr="00CB3C8C" w:rsidR="0066287D">
        <w:t>r</w:t>
      </w:r>
    </w:p>
    <w:p w:rsidRPr="00ED73FB" w:rsidR="00EF0874" w:rsidP="00CB3C8C" w:rsidRDefault="007262BD" w14:paraId="23635B74" w14:textId="05D4AB83">
      <w:pPr>
        <w:pStyle w:val="Normalutanindragellerluft"/>
      </w:pPr>
      <w:bookmarkStart w:name="_Hlk175824478" w:id="10"/>
      <w:r w:rsidRPr="00ED73FB">
        <w:t xml:space="preserve">Ju fler elever i klassrummet, desto svårare blir det att skapa en trygg miljö för eleverna där allas behov tillgodoses. </w:t>
      </w:r>
      <w:bookmarkEnd w:id="10"/>
      <w:r w:rsidRPr="00ED73FB">
        <w:t>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w:t>
      </w:r>
      <w:r w:rsidR="00584971">
        <w:softHyphen/>
      </w:r>
      <w:r w:rsidRPr="00ED73FB">
        <w:t xml:space="preserve">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w:rsidRPr="00CB3C8C" w:rsidR="007D5255" w:rsidP="00CB3C8C" w:rsidRDefault="007D5255" w14:paraId="415CD2A6" w14:textId="77777777">
      <w:pPr>
        <w:pStyle w:val="Rubrik1numrerat"/>
      </w:pPr>
      <w:r w:rsidRPr="00CB3C8C">
        <w:t>Administration</w:t>
      </w:r>
    </w:p>
    <w:p w:rsidRPr="00ED73FB" w:rsidR="007D5255" w:rsidP="00174D9A" w:rsidRDefault="007D5255" w14:paraId="210A1408" w14:textId="03D9545E">
      <w:pPr>
        <w:pStyle w:val="Normalutanindragellerluft"/>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minska</w:t>
      </w:r>
      <w:r w:rsidRPr="003B0C91" w:rsidR="003B0C91">
        <w:t xml:space="preserve"> </w:t>
      </w:r>
      <w:r w:rsidRPr="00ED73FB" w:rsidR="003B0C91">
        <w:t>kraftigt</w:t>
      </w:r>
      <w:r w:rsidRPr="00ED73FB">
        <w:t>, dels genom ett ökat användande av smarta digitala system, dels genom att det genomförs en genomlysning av mängden utvärderingar, mätningar och resultatrapporteringar som lärare och rektorer behöver göra. Dessutom behöv</w:t>
      </w:r>
      <w:r w:rsidR="003B0C91">
        <w:t>er</w:t>
      </w:r>
      <w:r w:rsidRPr="00ED73FB">
        <w:t xml:space="preserve">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w:rsidRPr="00CB3C8C" w:rsidR="007D5255" w:rsidP="00CB3C8C" w:rsidRDefault="007D5255" w14:paraId="4EABCFBF" w14:textId="46980759">
      <w:pPr>
        <w:pStyle w:val="Rubrik1numrerat"/>
      </w:pPr>
      <w:r w:rsidRPr="00CB3C8C">
        <w:lastRenderedPageBreak/>
        <w:t>Rektorer</w:t>
      </w:r>
    </w:p>
    <w:p w:rsidRPr="00ED73FB" w:rsidR="007D5255" w:rsidP="00CB3C8C" w:rsidRDefault="007D5255" w14:paraId="304DA350" w14:textId="05BD77C8">
      <w:pPr>
        <w:pStyle w:val="Normalutanindragellerluft"/>
      </w:pPr>
      <w:r w:rsidRPr="00ED73FB">
        <w:t>Det är viktigt att rektorn ska kunna vara en pedagogisk</w:t>
      </w:r>
      <w:r w:rsidR="003B0C91">
        <w:t>,</w:t>
      </w:r>
      <w:r w:rsidRPr="00ED73FB">
        <w:t xml:space="preserve"> ledare men idag är rektor</w:t>
      </w:r>
      <w:r w:rsidR="003B0C91">
        <w:t>n</w:t>
      </w:r>
      <w:r w:rsidRPr="00ED73FB">
        <w:t xml:space="preserve"> allt längre ifrån vardagen i skolan. Rektorernas förutsättningar för det pedagogiska ledar</w:t>
      </w:r>
      <w:r w:rsidR="00584971">
        <w:softHyphen/>
      </w:r>
      <w:r w:rsidRPr="00ED73FB">
        <w:t>skapet måste förbättras. Idag har många rektorer en stor personalgrupp under sig och kan även vara rektor på flera stora enheter samtidigt. Rektorerna har genom sin närvaro en stor betydelse för lärarnas arbetsmiljö och förutsättningar för att ge elever bra under</w:t>
      </w:r>
      <w:r w:rsidR="00584971">
        <w:softHyphen/>
      </w:r>
      <w:r w:rsidRPr="00ED73FB">
        <w:t>visning. Det förutsätter att man som ledare har rimliga förutsättningar. I hela välfärds</w:t>
      </w:r>
      <w:r w:rsidR="00584971">
        <w:softHyphen/>
      </w:r>
      <w:r w:rsidRPr="00ED73FB">
        <w:t>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w:t>
      </w:r>
      <w:r w:rsidR="003B0C91">
        <w:t xml:space="preserve"> –</w:t>
      </w:r>
      <w:r w:rsidRPr="00ED73FB">
        <w:t xml:space="preserve"> skolan är inget undantag</w:t>
      </w:r>
      <w:r w:rsidR="003B0C91">
        <w:t xml:space="preserve"> –</w:t>
      </w:r>
      <w:r w:rsidRPr="00ED73FB">
        <w:t xml:space="preserve">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w:rsidRPr="00CB3C8C" w:rsidR="007D5255" w:rsidP="00CB3C8C" w:rsidRDefault="007D5255" w14:paraId="79825F6C" w14:textId="546EA9FA">
      <w:pPr>
        <w:pStyle w:val="Rubrik2numrerat"/>
      </w:pPr>
      <w:r w:rsidRPr="00CB3C8C">
        <w:t xml:space="preserve">Huvudmän ska upprätta riktlinjer och handlingsplaner i syfte att motverka hot och våld riktat mot rektorer och lärare </w:t>
      </w:r>
    </w:p>
    <w:p w:rsidRPr="00ED73FB" w:rsidR="007D5255" w:rsidP="00CB3C8C" w:rsidRDefault="007D5255" w14:paraId="1993A09B" w14:textId="50A8E1E3">
      <w:pPr>
        <w:pStyle w:val="Normalutanindragellerluft"/>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w:t>
      </w:r>
      <w:r w:rsidR="00D6126F">
        <w:t xml:space="preserve">att </w:t>
      </w:r>
      <w:r w:rsidRPr="00ED73FB">
        <w:t xml:space="preserve">skolor </w:t>
      </w:r>
      <w:r w:rsidRPr="00584971">
        <w:rPr>
          <w:spacing w:val="-1"/>
        </w:rPr>
        <w:t>framförallt brister när det kommer till riskbedömningar, säkerhetsrutiner samt utbildning</w:t>
      </w:r>
      <w:r w:rsidRPr="00ED73FB">
        <w:t xml:space="preserve"> och information om hur personal ska agera i en skarp hot- och våldssituation. Viktig lagstiftning har tagits fram för att skärpa straffet när det kommer till våld mot tjänste</w:t>
      </w:r>
      <w:r w:rsidR="00584971">
        <w:softHyphen/>
      </w:r>
      <w:r w:rsidRPr="00ED73FB">
        <w:t xml:space="preserve">män. Men för att våld och hot ska kunna förebyggas innan det sker behöver varje huvudman även ha upprättade riktlinjer och handlingsplaner i syfte att effektivt kunna agera när det behövs. </w:t>
      </w:r>
    </w:p>
    <w:p w:rsidRPr="00CB3C8C" w:rsidR="007D5255" w:rsidP="00CB3C8C" w:rsidRDefault="007D5255" w14:paraId="41A4C4B4" w14:textId="77777777">
      <w:pPr>
        <w:pStyle w:val="Rubrik1numrerat"/>
      </w:pPr>
      <w:r w:rsidRPr="00CB3C8C">
        <w:t>Trygghet i skolan</w:t>
      </w:r>
    </w:p>
    <w:p w:rsidRPr="00ED73FB" w:rsidR="007D5255" w:rsidP="00CB3C8C" w:rsidRDefault="007D5255" w14:paraId="691B116B" w14:textId="1804CADB">
      <w:pPr>
        <w:pStyle w:val="Normalutanindragellerluft"/>
      </w:pPr>
      <w:r w:rsidRPr="00ED73FB">
        <w:t>En jämlik skola som ger möjlighet för varje barn och elev att växa, är en stark skydds</w:t>
      </w:r>
      <w:r w:rsidR="00584971">
        <w:softHyphen/>
      </w:r>
      <w:r w:rsidRPr="00ED73FB">
        <w:t>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w:rsidRPr="00ED73FB" w:rsidR="007D5255" w:rsidP="00174D9A" w:rsidRDefault="007D5255" w14:paraId="4E782284" w14:textId="0AE6FCD8">
      <w:r w:rsidRPr="00ED73FB">
        <w:lastRenderedPageBreak/>
        <w:t>Eleverna måste kunna lita på att de är trygga i skolan. Skolinspektionens granskning av trygghet och studiero visar att den upplevda tryggheten i skolan har minskat de senaste tio åren. En av tre grundskolelärare uppger nu att en stor del av undervisnings</w:t>
      </w:r>
      <w:r w:rsidR="00584971">
        <w:softHyphen/>
      </w:r>
      <w:r w:rsidRPr="00ED73FB">
        <w:t xml:space="preserve">tiden går till att upprätthålla ordningen i klassrummet, mot en av fyra år 2012. Detta till trots har den upplevda studieron bland elever inte förändrats mycket över tid. Den upplevda tryggheten bland elever i </w:t>
      </w:r>
      <w:r w:rsidRPr="00D6126F">
        <w:t>årskurs</w:t>
      </w:r>
      <w:r w:rsidR="00D6126F">
        <w:t> </w:t>
      </w:r>
      <w:r w:rsidRPr="00D6126F">
        <w:t>9</w:t>
      </w:r>
      <w:r w:rsidRPr="00ED73FB">
        <w:t xml:space="preserve">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w:rsidRPr="00ED73FB" w:rsidR="007D5255" w:rsidP="00174D9A" w:rsidRDefault="007D5255" w14:paraId="71D10A53" w14:textId="7D9DEA0E">
      <w:r w:rsidRPr="00ED73FB">
        <w:t>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w:t>
      </w:r>
      <w:r w:rsidR="00584971">
        <w:t> </w:t>
      </w:r>
      <w:r w:rsidRPr="00ED73FB">
        <w:t xml:space="preserve">arbetet med att skapa trygghet och studiero måste Skolinspektionen bättre följa upp de skolor där det brister och skolmyndigheterna ska tidigt agera för att stötta rektorer och lärare på dessa skolor. </w:t>
      </w:r>
    </w:p>
    <w:p w:rsidRPr="00CB3C8C" w:rsidR="007D5255" w:rsidP="00CB3C8C" w:rsidRDefault="007D5255" w14:paraId="61A05D0C" w14:textId="509EED70">
      <w:pPr>
        <w:pStyle w:val="Rubrik2numrerat"/>
      </w:pPr>
      <w:r w:rsidRPr="00CB3C8C">
        <w:t>Brott i skolan</w:t>
      </w:r>
    </w:p>
    <w:p w:rsidRPr="00ED73FB" w:rsidR="007D5255" w:rsidP="00174D9A" w:rsidRDefault="007D5255" w14:paraId="601E85FA" w14:textId="5431B3C1">
      <w:pPr>
        <w:pStyle w:val="Normalutanindragellerluft"/>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w:t>
      </w:r>
      <w:r w:rsidR="00584971">
        <w:softHyphen/>
      </w:r>
      <w:r w:rsidRPr="00ED73FB">
        <w:t>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w:rsidRPr="00ED73FB" w:rsidR="007D5255" w:rsidP="00174D9A" w:rsidRDefault="007D5255" w14:paraId="0E06A1E3" w14:textId="5EE49886">
      <w:r w:rsidRPr="004160E0">
        <w:t>Skolan är en plats där det sker sexuellt våld. Sexuella trakasserier är inte bara</w:t>
      </w:r>
      <w:r w:rsidRPr="00584971">
        <w:rPr>
          <w:spacing w:val="-2"/>
        </w:rPr>
        <w:t xml:space="preserve"> brottsligt, utan även skadligt och försämrar hälsan för de som drabbas. Skolor ska primärt</w:t>
      </w:r>
      <w:r w:rsidRPr="00ED73FB">
        <w:t xml:space="preserve"> vara en plats för att lära, men skolor betyder mycket mer för barn och ungdomar som vistas där. Det är en plattform för social interaktion och relationer. Det ska vara en trygg plats – för alla. Därför behövs det krafttag för att bekämpa sexuellt våld som utspelas på skolor.</w:t>
      </w:r>
    </w:p>
    <w:p w:rsidRPr="00ED73FB" w:rsidR="007D5255" w:rsidP="00174D9A" w:rsidRDefault="007D5255" w14:paraId="2F7D41AE" w14:textId="02BC3DD3">
      <w:r w:rsidRPr="00ED73F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w:rsidRPr="00ED73FB" w:rsidR="007D5255" w:rsidP="00174D9A" w:rsidRDefault="007D5255" w14:paraId="734D7D3C" w14:textId="0A9C85C6">
      <w:r w:rsidRPr="00ED73FB">
        <w:lastRenderedPageBreak/>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w:rsidRPr="00CB3C8C" w:rsidR="007D5255" w:rsidP="00CB3C8C" w:rsidRDefault="007D5255" w14:paraId="344BCEDA" w14:textId="77035197">
      <w:pPr>
        <w:pStyle w:val="Rubrik2numrerat"/>
      </w:pPr>
      <w:r w:rsidRPr="00CB3C8C">
        <w:t>Trygghet</w:t>
      </w:r>
      <w:r w:rsidRPr="00CB3C8C" w:rsidR="00D6126F">
        <w:t xml:space="preserve"> i</w:t>
      </w:r>
      <w:r w:rsidRPr="00CB3C8C">
        <w:t xml:space="preserve"> skolmiljö, fysiskt som digitalt </w:t>
      </w:r>
    </w:p>
    <w:p w:rsidRPr="00ED73FB" w:rsidR="007D5255" w:rsidP="00174D9A" w:rsidRDefault="007D5255" w14:paraId="5B4B6320" w14:textId="1D55A63C">
      <w:pPr>
        <w:pStyle w:val="Normalutanindragellerluft"/>
      </w:pPr>
      <w:r w:rsidRPr="004160E0">
        <w:rPr>
          <w:spacing w:val="-2"/>
        </w:rPr>
        <w:t>Skolan har ett ansvar för elevernas trygghet även i den digitala skolmiljön, vilket omfattar</w:t>
      </w:r>
      <w:r w:rsidRPr="00ED73FB">
        <w:t xml:space="preserve"> såväl det förebyggande arbetet som att agera vid kränkningar. Ett arbete för att </w:t>
      </w:r>
      <w:r w:rsidRPr="004160E0">
        <w:rPr>
          <w:spacing w:val="-1"/>
        </w:rPr>
        <w:t>mot</w:t>
      </w:r>
      <w:r w:rsidRPr="004160E0" w:rsidR="004160E0">
        <w:rPr>
          <w:spacing w:val="-1"/>
        </w:rPr>
        <w:softHyphen/>
      </w:r>
      <w:r w:rsidRPr="004160E0">
        <w:rPr>
          <w:spacing w:val="-1"/>
        </w:rPr>
        <w:t>verka kränkningar på nätet bör ske integrerat med skolans övriga arbete mot kränkningar.</w:t>
      </w:r>
      <w:r w:rsidRPr="00ED73FB">
        <w:t xml:space="preserve"> En trygg internetmiljö är en angelägen fråga. Centerpartiet har länge varit tydliga med att vi vill införa porrfilter i datorerna på landets samtliga förskolor och skolor. Europa</w:t>
      </w:r>
      <w:r w:rsidR="004160E0">
        <w:softHyphen/>
      </w:r>
      <w:r w:rsidRPr="00ED73FB">
        <w:t xml:space="preserve">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w:t>
      </w:r>
      <w:r w:rsidRPr="004160E0">
        <w:rPr>
          <w:spacing w:val="-1"/>
        </w:rPr>
        <w:t>varandra i skolans vardag. Men det handlar även om att ge unga redskap i det kommande</w:t>
      </w:r>
      <w:r w:rsidRPr="00ED73FB">
        <w:t xml:space="preserve"> vuxenlivet. Det är därför viktigt att lärare har kompetens att lyfta frågor relaterade till normer och värderingar. Centerpartiet vill därför att undervisningen i sex och relationer </w:t>
      </w:r>
      <w:r w:rsidRPr="004160E0">
        <w:rPr>
          <w:spacing w:val="-2"/>
        </w:rPr>
        <w:t>ska stärkas och att utbildningsinsatser för detta ska genomföras för befintlig skol</w:t>
      </w:r>
      <w:r w:rsidRPr="004160E0" w:rsidR="004160E0">
        <w:rPr>
          <w:spacing w:val="-2"/>
        </w:rPr>
        <w:softHyphen/>
      </w:r>
      <w:r w:rsidRPr="004160E0">
        <w:rPr>
          <w:spacing w:val="-2"/>
        </w:rPr>
        <w:t>personal.</w:t>
      </w:r>
    </w:p>
    <w:p w:rsidRPr="00CB3C8C" w:rsidR="007D5255" w:rsidP="00CB3C8C" w:rsidRDefault="007D5255" w14:paraId="44A05822" w14:textId="397ABBB5">
      <w:pPr>
        <w:pStyle w:val="Rubrik2numrerat"/>
      </w:pPr>
      <w:r w:rsidRPr="00CB3C8C">
        <w:t>Tydliga riktlinjer mot hedersförtryck i skolan</w:t>
      </w:r>
    </w:p>
    <w:p w:rsidRPr="00ED73FB" w:rsidR="007D5255" w:rsidP="00CB3C8C" w:rsidRDefault="007D5255" w14:paraId="5661E0C0" w14:textId="79D71F57">
      <w:pPr>
        <w:pStyle w:val="Normalutanindragellerluft"/>
      </w:pPr>
      <w:r w:rsidRPr="00ED73FB">
        <w:t xml:space="preserve">På senare år har antalet fall av hedersförtryck i skolan ökat. Det är oacceptabelt. Ingen ska fara illa, vare sig i hemmet eller i skolan. För att motverka hedersrelaterat våld och </w:t>
      </w:r>
      <w:r w:rsidRPr="004160E0">
        <w:rPr>
          <w:spacing w:val="-1"/>
        </w:rPr>
        <w:t xml:space="preserve">förtryck behöver skolan arbeta både främjande och förebyggande. </w:t>
      </w:r>
      <w:proofErr w:type="gramStart"/>
      <w:r w:rsidRPr="004160E0">
        <w:rPr>
          <w:spacing w:val="-1"/>
        </w:rPr>
        <w:t>Framförallt</w:t>
      </w:r>
      <w:proofErr w:type="gramEnd"/>
      <w:r w:rsidRPr="004160E0">
        <w:rPr>
          <w:spacing w:val="-1"/>
        </w:rPr>
        <w:t xml:space="preserve"> har social</w:t>
      </w:r>
      <w:r w:rsidRPr="004160E0" w:rsidR="004160E0">
        <w:rPr>
          <w:spacing w:val="-1"/>
        </w:rPr>
        <w:softHyphen/>
      </w:r>
      <w:r w:rsidRPr="004160E0">
        <w:rPr>
          <w:spacing w:val="-1"/>
        </w:rPr>
        <w:t>tjänsten</w:t>
      </w:r>
      <w:r w:rsidRPr="00ED73FB">
        <w:t xml:space="preserve"> en central roll i sammanhanget</w:t>
      </w:r>
      <w:r w:rsidR="001B0D02">
        <w:t>,</w:t>
      </w:r>
      <w:r w:rsidRPr="00ED73FB">
        <w:t xml:space="preserve">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w:rsidRPr="00CB3C8C" w:rsidR="007D5255" w:rsidP="00CB3C8C" w:rsidRDefault="007D5255" w14:paraId="5B827C1F" w14:textId="4179E029">
      <w:pPr>
        <w:pStyle w:val="Rubrik2numrerat"/>
      </w:pPr>
      <w:r w:rsidRPr="00CB3C8C">
        <w:t>Samarbete mellan skola och socialtjänst</w:t>
      </w:r>
    </w:p>
    <w:p w:rsidRPr="00ED73FB" w:rsidR="007D5255" w:rsidP="00CB3C8C" w:rsidRDefault="007D5255" w14:paraId="37E09D02" w14:textId="4CDA3AC0">
      <w:pPr>
        <w:pStyle w:val="Normalutanindragellerluft"/>
      </w:pPr>
      <w:r w:rsidRPr="00ED73FB">
        <w:t>En trygg uppväxt och rätt stöd i hemmet är en förutsättning för att eleven överhuvud</w:t>
      </w:r>
      <w:r w:rsidR="004160E0">
        <w:softHyphen/>
      </w:r>
      <w:r w:rsidRPr="00ED73FB">
        <w:t xml:space="preserve">taget </w:t>
      </w:r>
      <w:r w:rsidR="001B0D02">
        <w:t xml:space="preserve">ska </w:t>
      </w:r>
      <w:r w:rsidRPr="00ED73FB">
        <w:t xml:space="preserve">ta till sig undervisningen. Samarbetet mellan skola, socialtjänst och hälso- och sjukvård är avgörande för att fånga upp barn och unga som lever i utsatthet eller </w:t>
      </w:r>
      <w:r w:rsidR="001B0D02">
        <w:t xml:space="preserve">riskerar </w:t>
      </w:r>
      <w:r w:rsidRPr="00ED73FB">
        <w:lastRenderedPageBreak/>
        <w:t>att själv</w:t>
      </w:r>
      <w:r w:rsidR="001B0D02">
        <w:t>a</w:t>
      </w:r>
      <w:r w:rsidRPr="00ED73FB">
        <w:t xml:space="preserve"> hamna på fel väg. Det finns ett antal arbetssätt som utvecklas runt om i Sverige</w:t>
      </w:r>
      <w:r w:rsidR="001B0D02">
        <w:t>,</w:t>
      </w:r>
      <w:r w:rsidRPr="00ED73FB">
        <w:t xml:space="preserv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w:t>
      </w:r>
      <w:r w:rsidRPr="00ED73FB" w:rsidR="001B0D02">
        <w:t>bup</w:t>
      </w:r>
      <w:r w:rsidRPr="00ED73FB">
        <w:t xml:space="preserve">-medarbetare, till exempel, och göra viktiga insatser som säkrar en trygg tillvaro och leder in på rätt väg där skolan lägger grunden för att kunna lyckas i livet. </w:t>
      </w:r>
    </w:p>
    <w:p w:rsidRPr="00CB3C8C" w:rsidR="00EF0874" w:rsidP="00CB3C8C" w:rsidRDefault="00EF0874" w14:paraId="3BC47862" w14:textId="5C47D52C">
      <w:pPr>
        <w:pStyle w:val="Rubrik1numrerat"/>
      </w:pPr>
      <w:r w:rsidRPr="00CB3C8C">
        <w:t>Elevers hälsa och välmående</w:t>
      </w:r>
    </w:p>
    <w:p w:rsidRPr="00ED73FB" w:rsidR="00832EBF" w:rsidP="00CB3C8C" w:rsidRDefault="00832EBF" w14:paraId="04E37C22" w14:textId="6B0CB230">
      <w:pPr>
        <w:pStyle w:val="Normalutanindragellerluft"/>
      </w:pPr>
      <w:r w:rsidRPr="00ED73FB">
        <w:t>Inga barn ska behöva vara rädda för – eller må dåligt över – att gå till skolan. För att alla elever ska klara av sin skolgång på bästa sätt måste de må bra och få stöd för att klara sin 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w:t>
      </w:r>
      <w:r w:rsidR="004160E0">
        <w:softHyphen/>
      </w:r>
      <w:r w:rsidRPr="00ED73FB">
        <w:t xml:space="preserve">somatiska besvär är vanligare bland tonåringar som är stressade över skolarbetet. Enligt </w:t>
      </w:r>
      <w:r w:rsidRPr="004160E0">
        <w:rPr>
          <w:spacing w:val="-2"/>
        </w:rPr>
        <w:t>forskning kan införandet av betyg i årskurs</w:t>
      </w:r>
      <w:r w:rsidRPr="004160E0" w:rsidR="001B0D02">
        <w:rPr>
          <w:spacing w:val="-2"/>
        </w:rPr>
        <w:t> </w:t>
      </w:r>
      <w:r w:rsidRPr="004160E0">
        <w:rPr>
          <w:spacing w:val="-2"/>
        </w:rPr>
        <w:t>6 ha ökat den skolrelaterade stressen samtidigt</w:t>
      </w:r>
      <w:r w:rsidRPr="00ED73FB">
        <w:t xml:space="preserve"> som det har minskat elevernas självförtroende.</w:t>
      </w:r>
    </w:p>
    <w:p w:rsidRPr="00ED73FB" w:rsidR="00832EBF" w:rsidP="00174D9A" w:rsidRDefault="00832EBF" w14:paraId="261DDC1A" w14:textId="26C4C6B6">
      <w:r w:rsidRPr="00ED73FB">
        <w:t>Studier visar att svenska skolbarn är de mest stillasittande i Norden. Enligt en under</w:t>
      </w:r>
      <w:r w:rsidR="004160E0">
        <w:softHyphen/>
      </w:r>
      <w:r w:rsidRPr="00ED73FB">
        <w:t xml:space="preserve">sökning beställd av Nordiska ministerrådet är 68 procent av svenska skolbarn fysiskt inaktiva. De uppfyller därmed inte WHO:s rekommendation om minst en timmes fysisk aktivitet dagligen. Svenska barn har även </w:t>
      </w:r>
      <w:r w:rsidR="001B0D02">
        <w:t>lägst</w:t>
      </w:r>
      <w:r w:rsidRPr="00ED73FB">
        <w:t xml:space="preserve"> antal schemalagda idrottslektioner i Norden. Samtidigt visar studier att en timmes fysisk aktivitet inte bara förbättrar barn och ungas fysik och välbefinnande, det stimulerar även lärandet och förbättrar skol</w:t>
      </w:r>
      <w:r w:rsidR="004160E0">
        <w:softHyphen/>
      </w:r>
      <w:r w:rsidRPr="00ED73FB">
        <w:t xml:space="preserve">resultaten. Speciellt hos pojkar. </w:t>
      </w:r>
    </w:p>
    <w:p w:rsidRPr="00ED73FB" w:rsidR="00C20BEA" w:rsidP="00174D9A" w:rsidRDefault="00832EBF" w14:paraId="7738876A" w14:textId="6607ECE9">
      <w:r w:rsidRPr="004160E0">
        <w:rPr>
          <w:spacing w:val="-1"/>
        </w:rPr>
        <w:t>Skolan ska ge alla barn självförtroende och trygghet. Trots nolltolerans mot mobbning</w:t>
      </w:r>
      <w:r w:rsidRPr="00ED73FB">
        <w:t xml:space="preserve"> och kränkningar utsätts alldeles för många barn för hot, våld eller trakasserier – fysiskt eller digitalt. Bland flickor är sexualbrott vanligast. Alltför ofta sker det också inom skolan. Siffror från år 2022 visade att 140</w:t>
      </w:r>
      <w:r w:rsidR="001B0D02">
        <w:t> </w:t>
      </w:r>
      <w:r w:rsidRPr="00ED73FB">
        <w:t>000 barn och unga mellan 9</w:t>
      </w:r>
      <w:r w:rsidR="001B0D02">
        <w:t> </w:t>
      </w:r>
      <w:r w:rsidRPr="00ED73FB">
        <w:t xml:space="preserve">och 18 år utsatts för mobbning i skolan eller på nätet under de senaste månaderna. År 2015 var siffran </w:t>
      </w:r>
      <w:r w:rsidRPr="004160E0">
        <w:rPr>
          <w:spacing w:val="-2"/>
        </w:rPr>
        <w:t>60</w:t>
      </w:r>
      <w:r w:rsidRPr="004160E0" w:rsidR="001B0D02">
        <w:rPr>
          <w:spacing w:val="-2"/>
        </w:rPr>
        <w:t> </w:t>
      </w:r>
      <w:r w:rsidRPr="004160E0">
        <w:rPr>
          <w:spacing w:val="-2"/>
        </w:rPr>
        <w:t>000. Enligt forskarna bakom rapporten arbetar inte skolan lika förebyggande som man</w:t>
      </w:r>
      <w:r w:rsidRPr="00ED73FB">
        <w:t xml:space="preserve"> gjorde tidigare, samtidigt som klimatet på nätet är mycket hårdare. Aktiva och konkreta insatser för att förebygga och motarbeta kränkningar och otrygghet kan inte frikopplas från arbetet med kunskapsresultaten. </w:t>
      </w:r>
      <w:r w:rsidRPr="00ED73FB" w:rsidR="00101E93">
        <w:t>Det krävs krafttag för att minska mobb</w:t>
      </w:r>
      <w:r w:rsidR="004160E0">
        <w:softHyphen/>
      </w:r>
      <w:r w:rsidRPr="00ED73FB" w:rsidR="00101E93">
        <w:t xml:space="preserve">ningen i skolan. </w:t>
      </w:r>
    </w:p>
    <w:p w:rsidRPr="00ED73FB" w:rsidR="00832EBF" w:rsidP="00174D9A" w:rsidRDefault="00832EBF" w14:paraId="07E6366C" w14:textId="2B67045D">
      <w:r w:rsidRPr="00ED73FB">
        <w:t>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w:t>
      </w:r>
      <w:r w:rsidR="001B0D02">
        <w:t>n</w:t>
      </w:r>
      <w:r w:rsidRPr="00ED73FB">
        <w:t xml:space="preserve"> pojkar vilket i sin tur medför att flickor får behandling och stöd alltför sent. Därför är </w:t>
      </w:r>
      <w:r w:rsidRPr="00ED73FB">
        <w:lastRenderedPageBreak/>
        <w:t>det angeläget att skolan blir bättre på att identifiera flickor i behov av stöd och på att utforma flexiblare lärmiljöer som är tillgängliga för alla.</w:t>
      </w:r>
    </w:p>
    <w:p w:rsidRPr="00ED73FB" w:rsidR="00832EBF" w:rsidP="00174D9A" w:rsidRDefault="00832EBF" w14:paraId="25C27972" w14:textId="2A1F1D2F">
      <w:r w:rsidRPr="00ED73FB">
        <w:t>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alltför otydligt. För många olika extra anpassningar i en och samma klass gör det svårt att upprätthålla undervisningskvaliteten för klassen som helhet, menar många lärare.</w:t>
      </w:r>
    </w:p>
    <w:p w:rsidRPr="00ED73FB" w:rsidR="00832EBF" w:rsidP="00174D9A" w:rsidRDefault="00832EBF" w14:paraId="4AA76295" w14:textId="06AF4CCC">
      <w:r w:rsidRPr="00ED73FB">
        <w:t xml:space="preserve">För att kunna få en helhetsbild av ungas problematik behövs bättre samverkan mellan elevhälsa, </w:t>
      </w:r>
      <w:r w:rsidRPr="00ED73FB" w:rsidR="001B0D02">
        <w:t xml:space="preserve">bup, </w:t>
      </w:r>
      <w:r w:rsidRPr="00ED73FB">
        <w:t>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w:rsidRPr="00CB3C8C" w:rsidR="00EF0874" w:rsidP="00CB3C8C" w:rsidRDefault="00EF0874" w14:paraId="6DAF6D78" w14:textId="6BC9005B">
      <w:pPr>
        <w:pStyle w:val="Rubrik2numrerat"/>
      </w:pPr>
      <w:r w:rsidRPr="00CB3C8C">
        <w:t>Vikten av pulshöjande aktivitet</w:t>
      </w:r>
    </w:p>
    <w:p w:rsidRPr="00ED73FB" w:rsidR="00EF0874" w:rsidP="00CB3C8C" w:rsidRDefault="00832EBF" w14:paraId="62157ED4" w14:textId="33920DFA">
      <w:pPr>
        <w:pStyle w:val="Normalutanindragellerluft"/>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w:rsidRPr="00ED73FB" w:rsidR="00832EBF" w:rsidP="00174D9A" w:rsidRDefault="00832EBF" w14:paraId="20CAE421" w14:textId="6AD1D817">
      <w:r w:rsidRPr="00ED73FB">
        <w:t>Vi vill se ett nationellt hälsovårdsprogram som tar ett helhetsgrepp om barns och ungas hälsa, utveckling och välmående från 0</w:t>
      </w:r>
      <w:r w:rsidR="001B0D02">
        <w:t> </w:t>
      </w:r>
      <w:r w:rsidRPr="00ED73FB">
        <w:t xml:space="preserve">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går i. Utan en samverkan och en bättre helhetsbild är det svårt att göra en samlad bedömning, och det drabbar elevens möjligheter till stöd och vård. Därför behövs sammanhållen journalföring för elevhälsan och hälso- och sjukvården. Vi </w:t>
      </w:r>
      <w:r w:rsidRPr="004160E0">
        <w:rPr>
          <w:spacing w:val="-1"/>
        </w:rPr>
        <w:t>vill också se en skyldighet för skolor att kalla till och verkställa en samordnad individuell</w:t>
      </w:r>
      <w:r w:rsidRPr="00ED73FB">
        <w:t xml:space="preserve"> plan (SIP) när ett barn har behov av insatser från flera samhällsinstanser. Idag är det bara socialtjänsten och hälso- och sjukvården som har den skyldigheten.</w:t>
      </w:r>
    </w:p>
    <w:p w:rsidRPr="00ED73FB" w:rsidR="00832EBF" w:rsidP="00174D9A" w:rsidRDefault="00832EBF" w14:paraId="0162BD86" w14:textId="5F9EC258">
      <w:r w:rsidRPr="00ED73FB">
        <w:t xml:space="preserve">Elevhälsans förebyggande arbete är ett viktigt verktyg för att upptäcka elever som </w:t>
      </w:r>
      <w:r w:rsidRPr="004160E0">
        <w:rPr>
          <w:spacing w:val="-1"/>
        </w:rPr>
        <w:t>mår dåligt. Centerpartiet vill att en screening av den psykiska hälsan görs vid den vanliga</w:t>
      </w:r>
      <w:r w:rsidRPr="00ED73FB">
        <w:t xml:space="preserve"> hälsokontrollen hos elevhälsan, för att tidigt fånga upp barn som riskerar att må, eller redan mår, dåligt. Centerpartiet ser också att mer behöver göras för att barn och ung</w:t>
      </w:r>
      <w:r w:rsidR="004160E0">
        <w:softHyphen/>
      </w:r>
      <w:r w:rsidRPr="00ED73FB">
        <w:t>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w:t>
      </w:r>
      <w:r w:rsidRPr="00ED73FB">
        <w:lastRenderedPageBreak/>
        <w:t>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w:rsidRPr="00CB3C8C" w:rsidR="00EF0874" w:rsidP="00CB3C8C" w:rsidRDefault="005D2465" w14:paraId="677D95CD" w14:textId="7D8D573E">
      <w:pPr>
        <w:pStyle w:val="Rubrik2numrerat"/>
      </w:pPr>
      <w:r w:rsidRPr="00CB3C8C">
        <w:t>Inför en elevhälsogaranti i grund- och gymnasieskolan</w:t>
      </w:r>
    </w:p>
    <w:p w:rsidRPr="00ED73FB" w:rsidR="005D2465" w:rsidP="00174D9A" w:rsidRDefault="00832EBF" w14:paraId="58F20BB9" w14:textId="68928EF8">
      <w:pPr>
        <w:pStyle w:val="Normalutanindragellerluft"/>
      </w:pPr>
      <w:r w:rsidRPr="00ED73FB">
        <w:t>Fram till och med 2013/14 var omkring 10 procent av 11-åringarna stressade av skol</w:t>
      </w:r>
      <w:r w:rsidR="004160E0">
        <w:softHyphen/>
      </w:r>
      <w:r w:rsidRPr="00ED73FB">
        <w:t>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alltför många elever av psykisk ohälsa. Den trenden måste vändas, så alla barn och unga har chans till en </w:t>
      </w:r>
      <w:r w:rsidRPr="00ED73FB" w:rsidR="00D4491D">
        <w:t>bra och trygg</w:t>
      </w:r>
      <w:r w:rsidRPr="00ED73FB" w:rsidR="004E7B40">
        <w:t xml:space="preserve"> skolgång.</w:t>
      </w:r>
    </w:p>
    <w:p w:rsidRPr="00CB3C8C" w:rsidR="003A0B8D" w:rsidP="00CB3C8C" w:rsidRDefault="006A302C" w14:paraId="1D10DB7F" w14:textId="79A05303">
      <w:pPr>
        <w:pStyle w:val="Rubrik2numrerat"/>
      </w:pPr>
      <w:r w:rsidRPr="00CB3C8C">
        <w:t>Sovmorgon</w:t>
      </w:r>
    </w:p>
    <w:p w:rsidRPr="00ED73FB" w:rsidR="00A05A7A" w:rsidP="00CB3C8C" w:rsidRDefault="00A05A7A" w14:paraId="4CF187C5" w14:textId="1B0B34DC">
      <w:pPr>
        <w:pStyle w:val="Normalutanindragellerluft"/>
      </w:pPr>
      <w:r w:rsidRPr="00ED73FB">
        <w:t>Flera studier visar att ungdomar i puberteten som får sovmorgon både är piggare och presterar bättre i skolan. Grunden till detta är dels att ungdomar i regel behöver mer sömn, dels att ungdomar efter puberteten rent biologisk</w:t>
      </w:r>
      <w:r w:rsidR="001B0D02">
        <w:t>t</w:t>
      </w:r>
      <w:r w:rsidRPr="00ED73FB">
        <w:t xml:space="preserve"> får en förändrad dygnsrytm som gör </w:t>
      </w:r>
      <w:r w:rsidRPr="00ED73FB" w:rsidR="00F96F7F">
        <w:t>dom</w:t>
      </w:r>
      <w:r w:rsidRPr="00ED73FB">
        <w:t xml:space="preserve"> tröttare på morgonen och piggare på kvällen. Man skulle kunna tro att en senare skolstart bara innebär att ungdomarna är vakna senare på kvällen</w:t>
      </w:r>
      <w:r w:rsidR="001B0D02">
        <w:t>,</w:t>
      </w:r>
      <w:r w:rsidRPr="00ED73FB">
        <w:t xml:space="preserve"> men </w:t>
      </w:r>
      <w:r w:rsidRPr="00ED73FB" w:rsidR="00D4491D">
        <w:t>inter</w:t>
      </w:r>
      <w:r w:rsidR="004160E0">
        <w:softHyphen/>
      </w:r>
      <w:r w:rsidRPr="00ED73FB" w:rsidR="00D4491D">
        <w:t xml:space="preserve">nationell </w:t>
      </w:r>
      <w:r w:rsidRPr="00ED73FB">
        <w:t xml:space="preserve">forskning visar att de som startade skolan en timme senare på morgonen hade sovit 45 minuter längre på natten. </w:t>
      </w:r>
    </w:p>
    <w:p w:rsidRPr="00ED73FB" w:rsidR="006C6F91" w:rsidP="00174D9A" w:rsidRDefault="00A05A7A" w14:paraId="7503C830" w14:textId="0E21F4D8">
      <w:r w:rsidRPr="00ED73F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w:rsidRPr="00AF703D" w:rsidR="006C6F91" w:rsidP="00AF703D" w:rsidRDefault="006C6F91" w14:paraId="4C6BD241" w14:textId="727C861B">
      <w:pPr>
        <w:pStyle w:val="Rubrik1numrerat"/>
      </w:pPr>
      <w:r w:rsidRPr="00AF703D">
        <w:t xml:space="preserve">Studie- och karriärvägledning </w:t>
      </w:r>
    </w:p>
    <w:p w:rsidRPr="00ED73FB" w:rsidR="006C6F91" w:rsidP="00174D9A" w:rsidRDefault="00BD1DAC" w14:paraId="51C34CF2" w14:textId="0F02F0B4">
      <w:pPr>
        <w:pStyle w:val="Normalutanindragellerluft"/>
      </w:pPr>
      <w:r w:rsidRPr="00ED73FB">
        <w:t>Eleverna behöver bättre information för att göra rätt val inför gymnasiet. Skolinspek</w:t>
      </w:r>
      <w:r w:rsidR="004160E0">
        <w:softHyphen/>
      </w:r>
      <w:r w:rsidRPr="00ED73FB">
        <w:t xml:space="preserve">tionens kvalitetsgranskning 2019 pekar dock på stora brister i gymnasieskolornas studie- och yrkesvägledning, bland annat att den inte anpassas tillräckligt utifrån en föränderlig </w:t>
      </w:r>
      <w:r w:rsidRPr="004160E0">
        <w:rPr>
          <w:spacing w:val="-1"/>
        </w:rPr>
        <w:t>arbetsmarknad. Det behövs också bättre kunskapsstöd för att ge bra vägledning till elever som har en funktionsnedsättning, till exempel en NPF-diagnos. Genom att eleverna</w:t>
      </w:r>
      <w:r w:rsidRPr="00ED73FB">
        <w:t xml:space="preserve"> får bättre vägledning och kan göra medvetna studie- och yrkesval, minskar också risken för avhopp på utbildningar. För att lyfta fler elever vill vi förbättra studie- och yrkesväg</w:t>
      </w:r>
      <w:r w:rsidR="004160E0">
        <w:softHyphen/>
      </w:r>
      <w:r w:rsidRPr="00ED73FB">
        <w:t>ledningen</w:t>
      </w:r>
      <w:r w:rsidRPr="00ED73FB" w:rsidR="000165EB">
        <w:t xml:space="preserve"> och</w:t>
      </w:r>
      <w:r w:rsidRPr="00ED73FB">
        <w:t xml:space="preserve"> göra den tillgänglig för barn </w:t>
      </w:r>
      <w:r w:rsidRPr="00ED73FB" w:rsidR="000165EB">
        <w:t>under</w:t>
      </w:r>
      <w:r w:rsidRPr="00ED73FB">
        <w:t xml:space="preserve"> hela grundskolan.</w:t>
      </w:r>
    </w:p>
    <w:p w:rsidRPr="00ED73FB" w:rsidR="006C6F91" w:rsidP="00174D9A" w:rsidRDefault="00BD1DAC" w14:paraId="092D67B5" w14:textId="634183ED">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w:t>
      </w:r>
      <w:r w:rsidRPr="00ED73FB">
        <w:lastRenderedPageBreak/>
        <w:t xml:space="preserve">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4160E0">
        <w:rPr>
          <w:spacing w:val="-2"/>
        </w:rPr>
        <w:t>väg</w:t>
      </w:r>
      <w:r w:rsidRPr="004160E0" w:rsidR="004160E0">
        <w:rPr>
          <w:spacing w:val="-2"/>
        </w:rPr>
        <w:softHyphen/>
      </w:r>
      <w:r w:rsidRPr="004160E0">
        <w:rPr>
          <w:spacing w:val="-2"/>
        </w:rPr>
        <w:t xml:space="preserve">ledning och byta </w:t>
      </w:r>
      <w:r w:rsidRPr="004160E0" w:rsidR="00EC3042">
        <w:rPr>
          <w:spacing w:val="-2"/>
        </w:rPr>
        <w:t xml:space="preserve">dess </w:t>
      </w:r>
      <w:r w:rsidRPr="004160E0">
        <w:rPr>
          <w:spacing w:val="-2"/>
        </w:rPr>
        <w:t>benämning till karriärvägledning.</w:t>
      </w:r>
      <w:r w:rsidRPr="004160E0" w:rsidR="00E67D73">
        <w:rPr>
          <w:spacing w:val="-2"/>
        </w:rPr>
        <w:t xml:space="preserve"> Vi vill dessutom att vägled</w:t>
      </w:r>
      <w:r w:rsidRPr="004160E0" w:rsidR="004160E0">
        <w:rPr>
          <w:spacing w:val="-2"/>
        </w:rPr>
        <w:softHyphen/>
      </w:r>
      <w:r w:rsidRPr="004160E0" w:rsidR="00E67D73">
        <w:rPr>
          <w:spacing w:val="-2"/>
        </w:rPr>
        <w:t>ningen</w:t>
      </w:r>
      <w:r w:rsidRPr="00ED73FB" w:rsidR="00E67D73">
        <w:t xml:space="preserve"> får ett tydligare genusperspektiv. </w:t>
      </w:r>
    </w:p>
    <w:p w:rsidRPr="00AF703D" w:rsidR="00BD1DAC" w:rsidP="00AF703D" w:rsidRDefault="00BD1DAC" w14:paraId="33A2C6F6" w14:textId="0A51F920">
      <w:pPr>
        <w:pStyle w:val="Rubrik1numrerat"/>
      </w:pPr>
      <w:r w:rsidRPr="00AF703D">
        <w:t>Yrkes</w:t>
      </w:r>
      <w:r w:rsidRPr="00AF703D" w:rsidR="00282D2B">
        <w:t>program</w:t>
      </w:r>
      <w:r w:rsidRPr="00AF703D">
        <w:t xml:space="preserve"> </w:t>
      </w:r>
    </w:p>
    <w:p w:rsidRPr="00ED73FB" w:rsidR="00282D2B" w:rsidP="00AF703D" w:rsidRDefault="00282D2B" w14:paraId="2FCE43D4" w14:textId="636F118F">
      <w:pPr>
        <w:pStyle w:val="Normalutanindragellerluft"/>
      </w:pPr>
      <w:r w:rsidRPr="00ED73FB">
        <w:t>Gymnasieskolan ska vara en arena där elever lär för livet, i en miljö som är anpassad efter varje individs behov och förutsättningar. Därför är kopplingen mellan gymnasiet och arbetsmarknaden central, oavsett om du läser ett högskoleförberedande eller yrkes</w:t>
      </w:r>
      <w:r w:rsidR="004160E0">
        <w:softHyphen/>
      </w:r>
      <w:r w:rsidRPr="00ED73FB">
        <w:t xml:space="preserve">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w:rsidRPr="00ED73FB" w:rsidR="00282D2B" w:rsidP="00174D9A" w:rsidRDefault="00282D2B" w14:paraId="1087CE52" w14:textId="47BAC7ED">
      <w:r w:rsidRPr="00ED73F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w:t>
      </w:r>
      <w:r w:rsidRPr="004160E0">
        <w:rPr>
          <w:spacing w:val="-2"/>
        </w:rPr>
        <w:t xml:space="preserve">gymnasieexamen är arbetslösheten fyra gånger högre än bland dem som klarar gymnasiet. </w:t>
      </w:r>
      <w:r w:rsidRPr="00ED73FB">
        <w:t xml:space="preserve">Vi måste skapa bra vägar till studier och jobb för de som idag lämnas utan möjligheter. </w:t>
      </w:r>
    </w:p>
    <w:p w:rsidRPr="00ED73FB" w:rsidR="00BC73F8" w:rsidP="00174D9A" w:rsidRDefault="00C263F5" w14:paraId="505DD3F1" w14:textId="4EEA0F8B">
      <w:r w:rsidRPr="004160E0">
        <w:rPr>
          <w:spacing w:val="-2"/>
        </w:rPr>
        <w:t>Idag finns det en stor brist på gymnasialt yrkesutbildade inom flera områden på arbets</w:t>
      </w:r>
      <w:r w:rsidRPr="004160E0" w:rsidR="004160E0">
        <w:rPr>
          <w:spacing w:val="-2"/>
        </w:rPr>
        <w:softHyphen/>
      </w:r>
      <w:r w:rsidRPr="004160E0">
        <w:rPr>
          <w:spacing w:val="-2"/>
        </w:rPr>
        <w:t>marknaden.</w:t>
      </w:r>
      <w:r w:rsidRPr="00ED73FB">
        <w:t xml:space="preserve"> Svenskt </w:t>
      </w:r>
      <w:r w:rsidRPr="00ED73FB" w:rsidR="00114975">
        <w:t xml:space="preserve">Näringsliv </w:t>
      </w:r>
      <w:r w:rsidRPr="00ED73FB">
        <w:t>pekar på att om det inte sker en förändring kommer arbetsmarknaden sakna 290</w:t>
      </w:r>
      <w:r w:rsidR="00114975">
        <w:t> </w:t>
      </w:r>
      <w:r w:rsidRPr="00ED73FB">
        <w:t>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alltför många elever idag går utbildningar (ofta teoretiska) som har en lägre efterfråga</w:t>
      </w:r>
      <w:r w:rsidR="00114975">
        <w:t>n</w:t>
      </w:r>
      <w:r w:rsidRPr="00ED73FB">
        <w:t xml:space="preserve"> på arbetsmarknaden. Denna matchnings</w:t>
      </w:r>
      <w:r w:rsidR="004160E0">
        <w:softHyphen/>
      </w:r>
      <w:r w:rsidRPr="00ED73FB">
        <w:t>problematik hämmar företags möjligheter att växa och försvårar ungdomar</w:t>
      </w:r>
      <w:r w:rsidR="00114975">
        <w:t>s</w:t>
      </w:r>
      <w:r w:rsidRPr="00ED73FB">
        <w:t xml:space="preserve"> och vuxnas möjligheter att komma in på arbetsmarknaden. Att arbetslösheten är 10,4 procent </w:t>
      </w:r>
      <w:r w:rsidR="00114975">
        <w:t xml:space="preserve">i </w:t>
      </w:r>
      <w:r w:rsidRPr="00ED73FB">
        <w:t xml:space="preserve">januari 2025 är delvis en konsekvens av detta. För att möta behovet på yrkesutbildade vill vi att det ska vara möjligt att söka till gymnasiets yrkesprogram genom yrkesprov. </w:t>
      </w:r>
    </w:p>
    <w:p w:rsidRPr="00AF703D" w:rsidR="00C263F5" w:rsidP="00AF703D" w:rsidRDefault="00C263F5" w14:paraId="0ECAB53C" w14:textId="3207A6FD">
      <w:pPr>
        <w:pStyle w:val="Rubrik2numrerat"/>
      </w:pPr>
      <w:r w:rsidRPr="00AF703D">
        <w:t>Dimensionering av gymnasieutbildningen</w:t>
      </w:r>
    </w:p>
    <w:p w:rsidRPr="00ED73FB" w:rsidR="00C263F5" w:rsidP="00AF703D" w:rsidRDefault="00C263F5" w14:paraId="0B413466" w14:textId="046331C0">
      <w:pPr>
        <w:pStyle w:val="Normalutanindragellerluft"/>
      </w:pPr>
      <w:r w:rsidRPr="00ED73FB">
        <w:t>För att lösa problematiken kring utbudsunderskottet på yrkesutbildade är en viktig del att hela utbudet av gymnasieutbildningarna dimensioneras och planeras utefter arbets</w:t>
      </w:r>
      <w:r w:rsidR="004160E0">
        <w:softHyphen/>
      </w:r>
      <w:r w:rsidRPr="00ED73FB">
        <w:t xml:space="preserve">marknadens behov. Därför är det bra att bestämmelserna om att kommuner ska dimensionera utbildning nu börjar tillämpas. Ett problem är </w:t>
      </w:r>
      <w:r w:rsidRPr="00ED73FB" w:rsidR="00114975">
        <w:t xml:space="preserve">dock </w:t>
      </w:r>
      <w:r w:rsidRPr="00ED73FB">
        <w:t xml:space="preserve">att friskolor inte inkluderas. </w:t>
      </w:r>
    </w:p>
    <w:p w:rsidRPr="00ED73FB" w:rsidR="00C263F5" w:rsidP="00174D9A" w:rsidRDefault="00C263F5" w14:paraId="15C823D4" w14:textId="6C26C194">
      <w:r w:rsidRPr="00ED73FB">
        <w:t>Cirka 31 procent av eleverna på gymnasiet går idag i en skola hos en fristående huvudman. Av dessa går 64 procent på ett högskoleförberedande program, 29 procent på ett yrkesprogram och 6</w:t>
      </w:r>
      <w:r w:rsidR="00114975">
        <w:t> </w:t>
      </w:r>
      <w:r w:rsidRPr="00ED73FB">
        <w:t xml:space="preserve">procent på ett introduktionsprogram. Om vi ska säkra att </w:t>
      </w:r>
      <w:r w:rsidRPr="004160E0">
        <w:rPr>
          <w:spacing w:val="-1"/>
        </w:rPr>
        <w:lastRenderedPageBreak/>
        <w:t>utbildningsplatserna dimensioneras efter arbetsmarknadens behov måste även friskolorna</w:t>
      </w:r>
      <w:r w:rsidRPr="00ED73FB">
        <w:t xml:space="preserve"> </w:t>
      </w:r>
      <w:r w:rsidRPr="004160E0">
        <w:t xml:space="preserve">vara med i planeringen. Ekonomiprogrammet och samhällsvetenskapsprogrammet är idag </w:t>
      </w:r>
      <w:r w:rsidRPr="00ED73FB">
        <w:t>de vanligaste förstahandsvalen för eleverna. Om friskolorna inte är med i dimen</w:t>
      </w:r>
      <w:r w:rsidR="004160E0">
        <w:softHyphen/>
      </w:r>
      <w:r w:rsidRPr="00ED73FB">
        <w:t>sioner</w:t>
      </w:r>
      <w:r w:rsidR="004160E0">
        <w:softHyphen/>
      </w:r>
      <w:r w:rsidRPr="00ED73FB">
        <w:t xml:space="preserve">ingen finns det stor risk att eleverna väljer att gå de högskoleförberedande program som erbjuds där </w:t>
      </w:r>
      <w:proofErr w:type="gramStart"/>
      <w:r w:rsidRPr="00ED73FB">
        <w:t>istället</w:t>
      </w:r>
      <w:proofErr w:type="gramEnd"/>
      <w:r w:rsidRPr="00ED73FB">
        <w:t xml:space="preserve"> för de yrkesprogram som kommunerna behöver tillhanda</w:t>
      </w:r>
      <w:r w:rsidR="004160E0">
        <w:softHyphen/>
      </w:r>
      <w:r w:rsidRPr="00ED73FB">
        <w:t xml:space="preserve">hålla. Det finns inget som hindrar den fristående huvudmannen att behålla eller öka antalet platser på de högskoleförberedande programmen. Annorlunda uttryckt är risken stor att kommunerna ökar antalet utbildningsplatser på yrkesprogrammen men att </w:t>
      </w:r>
      <w:r w:rsidRPr="004160E0">
        <w:rPr>
          <w:spacing w:val="-1"/>
        </w:rPr>
        <w:t>eleverna helt enkelt väljer bort dessa till fördel för redan befintliga högskoleförbered</w:t>
      </w:r>
      <w:r w:rsidRPr="004160E0" w:rsidR="004160E0">
        <w:rPr>
          <w:spacing w:val="-1"/>
        </w:rPr>
        <w:softHyphen/>
      </w:r>
      <w:r w:rsidRPr="004160E0">
        <w:rPr>
          <w:spacing w:val="-1"/>
        </w:rPr>
        <w:t>ande</w:t>
      </w:r>
      <w:r w:rsidRPr="00ED73FB">
        <w:t xml:space="preserve"> program på fristående skolor </w:t>
      </w:r>
      <w:r w:rsidR="00114975">
        <w:t>–</w:t>
      </w:r>
      <w:r w:rsidRPr="00ED73FB">
        <w:t xml:space="preserve"> om inte friskolorna inkluderas i dimensioneringen.</w:t>
      </w:r>
    </w:p>
    <w:p w:rsidRPr="00ED73FB" w:rsidR="00C263F5" w:rsidP="00174D9A" w:rsidRDefault="00C263F5" w14:paraId="77015043" w14:textId="25DD3B9C">
      <w:r w:rsidRPr="00ED73FB">
        <w:t xml:space="preserve">Detta är en oro som delas av flera näringslivsorganisationer vars företag är beroende av elever från yrkesprogrammen. Mot bakgrund av detta anser Centerpartiet att friskolor </w:t>
      </w:r>
      <w:r w:rsidRPr="004160E0">
        <w:rPr>
          <w:spacing w:val="-2"/>
        </w:rPr>
        <w:t>ska inkluderas i kommunernas samverkan om planering och dimensionering av gymnasie</w:t>
      </w:r>
      <w:r w:rsidRPr="004160E0" w:rsidR="004160E0">
        <w:rPr>
          <w:spacing w:val="-2"/>
        </w:rPr>
        <w:softHyphen/>
      </w:r>
      <w:r w:rsidRPr="004160E0">
        <w:rPr>
          <w:spacing w:val="-2"/>
        </w:rPr>
        <w:t>skolan</w:t>
      </w:r>
      <w:r w:rsidRPr="00ED73FB">
        <w:t xml:space="preserve"> och yrkesinriktad utbildning inom den kommunala vuxenutbildningen. </w:t>
      </w:r>
    </w:p>
    <w:p w:rsidRPr="00AF703D" w:rsidR="003A0B8D" w:rsidP="00AF703D" w:rsidRDefault="00BC23E8" w14:paraId="5519D467" w14:textId="3D70DB98">
      <w:pPr>
        <w:pStyle w:val="Rubrik2numrerat"/>
      </w:pPr>
      <w:r w:rsidRPr="00AF703D">
        <w:t>Återinför branschskolorna</w:t>
      </w:r>
    </w:p>
    <w:p w:rsidRPr="00ED73FB" w:rsidR="00762086" w:rsidP="00174D9A" w:rsidRDefault="00762086" w14:paraId="0789772C" w14:textId="3344986E">
      <w:pPr>
        <w:pStyle w:val="Normalutanindragellerluft"/>
      </w:pPr>
      <w:r w:rsidRPr="00ED73FB">
        <w:t>För att stärka yrkesutbildningarna och kopplingen till arbetsmarknaden vill Center</w:t>
      </w:r>
      <w:r w:rsidR="004160E0">
        <w:softHyphen/>
      </w:r>
      <w:r w:rsidRPr="00ED73FB">
        <w:t>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w:t>
      </w:r>
      <w:r w:rsidR="00114975">
        <w:t> </w:t>
      </w:r>
      <w:r w:rsidRPr="00ED73FB">
        <w:t xml:space="preserve">000 tekniker och ingenjörer behöver </w:t>
      </w:r>
      <w:r w:rsidRPr="00257C7D">
        <w:rPr>
          <w:spacing w:val="-2"/>
        </w:rPr>
        <w:t>rekryteras. Vi vill återinföra branschskolor som utformas i när</w:t>
      </w:r>
      <w:r w:rsidRPr="00257C7D" w:rsidR="00114975">
        <w:rPr>
          <w:spacing w:val="-2"/>
        </w:rPr>
        <w:t>a</w:t>
      </w:r>
      <w:r w:rsidRPr="00257C7D">
        <w:rPr>
          <w:spacing w:val="-2"/>
        </w:rPr>
        <w:t xml:space="preserve"> samarbete med branschen</w:t>
      </w:r>
      <w:r w:rsidRPr="00ED73FB">
        <w:t xml:space="preserve"> och där olika yrkesutbildningar samlas under ett och samma tak. </w:t>
      </w:r>
    </w:p>
    <w:p w:rsidRPr="00ED73FB" w:rsidR="0056319B" w:rsidP="00174D9A" w:rsidRDefault="0056319B" w14:paraId="5A9C8D55" w14:textId="5B5257A4">
      <w:r w:rsidRPr="00ED73F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w:rsidRPr="00AF703D" w:rsidR="00282D2B" w:rsidP="00AF703D" w:rsidRDefault="00282D2B" w14:paraId="4D5130D4" w14:textId="0E7BD418">
      <w:pPr>
        <w:pStyle w:val="Rubrik2numrerat"/>
      </w:pPr>
      <w:r w:rsidRPr="00AF703D">
        <w:t xml:space="preserve">Möjlighet </w:t>
      </w:r>
      <w:r w:rsidRPr="00AF703D" w:rsidR="00114975">
        <w:t>till</w:t>
      </w:r>
      <w:r w:rsidRPr="00AF703D">
        <w:t xml:space="preserve"> kombinerade utbildningar</w:t>
      </w:r>
    </w:p>
    <w:p w:rsidRPr="00ED73FB" w:rsidR="00C25680" w:rsidP="00AF703D" w:rsidRDefault="00C25680" w14:paraId="4E1D0049" w14:textId="77777777">
      <w:pPr>
        <w:pStyle w:val="Normalutanindragellerluft"/>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w:rsidRPr="00AF703D" w:rsidR="00AB1D8D" w:rsidP="00AF703D" w:rsidRDefault="00AB1D8D" w14:paraId="25E72EFC" w14:textId="0C504FB4">
      <w:pPr>
        <w:pStyle w:val="Rubrik2numrerat"/>
      </w:pPr>
      <w:r w:rsidRPr="00AF703D">
        <w:t>Inför nationella branschråd</w:t>
      </w:r>
    </w:p>
    <w:p w:rsidRPr="00ED73FB" w:rsidR="00AB1D8D" w:rsidP="00AF703D" w:rsidRDefault="00AB1D8D" w14:paraId="31024946" w14:textId="4144414F">
      <w:pPr>
        <w:pStyle w:val="Normalutanindragellerluft"/>
      </w:pPr>
      <w:r w:rsidRPr="00ED73FB">
        <w:t xml:space="preserve">Centerpartiet vill införa nationella och regionala branschråd som har avgörande inflytande över den gymnasiala yrkesutbildningen. Den möjlighet som branscherna har att påverka den gymnasiala yrkesutbildningen </w:t>
      </w:r>
      <w:r w:rsidR="00114975">
        <w:t>är</w:t>
      </w:r>
      <w:r w:rsidRPr="00ED73FB">
        <w:t xml:space="preserve"> idag via de rådgivande nationella </w:t>
      </w:r>
      <w:r w:rsidRPr="00257C7D">
        <w:rPr>
          <w:spacing w:val="-1"/>
        </w:rPr>
        <w:t>programråden. De nationella programråden anser vi bör göras om till nationella bransch</w:t>
      </w:r>
      <w:r w:rsidRPr="00257C7D" w:rsidR="00257C7D">
        <w:rPr>
          <w:spacing w:val="-1"/>
        </w:rPr>
        <w:softHyphen/>
      </w:r>
      <w:r w:rsidRPr="00257C7D">
        <w:rPr>
          <w:spacing w:val="-1"/>
        </w:rPr>
        <w:t>råd</w:t>
      </w:r>
      <w:r w:rsidRPr="00ED73FB">
        <w:t xml:space="preserve"> och fungera som särskilda beslutsorgan inom Skolverket. Rådens ledamöter ska bestå av arbetsgivar- och arbetstagarrepresentanter från relevanta organisationer, och en </w:t>
      </w:r>
      <w:r w:rsidRPr="00ED73FB">
        <w:lastRenderedPageBreak/>
        <w:t>arbetsgivarrepresentant ska ha ordförandeposten. Vi anser att dessa branschråd bör ha avgörande inflytande över yrkesutbildningarna och fatta beslut i frågor som rör yrkes</w:t>
      </w:r>
      <w:r w:rsidR="00257C7D">
        <w:softHyphen/>
      </w:r>
      <w:r w:rsidRPr="00ED73FB">
        <w:t>programmens innehåll, programdesign, programmål och yrkesutgångar. Bransch</w:t>
      </w:r>
      <w:r w:rsidR="00257C7D">
        <w:softHyphen/>
      </w:r>
      <w:r w:rsidRPr="00ED73FB">
        <w:t xml:space="preserve">råden </w:t>
      </w:r>
      <w:r w:rsidRPr="00257C7D">
        <w:rPr>
          <w:spacing w:val="-1"/>
        </w:rPr>
        <w:t xml:space="preserve">bör också kunna besluta om yrkespaket, dimensionering och urvalskriterier för </w:t>
      </w:r>
      <w:r w:rsidRPr="00257C7D" w:rsidR="00114975">
        <w:rPr>
          <w:spacing w:val="-1"/>
        </w:rPr>
        <w:t>y</w:t>
      </w:r>
      <w:r w:rsidRPr="00257C7D">
        <w:rPr>
          <w:spacing w:val="-1"/>
        </w:rPr>
        <w:t>rkes</w:t>
      </w:r>
      <w:r w:rsidRPr="00257C7D" w:rsidR="00257C7D">
        <w:rPr>
          <w:spacing w:val="-1"/>
        </w:rPr>
        <w:softHyphen/>
      </w:r>
      <w:r w:rsidRPr="00257C7D">
        <w:rPr>
          <w:spacing w:val="-1"/>
        </w:rPr>
        <w:t>vux.</w:t>
      </w:r>
      <w:r w:rsidRPr="00ED73FB">
        <w:t xml:space="preserve"> Branschråden bör involveras i framtagandet av de nationella och regionala planerings</w:t>
      </w:r>
      <w:r w:rsidR="00257C7D">
        <w:softHyphen/>
      </w:r>
      <w:r w:rsidRPr="00ED73FB">
        <w:t xml:space="preserve">underlagen för gymnasial utbildning. </w:t>
      </w:r>
    </w:p>
    <w:p w:rsidRPr="00AF703D" w:rsidR="00BC23E8" w:rsidP="00AF703D" w:rsidRDefault="00BC23E8" w14:paraId="62DAFC64" w14:textId="09CCF636">
      <w:pPr>
        <w:pStyle w:val="Rubrik2numrerat"/>
      </w:pPr>
      <w:r w:rsidRPr="00AF703D">
        <w:t xml:space="preserve">Skärp tillsynen av yrkesprogrammen </w:t>
      </w:r>
    </w:p>
    <w:p w:rsidRPr="00ED73FB" w:rsidR="00BC23E8" w:rsidP="00AF703D" w:rsidRDefault="00BC23E8" w14:paraId="39F26CB4" w14:textId="403D6840">
      <w:pPr>
        <w:pStyle w:val="Normalutanindragellerluft"/>
      </w:pPr>
      <w:r w:rsidRPr="00ED73FB">
        <w:t>Det måste bli tydligare för elever, huvudmän och skolmyndigheter vad som krävs för en undervisningsmiljö av hög kvalitet – därför vill vi att yrkesprogrammens styrdokument, såsom examensmålen, ses över. Skolinspektionen måste skärpa sin tillsyn för att säker</w:t>
      </w:r>
      <w:r w:rsidR="00257C7D">
        <w:softHyphen/>
      </w:r>
      <w:r w:rsidRPr="00ED73FB">
        <w:t>ställa att skolor har ändamålsenliga lokaler, maskiner och annan utrustning. Det natio</w:t>
      </w:r>
      <w:r w:rsidR="00257C7D">
        <w:softHyphen/>
      </w:r>
      <w:r w:rsidRPr="00ED73FB">
        <w:t xml:space="preserve">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w:rsidRPr="00AF703D" w:rsidR="00282D2B" w:rsidP="00AF703D" w:rsidRDefault="00282D2B" w14:paraId="302EC024" w14:textId="2300943D">
      <w:pPr>
        <w:pStyle w:val="Rubrik2numrerat"/>
      </w:pPr>
      <w:r w:rsidRPr="00AF703D">
        <w:t>Stärk förutsättningarna för att bedriva yrkesutbildningar i glesbygd</w:t>
      </w:r>
    </w:p>
    <w:p w:rsidRPr="00ED73FB" w:rsidR="00282D2B" w:rsidP="00AF703D" w:rsidRDefault="00282D2B" w14:paraId="5728C4AB" w14:textId="322FB7CD">
      <w:pPr>
        <w:pStyle w:val="Normalutanindragellerluft"/>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w:rsidRPr="00AF703D" w:rsidR="007D5255" w:rsidP="00AF703D" w:rsidRDefault="007D5255" w14:paraId="30DA6372" w14:textId="77777777">
      <w:pPr>
        <w:pStyle w:val="Rubrik1numrerat"/>
      </w:pPr>
      <w:r w:rsidRPr="00AF703D">
        <w:t>Entreprenörskap</w:t>
      </w:r>
    </w:p>
    <w:p w:rsidRPr="00ED73FB" w:rsidR="007D5255" w:rsidP="00AF703D" w:rsidRDefault="007D5255" w14:paraId="4525CBA7" w14:textId="77777777">
      <w:pPr>
        <w:pStyle w:val="Normalutanindragellerluft"/>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w:rsidRPr="00ED73FB" w:rsidR="007D5255" w:rsidP="00174D9A" w:rsidRDefault="007D5255" w14:paraId="5602AB32" w14:textId="00F909FF">
      <w:r w:rsidRPr="00ED73FB">
        <w:t>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att fler ges grundläggande kunskap i företagsamhet genom exempelvis projekt likt Ung Företagsamhet. Centerpartiet anser att fler elever bör ges möjlighet till entreprenörskap och driva UF-företag.</w:t>
      </w:r>
    </w:p>
    <w:p w:rsidRPr="00AF703D" w:rsidR="007D5255" w:rsidP="00AF703D" w:rsidRDefault="007D5255" w14:paraId="69476215" w14:textId="77777777">
      <w:pPr>
        <w:pStyle w:val="Rubrik1numrerat"/>
      </w:pPr>
      <w:r w:rsidRPr="00AF703D">
        <w:lastRenderedPageBreak/>
        <w:t>Skolpeng och finansiering</w:t>
      </w:r>
    </w:p>
    <w:p w:rsidRPr="00ED73FB" w:rsidR="007D5255" w:rsidP="00174D9A" w:rsidRDefault="007D5255" w14:paraId="728AA6BA" w14:textId="488116E0">
      <w:pPr>
        <w:pStyle w:val="Normalutanindragellerluft"/>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w:t>
      </w:r>
      <w:r w:rsidR="00257C7D">
        <w:softHyphen/>
      </w:r>
      <w:r w:rsidRPr="00ED73FB">
        <w:t>männens ansvar. Begrepp som skolpeng, statsbidrag och tilläggsbelopp kan verka oviktiga i all sin byråkratiska snårighet, men att resurser fördelas korrekt och rättvis</w:t>
      </w:r>
      <w:r w:rsidR="001D7990">
        <w:t>t</w:t>
      </w:r>
      <w:r w:rsidRPr="00ED73FB">
        <w:t xml:space="preserve"> är en grundförutsättning för en skola som möjliggör livsresor.</w:t>
      </w:r>
    </w:p>
    <w:p w:rsidRPr="00ED73FB" w:rsidR="007D5255" w:rsidP="00174D9A" w:rsidRDefault="007D5255" w14:paraId="4C2B2B60" w14:textId="6D011FD3">
      <w:r w:rsidRPr="00ED73F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w:rsidRPr="00ED73FB" w:rsidR="007D5255" w:rsidP="00174D9A" w:rsidRDefault="007D5255" w14:paraId="2F2BDAD1" w14:textId="1B5761CC">
      <w:r w:rsidRPr="00ED73FB">
        <w:t>Det nuvarande regelverket för skolpeng innebär lite förenklat att hemkommunen lämnar bidrag till huvudmannen för varje elev vid skolenheten. Bidraget ges för under</w:t>
      </w:r>
      <w:r w:rsidR="00257C7D">
        <w:softHyphen/>
      </w:r>
      <w:r w:rsidRPr="00ED73FB">
        <w:t>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w:rsidRPr="00ED73FB" w:rsidR="007D5255" w:rsidP="00174D9A" w:rsidRDefault="007D5255" w14:paraId="40764EB4" w14:textId="024FA176">
      <w:r w:rsidRPr="00ED73FB">
        <w:t>Riksrevisionens granskning från år 2022 har bland annat visat att dagens ersättnings</w:t>
      </w:r>
      <w:r w:rsidR="00257C7D">
        <w:softHyphen/>
      </w:r>
      <w:r w:rsidRPr="00ED73FB">
        <w:t>system för fristående huvudmän motverkar en likvärdig skola. Därför vill vi 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ett skolbyte per läsår ska vara tillåtet om det inte finns särskilda skäl.</w:t>
      </w:r>
    </w:p>
    <w:p w:rsidRPr="00ED73FB" w:rsidR="007D5255" w:rsidP="00174D9A" w:rsidRDefault="007D5255" w14:paraId="15B633DF" w14:textId="75D391E2">
      <w:r w:rsidRPr="00257C7D">
        <w:rPr>
          <w:spacing w:val="-2"/>
        </w:rPr>
        <w:t xml:space="preserve">Den flora av riktade statsbidrag som idag finns inom skolområdet är också ett problem. </w:t>
      </w:r>
      <w:r w:rsidRPr="00ED73FB">
        <w:t xml:space="preserve">Mindre skolhuvudmän söker statsbidrag i lägre utsträckning och riktade statsbidrag understödjer kortsiktiga satsningar </w:t>
      </w:r>
      <w:proofErr w:type="gramStart"/>
      <w:r w:rsidRPr="00ED73FB">
        <w:t>istället</w:t>
      </w:r>
      <w:proofErr w:type="gramEnd"/>
      <w:r w:rsidRPr="00ED73FB">
        <w:t xml:space="preserve">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w:rsidRPr="00ED73FB" w:rsidR="007D5255" w:rsidP="00174D9A" w:rsidRDefault="007D5255" w14:paraId="09F0BBBF" w14:textId="43F1D0E2">
      <w:r w:rsidRPr="00ED73FB">
        <w:t xml:space="preserve">De tilläggsbelopp som idag betalas för elever i behov av särskilt stöd fungerar, till </w:t>
      </w:r>
      <w:r w:rsidRPr="00257C7D">
        <w:rPr>
          <w:spacing w:val="-1"/>
        </w:rPr>
        <w:t>sist, inte heller tillräckligt väl. Hanteringen av tilläggsbelopp har varit otydlig under flera år.</w:t>
      </w:r>
      <w:r w:rsidRPr="00ED73FB">
        <w:t xml:space="preserve"> Kommunerna gör sitt yttersta för att försöka navigera i otydliga lagrum. Även för resursskolorna skapar detta svåra förutsättningar. Systemet är otydligt och oförutsäg</w:t>
      </w:r>
      <w:r w:rsidR="00257C7D">
        <w:softHyphen/>
      </w:r>
      <w:r w:rsidRPr="00ED73FB">
        <w:t>bart vilket drabbar elever och deras familjer och måste ses över.</w:t>
      </w:r>
    </w:p>
    <w:p w:rsidRPr="00AF703D" w:rsidR="007D5255" w:rsidP="00AF703D" w:rsidRDefault="007D5255" w14:paraId="26E79E8C" w14:textId="6D933910">
      <w:pPr>
        <w:pStyle w:val="Rubrik2numrerat"/>
      </w:pPr>
      <w:r w:rsidRPr="00AF703D">
        <w:lastRenderedPageBreak/>
        <w:t xml:space="preserve">En ny </w:t>
      </w:r>
      <w:proofErr w:type="spellStart"/>
      <w:r w:rsidRPr="00AF703D">
        <w:t>skolpengsmodell</w:t>
      </w:r>
      <w:proofErr w:type="spellEnd"/>
      <w:r w:rsidRPr="00AF703D">
        <w:t xml:space="preserve"> för finansiering oavsett huvudman</w:t>
      </w:r>
    </w:p>
    <w:p w:rsidRPr="00ED73FB" w:rsidR="007D5255" w:rsidP="00174D9A" w:rsidRDefault="007D5255" w14:paraId="1EBA2B6A" w14:textId="77777777">
      <w:pPr>
        <w:pStyle w:val="Normalutanindragellerluft"/>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w:rsidRPr="00ED73FB" w:rsidR="007D5255" w:rsidP="00AF703D" w:rsidRDefault="007D5255" w14:paraId="12654FBC" w14:textId="606CEAE0">
      <w:pPr>
        <w:pStyle w:val="ListaPunkt"/>
      </w:pPr>
      <w:r w:rsidRPr="00ED73FB">
        <w:t>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bland annat bör differentieras utifrån faktorer som socioekonomi, gleshet, om skolorna anställer behöriga lärare och uppvisar hög kvalité.</w:t>
      </w:r>
    </w:p>
    <w:p w:rsidRPr="00ED73FB" w:rsidR="007D5255" w:rsidP="00AF703D" w:rsidRDefault="007D5255" w14:paraId="3A0C6FCE" w14:textId="4A220AA5">
      <w:pPr>
        <w:pStyle w:val="ListaPunkt"/>
      </w:pPr>
      <w:r w:rsidRPr="00ED73FB">
        <w:t>Övriga statliga bidrag fördelas i ett sektorsbidrag till skolan. Det skulle ge en mer likvärdig finansiering än dagens många riktade statsbidrag som gynnar stora huvud</w:t>
      </w:r>
      <w:r w:rsidR="000B69AA">
        <w:softHyphen/>
      </w:r>
      <w:r w:rsidRPr="00ED73FB">
        <w:t>män och koncerner.</w:t>
      </w:r>
    </w:p>
    <w:p w:rsidRPr="00ED73FB" w:rsidR="007D5255" w:rsidP="00AF703D" w:rsidRDefault="007D5255" w14:paraId="0B566EC8" w14:textId="790E7A53">
      <w:pPr>
        <w:pStyle w:val="ListaPunkt"/>
      </w:pPr>
      <w:r w:rsidRPr="00ED73FB">
        <w:t xml:space="preserve">Elevpengen baseras på de faktiska kostnaderna i föregående års kommunala bokslut, </w:t>
      </w:r>
      <w:proofErr w:type="gramStart"/>
      <w:r w:rsidRPr="00ED73FB">
        <w:t>istället</w:t>
      </w:r>
      <w:proofErr w:type="gramEnd"/>
      <w:r w:rsidRPr="00ED73FB">
        <w:t xml:space="preserve"> för att som idag beräknas på de förväntade kostnaderna i innevarande </w:t>
      </w:r>
      <w:proofErr w:type="gramStart"/>
      <w:r w:rsidRPr="00ED73FB">
        <w:t>års budget</w:t>
      </w:r>
      <w:proofErr w:type="gramEnd"/>
      <w:r w:rsidRPr="00ED73FB">
        <w:t>. Det skulle innebära förenklad administration och färre rättstvister.</w:t>
      </w:r>
    </w:p>
    <w:p w:rsidRPr="00ED73FB" w:rsidR="007D5255" w:rsidP="00AF703D" w:rsidRDefault="007D5255" w14:paraId="0DE4983F" w14:textId="77777777">
      <w:pPr>
        <w:pStyle w:val="ListaPunkt"/>
      </w:pPr>
      <w:r w:rsidRPr="00ED73FB">
        <w:t>Kommuner får betalt för ansvaret som hemkommun, då de utöver att vara huvudman för sina skolor har ett grundläggande planerings- och finansieringsansvar för utbildningen.</w:t>
      </w:r>
    </w:p>
    <w:p w:rsidRPr="00AF703D" w:rsidR="007D5255" w:rsidP="00AF703D" w:rsidRDefault="007D5255" w14:paraId="4F1A5A00" w14:textId="2850599E">
      <w:pPr>
        <w:pStyle w:val="Rubrik2numrerat"/>
      </w:pPr>
      <w:r w:rsidRPr="00AF703D">
        <w:t>Gräns för antal skolbyten per läsår</w:t>
      </w:r>
    </w:p>
    <w:p w:rsidRPr="00ED73FB" w:rsidR="007D5255" w:rsidP="00174D9A" w:rsidRDefault="007D5255" w14:paraId="40FB9B80" w14:textId="6F5D2AF4">
      <w:pPr>
        <w:pStyle w:val="Normalutanindragellerluft"/>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w:t>
      </w:r>
      <w:r w:rsidR="000B69AA">
        <w:softHyphen/>
      </w:r>
      <w:r w:rsidRPr="00ED73FB">
        <w:t>inhämt</w:t>
      </w:r>
      <w:r w:rsidR="000B69AA">
        <w:softHyphen/>
      </w:r>
      <w:r w:rsidRPr="00ED73FB">
        <w: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w:rsidRPr="00AF703D" w:rsidR="007D5255" w:rsidP="00AF703D" w:rsidRDefault="007D5255" w14:paraId="217886D5" w14:textId="77777777">
      <w:pPr>
        <w:pStyle w:val="Rubrik1numrerat"/>
      </w:pPr>
      <w:r w:rsidRPr="00AF703D">
        <w:t>Inför offentlighetsprincipen</w:t>
      </w:r>
    </w:p>
    <w:p w:rsidRPr="00ED73FB" w:rsidR="007D5255" w:rsidP="00AF703D" w:rsidRDefault="007D5255" w14:paraId="27D9692E" w14:textId="14E610AA">
      <w:pPr>
        <w:pStyle w:val="Normalutanindragellerluft"/>
      </w:pPr>
      <w:r w:rsidRPr="00ED73FB">
        <w:t xml:space="preserve">Skolan är en samhällsbärande verksamhet. Det är inte mer än rimligt att det finns en </w:t>
      </w:r>
      <w:r w:rsidRPr="005B6330">
        <w:rPr>
          <w:spacing w:val="-1"/>
        </w:rPr>
        <w:t>öppenhet i verksamheten på förskolor och skolor så att barn, elever, föräldrar, pedagoger</w:t>
      </w:r>
      <w:r w:rsidRPr="00ED73FB">
        <w:t xml:space="preserve"> och allmänheten får en insyn i verksamheten. Vid ett skolval är det extra viktigt att den </w:t>
      </w:r>
      <w:r w:rsidRPr="00ED73FB">
        <w:lastRenderedPageBreak/>
        <w:t xml:space="preserve">information som finns tillgänglig om huvudmän och skolor går att lita på. Idag har inte Skolinspektionen några möjligheter att anmärka på skolor som sprider felaktig </w:t>
      </w:r>
      <w:r w:rsidRPr="005B6330">
        <w:rPr>
          <w:spacing w:val="-1"/>
        </w:rPr>
        <w:t>informa</w:t>
      </w:r>
      <w:r w:rsidRPr="005B6330" w:rsidR="005B6330">
        <w:rPr>
          <w:spacing w:val="-1"/>
        </w:rPr>
        <w:softHyphen/>
      </w:r>
      <w:r w:rsidRPr="005B6330">
        <w:rPr>
          <w:spacing w:val="-1"/>
        </w:rPr>
        <w:t>tion om sin verksamhet, exempelvis i syfte att locka till sig elever. Därför måste utgångs</w:t>
      </w:r>
      <w:r w:rsidRPr="005B6330" w:rsidR="005B6330">
        <w:rPr>
          <w:spacing w:val="-1"/>
        </w:rPr>
        <w:softHyphen/>
      </w:r>
      <w:r w:rsidRPr="005B6330">
        <w:rPr>
          <w:spacing w:val="-1"/>
        </w:rPr>
        <w:t>punkten</w:t>
      </w:r>
      <w:r w:rsidRPr="00ED73FB">
        <w:t xml:space="preserve"> vara att förskolor och skolor oavsett huvudman ska lyda under offentlighets</w:t>
      </w:r>
      <w:r w:rsidR="005B6330">
        <w:softHyphen/>
      </w:r>
      <w:r w:rsidRPr="00ED73FB">
        <w:t xml:space="preserve">principen. Det handlar om att värna demokratins grundprincip om öppenhet. För små </w:t>
      </w:r>
      <w:r w:rsidRPr="005B6330">
        <w:rPr>
          <w:spacing w:val="-1"/>
        </w:rPr>
        <w:t>skolhuvudmän och kommuner behöver det finnas juridiskt stöd för att hantera utlämning</w:t>
      </w:r>
      <w:r w:rsidRPr="00ED73FB">
        <w:t xml:space="preserve"> av uppgifter då det handlar om administrativa rutiner, skyndsam hantering, sekretess</w:t>
      </w:r>
      <w:r w:rsidR="005B6330">
        <w:softHyphen/>
      </w:r>
      <w:r w:rsidRPr="00ED73FB">
        <w:t xml:space="preserve">bestämmelser </w:t>
      </w:r>
      <w:proofErr w:type="gramStart"/>
      <w:r w:rsidRPr="00ED73FB">
        <w:t>m.m.</w:t>
      </w:r>
      <w:proofErr w:type="gramEnd"/>
      <w:r w:rsidRPr="00ED73FB">
        <w:t xml:space="preserve"> Därför vill vi att Skolverket ska kunna ge stöd i det arbetet.</w:t>
      </w:r>
    </w:p>
    <w:p w:rsidRPr="00AF703D" w:rsidR="00BD1DAC" w:rsidP="00AF703D" w:rsidRDefault="00BC631B" w14:paraId="6DF95938" w14:textId="57819548">
      <w:pPr>
        <w:pStyle w:val="Rubrik1numrerat"/>
      </w:pPr>
      <w:r w:rsidRPr="00AF703D">
        <w:t>Valfrihet</w:t>
      </w:r>
    </w:p>
    <w:p w:rsidRPr="00ED73FB" w:rsidR="00BD1DAC" w:rsidP="00AF703D" w:rsidRDefault="00BD1DAC" w14:paraId="46E6BA07" w14:textId="3959CC77">
      <w:pPr>
        <w:pStyle w:val="Normalutanindragellerluft"/>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w:rsidRPr="00ED73FB" w:rsidR="00BD1DAC" w:rsidP="00174D9A" w:rsidRDefault="00BD1DAC" w14:paraId="1C7B73E4" w14:textId="532ECD3D">
      <w:r w:rsidRPr="00ED73FB">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w:rsidRPr="00ED73FB" w:rsidR="00BD1DAC" w:rsidP="00174D9A" w:rsidRDefault="00BD1DAC" w14:paraId="4719A108" w14:textId="48B7D4CC">
      <w:r w:rsidRPr="00ED73FB">
        <w:t>Ett av målen med friskolereformen var att konkurrensen mellan olika aktörer skulle leda till en mångfald av skolor, pedagogisk förnyelse, resurseffektivitet och höjd kvalitet i hela skolväsendet. På senare år har mångfalden och den pedagogiska varia</w:t>
      </w:r>
      <w:r w:rsidR="005B6330">
        <w:softHyphen/>
      </w:r>
      <w:r w:rsidRPr="00ED73FB">
        <w:t>tionen minskat successivt. Små friskolor som drivs i regi av enskilda firmor, stiftelser och föräldrakooperativ har svårare att möta ökade krav och konkurrera med större koncerner.</w:t>
      </w:r>
    </w:p>
    <w:p w:rsidRPr="00ED73FB" w:rsidR="00BD1DAC" w:rsidP="00174D9A" w:rsidRDefault="00BD1DAC" w14:paraId="3D439A61" w14:textId="4F6B8142">
      <w:r w:rsidRPr="00ED73FB">
        <w:t>För både elev, föräldrar och samhälle är utbildningens kvalitet viktigare än vilken huvudman som driver skolan. Därför behöver vi också ställa tydliga krav på skolhuvud</w:t>
      </w:r>
      <w:r w:rsidR="005B6330">
        <w:softHyphen/>
      </w:r>
      <w:r w:rsidRPr="00ED73FB">
        <w:t>männen. Skolan är inte vilken verksamhet som helst. Våra gemensamma 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w:rsidRPr="00ED73FB" w:rsidR="00BD1DAC" w:rsidP="00174D9A" w:rsidRDefault="00BD1DAC" w14:paraId="65865959" w14:textId="4D1EDEB5">
      <w:r w:rsidRPr="00ED73FB">
        <w:t>Det är bra att det är många som vill starta och utveckla svensk skola. Den drivkraften ska vi ta vara på. Skolinspektionens granskningar och tillsyn visar dock att det är alltför många skolor, såväl kommunala som fristående, som har allvarliga brister. Skolinspek</w:t>
      </w:r>
      <w:r w:rsidR="005B6330">
        <w:softHyphen/>
      </w:r>
      <w:r w:rsidRPr="00ED73FB">
        <w:t xml:space="preserve">tionens tillsyn och granskningar behöver bli mer rättssäkra och likvärdiga, oavsett var i landet eller vilken </w:t>
      </w:r>
      <w:proofErr w:type="gramStart"/>
      <w:r w:rsidRPr="00ED73FB">
        <w:t>skolhuvudman inspektionen</w:t>
      </w:r>
      <w:proofErr w:type="gramEnd"/>
      <w:r w:rsidRPr="00ED73FB">
        <w:t xml:space="preserve"> besöker. Skolinspektionens verktygslåda behöver bli skarpare för att säkerställa att det enbart är seriösa aktörer i skolan. Här behöver det finnas en balans för att även friskolor i de mindre sammanhangen ska få </w:t>
      </w:r>
      <w:r w:rsidRPr="005B6330">
        <w:rPr>
          <w:spacing w:val="-1"/>
        </w:rPr>
        <w:t>finnas kvar. Centerpartiet kommer fortsatt att värna en mångfald av förskolor och skolor,</w:t>
      </w:r>
      <w:r w:rsidRPr="00ED73FB">
        <w:t xml:space="preserve"> men vi vill se valfrihet med rimlighet. Det ska finnas en trygg balans mellan förutsäg</w:t>
      </w:r>
      <w:r w:rsidR="005B6330">
        <w:softHyphen/>
      </w:r>
      <w:r w:rsidRPr="00ED73FB">
        <w:t>barhet och valfrihet.</w:t>
      </w:r>
    </w:p>
    <w:p w:rsidRPr="00ED73FB" w:rsidR="00BD1DAC" w:rsidP="00174D9A" w:rsidRDefault="00BD1DAC" w14:paraId="6E1E8A90" w14:textId="07927A62">
      <w:r w:rsidRPr="00ED73FB">
        <w:lastRenderedPageBreak/>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w:rsidRPr="00AF703D" w:rsidR="00FE3B34" w:rsidP="00AF703D" w:rsidRDefault="00BD1DAC" w14:paraId="75AC42DC" w14:textId="5B6DCF96">
      <w:pPr>
        <w:pStyle w:val="Rubrik2numrerat"/>
      </w:pPr>
      <w:r w:rsidRPr="00AF703D">
        <w:t>Ett obligatoriskt och gemensamt skolval med tydliga urvalskriterier</w:t>
      </w:r>
    </w:p>
    <w:p w:rsidRPr="00ED73FB" w:rsidR="00BD1DAC" w:rsidP="00174D9A" w:rsidRDefault="00BD1DAC" w14:paraId="5F1CDBC9" w14:textId="609BFD92">
      <w:pPr>
        <w:pStyle w:val="Normalutanindragellerluft"/>
        <w:rPr>
          <w:b/>
          <w:bCs/>
        </w:rPr>
      </w:pPr>
      <w:r w:rsidRPr="00ED73FB">
        <w:t xml:space="preserve">Barn och unga oavsett bostadsort eller föräldrars utbildningsbakgrund ska kunna önska </w:t>
      </w:r>
      <w:r w:rsidRPr="005B6330">
        <w:rPr>
          <w:spacing w:val="-2"/>
        </w:rPr>
        <w:t>– och välja bort – en skola. Det är en viktig grundprincip för vårt skolsystem. Det behöver</w:t>
      </w:r>
      <w:r w:rsidRPr="00ED73FB">
        <w:t xml:space="preserve">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skol</w:t>
      </w:r>
      <w:r w:rsidR="005B6330">
        <w:softHyphen/>
      </w:r>
      <w:r w:rsidRPr="00ED73FB">
        <w:t>vals</w:t>
      </w:r>
      <w:r w:rsidR="005B6330">
        <w:softHyphen/>
      </w:r>
      <w:r w:rsidRPr="00ED73FB">
        <w:t xml:space="preserve">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w:rsidRPr="00AF703D" w:rsidR="00BD1DAC" w:rsidP="00AF703D" w:rsidRDefault="00BD1DAC" w14:paraId="6B924D20" w14:textId="5F459351">
      <w:pPr>
        <w:pStyle w:val="Rubrik1numrerat"/>
      </w:pPr>
      <w:r w:rsidRPr="00AF703D">
        <w:t>Konfessionella inslag – avskilt i rum och tid</w:t>
      </w:r>
    </w:p>
    <w:p w:rsidRPr="00ED73FB" w:rsidR="00BD1DAC" w:rsidP="00174D9A" w:rsidRDefault="00BD1DAC" w14:paraId="6C9DAFB2" w14:textId="7F07EFC5">
      <w:pPr>
        <w:pStyle w:val="Normalutanindragellerluft"/>
      </w:pPr>
      <w:r w:rsidRPr="005B6330">
        <w:rPr>
          <w:spacing w:val="-1"/>
        </w:rPr>
        <w:t>Det ska alltid vara tydligt att det är valfritt för elever att delta i konfessionella aktiviteter.</w:t>
      </w:r>
      <w:r w:rsidRPr="00ED73FB">
        <w:t xml:space="preserve">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w:rsidRPr="00AF703D" w:rsidR="00BD1DAC" w:rsidP="00AF703D" w:rsidRDefault="00BD1DAC" w14:paraId="1B3E6625" w14:textId="1DDFFD1B">
      <w:pPr>
        <w:pStyle w:val="Rubrik1numrerat"/>
      </w:pPr>
      <w:r w:rsidRPr="00AF703D">
        <w:t xml:space="preserve">Vinster </w:t>
      </w:r>
      <w:r w:rsidRPr="00AF703D" w:rsidR="00C25680">
        <w:t>o</w:t>
      </w:r>
      <w:r w:rsidRPr="00AF703D">
        <w:t>ch kvalitetsbrister</w:t>
      </w:r>
    </w:p>
    <w:p w:rsidRPr="00ED73FB" w:rsidR="00BD1DAC" w:rsidP="00AF703D" w:rsidRDefault="00BD1DAC" w14:paraId="341E2BCE" w14:textId="5B5BB2A3">
      <w:pPr>
        <w:pStyle w:val="Normalutanindragellerluft"/>
      </w:pPr>
      <w:r w:rsidRPr="00ED73FB">
        <w:t xml:space="preserve">Elever har rätt till undervisning av god kvalitet. Skolor som underpresterar eller uppvisar allvarliga brister ska lättare kunna stängas. Det gäller oavsett huvudman. </w:t>
      </w:r>
      <w:r w:rsidRPr="00ED73FB">
        <w:lastRenderedPageBreak/>
        <w:t>Skolinspektionen har en viktig roll i att kontrollera skolors kvalitet. Vi vill att det utreds om Skolinspektionen kan ta över tillsynen av förskolor från kommunerna för att säker</w:t>
      </w:r>
      <w:r w:rsidR="005B6330">
        <w:softHyphen/>
      </w:r>
      <w:r w:rsidRPr="00ED73FB">
        <w:t>ställa likvärdig kvalitet och insyn i hela landet.</w:t>
      </w:r>
    </w:p>
    <w:p w:rsidRPr="00AF703D" w:rsidR="00BD1DAC" w:rsidP="00AF703D" w:rsidRDefault="00BD1DAC" w14:paraId="04834ADE" w14:textId="28AA2BB3">
      <w:pPr>
        <w:pStyle w:val="Rubrik2numrerat"/>
      </w:pPr>
      <w:r w:rsidRPr="00AF703D">
        <w:t>Stoppa vinstutdelning vid kvalitetsbrister</w:t>
      </w:r>
    </w:p>
    <w:p w:rsidRPr="00ED73FB" w:rsidR="00BD1DAC" w:rsidP="00AF703D" w:rsidRDefault="00BD1DAC" w14:paraId="3BDBCFA3" w14:textId="3ED3D1FF">
      <w:pPr>
        <w:pStyle w:val="Normalutanindragellerluft"/>
      </w:pPr>
      <w:r w:rsidRPr="005B6330">
        <w:rPr>
          <w:spacing w:val="-1"/>
        </w:rPr>
        <w:t>Att ha marginaler för att kunna hantera oförutsägbara händelser i verksamheten, är viktigt för såväl den kommunala som den fristående skolan. Överskott kan åter</w:t>
      </w:r>
      <w:r w:rsidRPr="005B6330" w:rsidR="005B6330">
        <w:rPr>
          <w:spacing w:val="-1"/>
        </w:rPr>
        <w:softHyphen/>
      </w:r>
      <w:r w:rsidRPr="005B6330">
        <w:rPr>
          <w:spacing w:val="-1"/>
        </w:rPr>
        <w:t>investeras</w:t>
      </w:r>
      <w:r w:rsidRPr="00ED73FB">
        <w:t xml:space="preserve"> i verksamheten, men målet om vinst får inte gå ut över verksamhetens kvalitet. Därför behövs tydliga definitioner av kvalitet och av oacceptabla kvalitets</w:t>
      </w:r>
      <w:r w:rsidR="005B6330">
        <w:softHyphen/>
      </w:r>
      <w:r w:rsidRPr="00ED73FB">
        <w:t xml:space="preserve">brister. Vi vill att det ska vara omöjligt att ta ut vinst eller på annat sätt föra över kapital </w:t>
      </w:r>
      <w:r w:rsidRPr="005B6330">
        <w:rPr>
          <w:spacing w:val="-2"/>
        </w:rPr>
        <w:t>till ägarna från skolor med kvalitetsbrister. För enskilda huvudmän som fått anmärkningar</w:t>
      </w:r>
      <w:r w:rsidRPr="00ED73FB">
        <w:t xml:space="preserve"> eller beslut om åtgärder ska utdelning av vinst vara omöjligt tills bristerna är åtgärdade och godkända av Skolinspektionen.</w:t>
      </w:r>
    </w:p>
    <w:p w:rsidRPr="00AF703D" w:rsidR="00BD1DAC" w:rsidP="00AF703D" w:rsidRDefault="00BD1DAC" w14:paraId="7AB96166" w14:textId="57903AF0">
      <w:pPr>
        <w:pStyle w:val="Rubrik2numrerat"/>
      </w:pPr>
      <w:r w:rsidRPr="00AF703D">
        <w:t>Inför sanktionsavgifter</w:t>
      </w:r>
    </w:p>
    <w:p w:rsidRPr="00ED73FB" w:rsidR="00BD1DAC" w:rsidP="00AF703D" w:rsidRDefault="00BD1DAC" w14:paraId="434C9AA2" w14:textId="5F8763F7">
      <w:pPr>
        <w:pStyle w:val="Normalutanindragellerluft"/>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w:rsidRPr="00AF703D" w:rsidR="000E306F" w:rsidP="00AF703D" w:rsidRDefault="000E306F" w14:paraId="7D926999" w14:textId="59A2C6C5">
      <w:pPr>
        <w:pStyle w:val="Rubrik1numrerat"/>
      </w:pPr>
      <w:r w:rsidRPr="00AF703D">
        <w:t>Friskolor</w:t>
      </w:r>
    </w:p>
    <w:p w:rsidRPr="00AF703D" w:rsidR="000E306F" w:rsidP="00174D9A" w:rsidRDefault="000E306F" w14:paraId="0A0B30EE" w14:textId="2367FF43">
      <w:pPr>
        <w:pStyle w:val="Rubrik2numrerat"/>
        <w:spacing w:before="440"/>
      </w:pPr>
      <w:r w:rsidRPr="00AF703D">
        <w:t>Stärk mindre friskolors möjligheter att etablera sig</w:t>
      </w:r>
    </w:p>
    <w:p w:rsidRPr="00ED73FB" w:rsidR="000E306F" w:rsidP="00AF703D" w:rsidRDefault="000E306F" w14:paraId="3E2EED19" w14:textId="5F2BEEF0">
      <w:pPr>
        <w:pStyle w:val="Normalutanindragellerluft"/>
      </w:pPr>
      <w:r w:rsidRPr="00ED73FB">
        <w:t>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skollokal ska vara ordnat redan innan ansökan eller att anpassa avgiften efter huvud</w:t>
      </w:r>
      <w:r w:rsidR="005B6330">
        <w:softHyphen/>
      </w:r>
      <w:r w:rsidRPr="00ED73FB">
        <w:t>mannaskap. Prövningen av kapacitet måste ske utifrån huvudmäns förutsättningar och särdrag. Det skulle stärka idéburna skolors och mindre friskolors möjlighet att starta och utveckla nya skolor.</w:t>
      </w:r>
    </w:p>
    <w:p w:rsidRPr="00AF703D" w:rsidR="000E306F" w:rsidP="00AF703D" w:rsidRDefault="000E306F" w14:paraId="329F1A01" w14:textId="651BD740">
      <w:pPr>
        <w:pStyle w:val="Rubrik2numrerat"/>
      </w:pPr>
      <w:r w:rsidRPr="00AF703D">
        <w:lastRenderedPageBreak/>
        <w:t>Garantera elevernas rätt till undervisning</w:t>
      </w:r>
    </w:p>
    <w:p w:rsidRPr="00ED73FB" w:rsidR="000E306F" w:rsidP="00AF703D" w:rsidRDefault="000E306F" w14:paraId="73A55A4F" w14:textId="782B64DF">
      <w:pPr>
        <w:pStyle w:val="Normalutanindragellerluft"/>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w:t>
      </w:r>
      <w:r w:rsidR="005B6330">
        <w:softHyphen/>
      </w:r>
      <w:r w:rsidRPr="00ED73FB">
        <w:t>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w:t>
      </w:r>
      <w:r w:rsidR="005B6330">
        <w:softHyphen/>
      </w:r>
      <w:r w:rsidRPr="00ED73FB">
        <w:t>avgifter kunna utdelas.</w:t>
      </w:r>
    </w:p>
    <w:p w:rsidRPr="00AF703D" w:rsidR="000E306F" w:rsidP="00AF703D" w:rsidRDefault="000E306F" w14:paraId="59813756" w14:textId="5668250C">
      <w:pPr>
        <w:pStyle w:val="Rubrik2numrerat"/>
      </w:pPr>
      <w:r w:rsidRPr="00AF703D">
        <w:t>Hinder för utländsk påverkan</w:t>
      </w:r>
    </w:p>
    <w:p w:rsidRPr="00ED73FB" w:rsidR="000E306F" w:rsidP="00AF703D" w:rsidRDefault="000E306F" w14:paraId="0F5F9D49" w14:textId="25253172">
      <w:pPr>
        <w:pStyle w:val="Normalutanindragellerluft"/>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w:rsidRPr="00AF703D" w:rsidR="000E306F" w:rsidP="00AF703D" w:rsidRDefault="000E306F" w14:paraId="1AB9BE74" w14:textId="660F8B65">
      <w:pPr>
        <w:pStyle w:val="Rubrik1numrerat"/>
      </w:pPr>
      <w:r w:rsidRPr="00AF703D">
        <w:t>Småskolor</w:t>
      </w:r>
    </w:p>
    <w:p w:rsidRPr="00ED73FB" w:rsidR="000E306F" w:rsidP="00174D9A" w:rsidRDefault="000E306F" w14:paraId="7A948FEE" w14:textId="2328C967">
      <w:pPr>
        <w:pStyle w:val="Normalutanindragellerluft"/>
      </w:pPr>
      <w:r w:rsidRPr="00ED73FB">
        <w:t>Det är centralt för Centerpartiet att skapa förutsättningar för en mångfald av skolhuvud</w:t>
      </w:r>
      <w:r w:rsidR="005B6330">
        <w:softHyphen/>
      </w:r>
      <w:r w:rsidRPr="00ED73FB">
        <w:t>män och att även små skolor ska kunna bedriva undervisning av hög kvalitet. Det är inte minst viktigt för en livskraftig landsbygd. För oss handlar det om att rätten till 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w:rsidRPr="00ED73FB" w:rsidR="000E306F" w:rsidP="00174D9A" w:rsidRDefault="000E306F" w14:paraId="306285FD" w14:textId="196DB741">
      <w:r w:rsidRPr="00ED73F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w:rsidRPr="00ED73FB" w:rsidR="000E306F" w:rsidP="00174D9A" w:rsidRDefault="000E306F" w14:paraId="4EBAFD5F" w14:textId="211BEE30">
      <w:r w:rsidRPr="00ED73F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w:rsidRPr="00ED73FB" w:rsidR="000E306F" w:rsidP="00174D9A" w:rsidRDefault="000E306F" w14:paraId="769703C5" w14:textId="478D7C68">
      <w:r w:rsidRPr="00ED73FB">
        <w:lastRenderedPageBreak/>
        <w:t xml:space="preserve">När nu Sverige har en svagare ekonomisk utveckling, pressas kommuner i allmänhet </w:t>
      </w:r>
      <w:r w:rsidRPr="005B6330">
        <w:rPr>
          <w:spacing w:val="-2"/>
        </w:rPr>
        <w:t>och små kommuner i synnerhet – med följden att fler små skolor läggs ner när kommuner</w:t>
      </w:r>
      <w:r w:rsidRPr="00ED73FB">
        <w:t xml:space="preserve">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w:rsidRPr="00AF703D" w:rsidR="000E306F" w:rsidP="00AF703D" w:rsidRDefault="000E306F" w14:paraId="11023120" w14:textId="7C2DE9B3">
      <w:pPr>
        <w:pStyle w:val="Rubrik2numrerat"/>
      </w:pPr>
      <w:r w:rsidRPr="00AF703D">
        <w:t>Ge möjlighet till fjärr- och distansundervisning</w:t>
      </w:r>
    </w:p>
    <w:p w:rsidRPr="00ED73FB" w:rsidR="000E306F" w:rsidP="00174D9A" w:rsidRDefault="000E306F" w14:paraId="5C6E6877" w14:textId="6EC34796">
      <w:pPr>
        <w:pStyle w:val="Normalutanindragellerluft"/>
      </w:pPr>
      <w:r w:rsidRPr="00ED73FB">
        <w:t>Behöriga lärare är en bristvara och i små kommuner är det allt svårare att höja behörig</w:t>
      </w:r>
      <w:r w:rsidR="005B6330">
        <w:softHyphen/>
      </w:r>
      <w:r w:rsidRPr="00ED73FB" w:rsidR="00C25680">
        <w:t>h</w:t>
      </w:r>
      <w:r w:rsidRPr="00ED73FB">
        <w:t>eten. Därför behöver det finnas andra vägar för att möta små skolors behov. En sådan är att lätta upp regelverket för fjärr- och distansundervisning.</w:t>
      </w:r>
    </w:p>
    <w:p w:rsidRPr="00AF703D" w:rsidR="000E306F" w:rsidP="00AF703D" w:rsidRDefault="000E306F" w14:paraId="395ACB93" w14:textId="174E9F54">
      <w:pPr>
        <w:pStyle w:val="Rubrik2numrerat"/>
      </w:pPr>
      <w:r w:rsidRPr="00AF703D">
        <w:t>Hyra lärare av annan huvudman eller annan enhet</w:t>
      </w:r>
    </w:p>
    <w:p w:rsidRPr="00ED73FB" w:rsidR="000E306F" w:rsidP="00AF703D" w:rsidRDefault="000E306F" w14:paraId="2D74A8E0" w14:textId="20E542EC">
      <w:pPr>
        <w:pStyle w:val="Normalutanindragellerluft"/>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w:rsidRPr="00AF703D" w:rsidR="000E306F" w:rsidP="00AF703D" w:rsidRDefault="000E306F" w14:paraId="33A554BD" w14:textId="5A10091B">
      <w:pPr>
        <w:pStyle w:val="Rubrik2numrerat"/>
      </w:pPr>
      <w:r w:rsidRPr="00AF703D">
        <w:t>Genomlys skollagen</w:t>
      </w:r>
    </w:p>
    <w:p w:rsidRPr="00ED73FB" w:rsidR="000E306F" w:rsidP="00AF703D" w:rsidRDefault="000E306F" w14:paraId="18994EFE" w14:textId="62B3981A">
      <w:pPr>
        <w:pStyle w:val="Normalutanindragellerluft"/>
      </w:pPr>
      <w:r w:rsidRPr="00ED73FB">
        <w:t xml:space="preserve">Skolverket måste ge tydliga rekommendationer och stöd som underlättar för små skolor. </w:t>
      </w:r>
      <w:r w:rsidRPr="005B6330">
        <w:rPr>
          <w:spacing w:val="-2"/>
        </w:rPr>
        <w:t>Vi vill därför ge Skolverket i uppdrag att ta fram faktaunderlag kring små skolors kvalitet</w:t>
      </w:r>
      <w:r w:rsidRPr="00ED73FB">
        <w:t xml:space="preserve">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w:rsidRPr="00AF703D" w:rsidR="00E823F6" w:rsidP="00AF703D" w:rsidRDefault="00E823F6" w14:paraId="06098153" w14:textId="52EE8A87">
      <w:pPr>
        <w:pStyle w:val="Rubrik1numrerat"/>
      </w:pPr>
      <w:r w:rsidRPr="00AF703D">
        <w:t>Elevinflytande</w:t>
      </w:r>
    </w:p>
    <w:p w:rsidRPr="00ED73FB" w:rsidR="005A6CC2" w:rsidP="00AF703D" w:rsidRDefault="006A16B2" w14:paraId="748A16C9" w14:textId="549E3728">
      <w:pPr>
        <w:pStyle w:val="Normalutanindragellerluft"/>
      </w:pPr>
      <w:r w:rsidRPr="00ED73FB">
        <w:t>Ungdomsbarometern och ICCS, den internationella studien om elevers kunskaper, attityder och engagemang i medborgar</w:t>
      </w:r>
      <w:r w:rsidR="00493B80">
        <w:noBreakHyphen/>
      </w:r>
      <w:r w:rsidRPr="00ED73FB">
        <w:t>,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det är också viktigt att barn och unga redan i tidig ålder får förståelse för det </w:t>
      </w:r>
      <w:r w:rsidRPr="00ED73FB" w:rsidR="00EF144C">
        <w:t>demokra</w:t>
      </w:r>
      <w:r w:rsidR="005B6330">
        <w:softHyphen/>
      </w:r>
      <w:r w:rsidRPr="00ED73FB" w:rsidR="00EF144C">
        <w:t>tiska</w:t>
      </w:r>
      <w:r w:rsidRPr="00ED73FB" w:rsidR="00E261CB">
        <w:t xml:space="preserve"> samtalet och hur det är att ta ansvar och göra sin röst hörd. Centerpartiet anser att barn och unga redan i skolan ska kunna praktisera demokratin och påverka skolmiljön. </w:t>
      </w:r>
      <w:r w:rsidRPr="005B6330" w:rsidR="005A6CC2">
        <w:rPr>
          <w:spacing w:val="-1"/>
        </w:rPr>
        <w:t xml:space="preserve">Det </w:t>
      </w:r>
      <w:r w:rsidRPr="005B6330" w:rsidR="00E261CB">
        <w:rPr>
          <w:spacing w:val="-1"/>
        </w:rPr>
        <w:t>är rimligt</w:t>
      </w:r>
      <w:r w:rsidRPr="005B6330" w:rsidR="005A6CC2">
        <w:rPr>
          <w:spacing w:val="-1"/>
        </w:rPr>
        <w:t xml:space="preserve"> att elever ska ha inflytande över sin skolgång och får möjlighet att påverka</w:t>
      </w:r>
      <w:r w:rsidRPr="00ED73FB" w:rsidR="005A6CC2">
        <w:t xml:space="preserve"> presentationsmetoder och innehåll i den mån det är möjligt. </w:t>
      </w:r>
    </w:p>
    <w:p w:rsidRPr="00AF703D" w:rsidR="00E823F6" w:rsidP="00AF703D" w:rsidRDefault="00E823F6" w14:paraId="4B2355D7" w14:textId="03B322B2">
      <w:pPr>
        <w:pStyle w:val="Rubrik1numrerat"/>
      </w:pPr>
      <w:r w:rsidRPr="00AF703D">
        <w:lastRenderedPageBreak/>
        <w:t>En inkluderande skola</w:t>
      </w:r>
    </w:p>
    <w:p w:rsidRPr="00ED73FB" w:rsidR="0010580A" w:rsidP="00AF703D" w:rsidRDefault="0010580A" w14:paraId="0BA55517" w14:textId="203EEDA3">
      <w:pPr>
        <w:pStyle w:val="Normalutanindragellerluft"/>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Det är idag alltför många elever som inte får den hjälp och det stöd som behövs för att klara sin skolgång, oavsett om det är neuropsykiatriska funktionsnedsätt</w:t>
      </w:r>
      <w:r w:rsidR="005B6330">
        <w:softHyphen/>
      </w:r>
      <w:r w:rsidRPr="00ED73FB">
        <w:t xml:space="preserve">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w:t>
      </w:r>
      <w:r w:rsidRPr="005B6330">
        <w:rPr>
          <w:spacing w:val="-1"/>
        </w:rPr>
        <w:t>för lärande. Utöver kompetensutvecklingsinsatserna behöver stödmaterial för bedömning</w:t>
      </w:r>
      <w:r w:rsidRPr="00ED73FB">
        <w:t xml:space="preserve"> och handläggning inom elevhälsan förbättras; det gäller inte minst hur skolhuvud</w:t>
      </w:r>
      <w:r w:rsidR="005B6330">
        <w:softHyphen/>
      </w:r>
      <w:r w:rsidRPr="00ED73FB">
        <w:t>män</w:t>
      </w:r>
      <w:r w:rsidR="005B6330">
        <w:softHyphen/>
      </w:r>
      <w:r w:rsidRPr="00ED73FB">
        <w:t>nens utredningar ska kunna ta ställning till en elevs behov av särskilt stöd på ett mer likvärdigt sätt. Vi vill att det ska bli lättare att få särskilt stöd i mindre undervisnings</w:t>
      </w:r>
      <w:r w:rsidR="005B6330">
        <w:softHyphen/>
      </w:r>
      <w:r w:rsidRPr="00ED73FB">
        <w:t xml:space="preserve">grupp, att resursskolor utvecklas och att insatser görs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w:rsidRPr="00ED73FB" w:rsidR="006C7391" w:rsidP="00174D9A" w:rsidRDefault="006C7391" w14:paraId="37AEDA7E" w14:textId="292F5651">
      <w:r w:rsidRPr="00ED73FB">
        <w:t xml:space="preserve">En grupp som är </w:t>
      </w:r>
      <w:r w:rsidR="00493B80">
        <w:t xml:space="preserve">i </w:t>
      </w:r>
      <w:r w:rsidRPr="00ED73FB">
        <w:t xml:space="preserve">behov av vidare stödinsatser är de som idag har dyslexi. I en </w:t>
      </w:r>
      <w:r w:rsidRPr="005B6330">
        <w:rPr>
          <w:spacing w:val="-1"/>
        </w:rPr>
        <w:t xml:space="preserve">rapport från </w:t>
      </w:r>
      <w:r w:rsidRPr="005B6330" w:rsidR="00493B80">
        <w:rPr>
          <w:spacing w:val="-1"/>
        </w:rPr>
        <w:t xml:space="preserve">Karolinska </w:t>
      </w:r>
      <w:r w:rsidRPr="005B6330">
        <w:rPr>
          <w:spacing w:val="-1"/>
        </w:rPr>
        <w:t>institutet framgår det tydligt att elever med dyslexi inte upptäcks</w:t>
      </w:r>
      <w:r w:rsidRPr="00ED73FB">
        <w:t xml:space="preserve"> och inte får rätt stöd i rätt tid. Rapporten visar att var fjärde elev idag har läs- och skriv</w:t>
      </w:r>
      <w:r w:rsidR="005B6330">
        <w:softHyphen/>
      </w:r>
      <w:r w:rsidRPr="00ED73FB">
        <w:t xml:space="preserve">svårigheter, men att många av dessa skulle kunna läsa och skriva bättre om de bara hade fått bättre stöd. Här behöver mer göras. Därför vill vi bland annat se att det införs en nationell för dyslexi.  </w:t>
      </w:r>
    </w:p>
    <w:p w:rsidRPr="00AF703D" w:rsidR="00E823F6" w:rsidP="00AF703D" w:rsidRDefault="00E823F6" w14:paraId="3F54422A" w14:textId="5AEAA5AA">
      <w:pPr>
        <w:pStyle w:val="Rubrik2numrerat"/>
      </w:pPr>
      <w:r w:rsidRPr="00AF703D">
        <w:t>Tillgängliga skolmiljöer</w:t>
      </w:r>
      <w:r w:rsidRPr="00AF703D" w:rsidR="005804CD">
        <w:t xml:space="preserve"> </w:t>
      </w:r>
    </w:p>
    <w:p w:rsidRPr="00ED73FB" w:rsidR="00E823F6" w:rsidP="00174D9A" w:rsidRDefault="00A618DB" w14:paraId="18225E19" w14:textId="16A18815">
      <w:pPr>
        <w:pStyle w:val="Normalutanindragellerluft"/>
      </w:pPr>
      <w:r w:rsidRPr="00ED73FB">
        <w:t>Fler elever med funktionsnedsättning än andra elever går u</w:t>
      </w:r>
      <w:r w:rsidR="00493B80">
        <w:t>t</w:t>
      </w:r>
      <w:r w:rsidRPr="00ED73FB">
        <w:t xml:space="preserve">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w:t>
      </w:r>
      <w:r w:rsidR="00493B80">
        <w:t>vare sig</w:t>
      </w:r>
      <w:r w:rsidRPr="00ED73FB">
        <w:t xml:space="preserve"> under </w:t>
      </w:r>
      <w:r w:rsidR="00493B80">
        <w:t>eller</w:t>
      </w:r>
      <w:r w:rsidRPr="00ED73FB">
        <w:t xml:space="preserve">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5B6330" w:rsidR="00126D51">
        <w:rPr>
          <w:spacing w:val="-2"/>
        </w:rPr>
        <w:t>funktions</w:t>
      </w:r>
      <w:r w:rsidRPr="005B6330" w:rsidR="005B6330">
        <w:rPr>
          <w:spacing w:val="-2"/>
        </w:rPr>
        <w:softHyphen/>
      </w:r>
      <w:r w:rsidRPr="005B6330" w:rsidR="00126D51">
        <w:rPr>
          <w:spacing w:val="-2"/>
        </w:rPr>
        <w:t>anpassade.</w:t>
      </w:r>
      <w:r w:rsidRPr="005B6330">
        <w:rPr>
          <w:spacing w:val="-2"/>
        </w:rPr>
        <w:t xml:space="preserve"> Till exempel </w:t>
      </w:r>
      <w:r w:rsidRPr="005B6330" w:rsidR="009579A1">
        <w:rPr>
          <w:spacing w:val="-2"/>
        </w:rPr>
        <w:t>har det visat sig att många äldre skolbyggnader inte är anpassade</w:t>
      </w:r>
      <w:r w:rsidRPr="00ED73FB" w:rsidR="009579A1">
        <w:t xml:space="preserve"> </w:t>
      </w:r>
      <w:r w:rsidRPr="005B6330" w:rsidR="009579A1">
        <w:rPr>
          <w:spacing w:val="-1"/>
        </w:rPr>
        <w:t xml:space="preserve">för elever med koncentrationssvårigheter, </w:t>
      </w:r>
      <w:r w:rsidRPr="005B6330" w:rsidR="00BD50A9">
        <w:rPr>
          <w:spacing w:val="-1"/>
        </w:rPr>
        <w:t xml:space="preserve">då akustiken riskerar </w:t>
      </w:r>
      <w:r w:rsidRPr="005B6330" w:rsidR="00493B80">
        <w:rPr>
          <w:spacing w:val="-1"/>
        </w:rPr>
        <w:t xml:space="preserve">att </w:t>
      </w:r>
      <w:r w:rsidRPr="005B6330" w:rsidR="00BD50A9">
        <w:rPr>
          <w:spacing w:val="-1"/>
        </w:rPr>
        <w:t>göra lokalerna mycket</w:t>
      </w:r>
      <w:r w:rsidRPr="00ED73FB" w:rsidR="00BD50A9">
        <w:t xml:space="preserve"> högljudda</w:t>
      </w:r>
      <w:r w:rsidRPr="00ED73FB" w:rsidR="009579A1">
        <w:t xml:space="preserve">. </w:t>
      </w:r>
      <w:r w:rsidRPr="00ED73FB">
        <w:t xml:space="preserve">Ingen ska hindras </w:t>
      </w:r>
      <w:r w:rsidR="00493B80">
        <w:t xml:space="preserve">i </w:t>
      </w:r>
      <w:r w:rsidRPr="00ED73FB">
        <w:t>sin skolgång på grund av att skolmiljöerna inte är till</w:t>
      </w:r>
      <w:r w:rsidR="005B6330">
        <w:softHyphen/>
      </w:r>
      <w:r w:rsidRPr="00ED73FB">
        <w:t xml:space="preserve">räckligt tillgängliga och funktionsanpassade. </w:t>
      </w:r>
    </w:p>
    <w:p w:rsidRPr="00AF703D" w:rsidR="00E823F6" w:rsidP="00AF703D" w:rsidRDefault="00E823F6" w14:paraId="585D759B" w14:textId="78CC1C51">
      <w:pPr>
        <w:pStyle w:val="Rubrik1numrerat"/>
      </w:pPr>
      <w:r w:rsidRPr="00AF703D">
        <w:t>Fritidshem</w:t>
      </w:r>
    </w:p>
    <w:p w:rsidRPr="00ED73FB" w:rsidR="00E823F6" w:rsidP="00AF703D" w:rsidRDefault="00E823F6" w14:paraId="0DAE31EB" w14:textId="4DEE5183">
      <w:pPr>
        <w:pStyle w:val="Normalutanindragellerluft"/>
      </w:pPr>
      <w:r w:rsidRPr="00ED73FB">
        <w:t>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w:t>
      </w:r>
      <w:r w:rsidR="005B6330">
        <w:softHyphen/>
      </w:r>
      <w:r w:rsidRPr="00ED73FB">
        <w:t xml:space="preserve">hem. Men i utanförskapsområden är andelen bara 68 procent. Fritids har ett utvidgat kompensatoriskt uppdrag och ska ge barn möjlighet att utveckla de förmågor som krävs </w:t>
      </w:r>
      <w:r w:rsidRPr="00ED73FB">
        <w:lastRenderedPageBreak/>
        <w:t>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r>
      <w:r w:rsidRPr="00ED73FB">
        <w:noBreakHyphen/>
        <w:t xml:space="preserve">, kultur- och friluftsliv i närområdet. För de barn som inte får tillgång till det i sin hemmiljö spelar fritids kompensatoriska uppdrag en alldeles särskilt viktig roll, </w:t>
      </w:r>
      <w:r w:rsidRPr="005B6330">
        <w:rPr>
          <w:spacing w:val="-1"/>
        </w:rPr>
        <w:t>vilket utredningen ”Stärkt kvalitet och likvärdighet i fritidshem och pedagogisk omsorg”,</w:t>
      </w:r>
      <w:r w:rsidRPr="00ED73FB">
        <w:t xml:space="preserve"> pekade på.</w:t>
      </w:r>
      <w:r w:rsidRPr="00ED73FB" w:rsidR="00716140">
        <w:t>Centerpartiet</w:t>
      </w:r>
      <w:r w:rsidRPr="00ED73FB">
        <w:t xml:space="preserve"> anser därför att rätten till fritids bör öka. Vi vill att alla barn i förskoleklass upp till och med årskurs</w:t>
      </w:r>
      <w:r w:rsidR="00493B80">
        <w:t> </w:t>
      </w:r>
      <w:r w:rsidRPr="00ED73FB">
        <w:t>3 ska få delta i fritidshemmets verksamhet minst 10 timmar i veckan under läsåret utan avgift. Det ska också gälla barn vars föräldrar är föräldralediga eller arbetslösa. På så sätt stärker vi tidiga och kompensatoriska insatser i utbildningssystemet.</w:t>
      </w:r>
    </w:p>
    <w:p w:rsidRPr="00AF703D" w:rsidR="00E823F6" w:rsidP="00AF703D" w:rsidRDefault="00155EDF" w14:paraId="13E36C3B" w14:textId="36E79478">
      <w:pPr>
        <w:pStyle w:val="Rubrik1numrerat"/>
      </w:pPr>
      <w:r w:rsidRPr="00AF703D">
        <w:t>Minoritets</w:t>
      </w:r>
      <w:r w:rsidRPr="00AF703D" w:rsidR="00E823F6">
        <w:t>språk</w:t>
      </w:r>
    </w:p>
    <w:p w:rsidRPr="00ED73FB" w:rsidR="00E823F6" w:rsidP="00174D9A" w:rsidRDefault="00E823F6" w14:paraId="0EFE863D" w14:textId="4AB9FE28">
      <w:pPr>
        <w:pStyle w:val="Normalutanindragellerluft"/>
      </w:pPr>
      <w:r w:rsidRPr="00ED73FB">
        <w:t xml:space="preserve">I en skola där alla elever ska mötas utifrån sina behov och förutsättningar är det viktigt </w:t>
      </w:r>
      <w:r w:rsidRPr="005B6330">
        <w:rPr>
          <w:spacing w:val="-1"/>
        </w:rPr>
        <w:t>att elever får tillgång till undervisning i minoritetsspråk och modersmål. Att få möjlighet</w:t>
      </w:r>
      <w:r w:rsidRPr="00ED73FB">
        <w:t xml:space="preserve"> att behärska sitt modersmål i både tal och skrift har stor påverkan för barnets språk</w:t>
      </w:r>
      <w:r w:rsidR="005B6330">
        <w:softHyphen/>
      </w:r>
      <w:r w:rsidRPr="00ED73FB">
        <w:t>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w:rsidRPr="00AF703D" w:rsidR="00CD4755" w:rsidP="00AF703D" w:rsidRDefault="00155EDF" w14:paraId="53299FB2" w14:textId="62DA4540">
      <w:pPr>
        <w:pStyle w:val="Rubrik1numrerat"/>
      </w:pPr>
      <w:r w:rsidRPr="00AF703D">
        <w:t>Digitala verktyg i skolan</w:t>
      </w:r>
    </w:p>
    <w:p w:rsidRPr="00ED73FB" w:rsidR="00CD4755" w:rsidP="00AF703D" w:rsidRDefault="00CD4755" w14:paraId="0FA78934" w14:textId="727050F1">
      <w:pPr>
        <w:pStyle w:val="Normalutanindragellerluft"/>
      </w:pPr>
      <w:r w:rsidRPr="00ED73FB">
        <w:t xml:space="preserve">Digital teknik ska användas i skolan när det är nödvändigt för att nå kunskapskraven och när den underlättar lärandet. På samma sätt ska tekniken inte användas </w:t>
      </w:r>
      <w:r w:rsidR="00493B80">
        <w:t>vid</w:t>
      </w:r>
      <w:r w:rsidRPr="00ED73FB">
        <w:t xml:space="preserve"> andra tillfällen när det riskerar </w:t>
      </w:r>
      <w:r w:rsidR="00493B80">
        <w:t xml:space="preserve">att </w:t>
      </w:r>
      <w:r w:rsidRPr="00ED73FB">
        <w:t>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w:rsidRPr="00ED73FB" w:rsidR="00155EDF" w:rsidP="00174D9A" w:rsidRDefault="00155EDF" w14:paraId="5C3806D1" w14:textId="5B5A1CAE">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w:t>
      </w:r>
      <w:r w:rsidR="005B6330">
        <w:softHyphen/>
      </w:r>
      <w:r w:rsidRPr="00ED73FB">
        <w:t>ingen har ökat möjligheten till fjärrundervisning. Det gör att kompetens kan delas mellan skolor, inte bara i Sverige utan i hela världen.</w:t>
      </w:r>
    </w:p>
    <w:p w:rsidRPr="00ED73FB" w:rsidR="00155EDF" w:rsidP="00174D9A" w:rsidRDefault="00155EDF" w14:paraId="268B9B15" w14:textId="3DC18894">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w:rsidRPr="00AF703D" w:rsidR="00155EDF" w:rsidP="00AF703D" w:rsidRDefault="00155EDF" w14:paraId="3520D604" w14:textId="4B2796CE">
      <w:pPr>
        <w:pStyle w:val="Rubrik2numrerat"/>
      </w:pPr>
      <w:r w:rsidRPr="00AF703D">
        <w:t>Lärare och skolledare ska få återkommande kompetensutveckling i digitala verktyg</w:t>
      </w:r>
    </w:p>
    <w:p w:rsidRPr="00ED73FB" w:rsidR="00A74840" w:rsidP="00174D9A" w:rsidRDefault="00A74840" w14:paraId="0EE9F61B" w14:textId="7FF144B2">
      <w:pPr>
        <w:pStyle w:val="Normalutanindragellerluft"/>
      </w:pPr>
      <w:r w:rsidRPr="00ED73FB">
        <w:t>Skolan befinner sig inte i ett vakuum från den digitala utveckling</w:t>
      </w:r>
      <w:r w:rsidRPr="00ED73FB" w:rsidR="00716140">
        <w:t>en</w:t>
      </w:r>
      <w:r w:rsidRPr="00ED73FB">
        <w:t xml:space="preserve">, oavsett om vi vill det eller ej. Lärare behöver kompetens </w:t>
      </w:r>
      <w:r w:rsidR="00D405EB">
        <w:t>i</w:t>
      </w:r>
      <w:r w:rsidRPr="00ED73FB">
        <w:t xml:space="preserve">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w:rsidRPr="00AF703D" w:rsidR="00155EDF" w:rsidP="00AF703D" w:rsidRDefault="00155EDF" w14:paraId="207D169D" w14:textId="714AD5F9">
      <w:pPr>
        <w:pStyle w:val="Rubrik2numrerat"/>
      </w:pPr>
      <w:r w:rsidRPr="00AF703D">
        <w:t>Elever behöver stärka sin digitala kompetens</w:t>
      </w:r>
      <w:r w:rsidRPr="00AF703D" w:rsidR="005804CD">
        <w:t xml:space="preserve"> </w:t>
      </w:r>
    </w:p>
    <w:p w:rsidRPr="00ED73FB" w:rsidR="00BD31B6" w:rsidP="00AF703D" w:rsidRDefault="00EB6695" w14:paraId="5AB23FFC" w14:textId="01B128B4">
      <w:pPr>
        <w:pStyle w:val="Normalutanindragellerluft"/>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w:t>
      </w:r>
      <w:r w:rsidRPr="005B6330">
        <w:rPr>
          <w:spacing w:val="-1"/>
        </w:rPr>
        <w:t>digital</w:t>
      </w:r>
      <w:r w:rsidRPr="005B6330" w:rsidR="00D405EB">
        <w:rPr>
          <w:spacing w:val="-1"/>
        </w:rPr>
        <w:t>a</w:t>
      </w:r>
      <w:r w:rsidRPr="005B6330">
        <w:rPr>
          <w:spacing w:val="-1"/>
        </w:rPr>
        <w:t xml:space="preserve"> </w:t>
      </w:r>
      <w:r w:rsidRPr="005B6330" w:rsidR="00A74840">
        <w:rPr>
          <w:spacing w:val="-1"/>
        </w:rPr>
        <w:t>kompetens</w:t>
      </w:r>
      <w:r w:rsidRPr="005B6330">
        <w:rPr>
          <w:spacing w:val="-1"/>
        </w:rPr>
        <w:t xml:space="preserve"> handlar inte om skärmtid. Det handlar om att rusta dem med kunskap </w:t>
      </w:r>
      <w:r w:rsidRPr="00ED73FB">
        <w:t xml:space="preserve">att hantera </w:t>
      </w:r>
      <w:r w:rsidRPr="00ED73FB" w:rsidR="00A74840">
        <w:t>vardagen</w:t>
      </w:r>
      <w:r w:rsidRPr="00ED73FB">
        <w:t xml:space="preserve"> och </w:t>
      </w:r>
      <w:r w:rsidR="00D405EB">
        <w:t>att</w:t>
      </w:r>
      <w:r w:rsidRPr="00ED73FB">
        <w:t xml:space="preserve"> möta morgondagens utmaningar som är </w:t>
      </w:r>
      <w:proofErr w:type="gramStart"/>
      <w:r w:rsidRPr="00ED73FB">
        <w:t>allt mer</w:t>
      </w:r>
      <w:proofErr w:type="gramEnd"/>
      <w:r w:rsidRPr="00ED73FB">
        <w:t xml:space="preserve"> digital</w:t>
      </w:r>
      <w:r w:rsidR="00D405EB">
        <w:t>a</w:t>
      </w:r>
      <w:r w:rsidRPr="00ED73FB">
        <w:t>.</w:t>
      </w:r>
    </w:p>
    <w:p w:rsidRPr="00AF703D" w:rsidR="00BB6339" w:rsidP="00AF703D" w:rsidRDefault="0010580A" w14:paraId="029639D0" w14:textId="7BD5BEAC">
      <w:pPr>
        <w:pStyle w:val="Rubrik1numrerat"/>
      </w:pPr>
      <w:r w:rsidRPr="00AF703D">
        <w:t>Skolbibliotek</w:t>
      </w:r>
    </w:p>
    <w:p w:rsidRPr="00ED73FB" w:rsidR="000C1639" w:rsidP="00AF703D" w:rsidRDefault="00F21AFE" w14:paraId="738EAA21" w14:textId="2B0B27E3">
      <w:pPr>
        <w:pStyle w:val="Normalutanindragellerluft"/>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w:t>
      </w:r>
      <w:r w:rsidR="005B6330">
        <w:softHyphen/>
      </w:r>
      <w:r w:rsidRPr="00ED73FB" w:rsidR="000C1639">
        <w:t xml:space="preserve">förståelse. Internationell forskning visar även att det har stor betydelse för att stärka elevers informationskompetens och förmåga till källkritik. Dessutom jämnar de ut förutsättningarna för eleverna. </w:t>
      </w:r>
    </w:p>
    <w:p w:rsidRPr="00ED73FB" w:rsidR="00573C2E" w:rsidP="00174D9A" w:rsidRDefault="000C1639" w14:paraId="23487BD6" w14:textId="393FE567">
      <w:r w:rsidRPr="00ED73FB">
        <w:lastRenderedPageBreak/>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w:rsidRPr="00ED73FB" w:rsidR="00573C2E" w:rsidP="00174D9A" w:rsidRDefault="00573C2E" w14:paraId="6676E42E" w14:textId="3FC93749">
      <w:bookmarkStart w:name="_Hlk175819866" w:id="11"/>
      <w:r w:rsidRPr="00ED73FB">
        <w:t xml:space="preserve">Beroende på om skolan befinner sig i förorter, glesbygd, landsbygd </w:t>
      </w:r>
      <w:bookmarkEnd w:id="11"/>
      <w:r w:rsidR="00D405EB">
        <w:t>eller</w:t>
      </w:r>
      <w:r w:rsidRPr="00ED73FB">
        <w:t xml:space="preserve"> storstad är förutsättningarna mycket olika </w:t>
      </w:r>
      <w:r w:rsidRPr="00ED73FB" w:rsidR="00EB6695">
        <w:t>för</w:t>
      </w:r>
      <w:r w:rsidRPr="00ED73FB">
        <w:t xml:space="preserve"> att </w:t>
      </w:r>
      <w:r w:rsidRPr="00ED73FB" w:rsidR="00EB6695">
        <w:t xml:space="preserve">kunna </w:t>
      </w:r>
      <w:r w:rsidRPr="00ED73FB">
        <w:t>erbjuda bemannade skolbi</w:t>
      </w:r>
      <w:r w:rsidR="00D405EB">
        <w:t>bli</w:t>
      </w:r>
      <w:r w:rsidRPr="00ED73FB">
        <w:t>o</w:t>
      </w:r>
      <w:r w:rsidR="00D405EB">
        <w:t>t</w:t>
      </w:r>
      <w:r w:rsidRPr="00ED73FB">
        <w:t xml:space="preserve">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w:rsidRPr="00AF703D" w:rsidR="007D5255" w:rsidP="00AF703D" w:rsidRDefault="007D5255" w14:paraId="64AD6F01" w14:textId="77777777">
      <w:pPr>
        <w:pStyle w:val="Rubrik1numrerat"/>
      </w:pPr>
      <w:r w:rsidRPr="00AF703D">
        <w:t>Folkhögskola</w:t>
      </w:r>
    </w:p>
    <w:p w:rsidRPr="00ED73FB" w:rsidR="007D5255" w:rsidP="00174D9A" w:rsidRDefault="007D5255" w14:paraId="6C88621C" w14:textId="499B672A">
      <w:pPr>
        <w:pStyle w:val="Normalutanindragellerluft"/>
      </w:pPr>
      <w:r w:rsidRPr="00ED73F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w:t>
      </w:r>
      <w:r w:rsidR="005B6330">
        <w:softHyphen/>
      </w:r>
      <w:r w:rsidRPr="00ED73FB">
        <w:t>högskolor är även viktiga resurser för de personer som saknar behörighet till vidare studier då de genom sin allmänna kurs erbjuder alternativa och innovativa lärandesätt. Enligt SCB får årligen cirka 2</w:t>
      </w:r>
      <w:r w:rsidR="00D405EB">
        <w:t> </w:t>
      </w:r>
      <w:r w:rsidRPr="00ED73FB">
        <w:t>000 deltagare på allmän kurs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w:t>
      </w:r>
      <w:r w:rsidR="005B6330">
        <w:softHyphen/>
      </w:r>
      <w:r w:rsidRPr="00ED73FB">
        <w:t xml:space="preserve">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w:rsidRPr="00AF703D" w:rsidR="007D5255" w:rsidP="00AF703D" w:rsidRDefault="007D5255" w14:paraId="02D39506" w14:textId="34275C01">
      <w:pPr>
        <w:pStyle w:val="Rubrik2numrerat"/>
      </w:pPr>
      <w:r w:rsidRPr="00AF703D">
        <w:t xml:space="preserve">Stärk samarbetet mellan folkhögskolor, skolor och näringsliv </w:t>
      </w:r>
    </w:p>
    <w:p w:rsidRPr="00ED73FB" w:rsidR="007D5255" w:rsidP="00174D9A" w:rsidRDefault="007D5255" w14:paraId="0A08B3D7" w14:textId="69D18049">
      <w:pPr>
        <w:pStyle w:val="Normalutanindragellerluft"/>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w:t>
      </w:r>
      <w:r w:rsidRPr="005B6330">
        <w:rPr>
          <w:spacing w:val="-1"/>
        </w:rPr>
        <w:t xml:space="preserve">resurser de förtjänar. Med </w:t>
      </w:r>
      <w:r w:rsidRPr="005B6330" w:rsidR="00D405EB">
        <w:rPr>
          <w:spacing w:val="-1"/>
        </w:rPr>
        <w:t>sin</w:t>
      </w:r>
      <w:r w:rsidRPr="005B6330">
        <w:rPr>
          <w:spacing w:val="-1"/>
        </w:rPr>
        <w:t xml:space="preserve"> unika pedagogik, flexibilitet och förmåga att se potentialen</w:t>
      </w:r>
      <w:r w:rsidRPr="00ED73FB">
        <w:t xml:space="preserve"> i den enskilda individen – inte sällan genom att utgöra en andra chans</w:t>
      </w:r>
      <w:r w:rsidR="00D405EB">
        <w:t xml:space="preserve"> –</w:t>
      </w:r>
      <w:r w:rsidRPr="00ED73FB">
        <w:t xml:space="preserve"> kan folkhög</w:t>
      </w:r>
      <w:r w:rsidR="005B6330">
        <w:softHyphen/>
      </w:r>
      <w:r w:rsidRPr="00ED73FB">
        <w:t xml:space="preserve">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sdt>
      <w:sdtPr>
        <w:alias w:val="CC_Underskrifter"/>
        <w:tag w:val="CC_Underskrifter"/>
        <w:id w:val="583496634"/>
        <w:lock w:val="sdtContentLocked"/>
        <w:placeholder>
          <w:docPart w:val="3B0E15F0F2A94D518C368D60024E0234"/>
        </w:placeholder>
      </w:sdtPr>
      <w:sdtEndPr/>
      <w:sdtContent>
        <w:p w:rsidR="00ED73FB" w:rsidP="00ED73FB" w:rsidRDefault="00ED73FB" w14:paraId="6B0CAE72" w14:textId="77777777"/>
        <w:p w:rsidRPr="008E0FE2" w:rsidR="00ED73FB" w:rsidP="00ED73FB" w:rsidRDefault="00B267C8" w14:paraId="1E28B06F" w14:textId="2E7CA87A"/>
      </w:sdtContent>
    </w:sdt>
    <w:tbl>
      <w:tblPr>
        <w:tblW w:w="5000" w:type="pct"/>
        <w:tblLook w:val="04A0" w:firstRow="1" w:lastRow="0" w:firstColumn="1" w:lastColumn="0" w:noHBand="0" w:noVBand="1"/>
        <w:tblCaption w:val="underskrifter"/>
      </w:tblPr>
      <w:tblGrid>
        <w:gridCol w:w="4252"/>
        <w:gridCol w:w="4252"/>
      </w:tblGrid>
      <w:tr w:rsidR="007A5348" w14:paraId="1C0C991C" w14:textId="77777777">
        <w:trPr>
          <w:cantSplit/>
        </w:trPr>
        <w:tc>
          <w:tcPr>
            <w:tcW w:w="50" w:type="pct"/>
            <w:vAlign w:val="bottom"/>
          </w:tcPr>
          <w:p w:rsidR="007A5348" w:rsidRDefault="00B267C8" w14:paraId="61B2B467" w14:textId="77777777">
            <w:pPr>
              <w:pStyle w:val="Underskrifter"/>
              <w:spacing w:after="0"/>
            </w:pPr>
            <w:r>
              <w:lastRenderedPageBreak/>
              <w:t>Elisabeth Thand Ringqvist (C)</w:t>
            </w:r>
          </w:p>
        </w:tc>
        <w:tc>
          <w:tcPr>
            <w:tcW w:w="50" w:type="pct"/>
            <w:vAlign w:val="bottom"/>
          </w:tcPr>
          <w:p w:rsidR="007A5348" w:rsidRDefault="007A5348" w14:paraId="1FBFCC48" w14:textId="77777777">
            <w:pPr>
              <w:pStyle w:val="Underskrifter"/>
              <w:spacing w:after="0"/>
            </w:pPr>
          </w:p>
        </w:tc>
      </w:tr>
      <w:tr w:rsidR="007A5348" w14:paraId="5BE29A58" w14:textId="77777777">
        <w:trPr>
          <w:cantSplit/>
        </w:trPr>
        <w:tc>
          <w:tcPr>
            <w:tcW w:w="50" w:type="pct"/>
            <w:vAlign w:val="bottom"/>
          </w:tcPr>
          <w:p w:rsidR="007A5348" w:rsidRDefault="00B267C8" w14:paraId="2A5A8E6E" w14:textId="77777777">
            <w:pPr>
              <w:pStyle w:val="Underskrifter"/>
              <w:spacing w:after="0"/>
            </w:pPr>
            <w:r>
              <w:t>Anders Ådahl (C)</w:t>
            </w:r>
          </w:p>
        </w:tc>
        <w:tc>
          <w:tcPr>
            <w:tcW w:w="50" w:type="pct"/>
            <w:vAlign w:val="bottom"/>
          </w:tcPr>
          <w:p w:rsidR="007A5348" w:rsidRDefault="00B267C8" w14:paraId="6F16E1D5" w14:textId="77777777">
            <w:pPr>
              <w:pStyle w:val="Underskrifter"/>
              <w:spacing w:after="0"/>
            </w:pPr>
            <w:r>
              <w:t>Anna Lasses (C)</w:t>
            </w:r>
          </w:p>
        </w:tc>
      </w:tr>
      <w:tr w:rsidR="007A5348" w14:paraId="1FC0D1E1" w14:textId="77777777">
        <w:trPr>
          <w:cantSplit/>
        </w:trPr>
        <w:tc>
          <w:tcPr>
            <w:tcW w:w="50" w:type="pct"/>
            <w:vAlign w:val="bottom"/>
          </w:tcPr>
          <w:p w:rsidR="007A5348" w:rsidRDefault="00B267C8" w14:paraId="1F480673" w14:textId="77777777">
            <w:pPr>
              <w:pStyle w:val="Underskrifter"/>
              <w:spacing w:after="0"/>
            </w:pPr>
            <w:r>
              <w:t>Anne-Li Sjölund (C)</w:t>
            </w:r>
          </w:p>
        </w:tc>
        <w:tc>
          <w:tcPr>
            <w:tcW w:w="50" w:type="pct"/>
            <w:vAlign w:val="bottom"/>
          </w:tcPr>
          <w:p w:rsidR="007A5348" w:rsidRDefault="00B267C8" w14:paraId="292C3382" w14:textId="77777777">
            <w:pPr>
              <w:pStyle w:val="Underskrifter"/>
              <w:spacing w:after="0"/>
            </w:pPr>
            <w:r>
              <w:t>Alireza Akhondi (C)</w:t>
            </w:r>
          </w:p>
        </w:tc>
      </w:tr>
      <w:tr w:rsidR="007A5348" w14:paraId="0E57345C" w14:textId="77777777">
        <w:trPr>
          <w:cantSplit/>
        </w:trPr>
        <w:tc>
          <w:tcPr>
            <w:tcW w:w="50" w:type="pct"/>
            <w:vAlign w:val="bottom"/>
          </w:tcPr>
          <w:p w:rsidR="007A5348" w:rsidRDefault="00B267C8" w14:paraId="43405B70" w14:textId="77777777">
            <w:pPr>
              <w:pStyle w:val="Underskrifter"/>
              <w:spacing w:after="0"/>
            </w:pPr>
            <w:r>
              <w:t>Anders Karlsson (C)</w:t>
            </w:r>
          </w:p>
        </w:tc>
        <w:tc>
          <w:tcPr>
            <w:tcW w:w="50" w:type="pct"/>
            <w:vAlign w:val="bottom"/>
          </w:tcPr>
          <w:p w:rsidR="007A5348" w:rsidRDefault="00B267C8" w14:paraId="1700A218" w14:textId="77777777">
            <w:pPr>
              <w:pStyle w:val="Underskrifter"/>
              <w:spacing w:after="0"/>
            </w:pPr>
            <w:r>
              <w:t>Anders W Jonsson (C)</w:t>
            </w:r>
          </w:p>
        </w:tc>
      </w:tr>
      <w:tr w:rsidR="007A5348" w14:paraId="764540E6" w14:textId="77777777">
        <w:trPr>
          <w:cantSplit/>
        </w:trPr>
        <w:tc>
          <w:tcPr>
            <w:tcW w:w="50" w:type="pct"/>
            <w:vAlign w:val="bottom"/>
          </w:tcPr>
          <w:p w:rsidR="007A5348" w:rsidRDefault="00B267C8" w14:paraId="42806565" w14:textId="77777777">
            <w:pPr>
              <w:pStyle w:val="Underskrifter"/>
              <w:spacing w:after="0"/>
            </w:pPr>
            <w:r>
              <w:t>Christofer Bergenblock (C)</w:t>
            </w:r>
          </w:p>
        </w:tc>
        <w:tc>
          <w:tcPr>
            <w:tcW w:w="50" w:type="pct"/>
            <w:vAlign w:val="bottom"/>
          </w:tcPr>
          <w:p w:rsidR="007A5348" w:rsidRDefault="00B267C8" w14:paraId="52BEA177" w14:textId="77777777">
            <w:pPr>
              <w:pStyle w:val="Underskrifter"/>
              <w:spacing w:after="0"/>
            </w:pPr>
            <w:r>
              <w:t>Catarina Deremar (C)</w:t>
            </w:r>
          </w:p>
        </w:tc>
      </w:tr>
      <w:tr w:rsidR="007A5348" w14:paraId="6FAA4051" w14:textId="77777777">
        <w:trPr>
          <w:cantSplit/>
        </w:trPr>
        <w:tc>
          <w:tcPr>
            <w:tcW w:w="50" w:type="pct"/>
            <w:vAlign w:val="bottom"/>
          </w:tcPr>
          <w:p w:rsidR="007A5348" w:rsidRDefault="00B267C8" w14:paraId="59D79C42" w14:textId="77777777">
            <w:pPr>
              <w:pStyle w:val="Underskrifter"/>
              <w:spacing w:after="0"/>
            </w:pPr>
            <w:r>
              <w:t>Helena Lindahl (C)</w:t>
            </w:r>
          </w:p>
        </w:tc>
        <w:tc>
          <w:tcPr>
            <w:tcW w:w="50" w:type="pct"/>
            <w:vAlign w:val="bottom"/>
          </w:tcPr>
          <w:p w:rsidR="007A5348" w:rsidRDefault="00B267C8" w14:paraId="3F926E9D" w14:textId="77777777">
            <w:pPr>
              <w:pStyle w:val="Underskrifter"/>
              <w:spacing w:after="0"/>
            </w:pPr>
            <w:r>
              <w:t>Helena Vilhelmsson (C)</w:t>
            </w:r>
          </w:p>
        </w:tc>
      </w:tr>
      <w:tr w:rsidR="007A5348" w14:paraId="524880E3" w14:textId="77777777">
        <w:trPr>
          <w:cantSplit/>
        </w:trPr>
        <w:tc>
          <w:tcPr>
            <w:tcW w:w="50" w:type="pct"/>
            <w:vAlign w:val="bottom"/>
          </w:tcPr>
          <w:p w:rsidR="007A5348" w:rsidRDefault="00B267C8" w14:paraId="717267F9" w14:textId="77777777">
            <w:pPr>
              <w:pStyle w:val="Underskrifter"/>
              <w:spacing w:after="0"/>
            </w:pPr>
            <w:r>
              <w:t>Jonny Cato (C)</w:t>
            </w:r>
          </w:p>
        </w:tc>
        <w:tc>
          <w:tcPr>
            <w:tcW w:w="50" w:type="pct"/>
            <w:vAlign w:val="bottom"/>
          </w:tcPr>
          <w:p w:rsidR="007A5348" w:rsidRDefault="00B267C8" w14:paraId="4D0BA1BC" w14:textId="77777777">
            <w:pPr>
              <w:pStyle w:val="Underskrifter"/>
              <w:spacing w:after="0"/>
            </w:pPr>
            <w:r>
              <w:t>Kerstin Lundgren (C)</w:t>
            </w:r>
          </w:p>
        </w:tc>
      </w:tr>
      <w:tr w:rsidR="007A5348" w14:paraId="6EF2BD33" w14:textId="77777777">
        <w:trPr>
          <w:cantSplit/>
        </w:trPr>
        <w:tc>
          <w:tcPr>
            <w:tcW w:w="50" w:type="pct"/>
            <w:vAlign w:val="bottom"/>
          </w:tcPr>
          <w:p w:rsidR="007A5348" w:rsidRDefault="00B267C8" w14:paraId="42856B44" w14:textId="77777777">
            <w:pPr>
              <w:pStyle w:val="Underskrifter"/>
              <w:spacing w:after="0"/>
            </w:pPr>
            <w:r>
              <w:t>Malin Björk (C)</w:t>
            </w:r>
          </w:p>
        </w:tc>
        <w:tc>
          <w:tcPr>
            <w:tcW w:w="50" w:type="pct"/>
            <w:vAlign w:val="bottom"/>
          </w:tcPr>
          <w:p w:rsidR="007A5348" w:rsidRDefault="00B267C8" w14:paraId="1370F1A3" w14:textId="77777777">
            <w:pPr>
              <w:pStyle w:val="Underskrifter"/>
              <w:spacing w:after="0"/>
            </w:pPr>
            <w:r>
              <w:t>Muharrem Demirok (C)</w:t>
            </w:r>
          </w:p>
        </w:tc>
      </w:tr>
      <w:tr w:rsidR="007A5348" w14:paraId="3837A1FA" w14:textId="77777777">
        <w:trPr>
          <w:cantSplit/>
        </w:trPr>
        <w:tc>
          <w:tcPr>
            <w:tcW w:w="50" w:type="pct"/>
            <w:vAlign w:val="bottom"/>
          </w:tcPr>
          <w:p w:rsidR="007A5348" w:rsidRDefault="00B267C8" w14:paraId="71513633" w14:textId="77777777">
            <w:pPr>
              <w:pStyle w:val="Underskrifter"/>
              <w:spacing w:after="0"/>
            </w:pPr>
            <w:r>
              <w:t>Martina Johansson (C)</w:t>
            </w:r>
          </w:p>
        </w:tc>
        <w:tc>
          <w:tcPr>
            <w:tcW w:w="50" w:type="pct"/>
            <w:vAlign w:val="bottom"/>
          </w:tcPr>
          <w:p w:rsidR="007A5348" w:rsidRDefault="00B267C8" w14:paraId="5399394A" w14:textId="77777777">
            <w:pPr>
              <w:pStyle w:val="Underskrifter"/>
              <w:spacing w:after="0"/>
            </w:pPr>
            <w:r>
              <w:t>Martin Ådahl (C)</w:t>
            </w:r>
          </w:p>
        </w:tc>
      </w:tr>
      <w:tr w:rsidR="007A5348" w14:paraId="074F5614" w14:textId="77777777">
        <w:trPr>
          <w:cantSplit/>
        </w:trPr>
        <w:tc>
          <w:tcPr>
            <w:tcW w:w="50" w:type="pct"/>
            <w:vAlign w:val="bottom"/>
          </w:tcPr>
          <w:p w:rsidR="007A5348" w:rsidRDefault="00B267C8" w14:paraId="494DC258" w14:textId="77777777">
            <w:pPr>
              <w:pStyle w:val="Underskrifter"/>
              <w:spacing w:after="0"/>
            </w:pPr>
            <w:r>
              <w:t>Mikael Larsson (C)</w:t>
            </w:r>
          </w:p>
        </w:tc>
        <w:tc>
          <w:tcPr>
            <w:tcW w:w="50" w:type="pct"/>
            <w:vAlign w:val="bottom"/>
          </w:tcPr>
          <w:p w:rsidR="007A5348" w:rsidRDefault="00B267C8" w14:paraId="47259198" w14:textId="77777777">
            <w:pPr>
              <w:pStyle w:val="Underskrifter"/>
              <w:spacing w:after="0"/>
            </w:pPr>
            <w:r>
              <w:t>Mona Smedman (C)</w:t>
            </w:r>
          </w:p>
        </w:tc>
      </w:tr>
      <w:tr w:rsidR="007A5348" w14:paraId="5AF7FF96" w14:textId="77777777">
        <w:trPr>
          <w:cantSplit/>
        </w:trPr>
        <w:tc>
          <w:tcPr>
            <w:tcW w:w="50" w:type="pct"/>
            <w:vAlign w:val="bottom"/>
          </w:tcPr>
          <w:p w:rsidR="007A5348" w:rsidRDefault="00B267C8" w14:paraId="09A5F949" w14:textId="77777777">
            <w:pPr>
              <w:pStyle w:val="Underskrifter"/>
              <w:spacing w:after="0"/>
            </w:pPr>
            <w:r>
              <w:t>Niels Paarup-Petersen (C)</w:t>
            </w:r>
          </w:p>
        </w:tc>
        <w:tc>
          <w:tcPr>
            <w:tcW w:w="50" w:type="pct"/>
            <w:vAlign w:val="bottom"/>
          </w:tcPr>
          <w:p w:rsidR="007A5348" w:rsidRDefault="00B267C8" w14:paraId="3F592BF4" w14:textId="77777777">
            <w:pPr>
              <w:pStyle w:val="Underskrifter"/>
              <w:spacing w:after="0"/>
            </w:pPr>
            <w:r>
              <w:t>Rickard Nordin (C)</w:t>
            </w:r>
          </w:p>
        </w:tc>
      </w:tr>
      <w:tr w:rsidR="007A5348" w14:paraId="45752850" w14:textId="77777777">
        <w:trPr>
          <w:cantSplit/>
        </w:trPr>
        <w:tc>
          <w:tcPr>
            <w:tcW w:w="50" w:type="pct"/>
            <w:vAlign w:val="bottom"/>
          </w:tcPr>
          <w:p w:rsidR="007A5348" w:rsidRDefault="00B267C8" w14:paraId="7715166C" w14:textId="77777777">
            <w:pPr>
              <w:pStyle w:val="Underskrifter"/>
              <w:spacing w:after="0"/>
            </w:pPr>
            <w:r>
              <w:t>Stina Larsson (C)</w:t>
            </w:r>
          </w:p>
        </w:tc>
        <w:tc>
          <w:tcPr>
            <w:tcW w:w="50" w:type="pct"/>
            <w:vAlign w:val="bottom"/>
          </w:tcPr>
          <w:p w:rsidR="007A5348" w:rsidRDefault="00B267C8" w14:paraId="7F0A33E1" w14:textId="77777777">
            <w:pPr>
              <w:pStyle w:val="Underskrifter"/>
              <w:spacing w:after="0"/>
            </w:pPr>
            <w:r>
              <w:t>Ulrika Heie (C)</w:t>
            </w:r>
          </w:p>
        </w:tc>
      </w:tr>
      <w:tr w:rsidR="007A5348" w14:paraId="01868AF7" w14:textId="77777777">
        <w:trPr>
          <w:cantSplit/>
        </w:trPr>
        <w:tc>
          <w:tcPr>
            <w:tcW w:w="50" w:type="pct"/>
            <w:vAlign w:val="bottom"/>
          </w:tcPr>
          <w:p w:rsidR="007A5348" w:rsidRDefault="00B267C8" w14:paraId="3A985C5B" w14:textId="77777777">
            <w:pPr>
              <w:pStyle w:val="Underskrifter"/>
              <w:spacing w:after="0"/>
            </w:pPr>
            <w:r>
              <w:t>Ulrika Liljeberg (C)</w:t>
            </w:r>
          </w:p>
        </w:tc>
        <w:tc>
          <w:tcPr>
            <w:tcW w:w="50" w:type="pct"/>
            <w:vAlign w:val="bottom"/>
          </w:tcPr>
          <w:p w:rsidR="007A5348" w:rsidRDefault="007A5348" w14:paraId="021BD9FE" w14:textId="77777777">
            <w:pPr>
              <w:pStyle w:val="Underskrifter"/>
              <w:spacing w:after="0"/>
            </w:pPr>
          </w:p>
        </w:tc>
      </w:tr>
    </w:tbl>
    <w:p w:rsidRPr="008E0FE2" w:rsidR="004801AC" w:rsidP="00DF3554" w:rsidRDefault="004801AC" w14:paraId="75EC009D" w14:textId="1A0553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C3BD" w14:textId="77777777" w:rsidR="00B267C8" w:rsidRDefault="00B267C8" w:rsidP="000C1CAD">
      <w:pPr>
        <w:spacing w:line="240" w:lineRule="auto"/>
      </w:pPr>
      <w:r>
        <w:separator/>
      </w:r>
    </w:p>
  </w:endnote>
  <w:endnote w:type="continuationSeparator" w:id="0">
    <w:p w14:paraId="3FA17993" w14:textId="77777777" w:rsidR="00B267C8" w:rsidRDefault="00B26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0D63" w14:textId="77777777" w:rsidR="00B267C8" w:rsidRDefault="00B267C8" w:rsidP="000C1CAD">
      <w:pPr>
        <w:spacing w:line="240" w:lineRule="auto"/>
      </w:pPr>
      <w:r>
        <w:separator/>
      </w:r>
    </w:p>
  </w:footnote>
  <w:footnote w:type="continuationSeparator" w:id="0">
    <w:p w14:paraId="01FFAF67" w14:textId="77777777" w:rsidR="00B267C8" w:rsidRDefault="00B267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E3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1877E1" wp14:editId="63BBB7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7814F" w14:textId="509E7759" w:rsidR="00262EA3" w:rsidRDefault="00B267C8" w:rsidP="008103B5">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87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97814F" w14:textId="509E7759" w:rsidR="00262EA3" w:rsidRDefault="00B267C8" w:rsidP="008103B5">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8115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2CA6" w14:textId="77777777" w:rsidR="00262EA3" w:rsidRDefault="00262EA3" w:rsidP="008563AC">
    <w:pPr>
      <w:jc w:val="right"/>
    </w:pPr>
  </w:p>
  <w:p w14:paraId="70189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7B63" w14:textId="77777777" w:rsidR="00262EA3" w:rsidRDefault="00B267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97FE9" wp14:editId="572CC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04208" w14:textId="784B1391" w:rsidR="00262EA3" w:rsidRDefault="00B267C8" w:rsidP="00A314CF">
    <w:pPr>
      <w:pStyle w:val="FSHNormal"/>
      <w:spacing w:before="40"/>
    </w:pPr>
    <w:sdt>
      <w:sdtPr>
        <w:alias w:val="CC_Noformat_Motionstyp"/>
        <w:tag w:val="CC_Noformat_Motionstyp"/>
        <w:id w:val="1162973129"/>
        <w:lock w:val="sdtContentLocked"/>
        <w15:appearance w15:val="hidden"/>
        <w:text/>
      </w:sdtPr>
      <w:sdtEndPr/>
      <w:sdtContent>
        <w:r w:rsidR="00ED73FB">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14:paraId="2D12082C" w14:textId="77777777" w:rsidR="00262EA3" w:rsidRPr="008227B3" w:rsidRDefault="00B267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D03C9A" w14:textId="5609F0A3" w:rsidR="00262EA3" w:rsidRPr="008227B3" w:rsidRDefault="00B267C8" w:rsidP="00B37A37">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rsidR="00ED73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3FB">
          <w:t>:3186</w:t>
        </w:r>
      </w:sdtContent>
    </w:sdt>
  </w:p>
  <w:p w14:paraId="7AB1B7C2" w14:textId="4F7B9881" w:rsidR="00262EA3" w:rsidRDefault="00B267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73FB">
          <w:t>av Elisabeth Thand Ringqvist m.fl. (C)</w:t>
        </w:r>
      </w:sdtContent>
    </w:sdt>
  </w:p>
  <w:sdt>
    <w:sdtPr>
      <w:alias w:val="CC_Noformat_Rubtext"/>
      <w:tag w:val="CC_Noformat_Rubtext"/>
      <w:id w:val="-218060500"/>
      <w:lock w:val="sdtLocked"/>
      <w:placeholder>
        <w:docPart w:val="4E34FE3FC17744039231CDA7C7D9D3EC"/>
      </w:placeholder>
      <w:text/>
    </w:sdtPr>
    <w:sdtEndPr/>
    <w:sdtContent>
      <w:p w14:paraId="0EE38930" w14:textId="253FD0BB" w:rsidR="00262EA3" w:rsidRDefault="004512ED" w:rsidP="00283E0F">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14:paraId="4A12A5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3313615">
    <w:abstractNumId w:val="1"/>
  </w:num>
  <w:num w:numId="2" w16cid:durableId="1050954416">
    <w:abstractNumId w:val="0"/>
  </w:num>
  <w:num w:numId="3" w16cid:durableId="1722749393">
    <w:abstractNumId w:val="10"/>
  </w:num>
  <w:num w:numId="4" w16cid:durableId="1273632792">
    <w:abstractNumId w:val="6"/>
  </w:num>
  <w:num w:numId="5" w16cid:durableId="1912546589">
    <w:abstractNumId w:val="12"/>
  </w:num>
  <w:num w:numId="6" w16cid:durableId="648557340">
    <w:abstractNumId w:val="3"/>
  </w:num>
  <w:num w:numId="7" w16cid:durableId="405155523">
    <w:abstractNumId w:val="4"/>
  </w:num>
  <w:num w:numId="8" w16cid:durableId="47267193">
    <w:abstractNumId w:val="9"/>
  </w:num>
  <w:num w:numId="9" w16cid:durableId="1564872964">
    <w:abstractNumId w:val="15"/>
  </w:num>
  <w:num w:numId="10" w16cid:durableId="1715427933">
    <w:abstractNumId w:val="14"/>
  </w:num>
  <w:num w:numId="11" w16cid:durableId="579405937">
    <w:abstractNumId w:val="13"/>
  </w:num>
  <w:num w:numId="12" w16cid:durableId="1317299545">
    <w:abstractNumId w:val="2"/>
  </w:num>
  <w:num w:numId="13" w16cid:durableId="681782570">
    <w:abstractNumId w:val="5"/>
  </w:num>
  <w:num w:numId="14" w16cid:durableId="101847342">
    <w:abstractNumId w:val="8"/>
  </w:num>
  <w:num w:numId="15" w16cid:durableId="1756318325">
    <w:abstractNumId w:val="11"/>
  </w:num>
  <w:num w:numId="16" w16cid:durableId="1782603229">
    <w:abstractNumId w:val="7"/>
  </w:num>
  <w:num w:numId="17" w16cid:durableId="1116027325">
    <w:abstractNumId w:val="12"/>
  </w:num>
  <w:num w:numId="18" w16cid:durableId="156069594">
    <w:abstractNumId w:val="12"/>
  </w:num>
  <w:num w:numId="19" w16cid:durableId="1420640938">
    <w:abstractNumId w:val="12"/>
  </w:num>
  <w:num w:numId="20" w16cid:durableId="142051563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5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9AA"/>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975"/>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9A"/>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0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990"/>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C7D"/>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91"/>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5FC"/>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0E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8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79"/>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971"/>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3C2F"/>
    <w:rsid w:val="005B42FC"/>
    <w:rsid w:val="005B4711"/>
    <w:rsid w:val="005B4B97"/>
    <w:rsid w:val="005B579C"/>
    <w:rsid w:val="005B5B1A"/>
    <w:rsid w:val="005B5F0B"/>
    <w:rsid w:val="005B5F87"/>
    <w:rsid w:val="005B6330"/>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1C07"/>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3F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48"/>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8E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33A"/>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35"/>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3D"/>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7C8"/>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00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3C8C"/>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0B6"/>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EB"/>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26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2B"/>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
      <w:docPartPr>
        <w:name w:val="3B0E15F0F2A94D518C368D60024E0234"/>
        <w:category>
          <w:name w:val="Allmänt"/>
          <w:gallery w:val="placeholder"/>
        </w:category>
        <w:types>
          <w:type w:val="bbPlcHdr"/>
        </w:types>
        <w:behaviors>
          <w:behavior w:val="content"/>
        </w:behaviors>
        <w:guid w:val="{22F3C528-7419-4CAE-A795-4EA7F9F00C91}"/>
      </w:docPartPr>
      <w:docPartBody>
        <w:p w:rsidR="00EA4AED" w:rsidRDefault="00EA4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4270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B3C2F"/>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DD0EF0"/>
    <w:rsid w:val="00E12E05"/>
    <w:rsid w:val="00E218BB"/>
    <w:rsid w:val="00E80212"/>
    <w:rsid w:val="00EA4AED"/>
    <w:rsid w:val="00F02810"/>
    <w:rsid w:val="00F47463"/>
    <w:rsid w:val="00F47B43"/>
    <w:rsid w:val="00F516A7"/>
    <w:rsid w:val="00FB64CF"/>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1A983" w:themeColor="accent2" w:themeTint="99"/>
    </w:rPr>
  </w:style>
  <w:style w:type="paragraph" w:customStyle="1" w:styleId="DCE32E4E4EA34E49ACB66B17DBF06B40">
    <w:name w:val="DCE32E4E4EA34E49ACB66B17DBF06B40"/>
  </w:style>
  <w:style w:type="paragraph" w:customStyle="1" w:styleId="77EED3E0A2ED40E597A02E4F4C3BCC2D">
    <w:name w:val="77EED3E0A2ED40E597A02E4F4C3BC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33FB8-C519-40EC-ABC0-6D92A5F0DAAA}"/>
</file>

<file path=customXml/itemProps2.xml><?xml version="1.0" encoding="utf-8"?>
<ds:datastoreItem xmlns:ds="http://schemas.openxmlformats.org/officeDocument/2006/customXml" ds:itemID="{E9CBC7F6-9945-411E-B81C-2F73C60AA405}"/>
</file>

<file path=customXml/itemProps3.xml><?xml version="1.0" encoding="utf-8"?>
<ds:datastoreItem xmlns:ds="http://schemas.openxmlformats.org/officeDocument/2006/customXml" ds:itemID="{DF49278D-EC63-4A2F-9159-5131064D1F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614</TotalTime>
  <Pages>37</Pages>
  <Words>16366</Words>
  <Characters>99676</Characters>
  <Application>Microsoft Office Word</Application>
  <DocSecurity>0</DocSecurity>
  <Lines>2693</Lines>
  <Paragraphs>928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