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424A" w:rsidRPr="00B032F2" w:rsidTr="00C3424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424A" w:rsidRPr="00B032F2" w:rsidRDefault="005D1A16" w:rsidP="00C3424A">
            <w:pPr>
              <w:pStyle w:val="RSKRbeteckning"/>
              <w:spacing w:before="240"/>
            </w:pPr>
            <w:r w:rsidRPr="00B032F2">
              <w:t>Riksdagsskrivelse</w:t>
            </w:r>
          </w:p>
          <w:p w:rsidR="00C3424A" w:rsidRPr="00B032F2" w:rsidRDefault="005D1A16" w:rsidP="00C3424A">
            <w:pPr>
              <w:pStyle w:val="RSKRbeteckning"/>
            </w:pPr>
            <w:r w:rsidRPr="00B032F2">
              <w:t>2010/11</w:t>
            </w:r>
            <w:r w:rsidR="00C3424A" w:rsidRPr="00B032F2">
              <w:t>:</w:t>
            </w:r>
            <w:r w:rsidRPr="00B032F2">
              <w:t>307</w:t>
            </w:r>
          </w:p>
        </w:tc>
        <w:tc>
          <w:tcPr>
            <w:tcW w:w="1134" w:type="dxa"/>
          </w:tcPr>
          <w:p w:rsidR="00C3424A" w:rsidRPr="00B032F2" w:rsidRDefault="00B032F2" w:rsidP="00C3424A">
            <w:pPr>
              <w:jc w:val="right"/>
            </w:pPr>
            <w:r w:rsidRPr="00B032F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24A" w:rsidRPr="00B032F2" w:rsidTr="00C3424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424A" w:rsidRPr="00B032F2" w:rsidRDefault="00C3424A">
            <w:pPr>
              <w:rPr>
                <w:sz w:val="10"/>
              </w:rPr>
            </w:pPr>
          </w:p>
        </w:tc>
      </w:tr>
    </w:tbl>
    <w:p w:rsidR="00C3424A" w:rsidRPr="00B032F2" w:rsidRDefault="00C3424A"/>
    <w:p w:rsidR="00C3424A" w:rsidRPr="00B032F2" w:rsidRDefault="005D1A16" w:rsidP="00C3424A">
      <w:pPr>
        <w:pStyle w:val="Mottagare1"/>
      </w:pPr>
      <w:r w:rsidRPr="00B032F2">
        <w:t>Regeringen</w:t>
      </w:r>
    </w:p>
    <w:p w:rsidR="00C3424A" w:rsidRPr="00B032F2" w:rsidRDefault="005D1A16" w:rsidP="00C3424A">
      <w:pPr>
        <w:pStyle w:val="Mottagare2"/>
      </w:pPr>
      <w:r w:rsidRPr="00B032F2">
        <w:t>Näringsdepartementet</w:t>
      </w:r>
    </w:p>
    <w:p w:rsidR="00C3424A" w:rsidRPr="00B032F2" w:rsidRDefault="00C3424A" w:rsidP="00C3424A">
      <w:r w:rsidRPr="00B032F2">
        <w:t xml:space="preserve">Med överlämnande av </w:t>
      </w:r>
      <w:r w:rsidR="005D1A16" w:rsidRPr="00B032F2">
        <w:t>näringsutskottet</w:t>
      </w:r>
      <w:r w:rsidRPr="00B032F2">
        <w:t xml:space="preserve">s betänkande </w:t>
      </w:r>
      <w:r w:rsidR="005D1A16" w:rsidRPr="00B032F2">
        <w:t>2010/11</w:t>
      </w:r>
      <w:r w:rsidRPr="00B032F2">
        <w:t>:</w:t>
      </w:r>
      <w:r w:rsidR="005D1A16" w:rsidRPr="00B032F2">
        <w:t>NU18</w:t>
      </w:r>
      <w:r w:rsidRPr="00B032F2">
        <w:t xml:space="preserve"> </w:t>
      </w:r>
      <w:r w:rsidR="005D1A16" w:rsidRPr="00B032F2">
        <w:t>Mätning, rapportering och debitering på fjärrvärmemarknaden</w:t>
      </w:r>
      <w:r w:rsidRPr="00B032F2">
        <w:t xml:space="preserve"> får jag anmäla att riksdagen denna dag bifallit utskottets förslag till riksdagsbeslut.</w:t>
      </w:r>
    </w:p>
    <w:p w:rsidR="00C3424A" w:rsidRPr="00B032F2" w:rsidRDefault="00C3424A" w:rsidP="00C3424A">
      <w:pPr>
        <w:pStyle w:val="Stockholm"/>
      </w:pPr>
      <w:r w:rsidRPr="00B032F2">
        <w:t xml:space="preserve">Stockholm </w:t>
      </w:r>
      <w:r w:rsidR="005D1A16" w:rsidRPr="00B032F2">
        <w:t>den 17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424A" w:rsidRPr="00B032F2" w:rsidTr="00C3424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424A" w:rsidRPr="00B032F2" w:rsidRDefault="005D1A16" w:rsidP="00C3424A">
            <w:pPr>
              <w:pStyle w:val="AvsTalman"/>
            </w:pPr>
            <w:r w:rsidRPr="00B032F2">
              <w:t>Ulf Holm</w:t>
            </w:r>
          </w:p>
        </w:tc>
        <w:tc>
          <w:tcPr>
            <w:tcW w:w="3628" w:type="dxa"/>
          </w:tcPr>
          <w:p w:rsidR="00C3424A" w:rsidRPr="00B032F2" w:rsidRDefault="005D1A16" w:rsidP="00C3424A">
            <w:pPr>
              <w:pStyle w:val="AvsTjnsteman"/>
            </w:pPr>
            <w:r w:rsidRPr="00B032F2">
              <w:t>Ulf Christoffersson</w:t>
            </w:r>
          </w:p>
        </w:tc>
      </w:tr>
    </w:tbl>
    <w:p w:rsidR="00D85057" w:rsidRPr="00B032F2" w:rsidRDefault="00D85057" w:rsidP="00C3424A"/>
    <w:sectPr w:rsidR="00D85057" w:rsidRPr="00B032F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4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D1A16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472D8"/>
    <w:rsid w:val="00AC3A6D"/>
    <w:rsid w:val="00B032F2"/>
    <w:rsid w:val="00B22924"/>
    <w:rsid w:val="00B63016"/>
    <w:rsid w:val="00BB222A"/>
    <w:rsid w:val="00BB66ED"/>
    <w:rsid w:val="00BE4C60"/>
    <w:rsid w:val="00C1040E"/>
    <w:rsid w:val="00C3424A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DBA438-A535-441E-A1EF-D02110E0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22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2011-06-16T14:51:00Z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307</vt:lpwstr>
  </property>
  <property fmtid="{D5CDD505-2E9C-101B-9397-08002B2CF9AE}" pid="6" name="Datum">
    <vt:lpwstr>2011-06-17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18</vt:lpwstr>
  </property>
  <property fmtid="{D5CDD505-2E9C-101B-9397-08002B2CF9AE}" pid="17" name="RefRubrik">
    <vt:lpwstr>Mätning, rapportering och debitering på fjärrvärmemarknaden</vt:lpwstr>
  </property>
  <property fmtid="{D5CDD505-2E9C-101B-9397-08002B2CF9AE}" pid="18" name="Talman">
    <vt:lpwstr>Ulf Holm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2011</vt:lpwstr>
  </property>
</Properties>
</file>