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B6B10-4B42-495F-84D9-B2F191307EDC}"/>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1E445097-75B0-458A-973A-73A6ED36404E}"/>
</file>

<file path=customXml/itemProps4.xml><?xml version="1.0" encoding="utf-8"?>
<ds:datastoreItem xmlns:ds="http://schemas.openxmlformats.org/officeDocument/2006/customXml" ds:itemID="{C2137077-2B46-427A-A186-F1998F2CEF62}"/>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