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EE15A9B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501CD7">
              <w:rPr>
                <w:b/>
                <w:sz w:val="20"/>
              </w:rPr>
              <w:t>2</w:t>
            </w:r>
            <w:r w:rsidR="00D83BD6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FFFA72E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501CD7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01CD7">
              <w:rPr>
                <w:sz w:val="20"/>
              </w:rPr>
              <w:t>0</w:t>
            </w:r>
            <w:r w:rsidR="00B021EC">
              <w:rPr>
                <w:sz w:val="20"/>
              </w:rPr>
              <w:t>2</w:t>
            </w:r>
            <w:r w:rsidR="00C4366B">
              <w:rPr>
                <w:sz w:val="20"/>
              </w:rPr>
              <w:t>-</w:t>
            </w:r>
            <w:r w:rsidR="00501CD7">
              <w:rPr>
                <w:sz w:val="20"/>
              </w:rPr>
              <w:t>2</w:t>
            </w:r>
            <w:r w:rsidR="00D83BD6">
              <w:rPr>
                <w:sz w:val="20"/>
              </w:rPr>
              <w:t>7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5FEC3457" w:rsidR="00185056" w:rsidRPr="00C8013B" w:rsidRDefault="00D83BD6" w:rsidP="006F1C58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D56933">
              <w:rPr>
                <w:sz w:val="20"/>
              </w:rPr>
              <w:t>:</w:t>
            </w:r>
            <w:r w:rsidR="006668D7">
              <w:rPr>
                <w:sz w:val="20"/>
              </w:rPr>
              <w:t>0</w:t>
            </w:r>
            <w:r w:rsidR="00D56933">
              <w:rPr>
                <w:sz w:val="20"/>
              </w:rPr>
              <w:t>0</w:t>
            </w:r>
            <w:r w:rsidR="001C0A43">
              <w:rPr>
                <w:sz w:val="20"/>
              </w:rPr>
              <w:t xml:space="preserve">- </w:t>
            </w:r>
            <w:r>
              <w:rPr>
                <w:sz w:val="20"/>
              </w:rPr>
              <w:t>09</w:t>
            </w:r>
            <w:r w:rsidR="004327AC" w:rsidRPr="00D83BD6">
              <w:rPr>
                <w:sz w:val="20"/>
              </w:rPr>
              <w:t>:</w:t>
            </w:r>
            <w:r>
              <w:rPr>
                <w:sz w:val="20"/>
              </w:rPr>
              <w:t>4</w:t>
            </w:r>
            <w:r w:rsidR="006C2D2F" w:rsidRPr="00D83BD6">
              <w:rPr>
                <w:sz w:val="20"/>
              </w:rPr>
              <w:t>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DB655C4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E92EF1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148E1" w:rsidRPr="0013710D" w14:paraId="2D814246" w14:textId="77777777" w:rsidTr="00BC1EF7">
        <w:trPr>
          <w:trHeight w:val="884"/>
        </w:trPr>
        <w:tc>
          <w:tcPr>
            <w:tcW w:w="567" w:type="dxa"/>
          </w:tcPr>
          <w:p w14:paraId="7FD44AF5" w14:textId="462404A5" w:rsidR="00E148E1" w:rsidRPr="00CC1C68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4327A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26F32BE3" w14:textId="565050E4" w:rsidR="006668D7" w:rsidRPr="006668D7" w:rsidRDefault="00D83BD6" w:rsidP="006668D7">
            <w:pPr>
              <w:rPr>
                <w:b/>
              </w:rPr>
            </w:pPr>
            <w:r w:rsidRPr="00D83BD6">
              <w:rPr>
                <w:b/>
              </w:rPr>
              <w:t>Information från Utrikesdepartementet</w:t>
            </w:r>
            <w:r w:rsidR="006668D7">
              <w:rPr>
                <w:b/>
              </w:rPr>
              <w:br/>
            </w:r>
          </w:p>
          <w:p w14:paraId="2500A4EC" w14:textId="77777777" w:rsidR="006668D7" w:rsidRDefault="00D83BD6" w:rsidP="004327AC">
            <w:pPr>
              <w:rPr>
                <w:bCs/>
              </w:rPr>
            </w:pPr>
            <w:r w:rsidRPr="008D43D4">
              <w:rPr>
                <w:bCs/>
              </w:rPr>
              <w:t>Statsråd</w:t>
            </w:r>
            <w:r>
              <w:rPr>
                <w:bCs/>
              </w:rPr>
              <w:t>et</w:t>
            </w:r>
            <w:r w:rsidRPr="008D43D4">
              <w:rPr>
                <w:bCs/>
              </w:rPr>
              <w:t xml:space="preserve"> Benjamin </w:t>
            </w:r>
            <w:proofErr w:type="spellStart"/>
            <w:r w:rsidRPr="008D43D4">
              <w:rPr>
                <w:bCs/>
              </w:rPr>
              <w:t>Dousa</w:t>
            </w:r>
            <w:proofErr w:type="spellEnd"/>
            <w:r w:rsidRPr="008D43D4">
              <w:rPr>
                <w:bCs/>
              </w:rPr>
              <w:t xml:space="preserve"> </w:t>
            </w:r>
            <w:r w:rsidRPr="00D83BD6">
              <w:rPr>
                <w:bCs/>
              </w:rPr>
              <w:t xml:space="preserve">med medarbetare lämnade information </w:t>
            </w:r>
            <w:r w:rsidRPr="008D43D4">
              <w:rPr>
                <w:bCs/>
              </w:rPr>
              <w:t xml:space="preserve">om Gaza och </w:t>
            </w:r>
            <w:r w:rsidRPr="007D3ECE">
              <w:rPr>
                <w:bCs/>
              </w:rPr>
              <w:t>UNRWA</w:t>
            </w:r>
            <w:r>
              <w:rPr>
                <w:bCs/>
              </w:rPr>
              <w:t>.</w:t>
            </w:r>
          </w:p>
          <w:p w14:paraId="0E4CA5CC" w14:textId="71F37C9E" w:rsidR="00E51276" w:rsidRPr="00677F4D" w:rsidRDefault="00E51276" w:rsidP="004327AC">
            <w:pPr>
              <w:rPr>
                <w:b/>
                <w:bCs/>
                <w:szCs w:val="24"/>
              </w:rPr>
            </w:pPr>
          </w:p>
        </w:tc>
      </w:tr>
      <w:tr w:rsidR="00D83BD6" w:rsidRPr="0013710D" w14:paraId="79C74698" w14:textId="77777777" w:rsidTr="00BC1EF7">
        <w:trPr>
          <w:trHeight w:val="884"/>
        </w:trPr>
        <w:tc>
          <w:tcPr>
            <w:tcW w:w="567" w:type="dxa"/>
          </w:tcPr>
          <w:p w14:paraId="35BA6221" w14:textId="30BF6B67" w:rsidR="00D83BD6" w:rsidRPr="00CC1C68" w:rsidRDefault="00D83BD6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4616946D" w14:textId="77777777" w:rsidR="00D83BD6" w:rsidRDefault="00D83BD6" w:rsidP="006668D7">
            <w:pPr>
              <w:rPr>
                <w:b/>
                <w:color w:val="000000"/>
              </w:rPr>
            </w:pPr>
            <w:r w:rsidRPr="009B18C5">
              <w:rPr>
                <w:b/>
                <w:color w:val="000000"/>
              </w:rPr>
              <w:t>Situationen i Israel och Palestina (UU15)</w:t>
            </w:r>
          </w:p>
          <w:p w14:paraId="667C7AB5" w14:textId="77777777" w:rsidR="00D83BD6" w:rsidRDefault="00D83BD6" w:rsidP="006668D7">
            <w:pPr>
              <w:rPr>
                <w:b/>
                <w:color w:val="000000"/>
              </w:rPr>
            </w:pPr>
          </w:p>
          <w:p w14:paraId="5DF68332" w14:textId="5513F2F9" w:rsidR="00D83BD6" w:rsidRDefault="00D83BD6" w:rsidP="006668D7">
            <w:r>
              <w:t>Utskottet fortsatte beredningen av motioner.</w:t>
            </w:r>
          </w:p>
          <w:p w14:paraId="795D242D" w14:textId="0541DDDE" w:rsidR="00D83BD6" w:rsidRDefault="00D83BD6" w:rsidP="006668D7"/>
          <w:p w14:paraId="1529EA05" w14:textId="77777777" w:rsidR="00865A4B" w:rsidRDefault="00D83BD6" w:rsidP="006668D7">
            <w:r>
              <w:t>Utskottet justerade betänkande 2</w:t>
            </w:r>
            <w:r w:rsidR="00865A4B">
              <w:t>024/</w:t>
            </w:r>
            <w:proofErr w:type="gramStart"/>
            <w:r w:rsidR="00865A4B">
              <w:t>25:UU</w:t>
            </w:r>
            <w:proofErr w:type="gramEnd"/>
            <w:r w:rsidR="00865A4B">
              <w:t>15</w:t>
            </w:r>
            <w:r>
              <w:t xml:space="preserve">. </w:t>
            </w:r>
          </w:p>
          <w:p w14:paraId="1272BE89" w14:textId="77777777" w:rsidR="00865A4B" w:rsidRDefault="00865A4B" w:rsidP="006668D7"/>
          <w:p w14:paraId="02107B40" w14:textId="77777777" w:rsidR="00865A4B" w:rsidRDefault="00865A4B" w:rsidP="006668D7">
            <w:r>
              <w:t>S</w:t>
            </w:r>
            <w:r w:rsidR="00D83BD6">
              <w:t xml:space="preserve">-, </w:t>
            </w:r>
            <w:r>
              <w:t>SD</w:t>
            </w:r>
            <w:r w:rsidR="00D83BD6">
              <w:t>-</w:t>
            </w:r>
            <w:r>
              <w:t>, V-, C-</w:t>
            </w:r>
            <w:r w:rsidR="00D83BD6">
              <w:t xml:space="preserve"> och </w:t>
            </w:r>
            <w:r>
              <w:t>MP</w:t>
            </w:r>
            <w:r w:rsidR="00D83BD6">
              <w:t xml:space="preserve">-ledamöterna anmälde reservationer. </w:t>
            </w:r>
          </w:p>
          <w:p w14:paraId="51AC52D8" w14:textId="77777777" w:rsidR="00865A4B" w:rsidRDefault="00865A4B" w:rsidP="006668D7"/>
          <w:p w14:paraId="4AE94984" w14:textId="3A66E2F2" w:rsidR="00D83BD6" w:rsidRDefault="00865A4B" w:rsidP="006668D7">
            <w:r>
              <w:t>C</w:t>
            </w:r>
            <w:r w:rsidR="00D83BD6">
              <w:t>-ledamoten anmälde ett särskilt yttrande.</w:t>
            </w:r>
          </w:p>
          <w:p w14:paraId="4A5353EB" w14:textId="5B581A51" w:rsidR="00D83BD6" w:rsidRPr="00D83BD6" w:rsidRDefault="00D83BD6" w:rsidP="006668D7">
            <w:pPr>
              <w:rPr>
                <w:b/>
              </w:rPr>
            </w:pPr>
          </w:p>
        </w:tc>
      </w:tr>
      <w:tr w:rsidR="00865A4B" w:rsidRPr="0013710D" w14:paraId="17D933BC" w14:textId="77777777" w:rsidTr="00BC1EF7">
        <w:trPr>
          <w:trHeight w:val="884"/>
        </w:trPr>
        <w:tc>
          <w:tcPr>
            <w:tcW w:w="567" w:type="dxa"/>
          </w:tcPr>
          <w:p w14:paraId="2B883AFF" w14:textId="10C43EAD" w:rsidR="00865A4B" w:rsidRDefault="00865A4B" w:rsidP="00865A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6E65DD90" w14:textId="5235BDE6" w:rsidR="00865A4B" w:rsidRDefault="00865A4B" w:rsidP="00865A4B">
            <w:pPr>
              <w:rPr>
                <w:b/>
                <w:color w:val="000000"/>
              </w:rPr>
            </w:pPr>
            <w:r w:rsidRPr="00865A4B">
              <w:rPr>
                <w:b/>
                <w:color w:val="000000"/>
              </w:rPr>
              <w:t xml:space="preserve">Forskning och </w:t>
            </w:r>
            <w:proofErr w:type="spellStart"/>
            <w:r w:rsidRPr="00865A4B">
              <w:rPr>
                <w:b/>
                <w:color w:val="000000"/>
              </w:rPr>
              <w:t>innovationspolitik</w:t>
            </w:r>
            <w:proofErr w:type="spellEnd"/>
            <w:r w:rsidRPr="00865A4B">
              <w:rPr>
                <w:b/>
                <w:color w:val="000000"/>
              </w:rPr>
              <w:t xml:space="preserve"> 2024 (UU4y)</w:t>
            </w:r>
          </w:p>
          <w:p w14:paraId="72C2F452" w14:textId="77777777" w:rsidR="00865A4B" w:rsidRDefault="00865A4B" w:rsidP="00865A4B">
            <w:pPr>
              <w:rPr>
                <w:b/>
                <w:color w:val="000000"/>
              </w:rPr>
            </w:pPr>
          </w:p>
          <w:p w14:paraId="54F1C6E3" w14:textId="404E1E73" w:rsidR="00865A4B" w:rsidRDefault="00865A4B" w:rsidP="00865A4B">
            <w:r>
              <w:t xml:space="preserve">Utskottet fortsatte behandlingen </w:t>
            </w:r>
            <w:r w:rsidR="00B1428D">
              <w:t>av</w:t>
            </w:r>
            <w:r>
              <w:t xml:space="preserve"> ett yttrande till utbildningsutskottet över proposition 2024/25:60.</w:t>
            </w:r>
          </w:p>
          <w:p w14:paraId="5A67C9C1" w14:textId="77777777" w:rsidR="00865A4B" w:rsidRDefault="00865A4B" w:rsidP="00865A4B"/>
          <w:p w14:paraId="4DF8823B" w14:textId="673CD7F9" w:rsidR="00865A4B" w:rsidRDefault="00865A4B" w:rsidP="00865A4B">
            <w:r>
              <w:t>Utskottet justerade yttrande 2024/</w:t>
            </w:r>
            <w:proofErr w:type="gramStart"/>
            <w:r>
              <w:t>25:UU</w:t>
            </w:r>
            <w:proofErr w:type="gramEnd"/>
            <w:r>
              <w:t xml:space="preserve">4y.  </w:t>
            </w:r>
          </w:p>
          <w:p w14:paraId="51A8E1D5" w14:textId="77777777" w:rsidR="00865A4B" w:rsidRDefault="00865A4B" w:rsidP="00865A4B"/>
          <w:p w14:paraId="56EC7E65" w14:textId="524F1EBD" w:rsidR="00865A4B" w:rsidRDefault="00865A4B" w:rsidP="00865A4B">
            <w:r>
              <w:t>S- och MP-leda</w:t>
            </w:r>
            <w:r w:rsidR="00B1428D">
              <w:t>m</w:t>
            </w:r>
            <w:r>
              <w:t>ö</w:t>
            </w:r>
            <w:r w:rsidR="00B1428D">
              <w:t>t</w:t>
            </w:r>
            <w:r>
              <w:t xml:space="preserve">erna anmälde </w:t>
            </w:r>
            <w:r w:rsidRPr="00865A4B">
              <w:t>en avvikande mening</w:t>
            </w:r>
            <w:r>
              <w:t>.</w:t>
            </w:r>
          </w:p>
          <w:p w14:paraId="244C22A1" w14:textId="77777777" w:rsidR="00865A4B" w:rsidRPr="009B18C5" w:rsidRDefault="00865A4B" w:rsidP="00865A4B">
            <w:pPr>
              <w:rPr>
                <w:b/>
                <w:color w:val="000000"/>
              </w:rPr>
            </w:pPr>
          </w:p>
        </w:tc>
      </w:tr>
      <w:tr w:rsidR="00865A4B" w:rsidRPr="0013710D" w14:paraId="73711B0B" w14:textId="77777777" w:rsidTr="00BC1EF7">
        <w:trPr>
          <w:trHeight w:val="884"/>
        </w:trPr>
        <w:tc>
          <w:tcPr>
            <w:tcW w:w="567" w:type="dxa"/>
          </w:tcPr>
          <w:p w14:paraId="7BC0F9FD" w14:textId="43192BA5" w:rsidR="00865A4B" w:rsidRDefault="00865A4B" w:rsidP="00865A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0FB99482" w14:textId="77777777" w:rsidR="00865A4B" w:rsidRDefault="00865A4B" w:rsidP="00865A4B">
            <w:pPr>
              <w:rPr>
                <w:b/>
                <w:color w:val="000000"/>
              </w:rPr>
            </w:pPr>
            <w:r w:rsidRPr="00C03630">
              <w:rPr>
                <w:b/>
              </w:rPr>
              <w:t>Internationellt bistånd</w:t>
            </w:r>
            <w:r>
              <w:rPr>
                <w:b/>
              </w:rPr>
              <w:t xml:space="preserve"> (UU8)</w:t>
            </w:r>
            <w:r>
              <w:rPr>
                <w:b/>
              </w:rPr>
              <w:br/>
            </w:r>
          </w:p>
          <w:p w14:paraId="5D82F6F9" w14:textId="77777777" w:rsidR="00865A4B" w:rsidRDefault="00865A4B" w:rsidP="00865A4B">
            <w:r>
              <w:t>Utskottet fortsatte beredningen av motioner.</w:t>
            </w:r>
          </w:p>
          <w:p w14:paraId="14CD93F9" w14:textId="77777777" w:rsidR="00865A4B" w:rsidRDefault="00865A4B" w:rsidP="00865A4B">
            <w:pPr>
              <w:rPr>
                <w:b/>
                <w:color w:val="000000"/>
              </w:rPr>
            </w:pPr>
          </w:p>
          <w:p w14:paraId="09C16DA3" w14:textId="77777777" w:rsidR="00865A4B" w:rsidRDefault="00865A4B" w:rsidP="00865A4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  <w:p w14:paraId="35435719" w14:textId="6F14BDC7" w:rsidR="00865A4B" w:rsidRPr="00865A4B" w:rsidRDefault="00865A4B" w:rsidP="00865A4B">
            <w:pPr>
              <w:rPr>
                <w:b/>
                <w:color w:val="000000"/>
              </w:rPr>
            </w:pPr>
          </w:p>
        </w:tc>
      </w:tr>
      <w:tr w:rsidR="00865A4B" w:rsidRPr="0013710D" w14:paraId="076682FF" w14:textId="77777777" w:rsidTr="00BC1EF7">
        <w:trPr>
          <w:trHeight w:val="884"/>
        </w:trPr>
        <w:tc>
          <w:tcPr>
            <w:tcW w:w="567" w:type="dxa"/>
          </w:tcPr>
          <w:p w14:paraId="74C2B920" w14:textId="3AFFC97B" w:rsidR="00865A4B" w:rsidRDefault="00865A4B" w:rsidP="00865A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6A28DCC8" w14:textId="77777777" w:rsidR="00865A4B" w:rsidRDefault="00865A4B" w:rsidP="00865A4B">
            <w:pPr>
              <w:rPr>
                <w:b/>
                <w:color w:val="000000"/>
              </w:rPr>
            </w:pPr>
            <w:r w:rsidRPr="009B18C5">
              <w:rPr>
                <w:b/>
                <w:color w:val="000000"/>
              </w:rPr>
              <w:t>Kommissionens arbetsprogram 2025 (UU5)</w:t>
            </w:r>
          </w:p>
          <w:p w14:paraId="7EB99007" w14:textId="77777777" w:rsidR="00865A4B" w:rsidRDefault="00865A4B" w:rsidP="00865A4B">
            <w:pPr>
              <w:rPr>
                <w:b/>
                <w:color w:val="000000"/>
              </w:rPr>
            </w:pPr>
          </w:p>
          <w:p w14:paraId="2FD75840" w14:textId="5D295CF5" w:rsidR="00865A4B" w:rsidRPr="00B55D8B" w:rsidRDefault="00865A4B" w:rsidP="00865A4B">
            <w:pPr>
              <w:widowControl/>
              <w:spacing w:after="200" w:line="280" w:lineRule="exact"/>
              <w:rPr>
                <w:bCs/>
              </w:rPr>
            </w:pPr>
            <w:r w:rsidRPr="00B55D8B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B55D8B">
              <w:rPr>
                <w:bCs/>
              </w:rPr>
              <w:t>granskningen av COM (202</w:t>
            </w:r>
            <w:r>
              <w:rPr>
                <w:bCs/>
              </w:rPr>
              <w:t>5</w:t>
            </w:r>
            <w:r w:rsidRPr="00B55D8B">
              <w:rPr>
                <w:bCs/>
              </w:rPr>
              <w:t xml:space="preserve">) </w:t>
            </w:r>
            <w:r>
              <w:rPr>
                <w:bCs/>
              </w:rPr>
              <w:t>45</w:t>
            </w:r>
            <w:r w:rsidRPr="00B55D8B">
              <w:rPr>
                <w:bCs/>
              </w:rPr>
              <w:t>.</w:t>
            </w:r>
          </w:p>
          <w:p w14:paraId="43E3F277" w14:textId="77777777" w:rsidR="00865A4B" w:rsidRDefault="00865A4B" w:rsidP="00865A4B">
            <w:pPr>
              <w:rPr>
                <w:bCs/>
              </w:rPr>
            </w:pPr>
            <w:r w:rsidRPr="00B55D8B">
              <w:rPr>
                <w:bCs/>
              </w:rPr>
              <w:t>Ärendet bordlades.</w:t>
            </w:r>
          </w:p>
          <w:p w14:paraId="6D44E733" w14:textId="2A777583" w:rsidR="00865A4B" w:rsidRPr="00C03630" w:rsidRDefault="00865A4B" w:rsidP="00865A4B">
            <w:pPr>
              <w:rPr>
                <w:b/>
              </w:rPr>
            </w:pPr>
          </w:p>
        </w:tc>
      </w:tr>
      <w:tr w:rsidR="00865A4B" w:rsidRPr="0013710D" w14:paraId="69B68B99" w14:textId="77777777" w:rsidTr="00BC1EF7">
        <w:trPr>
          <w:trHeight w:val="884"/>
        </w:trPr>
        <w:tc>
          <w:tcPr>
            <w:tcW w:w="567" w:type="dxa"/>
          </w:tcPr>
          <w:p w14:paraId="6888D039" w14:textId="59FCE70E" w:rsidR="00865A4B" w:rsidRDefault="00865A4B" w:rsidP="00865A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0CF4BC3F" w14:textId="77777777" w:rsidR="00865A4B" w:rsidRDefault="00865A4B" w:rsidP="00865A4B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3E678E8" w14:textId="77777777" w:rsidR="00865A4B" w:rsidRDefault="00865A4B" w:rsidP="00865A4B">
            <w:pPr>
              <w:rPr>
                <w:b/>
              </w:rPr>
            </w:pPr>
          </w:p>
          <w:p w14:paraId="5F58D6C0" w14:textId="77777777" w:rsidR="00865A4B" w:rsidRDefault="00865A4B" w:rsidP="00865A4B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>20 och 2024/25:21 och besöksprotokoll 2024/25:12, 2024/25:13 och 2024/25:14.</w:t>
            </w:r>
          </w:p>
          <w:p w14:paraId="63A91C7B" w14:textId="5638E292" w:rsidR="00865A4B" w:rsidRPr="009B18C5" w:rsidRDefault="00865A4B" w:rsidP="00865A4B">
            <w:pPr>
              <w:rPr>
                <w:b/>
                <w:color w:val="000000"/>
              </w:rPr>
            </w:pPr>
          </w:p>
        </w:tc>
      </w:tr>
      <w:tr w:rsidR="00865A4B" w:rsidRPr="0013710D" w14:paraId="1F65A1E6" w14:textId="77777777" w:rsidTr="00BC1EF7">
        <w:trPr>
          <w:trHeight w:val="884"/>
        </w:trPr>
        <w:tc>
          <w:tcPr>
            <w:tcW w:w="567" w:type="dxa"/>
          </w:tcPr>
          <w:p w14:paraId="6D200136" w14:textId="084C964F" w:rsidR="00865A4B" w:rsidRDefault="00865A4B" w:rsidP="00865A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37195BE3" w14:textId="77777777" w:rsidR="00865A4B" w:rsidRDefault="00865A4B" w:rsidP="00865A4B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62E6E1B1" w14:textId="77777777" w:rsidR="00865A4B" w:rsidRDefault="00865A4B" w:rsidP="00865A4B">
            <w:pPr>
              <w:rPr>
                <w:b/>
              </w:rPr>
            </w:pPr>
          </w:p>
          <w:p w14:paraId="4E6D260E" w14:textId="77777777" w:rsidR="00865A4B" w:rsidRDefault="00865A4B" w:rsidP="00865A4B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7FDB695A" w14:textId="77777777" w:rsidR="00865A4B" w:rsidRDefault="00865A4B" w:rsidP="00865A4B">
            <w:pPr>
              <w:rPr>
                <w:b/>
              </w:rPr>
            </w:pPr>
          </w:p>
        </w:tc>
      </w:tr>
      <w:tr w:rsidR="00730950" w:rsidRPr="0013710D" w14:paraId="440756B6" w14:textId="77777777" w:rsidTr="00BC1EF7">
        <w:trPr>
          <w:trHeight w:val="884"/>
        </w:trPr>
        <w:tc>
          <w:tcPr>
            <w:tcW w:w="567" w:type="dxa"/>
          </w:tcPr>
          <w:p w14:paraId="475D1ABE" w14:textId="67F99C2B" w:rsidR="00730950" w:rsidRDefault="00730950" w:rsidP="00865A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6947" w:type="dxa"/>
            <w:shd w:val="clear" w:color="auto" w:fill="auto"/>
          </w:tcPr>
          <w:p w14:paraId="04E99573" w14:textId="6F5FBAF7" w:rsidR="00B1428D" w:rsidRPr="00730950" w:rsidRDefault="00B1428D" w:rsidP="00B1428D">
            <w:pPr>
              <w:rPr>
                <w:b/>
                <w:bCs/>
              </w:rPr>
            </w:pPr>
            <w:r w:rsidRPr="00730950">
              <w:rPr>
                <w:b/>
                <w:bCs/>
              </w:rPr>
              <w:t xml:space="preserve">Återrapport från </w:t>
            </w:r>
            <w:r>
              <w:rPr>
                <w:b/>
                <w:bCs/>
              </w:rPr>
              <w:t>konferens</w:t>
            </w:r>
          </w:p>
          <w:p w14:paraId="1016FCDA" w14:textId="77777777" w:rsidR="00B1428D" w:rsidRDefault="00B1428D" w:rsidP="00B1428D"/>
          <w:p w14:paraId="5CEEE0C7" w14:textId="77777777" w:rsidR="00B1428D" w:rsidRPr="00730950" w:rsidRDefault="00B1428D" w:rsidP="00B1428D">
            <w:pPr>
              <w:rPr>
                <w:bCs/>
              </w:rPr>
            </w:pPr>
            <w:r w:rsidRPr="00730950">
              <w:rPr>
                <w:bCs/>
              </w:rPr>
              <w:t>Stefan O</w:t>
            </w:r>
            <w:r>
              <w:rPr>
                <w:bCs/>
              </w:rPr>
              <w:t>l</w:t>
            </w:r>
            <w:r w:rsidRPr="00730950">
              <w:rPr>
                <w:bCs/>
              </w:rPr>
              <w:t>sson (M), John E Weinerhall (M) och Rasmus Giertz (SD) lämnade rapport från</w:t>
            </w:r>
            <w:r>
              <w:rPr>
                <w:bCs/>
              </w:rPr>
              <w:t xml:space="preserve"> interparlamentarisk</w:t>
            </w:r>
            <w:r w:rsidRPr="00730950">
              <w:rPr>
                <w:bCs/>
              </w:rPr>
              <w:t xml:space="preserve"> </w:t>
            </w:r>
            <w:r>
              <w:rPr>
                <w:bCs/>
              </w:rPr>
              <w:t>k</w:t>
            </w:r>
            <w:r w:rsidRPr="00730950">
              <w:rPr>
                <w:bCs/>
              </w:rPr>
              <w:t>onferens</w:t>
            </w:r>
            <w:r>
              <w:rPr>
                <w:bCs/>
              </w:rPr>
              <w:t xml:space="preserve"> </w:t>
            </w:r>
            <w:r w:rsidRPr="00730950">
              <w:rPr>
                <w:bCs/>
              </w:rPr>
              <w:t>i Bryssel, onsdagen den 19 februari.</w:t>
            </w:r>
          </w:p>
          <w:p w14:paraId="59D7B9FF" w14:textId="511D220E" w:rsidR="00730950" w:rsidRDefault="00730950" w:rsidP="00865A4B">
            <w:pPr>
              <w:rPr>
                <w:b/>
              </w:rPr>
            </w:pPr>
          </w:p>
        </w:tc>
      </w:tr>
      <w:tr w:rsidR="00EA0742" w:rsidRPr="0013710D" w14:paraId="315DF97B" w14:textId="77777777" w:rsidTr="00BC1EF7">
        <w:trPr>
          <w:trHeight w:val="884"/>
        </w:trPr>
        <w:tc>
          <w:tcPr>
            <w:tcW w:w="567" w:type="dxa"/>
          </w:tcPr>
          <w:p w14:paraId="02C3D78F" w14:textId="22F954CA" w:rsidR="00EA0742" w:rsidRDefault="00EA0742" w:rsidP="00865A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  <w:shd w:val="clear" w:color="auto" w:fill="auto"/>
          </w:tcPr>
          <w:p w14:paraId="7D38B3B4" w14:textId="20233232" w:rsidR="00EA0742" w:rsidRPr="00730950" w:rsidRDefault="00EA0742" w:rsidP="00EA0742">
            <w:pPr>
              <w:rPr>
                <w:b/>
                <w:bCs/>
              </w:rPr>
            </w:pPr>
            <w:r w:rsidRPr="00730950">
              <w:rPr>
                <w:b/>
                <w:bCs/>
              </w:rPr>
              <w:t xml:space="preserve">Återrapport från </w:t>
            </w:r>
            <w:r w:rsidR="00F3408F">
              <w:rPr>
                <w:b/>
                <w:bCs/>
              </w:rPr>
              <w:t>studiebesök</w:t>
            </w:r>
          </w:p>
          <w:p w14:paraId="0353004C" w14:textId="77777777" w:rsidR="00EA0742" w:rsidRDefault="00EA0742" w:rsidP="00EA0742"/>
          <w:p w14:paraId="223F197C" w14:textId="3A5E9C26" w:rsidR="00EA0742" w:rsidRPr="00730950" w:rsidRDefault="00EA0742" w:rsidP="00EA0742">
            <w:pPr>
              <w:rPr>
                <w:bCs/>
              </w:rPr>
            </w:pPr>
            <w:r w:rsidRPr="00EA0742">
              <w:rPr>
                <w:bCs/>
              </w:rPr>
              <w:t xml:space="preserve">Johan Büser (S) </w:t>
            </w:r>
            <w:r w:rsidRPr="00730950">
              <w:rPr>
                <w:bCs/>
              </w:rPr>
              <w:t xml:space="preserve">lämnade rapport från </w:t>
            </w:r>
            <w:r w:rsidRPr="00EA0742">
              <w:rPr>
                <w:bCs/>
              </w:rPr>
              <w:t>deltagande i Internationella valutafonden</w:t>
            </w:r>
            <w:r w:rsidR="00B1428D">
              <w:rPr>
                <w:bCs/>
              </w:rPr>
              <w:t xml:space="preserve">s </w:t>
            </w:r>
            <w:r>
              <w:rPr>
                <w:bCs/>
              </w:rPr>
              <w:t xml:space="preserve">och Världsbankens </w:t>
            </w:r>
            <w:r w:rsidRPr="00EA0742">
              <w:rPr>
                <w:bCs/>
              </w:rPr>
              <w:t xml:space="preserve">studieresa till Jamaica den </w:t>
            </w:r>
            <w:proofErr w:type="gramStart"/>
            <w:r w:rsidRPr="00EA0742">
              <w:rPr>
                <w:bCs/>
              </w:rPr>
              <w:t>2-6</w:t>
            </w:r>
            <w:proofErr w:type="gramEnd"/>
            <w:r w:rsidRPr="00EA0742">
              <w:rPr>
                <w:bCs/>
              </w:rPr>
              <w:t xml:space="preserve"> februari.</w:t>
            </w:r>
          </w:p>
          <w:p w14:paraId="2E3138D4" w14:textId="77777777" w:rsidR="00EA0742" w:rsidRPr="00730950" w:rsidRDefault="00EA0742" w:rsidP="00865A4B">
            <w:pPr>
              <w:rPr>
                <w:b/>
                <w:bCs/>
              </w:rPr>
            </w:pPr>
          </w:p>
        </w:tc>
      </w:tr>
      <w:tr w:rsidR="00EA0742" w:rsidRPr="0013710D" w14:paraId="7F24B9EA" w14:textId="77777777" w:rsidTr="00BC1EF7">
        <w:trPr>
          <w:trHeight w:val="884"/>
        </w:trPr>
        <w:tc>
          <w:tcPr>
            <w:tcW w:w="567" w:type="dxa"/>
          </w:tcPr>
          <w:p w14:paraId="40FB53B9" w14:textId="535AB31D" w:rsidR="00EA0742" w:rsidRDefault="00EA0742" w:rsidP="00865A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  <w:shd w:val="clear" w:color="auto" w:fill="auto"/>
          </w:tcPr>
          <w:p w14:paraId="10EC1B69" w14:textId="77777777" w:rsidR="008C574D" w:rsidRDefault="008C574D" w:rsidP="008C574D">
            <w:pPr>
              <w:rPr>
                <w:b/>
              </w:rPr>
            </w:pPr>
            <w:r w:rsidRPr="00133368">
              <w:rPr>
                <w:b/>
              </w:rPr>
              <w:t>Sammansatt utrikes- och försvarsutskott (</w:t>
            </w:r>
            <w:proofErr w:type="spellStart"/>
            <w:r w:rsidRPr="00133368">
              <w:rPr>
                <w:b/>
              </w:rPr>
              <w:t>UFöU</w:t>
            </w:r>
            <w:proofErr w:type="spellEnd"/>
            <w:r w:rsidRPr="00133368">
              <w:rPr>
                <w:b/>
              </w:rPr>
              <w:t>)</w:t>
            </w:r>
            <w:r>
              <w:rPr>
                <w:b/>
              </w:rPr>
              <w:br/>
            </w:r>
          </w:p>
          <w:p w14:paraId="10F1FFD6" w14:textId="0B7158A1" w:rsidR="00011DA6" w:rsidRDefault="008C574D" w:rsidP="008C574D">
            <w:pPr>
              <w:rPr>
                <w:bCs/>
              </w:rPr>
            </w:pPr>
            <w:r w:rsidRPr="00133368">
              <w:rPr>
                <w:bCs/>
              </w:rPr>
              <w:t>Regeringen har aviserat en proposition 2024/25:</w:t>
            </w:r>
            <w:r w:rsidR="001339A0">
              <w:rPr>
                <w:bCs/>
              </w:rPr>
              <w:t>11</w:t>
            </w:r>
            <w:r w:rsidR="006C5D5E">
              <w:rPr>
                <w:bCs/>
              </w:rPr>
              <w:t>3</w:t>
            </w:r>
            <w:r w:rsidR="001339A0">
              <w:rPr>
                <w:bCs/>
              </w:rPr>
              <w:t xml:space="preserve"> </w:t>
            </w:r>
            <w:proofErr w:type="gramStart"/>
            <w:r w:rsidR="001339A0">
              <w:rPr>
                <w:bCs/>
              </w:rPr>
              <w:t>Svenskt</w:t>
            </w:r>
            <w:proofErr w:type="gramEnd"/>
            <w:r w:rsidR="001339A0">
              <w:rPr>
                <w:bCs/>
              </w:rPr>
              <w:t xml:space="preserve"> deltagande i luftförsvarsoperation inom ramen för Nato.</w:t>
            </w:r>
            <w:r w:rsidRPr="00133368">
              <w:rPr>
                <w:bCs/>
              </w:rPr>
              <w:t xml:space="preserve"> Propositionen och eventuella följdmotioner förväntas bli hänvisade till utrikesutskottet. </w:t>
            </w:r>
          </w:p>
          <w:p w14:paraId="5B5BD5AA" w14:textId="77777777" w:rsidR="00011DA6" w:rsidRDefault="00011DA6" w:rsidP="008C574D">
            <w:pPr>
              <w:rPr>
                <w:bCs/>
              </w:rPr>
            </w:pPr>
          </w:p>
          <w:p w14:paraId="4CE439AD" w14:textId="2EF07F99" w:rsidR="008C574D" w:rsidRPr="00133368" w:rsidRDefault="008C574D" w:rsidP="008C574D">
            <w:pPr>
              <w:rPr>
                <w:bCs/>
              </w:rPr>
            </w:pPr>
            <w:r w:rsidRPr="00133368">
              <w:rPr>
                <w:bCs/>
              </w:rPr>
              <w:t xml:space="preserve">Utskottet beslutade att föreslå för försvarsutskottet att detta ärende ska beredas av utskotten gemensamt i ett sammansatt utskott. </w:t>
            </w:r>
          </w:p>
          <w:p w14:paraId="6A8573F7" w14:textId="77777777" w:rsidR="008C574D" w:rsidRPr="00133368" w:rsidRDefault="008C574D" w:rsidP="008C574D">
            <w:pPr>
              <w:rPr>
                <w:bCs/>
              </w:rPr>
            </w:pPr>
          </w:p>
          <w:p w14:paraId="1CBECDEF" w14:textId="77777777" w:rsidR="008C574D" w:rsidRDefault="008C574D" w:rsidP="008C574D">
            <w:pPr>
              <w:rPr>
                <w:bCs/>
              </w:rPr>
            </w:pPr>
            <w:r w:rsidRPr="00133368">
              <w:rPr>
                <w:bCs/>
              </w:rPr>
              <w:t>Denna paragraf förklarades omedelbart justerad.</w:t>
            </w:r>
          </w:p>
          <w:p w14:paraId="04C7C6DD" w14:textId="38FC3C27" w:rsidR="00EA0742" w:rsidRPr="00EA0742" w:rsidRDefault="00EA0742" w:rsidP="008C574D"/>
        </w:tc>
      </w:tr>
      <w:tr w:rsidR="00EA0742" w:rsidRPr="0013710D" w14:paraId="05FF108C" w14:textId="77777777" w:rsidTr="00BC1EF7">
        <w:trPr>
          <w:trHeight w:val="884"/>
        </w:trPr>
        <w:tc>
          <w:tcPr>
            <w:tcW w:w="567" w:type="dxa"/>
          </w:tcPr>
          <w:p w14:paraId="7A5882BE" w14:textId="657AB5F5" w:rsidR="00EA0742" w:rsidRPr="00E51276" w:rsidRDefault="000A380B" w:rsidP="00865A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51276"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  <w:shd w:val="clear" w:color="auto" w:fill="auto"/>
          </w:tcPr>
          <w:p w14:paraId="27164F3C" w14:textId="77777777" w:rsidR="008C574D" w:rsidRPr="00E51276" w:rsidRDefault="008C574D" w:rsidP="008C574D">
            <w:pPr>
              <w:rPr>
                <w:b/>
              </w:rPr>
            </w:pPr>
            <w:r w:rsidRPr="00E51276">
              <w:rPr>
                <w:b/>
              </w:rPr>
              <w:t>Kanslimeddelanden</w:t>
            </w:r>
          </w:p>
          <w:p w14:paraId="1DEA7895" w14:textId="77777777" w:rsidR="008C574D" w:rsidRPr="00E51276" w:rsidRDefault="008C574D" w:rsidP="008C574D">
            <w:pPr>
              <w:rPr>
                <w:bCs/>
              </w:rPr>
            </w:pPr>
          </w:p>
          <w:p w14:paraId="4720A00E" w14:textId="77777777" w:rsidR="008C574D" w:rsidRPr="00E51276" w:rsidRDefault="008C574D" w:rsidP="008C574D">
            <w:pPr>
              <w:rPr>
                <w:bCs/>
              </w:rPr>
            </w:pPr>
            <w:r w:rsidRPr="00E51276">
              <w:rPr>
                <w:bCs/>
              </w:rPr>
              <w:t>Utskottet beslutade:</w:t>
            </w:r>
          </w:p>
          <w:p w14:paraId="49A90E34" w14:textId="08BF02BF" w:rsidR="008C574D" w:rsidRPr="00E51276" w:rsidRDefault="008C574D" w:rsidP="008C574D">
            <w:r w:rsidRPr="00E51276">
              <w:t xml:space="preserve">-att ta emot Assistant </w:t>
            </w:r>
            <w:proofErr w:type="spellStart"/>
            <w:r w:rsidRPr="00E51276">
              <w:t>Secretary</w:t>
            </w:r>
            <w:proofErr w:type="spellEnd"/>
            <w:r w:rsidRPr="00E51276">
              <w:t xml:space="preserve">-General för UNICEF, Kitty van </w:t>
            </w:r>
            <w:proofErr w:type="spellStart"/>
            <w:r w:rsidRPr="00E51276">
              <w:t>der</w:t>
            </w:r>
            <w:proofErr w:type="spellEnd"/>
            <w:r w:rsidRPr="00E51276">
              <w:t xml:space="preserve"> </w:t>
            </w:r>
            <w:proofErr w:type="spellStart"/>
            <w:r w:rsidRPr="00E51276">
              <w:t>Heijden</w:t>
            </w:r>
            <w:proofErr w:type="spellEnd"/>
            <w:r w:rsidRPr="00E51276">
              <w:t>, tisdagen den 8 april kl. 10:00-10:45.</w:t>
            </w:r>
          </w:p>
          <w:p w14:paraId="22D90200" w14:textId="785863A4" w:rsidR="00E92EF1" w:rsidRPr="00E51276" w:rsidRDefault="00E92EF1" w:rsidP="008C574D">
            <w:r w:rsidRPr="00E51276">
              <w:t xml:space="preserve">-att </w:t>
            </w:r>
            <w:r w:rsidR="00E51276" w:rsidRPr="00E51276">
              <w:t xml:space="preserve">genomföra </w:t>
            </w:r>
            <w:proofErr w:type="gramStart"/>
            <w:r w:rsidR="00E51276" w:rsidRPr="00E51276">
              <w:t xml:space="preserve">utskottsresor </w:t>
            </w:r>
            <w:r w:rsidRPr="00E51276">
              <w:t xml:space="preserve"> till</w:t>
            </w:r>
            <w:proofErr w:type="gramEnd"/>
            <w:r w:rsidRPr="00E51276">
              <w:t xml:space="preserve"> Indien, Sydafrika</w:t>
            </w:r>
            <w:r w:rsidR="00E51276" w:rsidRPr="00E51276">
              <w:t xml:space="preserve"> samt</w:t>
            </w:r>
            <w:r w:rsidRPr="00E51276">
              <w:t xml:space="preserve"> Vietnam och Filippinerna vecka 10 i delegationer enligt bilaga 2</w:t>
            </w:r>
            <w:r w:rsidR="00DB657C" w:rsidRPr="00E51276">
              <w:t xml:space="preserve">. Beslutet förklarades omedelbart justerat. </w:t>
            </w:r>
          </w:p>
          <w:p w14:paraId="7592C7EA" w14:textId="77777777" w:rsidR="008C574D" w:rsidRPr="00E51276" w:rsidRDefault="008C574D" w:rsidP="008C574D"/>
          <w:p w14:paraId="1B0C52D9" w14:textId="77777777" w:rsidR="008C574D" w:rsidRPr="00E51276" w:rsidRDefault="008C574D" w:rsidP="008C574D">
            <w:r w:rsidRPr="00E51276">
              <w:t>Utskottet informerades om:</w:t>
            </w:r>
          </w:p>
          <w:p w14:paraId="42D3059B" w14:textId="77777777" w:rsidR="008C574D" w:rsidRPr="00E51276" w:rsidRDefault="008C574D" w:rsidP="008C574D">
            <w:r w:rsidRPr="00E51276">
              <w:t>-ny tid för studiebesök hos Sida den 11 mars.</w:t>
            </w:r>
          </w:p>
          <w:p w14:paraId="348ADCAF" w14:textId="77777777" w:rsidR="008C574D" w:rsidRPr="00E51276" w:rsidRDefault="008C574D" w:rsidP="008C574D">
            <w:r w:rsidRPr="00E51276">
              <w:t>-att talarlista för UU15 cirkulerades.</w:t>
            </w:r>
          </w:p>
          <w:p w14:paraId="4E40E317" w14:textId="77777777" w:rsidR="008C574D" w:rsidRPr="00E51276" w:rsidRDefault="008C574D" w:rsidP="008C574D"/>
          <w:p w14:paraId="2A54C811" w14:textId="77777777" w:rsidR="008C574D" w:rsidRPr="00E51276" w:rsidRDefault="008C574D" w:rsidP="008C574D">
            <w:r w:rsidRPr="00E51276">
              <w:t>Utskottet påmindes om:</w:t>
            </w:r>
          </w:p>
          <w:p w14:paraId="118BFE6F" w14:textId="77777777" w:rsidR="008C574D" w:rsidRPr="00E51276" w:rsidRDefault="008C574D" w:rsidP="008C574D">
            <w:r w:rsidRPr="00E51276">
              <w:t xml:space="preserve">-det digitala mötet med ambassadör Håkan </w:t>
            </w:r>
            <w:proofErr w:type="spellStart"/>
            <w:r w:rsidRPr="00E51276">
              <w:t>Juholt</w:t>
            </w:r>
            <w:proofErr w:type="spellEnd"/>
            <w:r w:rsidRPr="00E51276">
              <w:t xml:space="preserve"> torsdagen den 27 februari.</w:t>
            </w:r>
          </w:p>
          <w:p w14:paraId="42AC9C06" w14:textId="77777777" w:rsidR="008C574D" w:rsidRPr="00E51276" w:rsidRDefault="008C574D" w:rsidP="008C574D">
            <w:r w:rsidRPr="00E51276">
              <w:t>-att lämna in nomineringar till sammansatt utrikes- och försvarsutskott.</w:t>
            </w:r>
          </w:p>
          <w:p w14:paraId="309CAF55" w14:textId="77777777" w:rsidR="00EA0742" w:rsidRPr="00E51276" w:rsidRDefault="00EA0742" w:rsidP="00EA0742">
            <w:pPr>
              <w:rPr>
                <w:b/>
              </w:rPr>
            </w:pPr>
          </w:p>
        </w:tc>
      </w:tr>
      <w:tr w:rsidR="00865A4B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5C06C4E7" w:rsidR="00865A4B" w:rsidRDefault="00865A4B" w:rsidP="00865A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A0742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  <w:shd w:val="clear" w:color="auto" w:fill="auto"/>
          </w:tcPr>
          <w:p w14:paraId="081A52E1" w14:textId="00166253" w:rsidR="00865A4B" w:rsidRDefault="00865A4B" w:rsidP="00865A4B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4BE964DE" w14:textId="74FBBB82" w:rsidR="00865A4B" w:rsidRDefault="00865A4B" w:rsidP="00865A4B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</w:t>
            </w:r>
            <w:r w:rsidR="000A380B">
              <w:rPr>
                <w:bCs/>
              </w:rPr>
              <w:t>i</w:t>
            </w:r>
            <w:r>
              <w:rPr>
                <w:bCs/>
              </w:rPr>
              <w:t>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</w:t>
            </w:r>
            <w:r w:rsidR="000A380B">
              <w:rPr>
                <w:bCs/>
              </w:rPr>
              <w:t>11 mars</w:t>
            </w:r>
            <w:r>
              <w:rPr>
                <w:bCs/>
              </w:rPr>
              <w:t xml:space="preserve"> </w:t>
            </w:r>
            <w:r w:rsidRPr="005D211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5D211B">
              <w:rPr>
                <w:bCs/>
              </w:rPr>
              <w:t xml:space="preserve"> kl. </w:t>
            </w:r>
            <w:r w:rsidR="000A380B">
              <w:rPr>
                <w:bCs/>
              </w:rPr>
              <w:t>10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00.</w:t>
            </w:r>
          </w:p>
          <w:p w14:paraId="0A5168C3" w14:textId="702CAACC" w:rsidR="00865A4B" w:rsidRDefault="00865A4B" w:rsidP="00865A4B">
            <w:pPr>
              <w:rPr>
                <w:bCs/>
              </w:rPr>
            </w:pPr>
          </w:p>
          <w:p w14:paraId="7CA15505" w14:textId="5447A19E" w:rsidR="00865A4B" w:rsidRDefault="00865A4B" w:rsidP="00865A4B">
            <w:pPr>
              <w:rPr>
                <w:bCs/>
              </w:rPr>
            </w:pPr>
          </w:p>
          <w:p w14:paraId="5B100D87" w14:textId="11E3D9CC" w:rsidR="00865A4B" w:rsidRDefault="00865A4B" w:rsidP="00865A4B">
            <w:pPr>
              <w:rPr>
                <w:bCs/>
              </w:rPr>
            </w:pPr>
          </w:p>
          <w:p w14:paraId="6D273435" w14:textId="140AD1F0" w:rsidR="00865A4B" w:rsidRDefault="00865A4B" w:rsidP="00865A4B">
            <w:pPr>
              <w:rPr>
                <w:bCs/>
              </w:rPr>
            </w:pPr>
          </w:p>
          <w:p w14:paraId="7E24A140" w14:textId="5E4B15E0" w:rsidR="00865A4B" w:rsidRDefault="00865A4B" w:rsidP="00865A4B">
            <w:pPr>
              <w:rPr>
                <w:bCs/>
              </w:rPr>
            </w:pPr>
          </w:p>
          <w:p w14:paraId="01931582" w14:textId="02ACDB9F" w:rsidR="00865A4B" w:rsidRDefault="00865A4B" w:rsidP="00865A4B">
            <w:pPr>
              <w:rPr>
                <w:bCs/>
              </w:rPr>
            </w:pPr>
          </w:p>
          <w:p w14:paraId="3C720980" w14:textId="7DE35550" w:rsidR="00865A4B" w:rsidRDefault="00865A4B" w:rsidP="00865A4B">
            <w:pPr>
              <w:rPr>
                <w:bCs/>
              </w:rPr>
            </w:pPr>
          </w:p>
          <w:p w14:paraId="154CDF8B" w14:textId="4128862D" w:rsidR="00865A4B" w:rsidRDefault="00865A4B" w:rsidP="00865A4B">
            <w:pPr>
              <w:rPr>
                <w:bCs/>
              </w:rPr>
            </w:pPr>
          </w:p>
          <w:p w14:paraId="4AB04C68" w14:textId="68700660" w:rsidR="00865A4B" w:rsidRDefault="00865A4B" w:rsidP="00865A4B">
            <w:pPr>
              <w:rPr>
                <w:bCs/>
              </w:rPr>
            </w:pPr>
          </w:p>
          <w:p w14:paraId="2CB16D7D" w14:textId="2DC21B5E" w:rsidR="00865A4B" w:rsidRDefault="00865A4B" w:rsidP="00865A4B">
            <w:pPr>
              <w:rPr>
                <w:bCs/>
              </w:rPr>
            </w:pPr>
          </w:p>
          <w:p w14:paraId="0AA0BF84" w14:textId="0C1D7D19" w:rsidR="00865A4B" w:rsidRDefault="00865A4B" w:rsidP="00865A4B">
            <w:pPr>
              <w:rPr>
                <w:bCs/>
              </w:rPr>
            </w:pPr>
          </w:p>
          <w:p w14:paraId="6254EBAA" w14:textId="6EE1D2D0" w:rsidR="000A380B" w:rsidRDefault="000A380B" w:rsidP="00865A4B">
            <w:pPr>
              <w:rPr>
                <w:bCs/>
              </w:rPr>
            </w:pPr>
          </w:p>
          <w:p w14:paraId="686171A4" w14:textId="7D5198FC" w:rsidR="000A380B" w:rsidRDefault="000A380B" w:rsidP="00865A4B">
            <w:pPr>
              <w:rPr>
                <w:bCs/>
              </w:rPr>
            </w:pPr>
          </w:p>
          <w:p w14:paraId="3E66F7C7" w14:textId="77777777" w:rsidR="000A380B" w:rsidRDefault="000A380B" w:rsidP="00865A4B">
            <w:pPr>
              <w:rPr>
                <w:bCs/>
              </w:rPr>
            </w:pPr>
          </w:p>
          <w:p w14:paraId="4EBB2FC1" w14:textId="7E23CFF5" w:rsidR="00865A4B" w:rsidRDefault="00865A4B" w:rsidP="00865A4B">
            <w:pPr>
              <w:rPr>
                <w:bCs/>
              </w:rPr>
            </w:pPr>
          </w:p>
          <w:p w14:paraId="3EEDE9D5" w14:textId="483065B9" w:rsidR="00865A4B" w:rsidRDefault="00865A4B" w:rsidP="00865A4B">
            <w:pPr>
              <w:rPr>
                <w:bCs/>
              </w:rPr>
            </w:pPr>
          </w:p>
          <w:p w14:paraId="03BB3FC7" w14:textId="77777777" w:rsidR="00865A4B" w:rsidRDefault="00865A4B" w:rsidP="00865A4B">
            <w:pPr>
              <w:rPr>
                <w:bCs/>
              </w:rPr>
            </w:pPr>
          </w:p>
          <w:p w14:paraId="61F58C6A" w14:textId="50063543" w:rsidR="00865A4B" w:rsidRDefault="00865A4B" w:rsidP="00865A4B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35BCAB9D" w14:textId="7F9987A8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21148AB" w:rsidR="00E97ABF" w:rsidRPr="006F350C" w:rsidRDefault="000A380B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0D0F20B5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0A380B">
              <w:t>11 mars</w:t>
            </w:r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F0B5F11" w:rsidR="001248C4" w:rsidRPr="004B327E" w:rsidRDefault="00501CD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592676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E92EF1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37053278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  <w:r w:rsidR="00E92EF1">
              <w:rPr>
                <w:b/>
                <w:sz w:val="20"/>
              </w:rPr>
              <w:t>1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99EEA11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506F05">
              <w:rPr>
                <w:sz w:val="20"/>
              </w:rPr>
              <w:t>2</w:t>
            </w:r>
            <w:r w:rsidR="00D83BD6">
              <w:rPr>
                <w:sz w:val="20"/>
              </w:rPr>
              <w:t>2</w:t>
            </w:r>
          </w:p>
        </w:tc>
      </w:tr>
      <w:bookmarkEnd w:id="0"/>
      <w:tr w:rsidR="0050083A" w:rsidRPr="003504FA" w14:paraId="49C998E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78E8563E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506F05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64FF2345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  <w:proofErr w:type="gramStart"/>
            <w:r w:rsidR="00F3408F">
              <w:rPr>
                <w:sz w:val="19"/>
                <w:szCs w:val="19"/>
              </w:rPr>
              <w:t>2-4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847C5C8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  <w:r w:rsidR="00F3408F">
              <w:rPr>
                <w:sz w:val="19"/>
                <w:szCs w:val="19"/>
              </w:rPr>
              <w:t>5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4CD9F6E6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  <w:proofErr w:type="gramStart"/>
            <w:r w:rsidR="00F3408F">
              <w:rPr>
                <w:sz w:val="19"/>
                <w:szCs w:val="19"/>
              </w:rPr>
              <w:t>6</w:t>
            </w:r>
            <w:r w:rsidR="00F014D9">
              <w:rPr>
                <w:sz w:val="19"/>
                <w:szCs w:val="19"/>
              </w:rPr>
              <w:t>-12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3408F" w:rsidRPr="003504FA" w14:paraId="09B213A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F3C6D6E" w:rsidR="00F3408F" w:rsidRPr="0099370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0BC0844" w:rsidR="00F3408F" w:rsidRPr="0099370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F5E91DB" w:rsidR="00F3408F" w:rsidRPr="0099370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8A58EC1" w:rsidR="00F3408F" w:rsidRPr="001B42F6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F3408F" w:rsidRPr="00993706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F3408F" w:rsidRPr="0004578D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F3408F" w:rsidRPr="00284231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F3408F" w:rsidRPr="00FE5589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F3408F" w:rsidRPr="00FE5589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3408F" w:rsidRPr="003504FA" w14:paraId="4C9774E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1C3ECA2A" w:rsidR="00F3408F" w:rsidRPr="0099370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895F384" w:rsidR="00F3408F" w:rsidRPr="0099370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4A0E7AA4" w:rsidR="00F3408F" w:rsidRPr="0099370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42625B34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516E3B" w14:paraId="4A23C69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F3408F" w:rsidRPr="00900235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F3408F" w:rsidRPr="00516E3B" w:rsidRDefault="00F3408F" w:rsidP="00F3408F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F3408F" w:rsidRPr="00516E3B" w:rsidRDefault="00F3408F" w:rsidP="00F3408F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F3408F" w:rsidRPr="00516E3B" w:rsidRDefault="00F3408F" w:rsidP="00F3408F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</w:tr>
      <w:tr w:rsidR="00F3408F" w:rsidRPr="003504FA" w14:paraId="30832AF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FDE5F63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BAC057E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883B7A0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251B29B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315A5FD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50AE5B9F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2CA234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B889BB3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9062364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6550C4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3029DA74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15B73E2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60284AFE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33DC08C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C9F134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BFDD30B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C799F63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4D1D243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13108557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743FF7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F3408F" w:rsidRPr="0004578D" w:rsidRDefault="00F3408F" w:rsidP="00F340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63961AEB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0E45D3A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07BFB9B" w:rsidR="00F3408F" w:rsidRPr="002F53EA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BD82335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7FCCE67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057484E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A891E59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4995CC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4E732ED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5D0B78D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146F5D8B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2AF90833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47B4F6A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05D60BE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5D6C5FA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0F6459BE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006FA61C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C1590CB" w:rsidR="00F3408F" w:rsidRPr="002F53EA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2DCBA8D5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3D6FB12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DC8C844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7932EAD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63D822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17D38300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6442F3A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260A522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918C187" w:rsidR="00F3408F" w:rsidRPr="001B42F6" w:rsidRDefault="00F3408F" w:rsidP="00F3408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F3408F" w:rsidRPr="00246B3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F3408F" w:rsidRPr="002F53EA" w:rsidRDefault="00F3408F" w:rsidP="00F3408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F3408F" w:rsidRPr="003504FA" w:rsidRDefault="00F3408F" w:rsidP="00F3408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F3408F" w:rsidRPr="003504FA" w:rsidRDefault="00F3408F" w:rsidP="00F3408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6D34FB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633DFC32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988349D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2A1856C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14DD998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FB205A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28555A96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0D4A09C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30ABE271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45C54331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D3EC45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D81002F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48224C20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4D1AE1C4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3BAF7F0D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A32867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8F10729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6CF3E17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B53F871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56A9DDCD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336BDAA6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DD7E6B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F3408F" w:rsidRPr="004A0318" w:rsidRDefault="00F3408F" w:rsidP="00F3408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364190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21AC5B94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0D1D30E9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F6ED187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DAEF7A2" w:rsidR="00F3408F" w:rsidRPr="001B42F6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3408F" w:rsidRPr="003504FA" w14:paraId="1A81AB9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C4212A2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A4C313A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9691703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4C5EECD9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06DBEB7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E0F229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9BB35E4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DC78160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4F81EEE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2292A1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3541F35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9FCE1C6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768FB4F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DD1B0D6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4A29324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2FA4A861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0B1295B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AF6EBA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5E42B5A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7F7473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A181CD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5118EF4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8DE0564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23F866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8A02CD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079CF72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5AF9C63E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ADC665B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78C70CF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286ED6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8D0775C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4C1809C0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B373162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44F9816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1D08CA4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136A62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8D31C3B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F3408F" w:rsidRPr="00915B99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2D0693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7B363E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379497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079DC8F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050350C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1800CFE3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6AF4F5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B14F23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B143EB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4EE8E5F5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EDE1734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7DD1CCE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761AC9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253DE2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F8AF98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9AE68C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13AF393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F6E55EA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0C8A5478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8B04871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266591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38ECD3C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C378C5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7E77C5E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561443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D9A5D1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F3408F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7738267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F3408F" w:rsidRPr="00516E3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57CADAA5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7594A46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F3408F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5D9F2CA9" w:rsidR="00F3408F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56E2DFA0" w:rsidR="00F3408F" w:rsidRPr="0004578D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31D73638" w:rsidR="00F3408F" w:rsidRPr="00004DC0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1DD8013A" w:rsidR="00F3408F" w:rsidRPr="001B42F6" w:rsidRDefault="00F3408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3598EAD2" w14:textId="1F060FA4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F3408F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F3408F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</w:tr>
      <w:tr w:rsidR="00F3408F" w:rsidRPr="003504FA" w14:paraId="2B2B18F2" w14:textId="61E4D8C2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</w:tr>
      <w:tr w:rsidR="00E92EF1" w:rsidRPr="003504FA" w14:paraId="1774543A" w14:textId="77777777" w:rsidTr="00E92EF1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4FECCF93" w14:textId="77777777" w:rsidR="00E92EF1" w:rsidRDefault="00E92EF1" w:rsidP="005A02C1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4AE4276D" w14:textId="77777777" w:rsidR="00E92EF1" w:rsidRPr="003504FA" w:rsidRDefault="00E92EF1" w:rsidP="005A02C1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DC95618" w14:textId="77777777" w:rsidR="00E92EF1" w:rsidRDefault="00E92EF1" w:rsidP="005A02C1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F893DD" w14:textId="77777777" w:rsidR="00E92EF1" w:rsidRPr="003504FA" w:rsidRDefault="00E92EF1" w:rsidP="005A02C1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DELEGATIONER UTSKOTTSRESOR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4D4128" w14:textId="77777777" w:rsidR="00E92EF1" w:rsidRDefault="00E92EF1" w:rsidP="005A02C1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4C95408" w14:textId="77777777" w:rsidR="00E92EF1" w:rsidRPr="003504FA" w:rsidRDefault="00E92EF1" w:rsidP="005A02C1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  <w:r>
              <w:rPr>
                <w:b/>
                <w:sz w:val="20"/>
              </w:rPr>
              <w:t>2</w:t>
            </w:r>
          </w:p>
          <w:p w14:paraId="0AA968BD" w14:textId="77777777" w:rsidR="00E92EF1" w:rsidRPr="003504FA" w:rsidRDefault="00E92EF1" w:rsidP="005A02C1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023C61F" w14:textId="59AD4832" w:rsidR="00E92EF1" w:rsidRPr="003504FA" w:rsidRDefault="00E92EF1" w:rsidP="005A02C1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22</w:t>
            </w:r>
          </w:p>
        </w:tc>
      </w:tr>
    </w:tbl>
    <w:p w14:paraId="64CFFB0D" w14:textId="77777777" w:rsidR="00E92EF1" w:rsidRDefault="00E92EF1" w:rsidP="00E92EF1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tbl>
      <w:tblPr>
        <w:tblW w:w="4030" w:type="dxa"/>
        <w:tblInd w:w="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0"/>
      </w:tblGrid>
      <w:tr w:rsidR="00E92EF1" w14:paraId="1E25A9CB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F1497" w14:textId="6CBC8F2D" w:rsidR="00E92EF1" w:rsidRDefault="00E92EF1" w:rsidP="005A02C1">
            <w:pPr>
              <w:spacing w:line="252" w:lineRule="auto"/>
              <w:rPr>
                <w:sz w:val="22"/>
              </w:rPr>
            </w:pPr>
            <w:r>
              <w:rPr>
                <w:rFonts w:ascii="Bembo" w:hAnsi="Bembo"/>
                <w:b/>
                <w:bCs/>
                <w:color w:val="000000"/>
                <w:u w:val="single"/>
              </w:rPr>
              <w:t>Indien v. 10 (5 deltagare)</w:t>
            </w:r>
          </w:p>
        </w:tc>
      </w:tr>
      <w:tr w:rsidR="00E92EF1" w14:paraId="71514922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F886B" w14:textId="04838BC3" w:rsidR="00E92EF1" w:rsidRDefault="00E92EF1" w:rsidP="005A02C1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 w:rsidRPr="00E92EF1">
              <w:rPr>
                <w:rFonts w:ascii="Bembo" w:hAnsi="Bembo"/>
                <w:color w:val="000000"/>
                <w:lang w:eastAsia="en-US"/>
              </w:rPr>
              <w:t>Alexandra Völker (S), delegationsledare</w:t>
            </w:r>
          </w:p>
        </w:tc>
      </w:tr>
      <w:tr w:rsidR="00E92EF1" w14:paraId="12D3E425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6F9C81" w14:textId="2D07FE7B" w:rsidR="00E92EF1" w:rsidRDefault="00E92EF1" w:rsidP="005A02C1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 w:rsidRPr="00E92EF1">
              <w:rPr>
                <w:rFonts w:ascii="Bembo" w:hAnsi="Bembo"/>
                <w:color w:val="000000"/>
                <w:lang w:eastAsia="en-US"/>
              </w:rPr>
              <w:t>Yasmine Eriksson (SD</w:t>
            </w:r>
            <w:r>
              <w:rPr>
                <w:rFonts w:ascii="Bembo" w:hAnsi="Bembo"/>
                <w:color w:val="000000"/>
                <w:lang w:eastAsia="en-US"/>
              </w:rPr>
              <w:t>)</w:t>
            </w:r>
          </w:p>
        </w:tc>
      </w:tr>
      <w:tr w:rsidR="00E92EF1" w14:paraId="09189AAB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6466C" w14:textId="1F42D9CF" w:rsidR="00E92EF1" w:rsidRPr="00E92EF1" w:rsidRDefault="00E92EF1" w:rsidP="00E92EF1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Stefan Olsson (M)</w:t>
            </w:r>
          </w:p>
        </w:tc>
      </w:tr>
      <w:tr w:rsidR="00E92EF1" w14:paraId="5CCC4B99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F2484C" w14:textId="7F8AC21F" w:rsidR="00E92EF1" w:rsidRDefault="00E92EF1" w:rsidP="005A02C1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Johan Büser (S)</w:t>
            </w:r>
          </w:p>
        </w:tc>
      </w:tr>
      <w:tr w:rsidR="00E92EF1" w14:paraId="6122285B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DF8E4" w14:textId="27A152E6" w:rsidR="00E92EF1" w:rsidRDefault="00E92EF1" w:rsidP="005A02C1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Lotta Johnsson Fornarve (V)</w:t>
            </w:r>
          </w:p>
        </w:tc>
      </w:tr>
      <w:tr w:rsidR="00E92EF1" w14:paraId="3644D514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73099D" w14:textId="72F5F9C0" w:rsidR="00E92EF1" w:rsidRPr="00E92EF1" w:rsidRDefault="00E92EF1" w:rsidP="00E92EF1">
            <w:pPr>
              <w:widowControl/>
              <w:spacing w:line="252" w:lineRule="auto"/>
              <w:rPr>
                <w:color w:val="000000"/>
              </w:rPr>
            </w:pPr>
          </w:p>
        </w:tc>
      </w:tr>
      <w:tr w:rsidR="00E92EF1" w14:paraId="239CA0BD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F42A6" w14:textId="77777777" w:rsidR="00E92EF1" w:rsidRDefault="00E92EF1" w:rsidP="005A02C1">
            <w:pPr>
              <w:rPr>
                <w:color w:val="000000"/>
              </w:rPr>
            </w:pPr>
          </w:p>
        </w:tc>
      </w:tr>
      <w:tr w:rsidR="00E92EF1" w14:paraId="0C3B2D3F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F429C" w14:textId="77777777" w:rsidR="00E92EF1" w:rsidRDefault="00E92EF1" w:rsidP="005A02C1">
            <w:pPr>
              <w:rPr>
                <w:sz w:val="20"/>
              </w:rPr>
            </w:pPr>
          </w:p>
        </w:tc>
      </w:tr>
      <w:tr w:rsidR="00E92EF1" w14:paraId="1A245F56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383CE" w14:textId="5AF4EF39" w:rsidR="00E92EF1" w:rsidRDefault="00E92EF1" w:rsidP="005A02C1">
            <w:pPr>
              <w:spacing w:line="252" w:lineRule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Bembo" w:hAnsi="Bembo"/>
                <w:b/>
                <w:bCs/>
                <w:color w:val="000000"/>
                <w:u w:val="single"/>
              </w:rPr>
              <w:t>Sydafrika v. 10 (</w:t>
            </w:r>
            <w:r w:rsidR="008E2C77">
              <w:rPr>
                <w:rFonts w:ascii="Bembo" w:hAnsi="Bembo"/>
                <w:b/>
                <w:bCs/>
                <w:color w:val="000000"/>
                <w:u w:val="single"/>
              </w:rPr>
              <w:t>5</w:t>
            </w:r>
            <w:r>
              <w:rPr>
                <w:rFonts w:ascii="Bembo" w:hAnsi="Bembo"/>
                <w:b/>
                <w:bCs/>
                <w:color w:val="000000"/>
                <w:u w:val="single"/>
              </w:rPr>
              <w:t xml:space="preserve"> deltagare)</w:t>
            </w:r>
          </w:p>
        </w:tc>
      </w:tr>
      <w:tr w:rsidR="00E92EF1" w14:paraId="30066C5C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947DC" w14:textId="2AC08A64" w:rsidR="00E92EF1" w:rsidRPr="008E2C77" w:rsidRDefault="00E92EF1" w:rsidP="008E2C77">
            <w:pPr>
              <w:pStyle w:val="Liststycke"/>
              <w:widowControl/>
              <w:numPr>
                <w:ilvl w:val="0"/>
                <w:numId w:val="20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Morgan Johansson (S), delegationsledare</w:t>
            </w:r>
          </w:p>
        </w:tc>
      </w:tr>
      <w:tr w:rsidR="00E92EF1" w14:paraId="0F40CE0D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871C0" w14:textId="24FB61CF" w:rsidR="00E92EF1" w:rsidRDefault="008E2C77" w:rsidP="005A02C1">
            <w:pPr>
              <w:pStyle w:val="Liststycke"/>
              <w:widowControl/>
              <w:numPr>
                <w:ilvl w:val="0"/>
                <w:numId w:val="20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Olle Thorell (S)</w:t>
            </w:r>
          </w:p>
        </w:tc>
      </w:tr>
      <w:tr w:rsidR="00E92EF1" w14:paraId="1E3C56A3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D705C" w14:textId="7F9D2D73" w:rsidR="00E92EF1" w:rsidRDefault="008E2C77" w:rsidP="005A02C1">
            <w:pPr>
              <w:pStyle w:val="Liststycke"/>
              <w:widowControl/>
              <w:numPr>
                <w:ilvl w:val="0"/>
                <w:numId w:val="20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Ann-Sofie Alm (M)</w:t>
            </w:r>
          </w:p>
        </w:tc>
      </w:tr>
      <w:tr w:rsidR="00E92EF1" w14:paraId="6D08008F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D45D32" w14:textId="037ED2EC" w:rsidR="00E92EF1" w:rsidRDefault="008E2C77" w:rsidP="005A02C1">
            <w:pPr>
              <w:pStyle w:val="Liststycke"/>
              <w:widowControl/>
              <w:numPr>
                <w:ilvl w:val="0"/>
                <w:numId w:val="20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John E Weinerhall (M)</w:t>
            </w:r>
          </w:p>
        </w:tc>
      </w:tr>
      <w:tr w:rsidR="00E92EF1" w14:paraId="7CE0E0B0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A1914" w14:textId="522BCC9A" w:rsidR="00E92EF1" w:rsidRDefault="008E2C77" w:rsidP="005A02C1">
            <w:pPr>
              <w:pStyle w:val="Liststycke"/>
              <w:widowControl/>
              <w:numPr>
                <w:ilvl w:val="0"/>
                <w:numId w:val="20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Katarina Tolgfors (M)</w:t>
            </w:r>
          </w:p>
        </w:tc>
      </w:tr>
      <w:tr w:rsidR="008E2C77" w14:paraId="68FA82AB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448D3" w14:textId="77777777" w:rsidR="008E2C77" w:rsidRDefault="008E2C77" w:rsidP="008E2C77">
            <w:pPr>
              <w:pStyle w:val="Liststycke"/>
              <w:widowControl/>
              <w:spacing w:line="252" w:lineRule="auto"/>
              <w:rPr>
                <w:rFonts w:ascii="Bembo" w:hAnsi="Bembo"/>
                <w:color w:val="000000"/>
                <w:lang w:eastAsia="en-US"/>
              </w:rPr>
            </w:pPr>
          </w:p>
        </w:tc>
      </w:tr>
      <w:tr w:rsidR="008E2C77" w14:paraId="0AD89347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EEFF6" w14:textId="77777777" w:rsidR="008E2C77" w:rsidRDefault="008E2C77" w:rsidP="008E2C77">
            <w:pPr>
              <w:pStyle w:val="Liststycke"/>
              <w:widowControl/>
              <w:spacing w:line="252" w:lineRule="auto"/>
              <w:rPr>
                <w:rFonts w:ascii="Bembo" w:hAnsi="Bembo"/>
                <w:color w:val="000000"/>
                <w:lang w:eastAsia="en-US"/>
              </w:rPr>
            </w:pPr>
          </w:p>
        </w:tc>
      </w:tr>
      <w:tr w:rsidR="008E2C77" w14:paraId="2D223F2C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53E41" w14:textId="77777777" w:rsidR="008E2C77" w:rsidRDefault="008E2C77" w:rsidP="008E2C77">
            <w:pPr>
              <w:pStyle w:val="Liststycke"/>
              <w:widowControl/>
              <w:spacing w:line="252" w:lineRule="auto"/>
              <w:rPr>
                <w:rFonts w:ascii="Bembo" w:hAnsi="Bembo"/>
                <w:color w:val="000000"/>
                <w:lang w:eastAsia="en-US"/>
              </w:rPr>
            </w:pPr>
          </w:p>
        </w:tc>
      </w:tr>
      <w:tr w:rsidR="008E2C77" w14:paraId="4FE1D400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153A0" w14:textId="4A95DE56" w:rsidR="008E2C77" w:rsidRPr="008E2C77" w:rsidRDefault="008E2C77" w:rsidP="008E2C77">
            <w:pPr>
              <w:widowControl/>
              <w:spacing w:line="252" w:lineRule="auto"/>
              <w:rPr>
                <w:rFonts w:ascii="Bembo" w:hAnsi="Bembo"/>
                <w:color w:val="000000"/>
                <w:lang w:eastAsia="en-US"/>
              </w:rPr>
            </w:pPr>
            <w:r>
              <w:rPr>
                <w:rFonts w:ascii="Bembo" w:hAnsi="Bembo"/>
                <w:b/>
                <w:bCs/>
                <w:color w:val="000000"/>
                <w:u w:val="single"/>
              </w:rPr>
              <w:t xml:space="preserve">Vietnam och </w:t>
            </w:r>
            <w:proofErr w:type="gramStart"/>
            <w:r>
              <w:rPr>
                <w:rFonts w:ascii="Bembo" w:hAnsi="Bembo"/>
                <w:b/>
                <w:bCs/>
                <w:color w:val="000000"/>
                <w:u w:val="single"/>
              </w:rPr>
              <w:t xml:space="preserve">Filippinerna </w:t>
            </w:r>
            <w:r w:rsidRPr="008E2C77">
              <w:rPr>
                <w:rFonts w:ascii="Bembo" w:hAnsi="Bembo"/>
                <w:b/>
                <w:bCs/>
                <w:color w:val="000000"/>
                <w:u w:val="single"/>
              </w:rPr>
              <w:t xml:space="preserve"> v.</w:t>
            </w:r>
            <w:proofErr w:type="gramEnd"/>
            <w:r w:rsidRPr="008E2C77">
              <w:rPr>
                <w:rFonts w:ascii="Bembo" w:hAnsi="Bembo"/>
                <w:b/>
                <w:bCs/>
                <w:color w:val="000000"/>
                <w:u w:val="single"/>
              </w:rPr>
              <w:t xml:space="preserve"> 10 (</w:t>
            </w:r>
            <w:r>
              <w:rPr>
                <w:rFonts w:ascii="Bembo" w:hAnsi="Bembo"/>
                <w:b/>
                <w:bCs/>
                <w:color w:val="000000"/>
                <w:u w:val="single"/>
              </w:rPr>
              <w:t>7</w:t>
            </w:r>
            <w:r w:rsidRPr="008E2C77">
              <w:rPr>
                <w:rFonts w:ascii="Bembo" w:hAnsi="Bembo"/>
                <w:b/>
                <w:bCs/>
                <w:color w:val="000000"/>
                <w:u w:val="single"/>
              </w:rPr>
              <w:t xml:space="preserve"> deltagare)</w:t>
            </w:r>
          </w:p>
        </w:tc>
      </w:tr>
      <w:tr w:rsidR="008E2C77" w14:paraId="5E059F96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34045" w14:textId="437245B2" w:rsidR="008E2C77" w:rsidRPr="008E2C77" w:rsidRDefault="008E2C77" w:rsidP="008E2C77">
            <w:pPr>
              <w:pStyle w:val="Liststycke"/>
              <w:widowControl/>
              <w:numPr>
                <w:ilvl w:val="0"/>
                <w:numId w:val="45"/>
              </w:numPr>
              <w:spacing w:line="252" w:lineRule="auto"/>
              <w:rPr>
                <w:rFonts w:ascii="Bembo" w:hAnsi="Bembo"/>
                <w:b/>
                <w:bCs/>
                <w:color w:val="000000"/>
                <w:u w:val="single"/>
              </w:rPr>
            </w:pPr>
            <w:r w:rsidRPr="008E2C77">
              <w:rPr>
                <w:rFonts w:ascii="Bembo" w:hAnsi="Bembo"/>
                <w:color w:val="000000"/>
                <w:lang w:eastAsia="en-US"/>
              </w:rPr>
              <w:t>Aron Emilsson (SD), delegationsledare</w:t>
            </w:r>
          </w:p>
        </w:tc>
      </w:tr>
      <w:tr w:rsidR="008E2C77" w14:paraId="56E44E20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1D3B9" w14:textId="5B5D10DE" w:rsidR="008E2C77" w:rsidRPr="008E2C77" w:rsidRDefault="008E2C77" w:rsidP="008E2C77">
            <w:pPr>
              <w:pStyle w:val="Liststycke"/>
              <w:widowControl/>
              <w:numPr>
                <w:ilvl w:val="0"/>
                <w:numId w:val="45"/>
              </w:numPr>
              <w:spacing w:line="252" w:lineRule="auto"/>
              <w:rPr>
                <w:rFonts w:ascii="Bembo" w:hAnsi="Bembo"/>
                <w:color w:val="000000"/>
                <w:lang w:eastAsia="en-US"/>
              </w:rPr>
            </w:pPr>
            <w:r>
              <w:rPr>
                <w:rFonts w:ascii="Bembo" w:hAnsi="Bembo"/>
                <w:color w:val="000000"/>
                <w:lang w:eastAsia="en-US"/>
              </w:rPr>
              <w:t>Margareta Cederfelt (M)</w:t>
            </w:r>
          </w:p>
        </w:tc>
      </w:tr>
      <w:tr w:rsidR="008E2C77" w14:paraId="0EE9F43B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E4BAD" w14:textId="2B5E9BB1" w:rsidR="008E2C77" w:rsidRDefault="008E2C77" w:rsidP="008E2C77">
            <w:pPr>
              <w:pStyle w:val="Liststycke"/>
              <w:widowControl/>
              <w:numPr>
                <w:ilvl w:val="0"/>
                <w:numId w:val="45"/>
              </w:numPr>
              <w:spacing w:line="252" w:lineRule="auto"/>
              <w:rPr>
                <w:rFonts w:ascii="Bembo" w:hAnsi="Bembo"/>
                <w:color w:val="000000"/>
                <w:lang w:eastAsia="en-US"/>
              </w:rPr>
            </w:pPr>
            <w:r>
              <w:rPr>
                <w:rFonts w:ascii="Bembo" w:hAnsi="Bembo"/>
                <w:color w:val="000000"/>
                <w:lang w:eastAsia="en-US"/>
              </w:rPr>
              <w:t>Linnéa Wickman (S)</w:t>
            </w:r>
          </w:p>
        </w:tc>
      </w:tr>
      <w:tr w:rsidR="008E2C77" w14:paraId="66A64CDF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EECFB" w14:textId="36D9B4A3" w:rsidR="008E2C77" w:rsidRDefault="008E2C77" w:rsidP="008E2C77">
            <w:pPr>
              <w:pStyle w:val="Liststycke"/>
              <w:widowControl/>
              <w:numPr>
                <w:ilvl w:val="0"/>
                <w:numId w:val="45"/>
              </w:numPr>
              <w:spacing w:line="252" w:lineRule="auto"/>
              <w:rPr>
                <w:rFonts w:ascii="Bembo" w:hAnsi="Bembo"/>
                <w:color w:val="000000"/>
                <w:lang w:eastAsia="en-US"/>
              </w:rPr>
            </w:pPr>
            <w:r>
              <w:rPr>
                <w:rFonts w:ascii="Bembo" w:hAnsi="Bembo"/>
                <w:color w:val="000000"/>
                <w:lang w:eastAsia="en-US"/>
              </w:rPr>
              <w:t>Joar Forssell (L)</w:t>
            </w:r>
          </w:p>
        </w:tc>
      </w:tr>
      <w:tr w:rsidR="008E2C77" w14:paraId="7259C066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7544D" w14:textId="3234B2ED" w:rsidR="008E2C77" w:rsidRDefault="008E2C77" w:rsidP="008E2C77">
            <w:pPr>
              <w:pStyle w:val="Liststycke"/>
              <w:widowControl/>
              <w:numPr>
                <w:ilvl w:val="0"/>
                <w:numId w:val="45"/>
              </w:numPr>
              <w:spacing w:line="252" w:lineRule="auto"/>
              <w:rPr>
                <w:rFonts w:ascii="Bembo" w:hAnsi="Bembo"/>
                <w:color w:val="000000"/>
                <w:lang w:eastAsia="en-US"/>
              </w:rPr>
            </w:pPr>
            <w:r>
              <w:rPr>
                <w:rFonts w:ascii="Bembo" w:hAnsi="Bembo"/>
                <w:color w:val="000000"/>
                <w:lang w:eastAsia="en-US"/>
              </w:rPr>
              <w:t>Kerstin Lundgren (C)</w:t>
            </w:r>
          </w:p>
        </w:tc>
      </w:tr>
      <w:tr w:rsidR="008E2C77" w14:paraId="3400477E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8EF47" w14:textId="075A0644" w:rsidR="008E2C77" w:rsidRDefault="008E2C77" w:rsidP="008E2C77">
            <w:pPr>
              <w:pStyle w:val="Liststycke"/>
              <w:widowControl/>
              <w:numPr>
                <w:ilvl w:val="0"/>
                <w:numId w:val="45"/>
              </w:numPr>
              <w:spacing w:line="252" w:lineRule="auto"/>
              <w:rPr>
                <w:rFonts w:ascii="Bembo" w:hAnsi="Bembo"/>
                <w:color w:val="000000"/>
                <w:lang w:eastAsia="en-US"/>
              </w:rPr>
            </w:pPr>
            <w:r>
              <w:rPr>
                <w:rFonts w:ascii="Bembo" w:hAnsi="Bembo"/>
                <w:color w:val="000000"/>
                <w:lang w:eastAsia="en-US"/>
              </w:rPr>
              <w:t>Magnus Berntsson (KD)</w:t>
            </w:r>
          </w:p>
        </w:tc>
      </w:tr>
      <w:tr w:rsidR="008E2C77" w14:paraId="63F30B58" w14:textId="77777777" w:rsidTr="005A02C1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46F00" w14:textId="112D2702" w:rsidR="008E2C77" w:rsidRDefault="008E2C77" w:rsidP="008E2C77">
            <w:pPr>
              <w:pStyle w:val="Liststycke"/>
              <w:widowControl/>
              <w:numPr>
                <w:ilvl w:val="0"/>
                <w:numId w:val="45"/>
              </w:numPr>
              <w:spacing w:line="252" w:lineRule="auto"/>
              <w:rPr>
                <w:rFonts w:ascii="Bembo" w:hAnsi="Bembo"/>
                <w:color w:val="000000"/>
                <w:lang w:eastAsia="en-US"/>
              </w:rPr>
            </w:pPr>
            <w:r>
              <w:rPr>
                <w:rFonts w:ascii="Bembo" w:hAnsi="Bembo"/>
                <w:color w:val="000000"/>
                <w:lang w:eastAsia="en-US"/>
              </w:rPr>
              <w:t>Jacob Risberg (MP)</w:t>
            </w:r>
          </w:p>
        </w:tc>
      </w:tr>
    </w:tbl>
    <w:p w14:paraId="51BDCE12" w14:textId="77777777" w:rsidR="0053064B" w:rsidRDefault="0053064B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53064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218A"/>
    <w:multiLevelType w:val="hybridMultilevel"/>
    <w:tmpl w:val="13FC0378"/>
    <w:lvl w:ilvl="0" w:tplc="88548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64986"/>
    <w:multiLevelType w:val="hybridMultilevel"/>
    <w:tmpl w:val="D7FEAFD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57E21"/>
    <w:multiLevelType w:val="hybridMultilevel"/>
    <w:tmpl w:val="23747B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4A57"/>
    <w:multiLevelType w:val="hybridMultilevel"/>
    <w:tmpl w:val="7C728484"/>
    <w:lvl w:ilvl="0" w:tplc="4E4AC3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C0697"/>
    <w:multiLevelType w:val="hybridMultilevel"/>
    <w:tmpl w:val="0BD2E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7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31"/>
  </w:num>
  <w:num w:numId="4">
    <w:abstractNumId w:val="26"/>
  </w:num>
  <w:num w:numId="5">
    <w:abstractNumId w:val="8"/>
  </w:num>
  <w:num w:numId="6">
    <w:abstractNumId w:val="30"/>
  </w:num>
  <w:num w:numId="7">
    <w:abstractNumId w:val="39"/>
  </w:num>
  <w:num w:numId="8">
    <w:abstractNumId w:val="44"/>
  </w:num>
  <w:num w:numId="9">
    <w:abstractNumId w:val="41"/>
  </w:num>
  <w:num w:numId="10">
    <w:abstractNumId w:val="17"/>
  </w:num>
  <w:num w:numId="11">
    <w:abstractNumId w:val="24"/>
  </w:num>
  <w:num w:numId="12">
    <w:abstractNumId w:val="34"/>
  </w:num>
  <w:num w:numId="13">
    <w:abstractNumId w:val="10"/>
  </w:num>
  <w:num w:numId="14">
    <w:abstractNumId w:val="23"/>
  </w:num>
  <w:num w:numId="15">
    <w:abstractNumId w:val="16"/>
  </w:num>
  <w:num w:numId="16">
    <w:abstractNumId w:val="35"/>
  </w:num>
  <w:num w:numId="17">
    <w:abstractNumId w:val="37"/>
  </w:num>
  <w:num w:numId="18">
    <w:abstractNumId w:val="3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1"/>
  </w:num>
  <w:num w:numId="23">
    <w:abstractNumId w:val="25"/>
  </w:num>
  <w:num w:numId="24">
    <w:abstractNumId w:val="38"/>
  </w:num>
  <w:num w:numId="25">
    <w:abstractNumId w:val="9"/>
  </w:num>
  <w:num w:numId="26">
    <w:abstractNumId w:val="43"/>
  </w:num>
  <w:num w:numId="27">
    <w:abstractNumId w:val="22"/>
  </w:num>
  <w:num w:numId="28">
    <w:abstractNumId w:val="1"/>
  </w:num>
  <w:num w:numId="29">
    <w:abstractNumId w:val="29"/>
  </w:num>
  <w:num w:numId="30">
    <w:abstractNumId w:val="4"/>
  </w:num>
  <w:num w:numId="31">
    <w:abstractNumId w:val="2"/>
  </w:num>
  <w:num w:numId="32">
    <w:abstractNumId w:val="36"/>
  </w:num>
  <w:num w:numId="33">
    <w:abstractNumId w:val="40"/>
  </w:num>
  <w:num w:numId="34">
    <w:abstractNumId w:val="28"/>
  </w:num>
  <w:num w:numId="35">
    <w:abstractNumId w:val="5"/>
  </w:num>
  <w:num w:numId="36">
    <w:abstractNumId w:val="20"/>
  </w:num>
  <w:num w:numId="37">
    <w:abstractNumId w:val="27"/>
  </w:num>
  <w:num w:numId="38">
    <w:abstractNumId w:val="13"/>
  </w:num>
  <w:num w:numId="39">
    <w:abstractNumId w:val="15"/>
  </w:num>
  <w:num w:numId="40">
    <w:abstractNumId w:val="42"/>
  </w:num>
  <w:num w:numId="41">
    <w:abstractNumId w:val="12"/>
  </w:num>
  <w:num w:numId="42">
    <w:abstractNumId w:val="7"/>
  </w:num>
  <w:num w:numId="43">
    <w:abstractNumId w:val="18"/>
  </w:num>
  <w:num w:numId="44">
    <w:abstractNumId w:val="6"/>
  </w:num>
  <w:num w:numId="4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1DA6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380B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9A0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0EEA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157"/>
    <w:rsid w:val="00344C72"/>
    <w:rsid w:val="00346025"/>
    <w:rsid w:val="00346635"/>
    <w:rsid w:val="003478F6"/>
    <w:rsid w:val="00347F09"/>
    <w:rsid w:val="003504FA"/>
    <w:rsid w:val="00351294"/>
    <w:rsid w:val="00353A43"/>
    <w:rsid w:val="00354BE6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777C1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CD7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6F05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64B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76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29CE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8D7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2F"/>
    <w:rsid w:val="006C2D58"/>
    <w:rsid w:val="006C30B4"/>
    <w:rsid w:val="006C41C1"/>
    <w:rsid w:val="006C5BED"/>
    <w:rsid w:val="006C5D5E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0950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A4B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37C1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74D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2C77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497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5EE4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9F7C6F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7C5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28D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7A1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60B7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25A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5BB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3BD6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657C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B69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276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2EF1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42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14D9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08F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26</TotalTime>
  <Pages>5</Pages>
  <Words>942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14</cp:revision>
  <cp:lastPrinted>2025-03-06T13:38:00Z</cp:lastPrinted>
  <dcterms:created xsi:type="dcterms:W3CDTF">2025-03-05T08:14:00Z</dcterms:created>
  <dcterms:modified xsi:type="dcterms:W3CDTF">2025-03-06T13:48:00Z</dcterms:modified>
</cp:coreProperties>
</file>