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44370736" w14:textId="77777777" w:rsidTr="00782EA9">
        <w:tc>
          <w:tcPr>
            <w:tcW w:w="9141" w:type="dxa"/>
          </w:tcPr>
          <w:p w14:paraId="6ED575F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0E1B3117" w14:textId="77777777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0E1C83E1" w14:textId="77777777" w:rsidR="0096348C" w:rsidRPr="00477C9F" w:rsidRDefault="0096348C" w:rsidP="00477C9F">
      <w:pPr>
        <w:rPr>
          <w:sz w:val="22"/>
          <w:szCs w:val="22"/>
        </w:rPr>
      </w:pPr>
    </w:p>
    <w:p w14:paraId="76FBF95F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14:paraId="2F898F0A" w14:textId="77777777" w:rsidTr="00F86ACF">
        <w:trPr>
          <w:cantSplit/>
          <w:trHeight w:val="742"/>
        </w:trPr>
        <w:tc>
          <w:tcPr>
            <w:tcW w:w="1790" w:type="dxa"/>
          </w:tcPr>
          <w:p w14:paraId="3B9A98EA" w14:textId="77777777" w:rsidR="008273F4" w:rsidRDefault="008273F4" w:rsidP="00477C9F">
            <w:pPr>
              <w:rPr>
                <w:b/>
                <w:sz w:val="22"/>
                <w:szCs w:val="22"/>
              </w:rPr>
            </w:pPr>
            <w:r w:rsidRPr="002E7A56">
              <w:rPr>
                <w:b/>
                <w:sz w:val="22"/>
                <w:szCs w:val="22"/>
              </w:rPr>
              <w:t>SÄRSKILT</w:t>
            </w:r>
          </w:p>
          <w:p w14:paraId="34E915F6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6CFC46BF" w14:textId="0AF9A3DD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3D34BA">
              <w:rPr>
                <w:b/>
                <w:sz w:val="22"/>
                <w:szCs w:val="22"/>
              </w:rPr>
              <w:t>4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3D34BA">
              <w:rPr>
                <w:b/>
                <w:sz w:val="22"/>
                <w:szCs w:val="22"/>
              </w:rPr>
              <w:t>5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302064">
              <w:rPr>
                <w:b/>
                <w:sz w:val="22"/>
                <w:szCs w:val="22"/>
              </w:rPr>
              <w:t>5</w:t>
            </w:r>
            <w:r w:rsidR="00793A4A">
              <w:rPr>
                <w:b/>
                <w:sz w:val="22"/>
                <w:szCs w:val="22"/>
              </w:rPr>
              <w:t>1</w:t>
            </w:r>
          </w:p>
          <w:p w14:paraId="2532F910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1AFFF513" w14:textId="77777777" w:rsidTr="00F86ACF">
        <w:tc>
          <w:tcPr>
            <w:tcW w:w="1790" w:type="dxa"/>
          </w:tcPr>
          <w:p w14:paraId="4B413D43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20D809E2" w14:textId="4F527C57" w:rsidR="0096348C" w:rsidRPr="00477C9F" w:rsidRDefault="0078549D" w:rsidP="00A54D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2025-</w:t>
            </w:r>
            <w:r w:rsidR="006D5DA4">
              <w:rPr>
                <w:sz w:val="22"/>
                <w:szCs w:val="22"/>
              </w:rPr>
              <w:t>06-0</w:t>
            </w:r>
            <w:r w:rsidR="00793A4A">
              <w:rPr>
                <w:sz w:val="22"/>
                <w:szCs w:val="22"/>
              </w:rPr>
              <w:t>5</w:t>
            </w:r>
          </w:p>
        </w:tc>
      </w:tr>
      <w:tr w:rsidR="0096348C" w:rsidRPr="00477C9F" w14:paraId="471F8F04" w14:textId="77777777" w:rsidTr="00F86ACF">
        <w:tc>
          <w:tcPr>
            <w:tcW w:w="1790" w:type="dxa"/>
          </w:tcPr>
          <w:p w14:paraId="6869A8CD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387DA494" w14:textId="667A6D8A" w:rsidR="00BD53C1" w:rsidRPr="00477C9F" w:rsidRDefault="00793A4A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9B3631">
              <w:rPr>
                <w:sz w:val="22"/>
                <w:szCs w:val="22"/>
              </w:rPr>
              <w:t>.</w:t>
            </w:r>
            <w:r w:rsidR="00CF4ED5">
              <w:rPr>
                <w:sz w:val="22"/>
                <w:szCs w:val="22"/>
              </w:rPr>
              <w:t>00–</w:t>
            </w:r>
            <w:r w:rsidR="00FE0C1D">
              <w:rPr>
                <w:sz w:val="22"/>
                <w:szCs w:val="22"/>
              </w:rPr>
              <w:t>9.</w:t>
            </w:r>
            <w:r w:rsidR="00F50426">
              <w:rPr>
                <w:sz w:val="22"/>
                <w:szCs w:val="22"/>
              </w:rPr>
              <w:t>14</w:t>
            </w:r>
          </w:p>
        </w:tc>
      </w:tr>
      <w:tr w:rsidR="0096348C" w:rsidRPr="00477C9F" w14:paraId="4608BB90" w14:textId="77777777" w:rsidTr="00F86ACF">
        <w:tc>
          <w:tcPr>
            <w:tcW w:w="1790" w:type="dxa"/>
          </w:tcPr>
          <w:p w14:paraId="20BE70B6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44F6AAF1" w14:textId="29C75DD9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 xml:space="preserve">Se bilaga </w:t>
            </w:r>
          </w:p>
        </w:tc>
      </w:tr>
    </w:tbl>
    <w:p w14:paraId="58105F40" w14:textId="77777777" w:rsidR="0096348C" w:rsidRPr="00477C9F" w:rsidRDefault="0096348C" w:rsidP="00477C9F">
      <w:pPr>
        <w:rPr>
          <w:sz w:val="22"/>
          <w:szCs w:val="22"/>
        </w:rPr>
      </w:pPr>
    </w:p>
    <w:p w14:paraId="0722EF39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6240106F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53"/>
        <w:gridCol w:w="6589"/>
        <w:gridCol w:w="7"/>
      </w:tblGrid>
      <w:tr w:rsidR="00F84080" w:rsidRPr="0069143B" w14:paraId="64A6644A" w14:textId="77777777" w:rsidTr="002F166B">
        <w:tc>
          <w:tcPr>
            <w:tcW w:w="753" w:type="dxa"/>
          </w:tcPr>
          <w:p w14:paraId="4EC34B0A" w14:textId="77777777" w:rsidR="00F84080" w:rsidRPr="0069143B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143B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69143B">
              <w:rPr>
                <w:b/>
                <w:snapToGrid w:val="0"/>
                <w:sz w:val="22"/>
                <w:szCs w:val="22"/>
              </w:rPr>
              <w:t xml:space="preserve"> 1</w:t>
            </w:r>
          </w:p>
        </w:tc>
        <w:tc>
          <w:tcPr>
            <w:tcW w:w="6596" w:type="dxa"/>
            <w:gridSpan w:val="2"/>
          </w:tcPr>
          <w:p w14:paraId="35229ADF" w14:textId="77777777" w:rsidR="00336917" w:rsidRPr="0069143B" w:rsidRDefault="00336917" w:rsidP="0033691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143B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0B9C277E" w14:textId="77777777" w:rsidR="00F84080" w:rsidRPr="0069143B" w:rsidRDefault="00F84080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0A3D562" w14:textId="4945099F" w:rsidR="0069143B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justerade särskilt protokoll 202</w:t>
            </w:r>
            <w:r w:rsidR="003D34BA">
              <w:rPr>
                <w:snapToGrid w:val="0"/>
                <w:sz w:val="22"/>
                <w:szCs w:val="22"/>
              </w:rPr>
              <w:t>4</w:t>
            </w:r>
            <w:r>
              <w:rPr>
                <w:snapToGrid w:val="0"/>
                <w:sz w:val="22"/>
                <w:szCs w:val="22"/>
              </w:rPr>
              <w:t>/2</w:t>
            </w:r>
            <w:r w:rsidR="003D34BA">
              <w:rPr>
                <w:snapToGrid w:val="0"/>
                <w:sz w:val="22"/>
                <w:szCs w:val="22"/>
              </w:rPr>
              <w:t>5</w:t>
            </w:r>
            <w:r>
              <w:rPr>
                <w:snapToGrid w:val="0"/>
                <w:sz w:val="22"/>
                <w:szCs w:val="22"/>
              </w:rPr>
              <w:t>:</w:t>
            </w:r>
            <w:r w:rsidR="002B68B3">
              <w:rPr>
                <w:snapToGrid w:val="0"/>
                <w:sz w:val="22"/>
                <w:szCs w:val="22"/>
              </w:rPr>
              <w:t>50</w:t>
            </w:r>
            <w:r w:rsidR="00FD0038">
              <w:rPr>
                <w:snapToGrid w:val="0"/>
                <w:sz w:val="22"/>
                <w:szCs w:val="22"/>
              </w:rPr>
              <w:t>.</w:t>
            </w:r>
          </w:p>
          <w:p w14:paraId="283DC474" w14:textId="77777777" w:rsidR="007864F6" w:rsidRPr="0069143B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6019B0" w:rsidRPr="0069143B" w14:paraId="18178040" w14:textId="77777777" w:rsidTr="002F166B">
        <w:tc>
          <w:tcPr>
            <w:tcW w:w="753" w:type="dxa"/>
          </w:tcPr>
          <w:p w14:paraId="18DAA4AB" w14:textId="59F78A6A" w:rsidR="006019B0" w:rsidRPr="0069143B" w:rsidRDefault="006019B0" w:rsidP="006019B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143B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C8255B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596" w:type="dxa"/>
            <w:gridSpan w:val="2"/>
          </w:tcPr>
          <w:p w14:paraId="51731DE9" w14:textId="77777777" w:rsidR="006019B0" w:rsidRPr="006F4EBD" w:rsidRDefault="006019B0" w:rsidP="006019B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F4EBD">
              <w:rPr>
                <w:b/>
                <w:snapToGrid w:val="0"/>
                <w:sz w:val="22"/>
                <w:szCs w:val="22"/>
              </w:rPr>
              <w:t>Granskningsdebatten</w:t>
            </w:r>
          </w:p>
          <w:p w14:paraId="484F45FE" w14:textId="77777777" w:rsidR="006019B0" w:rsidRPr="006F4EBD" w:rsidRDefault="006019B0" w:rsidP="006019B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43CECA7" w14:textId="662D011F" w:rsidR="006019B0" w:rsidRPr="006F4EBD" w:rsidRDefault="006019B0" w:rsidP="006019B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F4EBD">
              <w:rPr>
                <w:snapToGrid w:val="0"/>
                <w:sz w:val="22"/>
                <w:szCs w:val="22"/>
              </w:rPr>
              <w:t xml:space="preserve">Utskottet fastställde stomme för debatt om Granskningsbetänkande KU20 den </w:t>
            </w:r>
            <w:r>
              <w:rPr>
                <w:snapToGrid w:val="0"/>
                <w:sz w:val="22"/>
                <w:szCs w:val="22"/>
              </w:rPr>
              <w:t>1</w:t>
            </w:r>
            <w:r w:rsidR="00185FEA">
              <w:rPr>
                <w:snapToGrid w:val="0"/>
                <w:sz w:val="22"/>
                <w:szCs w:val="22"/>
              </w:rPr>
              <w:t>6</w:t>
            </w:r>
            <w:r w:rsidRPr="006F4EBD">
              <w:rPr>
                <w:snapToGrid w:val="0"/>
                <w:sz w:val="22"/>
                <w:szCs w:val="22"/>
              </w:rPr>
              <w:t xml:space="preserve"> juni 202</w:t>
            </w:r>
            <w:r w:rsidR="00185FEA">
              <w:rPr>
                <w:snapToGrid w:val="0"/>
                <w:sz w:val="22"/>
                <w:szCs w:val="22"/>
              </w:rPr>
              <w:t>5</w:t>
            </w:r>
            <w:r w:rsidRPr="006F4EBD">
              <w:rPr>
                <w:snapToGrid w:val="0"/>
                <w:sz w:val="22"/>
                <w:szCs w:val="22"/>
              </w:rPr>
              <w:t>.</w:t>
            </w:r>
          </w:p>
          <w:p w14:paraId="05E4081A" w14:textId="77777777" w:rsidR="006019B0" w:rsidRPr="0069143B" w:rsidRDefault="006019B0" w:rsidP="006019B0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456831" w:rsidRPr="0069143B" w14:paraId="00820D8C" w14:textId="77777777" w:rsidTr="002F166B">
        <w:tc>
          <w:tcPr>
            <w:tcW w:w="753" w:type="dxa"/>
          </w:tcPr>
          <w:p w14:paraId="54FD0755" w14:textId="30CAFFE2" w:rsidR="00456831" w:rsidRPr="0069143B" w:rsidRDefault="00F50426" w:rsidP="006019B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3</w:t>
            </w:r>
          </w:p>
        </w:tc>
        <w:tc>
          <w:tcPr>
            <w:tcW w:w="6596" w:type="dxa"/>
            <w:gridSpan w:val="2"/>
          </w:tcPr>
          <w:p w14:paraId="53457AB9" w14:textId="77777777" w:rsidR="00456831" w:rsidRPr="00C36020" w:rsidRDefault="00456831" w:rsidP="0045683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C36020">
              <w:rPr>
                <w:b/>
                <w:sz w:val="22"/>
                <w:szCs w:val="22"/>
              </w:rPr>
              <w:t>Granskningsbetänkande (KU20)</w:t>
            </w:r>
          </w:p>
          <w:p w14:paraId="2B81E127" w14:textId="77777777" w:rsidR="00456831" w:rsidRPr="005660E9" w:rsidRDefault="00456831" w:rsidP="00456831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1AD7AE1D" w14:textId="5A691C82" w:rsidR="00456831" w:rsidRPr="00456831" w:rsidRDefault="00456831" w:rsidP="0045683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56831">
              <w:rPr>
                <w:snapToGrid w:val="0"/>
                <w:sz w:val="22"/>
                <w:szCs w:val="22"/>
              </w:rPr>
              <w:t xml:space="preserve">Utskottet behandlade </w:t>
            </w:r>
            <w:r w:rsidR="002445D9">
              <w:rPr>
                <w:snapToGrid w:val="0"/>
                <w:sz w:val="22"/>
                <w:szCs w:val="22"/>
              </w:rPr>
              <w:t>utkast</w:t>
            </w:r>
            <w:r w:rsidRPr="00456831">
              <w:rPr>
                <w:snapToGrid w:val="0"/>
                <w:sz w:val="22"/>
                <w:szCs w:val="22"/>
              </w:rPr>
              <w:t xml:space="preserve"> till granskningsbetänkande, avsnitt </w:t>
            </w:r>
            <w:r>
              <w:rPr>
                <w:snapToGrid w:val="0"/>
                <w:sz w:val="22"/>
                <w:szCs w:val="22"/>
              </w:rPr>
              <w:t>4.9</w:t>
            </w:r>
            <w:r w:rsidRPr="00456831">
              <w:rPr>
                <w:snapToGrid w:val="0"/>
                <w:sz w:val="22"/>
                <w:szCs w:val="22"/>
              </w:rPr>
              <w:t>.</w:t>
            </w:r>
          </w:p>
          <w:p w14:paraId="5F3F592A" w14:textId="77777777" w:rsidR="00456831" w:rsidRPr="00456831" w:rsidRDefault="00456831" w:rsidP="0045683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591AC51" w14:textId="479A0F16" w:rsidR="00456831" w:rsidRDefault="00456831" w:rsidP="0045683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56831">
              <w:rPr>
                <w:snapToGrid w:val="0"/>
                <w:sz w:val="22"/>
                <w:szCs w:val="22"/>
              </w:rPr>
              <w:t xml:space="preserve">Utskottet fattade beslut i detta avsnitt. </w:t>
            </w:r>
            <w:r w:rsidR="00DE420D" w:rsidRPr="00DE420D">
              <w:rPr>
                <w:snapToGrid w:val="0"/>
                <w:sz w:val="22"/>
                <w:szCs w:val="22"/>
              </w:rPr>
              <w:t xml:space="preserve">Utkast </w:t>
            </w:r>
            <w:r w:rsidRPr="00456831">
              <w:rPr>
                <w:snapToGrid w:val="0"/>
                <w:sz w:val="22"/>
                <w:szCs w:val="22"/>
              </w:rPr>
              <w:t>till betänkande i denna del justerades.</w:t>
            </w:r>
          </w:p>
          <w:p w14:paraId="0A0F1AC1" w14:textId="3C766872" w:rsidR="00456831" w:rsidRPr="006F4EBD" w:rsidRDefault="00456831" w:rsidP="0045683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6019B0" w:rsidRPr="0069143B" w14:paraId="55BF9DE7" w14:textId="77777777" w:rsidTr="002F166B">
        <w:tc>
          <w:tcPr>
            <w:tcW w:w="753" w:type="dxa"/>
          </w:tcPr>
          <w:p w14:paraId="589FD092" w14:textId="579FB0BE" w:rsidR="006019B0" w:rsidRPr="0069143B" w:rsidRDefault="006019B0" w:rsidP="006019B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F50426">
              <w:rPr>
                <w:b/>
                <w:snapToGrid w:val="0"/>
                <w:sz w:val="22"/>
                <w:szCs w:val="22"/>
              </w:rPr>
              <w:t xml:space="preserve"> 4</w:t>
            </w:r>
          </w:p>
        </w:tc>
        <w:tc>
          <w:tcPr>
            <w:tcW w:w="6596" w:type="dxa"/>
            <w:gridSpan w:val="2"/>
          </w:tcPr>
          <w:p w14:paraId="504F922B" w14:textId="77777777" w:rsidR="006019B0" w:rsidRDefault="006019B0" w:rsidP="006019B0">
            <w:pPr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Ordförandebyte</w:t>
            </w:r>
          </w:p>
          <w:p w14:paraId="17A74AC0" w14:textId="77777777" w:rsidR="006019B0" w:rsidRDefault="006019B0" w:rsidP="006019B0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07EB5409" w14:textId="22812F8B" w:rsidR="006019B0" w:rsidRPr="000F3B8B" w:rsidRDefault="006019B0" w:rsidP="006019B0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0F3B8B">
              <w:rPr>
                <w:sz w:val="22"/>
                <w:szCs w:val="22"/>
              </w:rPr>
              <w:t xml:space="preserve">Ordföranden Ida Karkiainen lämnade sammanträdet och vice ordföranden </w:t>
            </w:r>
            <w:r w:rsidR="00185FEA">
              <w:rPr>
                <w:sz w:val="22"/>
                <w:szCs w:val="22"/>
              </w:rPr>
              <w:t>Louise Meijer</w:t>
            </w:r>
            <w:r w:rsidRPr="000F3B8B">
              <w:rPr>
                <w:sz w:val="22"/>
                <w:szCs w:val="22"/>
              </w:rPr>
              <w:t xml:space="preserve"> övertog ledningen av sammanträdet.</w:t>
            </w:r>
          </w:p>
          <w:p w14:paraId="6E9B4554" w14:textId="77777777" w:rsidR="006019B0" w:rsidRPr="0069143B" w:rsidRDefault="006019B0" w:rsidP="006019B0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6019B0" w:rsidRPr="0069143B" w14:paraId="790FFEDE" w14:textId="77777777" w:rsidTr="002F166B">
        <w:tc>
          <w:tcPr>
            <w:tcW w:w="753" w:type="dxa"/>
          </w:tcPr>
          <w:p w14:paraId="33198075" w14:textId="1C0171B8" w:rsidR="006019B0" w:rsidRDefault="006019B0" w:rsidP="006019B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F50426">
              <w:rPr>
                <w:b/>
                <w:snapToGrid w:val="0"/>
                <w:sz w:val="22"/>
                <w:szCs w:val="22"/>
              </w:rPr>
              <w:t xml:space="preserve"> 5</w:t>
            </w:r>
          </w:p>
        </w:tc>
        <w:tc>
          <w:tcPr>
            <w:tcW w:w="6596" w:type="dxa"/>
            <w:gridSpan w:val="2"/>
          </w:tcPr>
          <w:p w14:paraId="6A039E28" w14:textId="77777777" w:rsidR="006019B0" w:rsidRPr="000F3B8B" w:rsidRDefault="006019B0" w:rsidP="006019B0">
            <w:pPr>
              <w:rPr>
                <w:b/>
                <w:snapToGrid w:val="0"/>
                <w:sz w:val="22"/>
                <w:szCs w:val="22"/>
              </w:rPr>
            </w:pPr>
            <w:r w:rsidRPr="000F3B8B">
              <w:rPr>
                <w:b/>
                <w:sz w:val="22"/>
                <w:szCs w:val="22"/>
              </w:rPr>
              <w:t>Granskningsbetänkande (KU20)</w:t>
            </w:r>
          </w:p>
          <w:p w14:paraId="27D749E9" w14:textId="77777777" w:rsidR="006019B0" w:rsidRDefault="006019B0" w:rsidP="006019B0">
            <w:pPr>
              <w:rPr>
                <w:b/>
                <w:snapToGrid w:val="0"/>
                <w:sz w:val="22"/>
                <w:szCs w:val="22"/>
              </w:rPr>
            </w:pPr>
          </w:p>
          <w:p w14:paraId="093B4045" w14:textId="18268695" w:rsidR="006019B0" w:rsidRPr="00456831" w:rsidRDefault="006019B0" w:rsidP="006019B0">
            <w:pPr>
              <w:rPr>
                <w:bCs/>
                <w:snapToGrid w:val="0"/>
                <w:sz w:val="22"/>
                <w:szCs w:val="22"/>
              </w:rPr>
            </w:pPr>
            <w:r w:rsidRPr="003203AE">
              <w:rPr>
                <w:bCs/>
                <w:snapToGrid w:val="0"/>
                <w:sz w:val="22"/>
                <w:szCs w:val="22"/>
              </w:rPr>
              <w:t xml:space="preserve">Utskottet behandlade </w:t>
            </w:r>
            <w:r w:rsidR="002445D9" w:rsidRPr="002445D9">
              <w:rPr>
                <w:bCs/>
                <w:snapToGrid w:val="0"/>
                <w:sz w:val="22"/>
                <w:szCs w:val="22"/>
              </w:rPr>
              <w:t xml:space="preserve">utkast </w:t>
            </w:r>
            <w:r w:rsidRPr="003203AE">
              <w:rPr>
                <w:bCs/>
                <w:snapToGrid w:val="0"/>
                <w:sz w:val="22"/>
                <w:szCs w:val="22"/>
              </w:rPr>
              <w:t xml:space="preserve">till </w:t>
            </w:r>
            <w:r w:rsidRPr="00456831">
              <w:rPr>
                <w:bCs/>
                <w:snapToGrid w:val="0"/>
                <w:sz w:val="22"/>
                <w:szCs w:val="22"/>
              </w:rPr>
              <w:t>granskningsbetänkande, avsnitt 2.</w:t>
            </w:r>
            <w:r w:rsidR="00416914" w:rsidRPr="00456831">
              <w:rPr>
                <w:bCs/>
                <w:snapToGrid w:val="0"/>
                <w:sz w:val="22"/>
                <w:szCs w:val="22"/>
              </w:rPr>
              <w:t>6</w:t>
            </w:r>
            <w:r w:rsidRPr="00456831">
              <w:rPr>
                <w:bCs/>
                <w:snapToGrid w:val="0"/>
                <w:sz w:val="22"/>
                <w:szCs w:val="22"/>
              </w:rPr>
              <w:t>.</w:t>
            </w:r>
          </w:p>
          <w:p w14:paraId="411D5BA0" w14:textId="77777777" w:rsidR="006019B0" w:rsidRDefault="006019B0" w:rsidP="006019B0">
            <w:pPr>
              <w:rPr>
                <w:bCs/>
                <w:snapToGrid w:val="0"/>
                <w:sz w:val="22"/>
                <w:szCs w:val="22"/>
              </w:rPr>
            </w:pPr>
          </w:p>
          <w:p w14:paraId="1E50EAAF" w14:textId="11490795" w:rsidR="006019B0" w:rsidRPr="00DF5083" w:rsidRDefault="006019B0" w:rsidP="006019B0">
            <w:pPr>
              <w:rPr>
                <w:bCs/>
                <w:snapToGrid w:val="0"/>
                <w:sz w:val="22"/>
                <w:szCs w:val="22"/>
              </w:rPr>
            </w:pPr>
            <w:r w:rsidRPr="00DF5083">
              <w:rPr>
                <w:bCs/>
                <w:snapToGrid w:val="0"/>
                <w:sz w:val="22"/>
                <w:szCs w:val="22"/>
              </w:rPr>
              <w:t xml:space="preserve">Utskottet fattade beslut i </w:t>
            </w:r>
            <w:r>
              <w:rPr>
                <w:bCs/>
                <w:snapToGrid w:val="0"/>
                <w:sz w:val="22"/>
                <w:szCs w:val="22"/>
              </w:rPr>
              <w:t>detta</w:t>
            </w:r>
            <w:r w:rsidRPr="00DF5083">
              <w:rPr>
                <w:bCs/>
                <w:snapToGrid w:val="0"/>
                <w:sz w:val="22"/>
                <w:szCs w:val="22"/>
              </w:rPr>
              <w:t xml:space="preserve"> avsnitt. </w:t>
            </w:r>
            <w:r w:rsidR="00DE420D" w:rsidRPr="00DE420D">
              <w:rPr>
                <w:bCs/>
                <w:snapToGrid w:val="0"/>
                <w:sz w:val="22"/>
                <w:szCs w:val="22"/>
              </w:rPr>
              <w:t xml:space="preserve">Utkast </w:t>
            </w:r>
            <w:r w:rsidRPr="00DF5083">
              <w:rPr>
                <w:bCs/>
                <w:snapToGrid w:val="0"/>
                <w:sz w:val="22"/>
                <w:szCs w:val="22"/>
              </w:rPr>
              <w:t>till betänkande i denna del justerades.</w:t>
            </w:r>
          </w:p>
          <w:p w14:paraId="29B3FD7A" w14:textId="77777777" w:rsidR="006019B0" w:rsidRDefault="006019B0" w:rsidP="006019B0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6019B0" w:rsidRPr="0069143B" w14:paraId="786B798B" w14:textId="77777777" w:rsidTr="002F166B">
        <w:tc>
          <w:tcPr>
            <w:tcW w:w="753" w:type="dxa"/>
          </w:tcPr>
          <w:p w14:paraId="56EE675A" w14:textId="7E7463F3" w:rsidR="006019B0" w:rsidRDefault="006019B0" w:rsidP="006019B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F50426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596" w:type="dxa"/>
            <w:gridSpan w:val="2"/>
          </w:tcPr>
          <w:p w14:paraId="21480215" w14:textId="77777777" w:rsidR="006019B0" w:rsidRDefault="006019B0" w:rsidP="006019B0">
            <w:pPr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Ordförandebyte</w:t>
            </w:r>
          </w:p>
          <w:p w14:paraId="6284B68B" w14:textId="77777777" w:rsidR="006019B0" w:rsidRDefault="006019B0" w:rsidP="006019B0">
            <w:pPr>
              <w:rPr>
                <w:b/>
                <w:snapToGrid w:val="0"/>
                <w:sz w:val="22"/>
                <w:szCs w:val="22"/>
              </w:rPr>
            </w:pPr>
          </w:p>
          <w:p w14:paraId="185BE750" w14:textId="77777777" w:rsidR="006019B0" w:rsidRPr="000F3B8B" w:rsidRDefault="006019B0" w:rsidP="006019B0">
            <w:pPr>
              <w:rPr>
                <w:sz w:val="22"/>
                <w:szCs w:val="22"/>
              </w:rPr>
            </w:pPr>
            <w:r w:rsidRPr="000F3B8B">
              <w:rPr>
                <w:sz w:val="22"/>
                <w:szCs w:val="22"/>
              </w:rPr>
              <w:t>Ordföranden Ida Karkiainen återtog ledningen av sammanträdet.</w:t>
            </w:r>
          </w:p>
          <w:p w14:paraId="12FFBFBD" w14:textId="77777777" w:rsidR="006019B0" w:rsidRDefault="006019B0" w:rsidP="006019B0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6019B0" w:rsidRPr="0069143B" w14:paraId="487C19C9" w14:textId="77777777" w:rsidTr="002F166B">
        <w:tc>
          <w:tcPr>
            <w:tcW w:w="753" w:type="dxa"/>
          </w:tcPr>
          <w:p w14:paraId="5BDDB268" w14:textId="522B65C0" w:rsidR="006019B0" w:rsidRDefault="006019B0" w:rsidP="006019B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F50426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6596" w:type="dxa"/>
            <w:gridSpan w:val="2"/>
          </w:tcPr>
          <w:p w14:paraId="18C5A25C" w14:textId="77777777" w:rsidR="006019B0" w:rsidRPr="000F3B8B" w:rsidRDefault="006019B0" w:rsidP="006019B0">
            <w:pPr>
              <w:rPr>
                <w:b/>
                <w:snapToGrid w:val="0"/>
                <w:sz w:val="22"/>
                <w:szCs w:val="22"/>
              </w:rPr>
            </w:pPr>
            <w:r w:rsidRPr="000F3B8B">
              <w:rPr>
                <w:b/>
                <w:sz w:val="22"/>
                <w:szCs w:val="22"/>
              </w:rPr>
              <w:t>Granskningsbetänkande (KU20)</w:t>
            </w:r>
          </w:p>
          <w:p w14:paraId="70F26309" w14:textId="77777777" w:rsidR="006019B0" w:rsidRDefault="006019B0" w:rsidP="006019B0">
            <w:pPr>
              <w:rPr>
                <w:b/>
                <w:snapToGrid w:val="0"/>
                <w:sz w:val="22"/>
                <w:szCs w:val="22"/>
              </w:rPr>
            </w:pPr>
          </w:p>
          <w:p w14:paraId="1DCE3247" w14:textId="7DB17793" w:rsidR="006019B0" w:rsidRPr="00DF5083" w:rsidRDefault="006019B0" w:rsidP="006019B0">
            <w:pPr>
              <w:rPr>
                <w:bCs/>
                <w:snapToGrid w:val="0"/>
                <w:sz w:val="22"/>
                <w:szCs w:val="22"/>
              </w:rPr>
            </w:pPr>
            <w:r w:rsidRPr="00DF5083">
              <w:rPr>
                <w:bCs/>
                <w:snapToGrid w:val="0"/>
                <w:sz w:val="22"/>
                <w:szCs w:val="22"/>
              </w:rPr>
              <w:t xml:space="preserve">Utskottet behandlade </w:t>
            </w:r>
            <w:r w:rsidR="002445D9" w:rsidRPr="002445D9">
              <w:rPr>
                <w:bCs/>
                <w:snapToGrid w:val="0"/>
                <w:sz w:val="22"/>
                <w:szCs w:val="22"/>
              </w:rPr>
              <w:t xml:space="preserve">utkast </w:t>
            </w:r>
            <w:r w:rsidRPr="00DF5083">
              <w:rPr>
                <w:bCs/>
                <w:snapToGrid w:val="0"/>
                <w:sz w:val="22"/>
                <w:szCs w:val="22"/>
              </w:rPr>
              <w:t>till granskningsbetänkande, övriga avsnitt.</w:t>
            </w:r>
          </w:p>
          <w:p w14:paraId="0A6B97C0" w14:textId="77777777" w:rsidR="006019B0" w:rsidRPr="00DF5083" w:rsidRDefault="006019B0" w:rsidP="006019B0">
            <w:pPr>
              <w:rPr>
                <w:bCs/>
                <w:snapToGrid w:val="0"/>
                <w:sz w:val="22"/>
                <w:szCs w:val="22"/>
              </w:rPr>
            </w:pPr>
          </w:p>
          <w:p w14:paraId="5CA95EF0" w14:textId="3735FE56" w:rsidR="006019B0" w:rsidRPr="00DF5083" w:rsidRDefault="006019B0" w:rsidP="006019B0">
            <w:pPr>
              <w:rPr>
                <w:bCs/>
                <w:snapToGrid w:val="0"/>
                <w:sz w:val="22"/>
                <w:szCs w:val="22"/>
              </w:rPr>
            </w:pPr>
            <w:r w:rsidRPr="00DF5083">
              <w:rPr>
                <w:bCs/>
                <w:snapToGrid w:val="0"/>
                <w:sz w:val="22"/>
                <w:szCs w:val="22"/>
              </w:rPr>
              <w:t xml:space="preserve">Utskottet fattade beslut i dessa avsnitt. </w:t>
            </w:r>
            <w:r w:rsidR="00DE420D">
              <w:rPr>
                <w:bCs/>
                <w:snapToGrid w:val="0"/>
                <w:sz w:val="22"/>
                <w:szCs w:val="22"/>
              </w:rPr>
              <w:t>Utkast</w:t>
            </w:r>
            <w:r w:rsidRPr="00DF5083">
              <w:rPr>
                <w:bCs/>
                <w:snapToGrid w:val="0"/>
                <w:sz w:val="22"/>
                <w:szCs w:val="22"/>
              </w:rPr>
              <w:t xml:space="preserve"> till betänkande i denna del justerades.</w:t>
            </w:r>
          </w:p>
          <w:p w14:paraId="631219FE" w14:textId="77777777" w:rsidR="006019B0" w:rsidRDefault="006019B0" w:rsidP="006019B0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6019B0" w:rsidRPr="0069143B" w14:paraId="750B6230" w14:textId="77777777" w:rsidTr="002F166B">
        <w:tc>
          <w:tcPr>
            <w:tcW w:w="753" w:type="dxa"/>
          </w:tcPr>
          <w:p w14:paraId="0E921F08" w14:textId="65EB55FB" w:rsidR="006019B0" w:rsidRDefault="00416914" w:rsidP="006019B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F50426">
              <w:rPr>
                <w:b/>
                <w:snapToGrid w:val="0"/>
                <w:sz w:val="22"/>
                <w:szCs w:val="22"/>
              </w:rPr>
              <w:t>8</w:t>
            </w:r>
          </w:p>
        </w:tc>
        <w:tc>
          <w:tcPr>
            <w:tcW w:w="6596" w:type="dxa"/>
            <w:gridSpan w:val="2"/>
          </w:tcPr>
          <w:p w14:paraId="68AC143F" w14:textId="77777777" w:rsidR="006019B0" w:rsidRPr="000A4808" w:rsidRDefault="006019B0" w:rsidP="006019B0">
            <w:pPr>
              <w:rPr>
                <w:b/>
                <w:snapToGrid w:val="0"/>
                <w:sz w:val="22"/>
                <w:szCs w:val="22"/>
              </w:rPr>
            </w:pPr>
            <w:r w:rsidRPr="000A4808">
              <w:rPr>
                <w:b/>
                <w:sz w:val="22"/>
                <w:szCs w:val="22"/>
              </w:rPr>
              <w:t>Granskningsbetänkande (KU20)</w:t>
            </w:r>
          </w:p>
          <w:p w14:paraId="2C91A6C7" w14:textId="77777777" w:rsidR="006019B0" w:rsidRDefault="006019B0" w:rsidP="006019B0">
            <w:pPr>
              <w:rPr>
                <w:b/>
                <w:sz w:val="22"/>
                <w:szCs w:val="22"/>
              </w:rPr>
            </w:pPr>
          </w:p>
          <w:p w14:paraId="6AB7FDBA" w14:textId="773B8AE5" w:rsidR="006019B0" w:rsidRPr="00DF5083" w:rsidRDefault="006019B0" w:rsidP="006019B0">
            <w:pPr>
              <w:rPr>
                <w:bCs/>
                <w:sz w:val="22"/>
                <w:szCs w:val="22"/>
              </w:rPr>
            </w:pPr>
            <w:r w:rsidRPr="00DF5083">
              <w:rPr>
                <w:bCs/>
                <w:sz w:val="22"/>
                <w:szCs w:val="22"/>
              </w:rPr>
              <w:t xml:space="preserve">Utskottet fortsatte behandlingen av </w:t>
            </w:r>
            <w:r w:rsidR="002445D9" w:rsidRPr="002445D9">
              <w:rPr>
                <w:bCs/>
                <w:sz w:val="22"/>
                <w:szCs w:val="22"/>
              </w:rPr>
              <w:t xml:space="preserve">utkast </w:t>
            </w:r>
            <w:r w:rsidRPr="00DF5083">
              <w:rPr>
                <w:bCs/>
                <w:sz w:val="22"/>
                <w:szCs w:val="22"/>
              </w:rPr>
              <w:t>till granskningsbetänkande.</w:t>
            </w:r>
          </w:p>
          <w:p w14:paraId="2F8DB5D1" w14:textId="77777777" w:rsidR="006019B0" w:rsidRPr="00DF5083" w:rsidRDefault="006019B0" w:rsidP="006019B0">
            <w:pPr>
              <w:rPr>
                <w:bCs/>
                <w:sz w:val="22"/>
                <w:szCs w:val="22"/>
              </w:rPr>
            </w:pPr>
          </w:p>
          <w:p w14:paraId="6A84E652" w14:textId="20B52771" w:rsidR="006019B0" w:rsidRPr="00DF5083" w:rsidRDefault="006019B0" w:rsidP="006019B0">
            <w:pPr>
              <w:rPr>
                <w:bCs/>
                <w:sz w:val="22"/>
                <w:szCs w:val="22"/>
              </w:rPr>
            </w:pPr>
            <w:r w:rsidRPr="00DF5083">
              <w:rPr>
                <w:bCs/>
                <w:sz w:val="22"/>
                <w:szCs w:val="22"/>
              </w:rPr>
              <w:t>Utskottet beslutade att betänkande 202</w:t>
            </w:r>
            <w:r w:rsidR="00185FEA">
              <w:rPr>
                <w:bCs/>
                <w:sz w:val="22"/>
                <w:szCs w:val="22"/>
              </w:rPr>
              <w:t>4</w:t>
            </w:r>
            <w:r w:rsidRPr="00DF5083">
              <w:rPr>
                <w:bCs/>
                <w:sz w:val="22"/>
                <w:szCs w:val="22"/>
              </w:rPr>
              <w:t>/2</w:t>
            </w:r>
            <w:r w:rsidR="00185FEA">
              <w:rPr>
                <w:bCs/>
                <w:sz w:val="22"/>
                <w:szCs w:val="22"/>
              </w:rPr>
              <w:t>5</w:t>
            </w:r>
            <w:r w:rsidRPr="00DF5083">
              <w:rPr>
                <w:bCs/>
                <w:sz w:val="22"/>
                <w:szCs w:val="22"/>
              </w:rPr>
              <w:t>:KU20 var justerat.</w:t>
            </w:r>
          </w:p>
          <w:p w14:paraId="16BD3E4A" w14:textId="77777777" w:rsidR="006019B0" w:rsidRPr="000F3B8B" w:rsidRDefault="006019B0" w:rsidP="006019B0">
            <w:pPr>
              <w:rPr>
                <w:b/>
                <w:sz w:val="22"/>
                <w:szCs w:val="22"/>
              </w:rPr>
            </w:pPr>
          </w:p>
        </w:tc>
      </w:tr>
      <w:tr w:rsidR="0096348C" w:rsidRPr="0069143B" w14:paraId="13BD6008" w14:textId="77777777" w:rsidTr="002F166B">
        <w:trPr>
          <w:gridAfter w:val="1"/>
          <w:wAfter w:w="7" w:type="dxa"/>
        </w:trPr>
        <w:tc>
          <w:tcPr>
            <w:tcW w:w="7342" w:type="dxa"/>
            <w:gridSpan w:val="2"/>
          </w:tcPr>
          <w:p w14:paraId="75B18AC6" w14:textId="104E7938" w:rsidR="008273F4" w:rsidRPr="0069143B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9143B">
              <w:rPr>
                <w:sz w:val="22"/>
                <w:szCs w:val="22"/>
              </w:rPr>
              <w:t>Vid protokollet</w:t>
            </w:r>
          </w:p>
          <w:p w14:paraId="02AB34D4" w14:textId="77777777" w:rsidR="002F166B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9143B">
              <w:rPr>
                <w:sz w:val="22"/>
                <w:szCs w:val="22"/>
              </w:rPr>
              <w:t>Justera</w:t>
            </w:r>
            <w:r w:rsidR="002F166B">
              <w:rPr>
                <w:sz w:val="22"/>
                <w:szCs w:val="22"/>
              </w:rPr>
              <w:t>t 2025-06-12</w:t>
            </w:r>
          </w:p>
          <w:p w14:paraId="299351FF" w14:textId="7D16536C" w:rsidR="00AF32C5" w:rsidRPr="0069143B" w:rsidRDefault="000106E1" w:rsidP="002F166B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Ida Karkiainen</w:t>
            </w:r>
          </w:p>
        </w:tc>
      </w:tr>
    </w:tbl>
    <w:p w14:paraId="6319D5D1" w14:textId="77777777" w:rsidR="005805B8" w:rsidRDefault="005805B8" w:rsidP="005805B8">
      <w:pPr>
        <w:widowControl/>
        <w:rPr>
          <w:sz w:val="22"/>
          <w:szCs w:val="22"/>
        </w:rPr>
      </w:pPr>
    </w:p>
    <w:p w14:paraId="712C94A1" w14:textId="77777777"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  <w:gridCol w:w="356"/>
        <w:gridCol w:w="356"/>
      </w:tblGrid>
      <w:tr w:rsidR="005805B8" w14:paraId="5727B814" w14:textId="77777777" w:rsidTr="005805B8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4EDF4B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2AD9355C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69E0E096" w14:textId="77777777" w:rsidR="005805B8" w:rsidRDefault="001E5C5F" w:rsidP="001E5C5F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345713">
              <w:rPr>
                <w:sz w:val="20"/>
              </w:rPr>
              <w:t>5</w:t>
            </w:r>
            <w:r>
              <w:rPr>
                <w:sz w:val="20"/>
              </w:rPr>
              <w:t>-</w:t>
            </w:r>
            <w:r w:rsidR="00345713">
              <w:rPr>
                <w:sz w:val="20"/>
              </w:rPr>
              <w:t>0</w:t>
            </w:r>
            <w:r w:rsidR="004573E5">
              <w:rPr>
                <w:sz w:val="20"/>
              </w:rPr>
              <w:t>2</w:t>
            </w:r>
            <w:r>
              <w:rPr>
                <w:sz w:val="20"/>
              </w:rPr>
              <w:t>-</w:t>
            </w:r>
            <w:r w:rsidR="004E722D">
              <w:rPr>
                <w:sz w:val="20"/>
              </w:rPr>
              <w:t>21</w:t>
            </w:r>
            <w:r>
              <w:rPr>
                <w:sz w:val="20"/>
              </w:rPr>
              <w:t>)</w:t>
            </w:r>
          </w:p>
        </w:tc>
        <w:tc>
          <w:tcPr>
            <w:tcW w:w="3499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7314D659" w14:textId="77777777"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197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016FF7D7" w14:textId="77777777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</w:t>
            </w:r>
          </w:p>
          <w:p w14:paraId="3F83AEF9" w14:textId="77777777"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särskilt protokoll </w:t>
            </w:r>
          </w:p>
          <w:p w14:paraId="39DC6551" w14:textId="7E417C0C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</w:t>
            </w:r>
            <w:r w:rsidR="003D34BA">
              <w:rPr>
                <w:sz w:val="20"/>
              </w:rPr>
              <w:t>4</w:t>
            </w:r>
            <w:r w:rsidRPr="00D82D29">
              <w:rPr>
                <w:sz w:val="20"/>
              </w:rPr>
              <w:t>/2</w:t>
            </w:r>
            <w:r w:rsidR="003D34BA">
              <w:rPr>
                <w:sz w:val="20"/>
              </w:rPr>
              <w:t>5</w:t>
            </w:r>
            <w:r w:rsidRPr="00D82D29">
              <w:rPr>
                <w:sz w:val="20"/>
              </w:rPr>
              <w:t>:</w:t>
            </w:r>
            <w:r w:rsidR="00185FEA">
              <w:rPr>
                <w:sz w:val="20"/>
              </w:rPr>
              <w:t>51</w:t>
            </w:r>
          </w:p>
        </w:tc>
      </w:tr>
      <w:tr w:rsidR="005805B8" w14:paraId="73E8042D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DC76F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8C3F1" w14:textId="6C056CE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1–</w:t>
            </w:r>
            <w:r w:rsidR="00E27B99">
              <w:rPr>
                <w:sz w:val="20"/>
              </w:rPr>
              <w:t>2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1CD7F" w14:textId="70097D70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E27B99">
              <w:rPr>
                <w:sz w:val="20"/>
              </w:rPr>
              <w:t xml:space="preserve"> 3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5258D" w14:textId="068F3EE9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r w:rsidR="00E27B99">
              <w:rPr>
                <w:sz w:val="20"/>
              </w:rPr>
              <w:t>4-5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E76B3" w14:textId="0314A942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r w:rsidR="00E27B99">
              <w:rPr>
                <w:sz w:val="20"/>
              </w:rPr>
              <w:t>6-8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CA132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0D1DC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F9E77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F2840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14:paraId="620A91F0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525F7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E32B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BB8D3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E282E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84907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63CA1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0B0F9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21B0C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465FD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97174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2411D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8C47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4BA6F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0DB36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68ADE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A6834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C489E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493734" w14:paraId="5D2045F0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D9B66" w14:textId="77777777" w:rsidR="00493734" w:rsidRPr="00244936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Ida Karkiainen (S)</w:t>
            </w:r>
            <w:r>
              <w:rPr>
                <w:sz w:val="22"/>
                <w:szCs w:val="22"/>
              </w:rPr>
              <w:t xml:space="preserve">, </w:t>
            </w:r>
            <w:r w:rsidRPr="00535A12">
              <w:rPr>
                <w:i/>
                <w:iCs/>
                <w:sz w:val="22"/>
                <w:szCs w:val="22"/>
              </w:rPr>
              <w:t>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F7185" w14:textId="136AA2CB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2D082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5F939" w14:textId="096D71AE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6CC0E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F38D0" w14:textId="466E1264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343A0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63694" w14:textId="37FBE0F3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8A383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5809B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36DA3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1C9F4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D50EA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5C81E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B2010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9AE58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27070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93734" w:rsidRPr="00456831" w14:paraId="6E0DB9F5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7EC71" w14:textId="77777777" w:rsidR="00493734" w:rsidRPr="00302064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  <w:lang w:val="en-GB"/>
              </w:rPr>
            </w:pPr>
            <w:r>
              <w:rPr>
                <w:bCs/>
                <w:iCs/>
                <w:sz w:val="22"/>
                <w:szCs w:val="22"/>
                <w:lang w:val="de-DE"/>
              </w:rPr>
              <w:t>Louise Meijer</w:t>
            </w:r>
            <w:r w:rsidRPr="00302064">
              <w:rPr>
                <w:iCs/>
                <w:sz w:val="22"/>
                <w:szCs w:val="22"/>
                <w:lang w:val="en-GB"/>
              </w:rPr>
              <w:t xml:space="preserve"> (M), </w:t>
            </w:r>
            <w:r w:rsidRPr="00302064">
              <w:rPr>
                <w:i/>
                <w:sz w:val="22"/>
                <w:szCs w:val="22"/>
                <w:lang w:val="en-GB"/>
              </w:rPr>
              <w:t>vice 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6863E" w14:textId="7CF40E0C" w:rsidR="00493734" w:rsidRPr="00302064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8AE2D" w14:textId="77777777" w:rsidR="00493734" w:rsidRPr="00302064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EA9ED" w14:textId="46AEC5E6" w:rsidR="00493734" w:rsidRPr="00302064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997B4" w14:textId="77777777" w:rsidR="00493734" w:rsidRPr="00302064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DAD7B" w14:textId="2F8FE034" w:rsidR="00493734" w:rsidRPr="00302064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52067" w14:textId="77777777" w:rsidR="00493734" w:rsidRPr="00302064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8C54A" w14:textId="54F1A04B" w:rsidR="00493734" w:rsidRPr="00302064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598B9" w14:textId="77777777" w:rsidR="00493734" w:rsidRPr="00302064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0E02E" w14:textId="77777777" w:rsidR="00493734" w:rsidRPr="00302064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4F891" w14:textId="77777777" w:rsidR="00493734" w:rsidRPr="00302064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07A77" w14:textId="77777777" w:rsidR="00493734" w:rsidRPr="00302064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6EC04" w14:textId="77777777" w:rsidR="00493734" w:rsidRPr="00302064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9258D" w14:textId="77777777" w:rsidR="00493734" w:rsidRPr="00302064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272BB" w14:textId="77777777" w:rsidR="00493734" w:rsidRPr="00302064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847F9" w14:textId="77777777" w:rsidR="00493734" w:rsidRPr="00302064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E05B4" w14:textId="77777777" w:rsidR="00493734" w:rsidRPr="00302064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</w:tr>
      <w:tr w:rsidR="00493734" w14:paraId="6138114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3D7AE" w14:textId="77777777" w:rsidR="00493734" w:rsidRPr="00244936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FF539A">
              <w:rPr>
                <w:sz w:val="22"/>
                <w:szCs w:val="22"/>
              </w:rPr>
              <w:t>Michael Rubbestad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5E26F" w14:textId="39CBED6D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CAD50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1D2F9" w14:textId="39EAF068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4623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AA8F3" w14:textId="3D98FE83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02C0C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6A3EC" w14:textId="549F4B2A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B6D39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A1168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A7342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498D2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79512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E92DA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4A1B1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BDDBE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67EB7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93734" w14:paraId="0AFB309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B2EED" w14:textId="77777777" w:rsidR="00493734" w:rsidRPr="00244936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4100A" w14:textId="5F604D3B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83695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2E200" w14:textId="0515962F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4D4BE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26673" w14:textId="3168B65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1130F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4F2A6" w14:textId="7E137600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DC018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F20DF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D0824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E341B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1C047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A6725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3B9F3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1925E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8F9FC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93734" w14:paraId="5F6FED3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39D84" w14:textId="77777777" w:rsidR="00493734" w:rsidRPr="00244936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EC58B" w14:textId="0C7FBA16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D3140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7303A" w14:textId="282F38BB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201F5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1C228" w14:textId="1927FDC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27489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D9D49" w14:textId="4BA2E5D8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7DA8E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835AF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0219C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64FDD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2A43B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34832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57B10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EC093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E7DE1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93734" w14:paraId="7017C77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D2875" w14:textId="77777777" w:rsidR="00493734" w:rsidRPr="00244936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5EE8B" w14:textId="1B1295D1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CFC66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BADD7" w14:textId="36A0257E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91AAE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12536" w14:textId="2E3F6A6D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D2B3D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07EFD" w14:textId="43587572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4707A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BF00A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47518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CDBCE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94F9E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03BE3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644FC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1695D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3EB53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93734" w14:paraId="07178D0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CD575" w14:textId="77777777" w:rsidR="00493734" w:rsidRPr="00244936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Ulrik Nilsson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5DB9F" w14:textId="330A32C4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72EBD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8E98C" w14:textId="38CB1828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44E05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1C518" w14:textId="51E294BD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31B2A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5CDE2" w14:textId="339E786C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836B7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7B543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1C0AD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997EB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601DD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25FE9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66BC0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07333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04C30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93734" w14:paraId="5308D51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B0DBB" w14:textId="77777777" w:rsidR="00493734" w:rsidRPr="00244936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A88E3" w14:textId="294A59C1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25105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AFD84" w14:textId="626A9803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C7C7C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0581E" w14:textId="7C70F8E3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16425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BB2D6" w14:textId="617E9130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89BF4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39BCF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D2891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A30BE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CE2C8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4F2F0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8CAB0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49230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90386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93734" w14:paraId="359C2AF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4A489" w14:textId="77777777" w:rsidR="00493734" w:rsidRPr="00244936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E722D">
              <w:rPr>
                <w:sz w:val="22"/>
                <w:szCs w:val="22"/>
              </w:rPr>
              <w:t>Mauricio Rojas</w:t>
            </w:r>
            <w:r w:rsidRPr="00244936"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8DDEF" w14:textId="2461FEB5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6DC35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ADAE9" w14:textId="2E5690FE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CE7A6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F9E53" w14:textId="150921B1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9B9E3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CE3E0" w14:textId="4F94C2FE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EDAE0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F7654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B3BC7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0EACE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CAC6F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02918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5407B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78274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478D4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93734" w14:paraId="43FBB1C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835CB" w14:textId="77777777" w:rsidR="00493734" w:rsidRPr="00244936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Amalia Rud Stenlöf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48934" w14:textId="5E752511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095A3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970E5" w14:textId="4A053B50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CE380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064F7" w14:textId="1A5E3548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E2BCC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329AB" w14:textId="19095AF9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268ED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023D6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BBD7C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0F160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8B39D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F494D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C02CF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4B881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73010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93734" w14:paraId="77B06EE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EE7B8" w14:textId="77777777" w:rsidR="00493734" w:rsidRPr="00244936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Susanne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C56EE" w14:textId="4F1BE9AC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FE78A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2755F" w14:textId="45C13A23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D87FD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6E3E2" w14:textId="2B2EC48E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108F3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146CA" w14:textId="16F3CDFD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59E88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F97A8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9D01D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1B856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97FE0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B9CE7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F0C4E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7E3A1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4626A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93734" w14:paraId="3BCC724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C3B96" w14:textId="77777777" w:rsidR="00493734" w:rsidRPr="00244936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6BA0A" w14:textId="7CE045EB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BF597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96151" w14:textId="20E034E5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75ADC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587A9" w14:textId="3C37344F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21AC9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A7A4B" w14:textId="223219FC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270F4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41516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9BBAB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15E52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C4968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8D78C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1FB9C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E8322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AC1C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93734" w14:paraId="582CC35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91245" w14:textId="77777777" w:rsidR="00493734" w:rsidRPr="00244936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244936">
              <w:rPr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E99EF" w14:textId="42E751CA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60DB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49524" w14:textId="3029777A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A48EB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C13BF" w14:textId="2CDE816F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E5EF3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D84F1" w14:textId="771B9F6D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1E446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F194A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9E6C7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7314A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ACB49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57C79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F657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B2CEA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6E785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93734" w14:paraId="0E09D4E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EBB45" w14:textId="77777777" w:rsidR="00493734" w:rsidRPr="00244936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317AB" w14:textId="3F399151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FA72E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D620E" w14:textId="1D27E148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7A4D3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B2883" w14:textId="6F1844C8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E1F14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B14E9" w14:textId="79C0125A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E15E6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AD793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CCCAA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465D0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2DF03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25912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FDF5A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87B68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2F410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93734" w14:paraId="69CA6B8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908D2" w14:textId="77777777" w:rsidR="00493734" w:rsidRPr="00244936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Lars Engsund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41988" w14:textId="1E88AF96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46DEB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99F58" w14:textId="1DFA3C5C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2DE0B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D1521" w14:textId="1113951C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05141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A0248" w14:textId="588D0D5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64B91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DB11F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0DBFD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437B4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9B01D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60A19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E3874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865AD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165C8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93734" w14:paraId="7E23275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B9A32" w14:textId="77777777" w:rsidR="00493734" w:rsidRPr="00244936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Jan Riise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73194" w14:textId="7CC4DB30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5C432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48C4D" w14:textId="23EA478D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75385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BDE39" w14:textId="374C0EBE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9006E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25FFD" w14:textId="3645AC2E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9598E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D851C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86BED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11408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A1B78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CBD02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BDD94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0472A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6EC47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93734" w14:paraId="419E9BC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96D15" w14:textId="77777777" w:rsidR="00493734" w:rsidRPr="00244936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Lars Johnsson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A79E5" w14:textId="2719CE81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33A08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617DB" w14:textId="6DC7B38D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DE2F5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8A5E6" w14:textId="7BDE5202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13AAD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4DBAE" w14:textId="29EB37EE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CA46F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D2AD6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13EF8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960CC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34E80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7368D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4A5F4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F363D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0AFA1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93734" w14:paraId="58AF85A5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B6839" w14:textId="77777777" w:rsidR="00493734" w:rsidRPr="00244936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A5CBA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41586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A9A3C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BC07E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493AB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1BE31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A4B0C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DDEE8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D3210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66A1A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13C91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D4758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6A515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7CD41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FA0D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A8A7C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93734" w14:paraId="3FAA4D8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6F989" w14:textId="77777777" w:rsidR="00493734" w:rsidRPr="00244936" w:rsidRDefault="00493734" w:rsidP="00493734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FDA82" w14:textId="2413ED54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E699E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6BBAD" w14:textId="2140256E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AA2A8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ED376" w14:textId="1AFCFF6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313D6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CB488" w14:textId="3FCD696C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6C3AA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D06B4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71F34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4D274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A6756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B14C0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7E0AA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2CE92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B97C5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93734" w14:paraId="3AB9DB4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C787B" w14:textId="77777777" w:rsidR="00493734" w:rsidRPr="00244936" w:rsidRDefault="00493734" w:rsidP="00493734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6AAA5" w14:textId="2B84676A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D8356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45CC5" w14:textId="34E8B485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7EC4D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10DD3" w14:textId="76DEE2D0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C5F46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FD194" w14:textId="46522468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7E9BD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EE2BD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D0F6E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5AD3A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361BD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95710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E04FC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22146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3394B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93734" w14:paraId="4D4ADA9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EBF91" w14:textId="77777777" w:rsidR="00493734" w:rsidRPr="00244936" w:rsidRDefault="00493734" w:rsidP="00493734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7BFB2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1D4F9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42EF9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ACA1D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8BB91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05510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C00CF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7CF4D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8AF77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030AF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89C38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DC05F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9E6E8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C4FC9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DB574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6D80A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93734" w14:paraId="5991324C" w14:textId="77777777" w:rsidTr="008253A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190DA" w14:textId="77777777" w:rsidR="00493734" w:rsidRPr="00244936" w:rsidRDefault="00493734" w:rsidP="00493734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Erik Ezelius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ED089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313B4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7A4A7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46059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133B0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8BC6F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1AB77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BD675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F4BBB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8F6E9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52868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BD680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0D999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8880A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7D016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6978F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93734" w14:paraId="2794FB7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3766F" w14:textId="77777777" w:rsidR="00493734" w:rsidRPr="00244936" w:rsidRDefault="00493734" w:rsidP="00493734">
            <w:pPr>
              <w:rPr>
                <w:sz w:val="22"/>
                <w:szCs w:val="22"/>
                <w:lang w:val="en-US"/>
              </w:rPr>
            </w:pPr>
            <w:r w:rsidRPr="00A73649">
              <w:rPr>
                <w:sz w:val="22"/>
                <w:szCs w:val="22"/>
                <w:lang w:val="en-US"/>
              </w:rPr>
              <w:t>Martin Westmont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35E95" w14:textId="11801451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0674D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7C167" w14:textId="5E6217B3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34A62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973C1" w14:textId="5FB041F1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AB15E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33F8A" w14:textId="584B9142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9432F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348CD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CBB70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F7ECB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01A0D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41234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B388B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51CD0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F3C30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93734" w14:paraId="40A562A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FF227" w14:textId="77777777" w:rsidR="00493734" w:rsidRPr="00244936" w:rsidRDefault="00493734" w:rsidP="00493734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Ingela Nylund Watz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9878D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20DB4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4984C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35049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BCE99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18166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DFA46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72F90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882E0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1A3DD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842FA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E6E08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FCA19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90CD4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E0280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2A80A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93734" w14:paraId="22DA32E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72E90" w14:textId="77777777" w:rsidR="00493734" w:rsidRPr="00244936" w:rsidRDefault="00493734" w:rsidP="00493734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Caroline Högström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20821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EAE36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E0764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E3C87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4DF89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05219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A864A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E8C70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E9070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7D3CD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56BBD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30CB3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AFD19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CB2A1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D786C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187FA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93734" w14:paraId="1FD90BA2" w14:textId="77777777" w:rsidTr="008253A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F7A6C" w14:textId="77777777" w:rsidR="00493734" w:rsidRPr="00244936" w:rsidRDefault="00493734" w:rsidP="00493734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Björn Wiechel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8450B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D9F99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079EF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2BF5B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3F7E0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922D7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A837A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28C0D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3B96C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D47F7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E9F81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9EA5B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0A4BD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CADEA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8E03E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F9CA4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93734" w14:paraId="22DAE17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00756" w14:textId="77777777" w:rsidR="00493734" w:rsidRPr="00244936" w:rsidRDefault="00493734" w:rsidP="00493734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Leonid Yurkovskiy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66500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DAD62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15029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CFA48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A5747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2FE55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3DDEA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54E72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F4FBE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30E2E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3D299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33A42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EC76C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56516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B138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27BF9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93734" w14:paraId="40EF5FA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85C2F" w14:textId="77777777" w:rsidR="00493734" w:rsidRPr="00244936" w:rsidRDefault="00493734" w:rsidP="00493734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55BA1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90030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8FCF7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D6D2B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1D181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F1543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F6530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99E9B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674AD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6FEEC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50C5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D4F6B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C68AB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84A8B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06D32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9E192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93734" w14:paraId="2824FF1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64E2F" w14:textId="77777777" w:rsidR="00493734" w:rsidRPr="00244936" w:rsidRDefault="00493734" w:rsidP="00493734">
            <w:pPr>
              <w:rPr>
                <w:sz w:val="22"/>
                <w:szCs w:val="22"/>
              </w:rPr>
            </w:pPr>
            <w:r w:rsidRPr="0044659D">
              <w:rPr>
                <w:sz w:val="22"/>
                <w:szCs w:val="22"/>
              </w:rPr>
              <w:t>Ludvig Ceimertz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2ED9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C2980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0F835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EC187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31B54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C43B3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E103C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177FA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4BC23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27BEF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944E9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56440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3E1A3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403C1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0DF47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26A4F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93734" w14:paraId="7AB152B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9E2A7" w14:textId="77777777" w:rsidR="00493734" w:rsidRPr="00244936" w:rsidRDefault="00493734" w:rsidP="00493734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Vasiliki Tsouplaki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8F257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5CCFE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620DD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78A09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76D9C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4DAB5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70DD8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B0B3C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AC8B4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254F1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17A30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97F13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CA425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1C150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1D16F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C7215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93734" w14:paraId="0EBD709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E1994" w14:textId="77777777" w:rsidR="00493734" w:rsidRPr="00244936" w:rsidRDefault="00493734" w:rsidP="00493734">
            <w:pPr>
              <w:rPr>
                <w:sz w:val="22"/>
                <w:szCs w:val="22"/>
              </w:rPr>
            </w:pPr>
            <w:r w:rsidRPr="00515597">
              <w:rPr>
                <w:snapToGrid w:val="0"/>
                <w:sz w:val="22"/>
                <w:szCs w:val="22"/>
                <w:lang w:val="en-GB"/>
              </w:rPr>
              <w:t>Camilla Brodin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8357B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88D1E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A525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4FFC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F64B2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6B496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AD9F9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90C7C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0C184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CE84E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8BBD9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B408F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887CA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E220E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D4C7A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BB28B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93734" w14:paraId="29C4B82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60317" w14:textId="77777777" w:rsidR="00493734" w:rsidRPr="00244936" w:rsidRDefault="00493734" w:rsidP="00493734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Catarina Deremar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14AD7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110DD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0EAAC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769AE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DFD98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691B3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06601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6165E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50477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92DDC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12896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EF043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4183A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23366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AB117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7B73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93734" w14:paraId="7433392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A8889" w14:textId="77777777" w:rsidR="00493734" w:rsidRPr="00244936" w:rsidRDefault="00493734" w:rsidP="00493734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Sara-Lena Bjälkö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4E914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E811A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B9E4F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50AB3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8523D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7C67F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6FC42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84F36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39F49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971A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B8349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83BE4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E98C3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72452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90918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EDD78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93734" w14:paraId="13860E9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58BD3" w14:textId="77777777" w:rsidR="00493734" w:rsidRPr="00244936" w:rsidRDefault="00493734" w:rsidP="00493734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Mats Berglund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21011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F4419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470E3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B8D68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C998F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BE76E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A30C3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DA5D2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F423B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C9C36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1A818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A90D1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24B37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C33AD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7649D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BC309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93734" w14:paraId="5EE7A39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B1E16" w14:textId="77777777" w:rsidR="00493734" w:rsidRPr="00244936" w:rsidRDefault="00493734" w:rsidP="004937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Malin Danielsson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DFA4D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81A50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64DB2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F8F50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9CE65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FECD4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D6FAF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27159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6F4C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19C23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FC946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9651C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8C57B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CBF25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DE8E0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BABB9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93734" w14:paraId="3DAF950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B80FD" w14:textId="77777777" w:rsidR="00493734" w:rsidRPr="00244936" w:rsidRDefault="00493734" w:rsidP="004937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Matheus Enholm</w:t>
            </w:r>
            <w:r w:rsidRPr="00244936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05F66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89EB4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2047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C292B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44D9B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21E3A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E9F11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91CB9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FE555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DDEF1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EC76C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56E73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B0121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7102E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4693D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6094C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93734" w14:paraId="773E5A9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52761" w14:textId="77777777" w:rsidR="00493734" w:rsidRPr="00244936" w:rsidRDefault="00493734" w:rsidP="00493734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Kajsa Fredholm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4750D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5222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AB718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EFE44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D5BC7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6E2C4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6749C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464CE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C0E65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1378B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CBD31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2D7A5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79C6D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8C003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B18B1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F23D4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93734" w14:paraId="0DEC6B4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59C16" w14:textId="77777777" w:rsidR="00493734" w:rsidRPr="00244936" w:rsidRDefault="00493734" w:rsidP="00493734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1B402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39D86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EEDA1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F0C0F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E7BBB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D9E6F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3D892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8477B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B2FD9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75C77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329C2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5B9DD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82A93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63AB2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68AB8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47656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93734" w14:paraId="6895371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C58D0" w14:textId="77777777" w:rsidR="00493734" w:rsidRPr="00244936" w:rsidRDefault="00493734" w:rsidP="00493734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Larry Söder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7EB1F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3C9A6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BA06D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63523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15AC0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36C30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A519F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9EE9E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40389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853F9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A2996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A26D2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0437F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A26B1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B400B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4EDD7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93734" w14:paraId="5E14482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F02B6" w14:textId="77777777" w:rsidR="00493734" w:rsidRPr="00244936" w:rsidRDefault="00493734" w:rsidP="00493734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7D10B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B4D11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85640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19D42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AB5CE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D8EF5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20ECC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E47A8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FBD91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843BA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AFBE1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DC140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B9E47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3BE18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07051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1A5D9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93734" w14:paraId="7E69794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1D817" w14:textId="77777777" w:rsidR="00493734" w:rsidRPr="00244936" w:rsidRDefault="00493734" w:rsidP="00493734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BB9DA" w14:textId="5F0A1686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5D5AE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36D38" w14:textId="07C4680A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1E4AB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E608B" w14:textId="14D7F5B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A880A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1D5C7" w14:textId="3BFA3C28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30D96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CE23E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071EA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EEE8E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2A18B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C10CF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DC1B2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CA41A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5C80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93734" w14:paraId="05E8834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EB6BE" w14:textId="77777777" w:rsidR="00493734" w:rsidRPr="00244936" w:rsidRDefault="00493734" w:rsidP="00493734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56CF7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226B0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2D114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BCD60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2B5F1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A9EC4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9923A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BB0C8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9D036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55C24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CB795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B9530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725E9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61C76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E92EA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6EFC0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93734" w14:paraId="3D98BB1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1DFB0" w14:textId="77777777" w:rsidR="00493734" w:rsidRPr="00244936" w:rsidRDefault="00493734" w:rsidP="00493734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Martin Melin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F3E0E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C4DC3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03844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B3715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D0B2E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2A26D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E0AB6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DBD29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EADF4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43E3C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46068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3631B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DB6D0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AFF48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0766D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C1B86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93734" w14:paraId="36DEC20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F6D21" w14:textId="77777777" w:rsidR="00493734" w:rsidRPr="00244936" w:rsidRDefault="00493734" w:rsidP="00493734">
            <w:pPr>
              <w:rPr>
                <w:sz w:val="22"/>
                <w:szCs w:val="22"/>
              </w:rPr>
            </w:pPr>
            <w:r w:rsidRPr="004573E5">
              <w:rPr>
                <w:sz w:val="22"/>
                <w:szCs w:val="22"/>
              </w:rPr>
              <w:t>Annika Hirvonen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A4ECD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DD0B5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C9F78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EB821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A9571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3E685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F4751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FE7CF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CD3ED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B223B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D2A4B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C588F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E5391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8D7EA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FF79D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B0013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93734" w14:paraId="26179B6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65A51" w14:textId="77777777" w:rsidR="00493734" w:rsidRPr="00244936" w:rsidRDefault="00493734" w:rsidP="00493734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Patrik Björck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38BC0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512AD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A4D17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C47D2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BFC4F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B454E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E9CAC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D5C6F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FE204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EAF8A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0ECD0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9E3CB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4C2BB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F4D90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F47AE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DCB29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93734" w14:paraId="45C8738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22232" w14:textId="77777777" w:rsidR="00493734" w:rsidRPr="00244936" w:rsidRDefault="00493734" w:rsidP="00493734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Samuel Gonzalez Westling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6DF8F" w14:textId="799833D9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B537A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E6A0E" w14:textId="3EF401FD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762F2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B98CE" w14:textId="5530748C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20E32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77B90" w14:textId="09E299BC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C36A1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886DE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DE53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FCA4D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D600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E724C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3C592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F4FEE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A0180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93734" w14:paraId="4DF5FD5C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3D3D6" w14:textId="77777777" w:rsidR="00493734" w:rsidRPr="00244936" w:rsidRDefault="00493734" w:rsidP="004937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Victoria</w:t>
            </w:r>
            <w:r w:rsidRPr="0024493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Tiblom</w:t>
            </w:r>
            <w:r w:rsidRPr="00244936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28684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F649F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40C78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F0FDE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07AF0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90102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88FEE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66E02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726AF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3C70A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79EB3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03D16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4678F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5A85F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93308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790AC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93734" w14:paraId="61D1213C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59B52" w14:textId="77777777" w:rsidR="00493734" w:rsidRPr="00244936" w:rsidRDefault="00493734" w:rsidP="00493734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Matilda Ernkrans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47E03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34894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4299C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2954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74552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B3168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33BB8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6F2FC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4922D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8A016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260BC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5BFA0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520DC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A798D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60A0F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CDAC2" w14:textId="77777777" w:rsidR="00493734" w:rsidRPr="00003AB2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93734" w14:paraId="31DAB358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EF4F60E" w14:textId="77777777" w:rsidR="00493734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6904936" w14:textId="77777777" w:rsidR="00493734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555317" w14:textId="77777777" w:rsidR="00493734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617538" w14:textId="77777777" w:rsidR="00493734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493734" w14:paraId="5B1FEC1D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1F142E" w14:textId="77777777" w:rsidR="00493734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 = omröstning med rösträkning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7956010C" w14:textId="77777777" w:rsidR="00493734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varit närvarande men inte deltagit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73732F7A" w14:textId="77777777" w:rsidR="00493734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24F160EB" w14:textId="77777777" w:rsidR="00493734" w:rsidRDefault="00493734" w:rsidP="00493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72B1FF15" w14:textId="77777777" w:rsidR="004F680C" w:rsidRPr="00477C9F" w:rsidRDefault="004F680C" w:rsidP="008E1DE5">
      <w:pPr>
        <w:widowControl/>
        <w:rPr>
          <w:sz w:val="22"/>
          <w:szCs w:val="22"/>
        </w:rPr>
      </w:pPr>
    </w:p>
    <w:sectPr w:rsidR="004F680C" w:rsidRPr="00477C9F" w:rsidSect="00BD0DE6">
      <w:pgSz w:w="11906" w:h="16838" w:code="9"/>
      <w:pgMar w:top="993" w:right="1134" w:bottom="567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8"/>
  </w:num>
  <w:num w:numId="7">
    <w:abstractNumId w:val="4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064"/>
    <w:rsid w:val="00000C1F"/>
    <w:rsid w:val="00001E5A"/>
    <w:rsid w:val="00003AB2"/>
    <w:rsid w:val="00006AAF"/>
    <w:rsid w:val="0000744F"/>
    <w:rsid w:val="000075A7"/>
    <w:rsid w:val="000106E1"/>
    <w:rsid w:val="00011B7A"/>
    <w:rsid w:val="00011CCB"/>
    <w:rsid w:val="00012D39"/>
    <w:rsid w:val="00013261"/>
    <w:rsid w:val="00020592"/>
    <w:rsid w:val="00024634"/>
    <w:rsid w:val="00032860"/>
    <w:rsid w:val="00033D33"/>
    <w:rsid w:val="000345BF"/>
    <w:rsid w:val="0003470E"/>
    <w:rsid w:val="00037181"/>
    <w:rsid w:val="00037EDF"/>
    <w:rsid w:val="000410F7"/>
    <w:rsid w:val="000416B9"/>
    <w:rsid w:val="00043AA7"/>
    <w:rsid w:val="0005450C"/>
    <w:rsid w:val="00057A6F"/>
    <w:rsid w:val="00064D2D"/>
    <w:rsid w:val="000700C4"/>
    <w:rsid w:val="0007401F"/>
    <w:rsid w:val="00084FFF"/>
    <w:rsid w:val="000A10F5"/>
    <w:rsid w:val="000A1D83"/>
    <w:rsid w:val="000A4BCF"/>
    <w:rsid w:val="000A7521"/>
    <w:rsid w:val="000A7D87"/>
    <w:rsid w:val="000B29C6"/>
    <w:rsid w:val="000B49BA"/>
    <w:rsid w:val="000B4B17"/>
    <w:rsid w:val="000B7C05"/>
    <w:rsid w:val="000D401D"/>
    <w:rsid w:val="000D4D83"/>
    <w:rsid w:val="000E10DC"/>
    <w:rsid w:val="000E2B7E"/>
    <w:rsid w:val="000E6D49"/>
    <w:rsid w:val="000F15B0"/>
    <w:rsid w:val="000F448B"/>
    <w:rsid w:val="00100B80"/>
    <w:rsid w:val="0011197E"/>
    <w:rsid w:val="00112504"/>
    <w:rsid w:val="001134C1"/>
    <w:rsid w:val="00120821"/>
    <w:rsid w:val="0012108D"/>
    <w:rsid w:val="00126123"/>
    <w:rsid w:val="00130F82"/>
    <w:rsid w:val="00133B7E"/>
    <w:rsid w:val="0013426B"/>
    <w:rsid w:val="00151E08"/>
    <w:rsid w:val="00161AA6"/>
    <w:rsid w:val="00164E3D"/>
    <w:rsid w:val="00165461"/>
    <w:rsid w:val="00166858"/>
    <w:rsid w:val="001828F2"/>
    <w:rsid w:val="00185FEA"/>
    <w:rsid w:val="001A1578"/>
    <w:rsid w:val="001A5B6F"/>
    <w:rsid w:val="001D766E"/>
    <w:rsid w:val="001E077A"/>
    <w:rsid w:val="001E10F3"/>
    <w:rsid w:val="001E1FAC"/>
    <w:rsid w:val="001E5C5F"/>
    <w:rsid w:val="001F0C53"/>
    <w:rsid w:val="001F70B3"/>
    <w:rsid w:val="00201D98"/>
    <w:rsid w:val="00203E67"/>
    <w:rsid w:val="00214135"/>
    <w:rsid w:val="002174A8"/>
    <w:rsid w:val="00227437"/>
    <w:rsid w:val="0023546F"/>
    <w:rsid w:val="00236A17"/>
    <w:rsid w:val="002373C0"/>
    <w:rsid w:val="00240D9B"/>
    <w:rsid w:val="00242FFD"/>
    <w:rsid w:val="002445D9"/>
    <w:rsid w:val="00244936"/>
    <w:rsid w:val="0025070D"/>
    <w:rsid w:val="00252565"/>
    <w:rsid w:val="002544E0"/>
    <w:rsid w:val="00261EBD"/>
    <w:rsid w:val="002624FF"/>
    <w:rsid w:val="00263A2E"/>
    <w:rsid w:val="00264F16"/>
    <w:rsid w:val="00267572"/>
    <w:rsid w:val="00271679"/>
    <w:rsid w:val="0027450B"/>
    <w:rsid w:val="00275CD2"/>
    <w:rsid w:val="00277F25"/>
    <w:rsid w:val="0028513C"/>
    <w:rsid w:val="002862E1"/>
    <w:rsid w:val="002878BE"/>
    <w:rsid w:val="00294DCB"/>
    <w:rsid w:val="00296D10"/>
    <w:rsid w:val="002A04AD"/>
    <w:rsid w:val="002A58B5"/>
    <w:rsid w:val="002A6ADE"/>
    <w:rsid w:val="002B40DE"/>
    <w:rsid w:val="002B4EDC"/>
    <w:rsid w:val="002B51DB"/>
    <w:rsid w:val="002B68B3"/>
    <w:rsid w:val="002C7177"/>
    <w:rsid w:val="002D0E4D"/>
    <w:rsid w:val="002D2AB5"/>
    <w:rsid w:val="002D6725"/>
    <w:rsid w:val="002E3221"/>
    <w:rsid w:val="002F166B"/>
    <w:rsid w:val="002F284C"/>
    <w:rsid w:val="002F2F4E"/>
    <w:rsid w:val="002F53C2"/>
    <w:rsid w:val="00302064"/>
    <w:rsid w:val="003075B8"/>
    <w:rsid w:val="00312782"/>
    <w:rsid w:val="00331327"/>
    <w:rsid w:val="0033415B"/>
    <w:rsid w:val="00334BA1"/>
    <w:rsid w:val="00336917"/>
    <w:rsid w:val="00342116"/>
    <w:rsid w:val="00345713"/>
    <w:rsid w:val="00351D05"/>
    <w:rsid w:val="00351ED2"/>
    <w:rsid w:val="00360479"/>
    <w:rsid w:val="00366117"/>
    <w:rsid w:val="00376C7D"/>
    <w:rsid w:val="0039258B"/>
    <w:rsid w:val="00393CDC"/>
    <w:rsid w:val="00394192"/>
    <w:rsid w:val="00394D0D"/>
    <w:rsid w:val="003952A4"/>
    <w:rsid w:val="003955E1"/>
    <w:rsid w:val="0039591D"/>
    <w:rsid w:val="003A48EB"/>
    <w:rsid w:val="003A729A"/>
    <w:rsid w:val="003C73F9"/>
    <w:rsid w:val="003D31E8"/>
    <w:rsid w:val="003D34BA"/>
    <w:rsid w:val="003E0092"/>
    <w:rsid w:val="003E1AE3"/>
    <w:rsid w:val="003E3027"/>
    <w:rsid w:val="003F2270"/>
    <w:rsid w:val="003F7EB7"/>
    <w:rsid w:val="00401656"/>
    <w:rsid w:val="0041089F"/>
    <w:rsid w:val="00412359"/>
    <w:rsid w:val="004147F0"/>
    <w:rsid w:val="0041580F"/>
    <w:rsid w:val="00416914"/>
    <w:rsid w:val="004206DB"/>
    <w:rsid w:val="00432C24"/>
    <w:rsid w:val="004360F0"/>
    <w:rsid w:val="004401E9"/>
    <w:rsid w:val="00441381"/>
    <w:rsid w:val="00446353"/>
    <w:rsid w:val="0044659D"/>
    <w:rsid w:val="00447115"/>
    <w:rsid w:val="00451D02"/>
    <w:rsid w:val="00453F5E"/>
    <w:rsid w:val="00454E3F"/>
    <w:rsid w:val="00456831"/>
    <w:rsid w:val="004573E5"/>
    <w:rsid w:val="00477C9F"/>
    <w:rsid w:val="00490212"/>
    <w:rsid w:val="0049372F"/>
    <w:rsid w:val="00493734"/>
    <w:rsid w:val="00494678"/>
    <w:rsid w:val="00494D58"/>
    <w:rsid w:val="004A3CE1"/>
    <w:rsid w:val="004A7B6B"/>
    <w:rsid w:val="004B2106"/>
    <w:rsid w:val="004B6B3E"/>
    <w:rsid w:val="004B6D8F"/>
    <w:rsid w:val="004C5D4F"/>
    <w:rsid w:val="004C7964"/>
    <w:rsid w:val="004D2D42"/>
    <w:rsid w:val="004D40DC"/>
    <w:rsid w:val="004E36E4"/>
    <w:rsid w:val="004E5E48"/>
    <w:rsid w:val="004E722D"/>
    <w:rsid w:val="004F10C0"/>
    <w:rsid w:val="004F1B55"/>
    <w:rsid w:val="004F3CB5"/>
    <w:rsid w:val="004F680C"/>
    <w:rsid w:val="004F6F84"/>
    <w:rsid w:val="0050040F"/>
    <w:rsid w:val="005012C3"/>
    <w:rsid w:val="00502075"/>
    <w:rsid w:val="00506ACC"/>
    <w:rsid w:val="00506EBC"/>
    <w:rsid w:val="005108E6"/>
    <w:rsid w:val="00510C80"/>
    <w:rsid w:val="005358B4"/>
    <w:rsid w:val="00535A12"/>
    <w:rsid w:val="00545403"/>
    <w:rsid w:val="005502C5"/>
    <w:rsid w:val="005522EE"/>
    <w:rsid w:val="0055348E"/>
    <w:rsid w:val="00554348"/>
    <w:rsid w:val="005622CA"/>
    <w:rsid w:val="005650F7"/>
    <w:rsid w:val="00577B92"/>
    <w:rsid w:val="005805B8"/>
    <w:rsid w:val="00581568"/>
    <w:rsid w:val="00583587"/>
    <w:rsid w:val="00584ACB"/>
    <w:rsid w:val="00586400"/>
    <w:rsid w:val="005A5300"/>
    <w:rsid w:val="005B5E8D"/>
    <w:rsid w:val="005C1541"/>
    <w:rsid w:val="005C2F5F"/>
    <w:rsid w:val="005C75F9"/>
    <w:rsid w:val="005D698D"/>
    <w:rsid w:val="005E2252"/>
    <w:rsid w:val="005E28B9"/>
    <w:rsid w:val="005E439C"/>
    <w:rsid w:val="005E614D"/>
    <w:rsid w:val="005F03FF"/>
    <w:rsid w:val="005F085D"/>
    <w:rsid w:val="006019B0"/>
    <w:rsid w:val="00612FF5"/>
    <w:rsid w:val="00614737"/>
    <w:rsid w:val="00626335"/>
    <w:rsid w:val="0063744B"/>
    <w:rsid w:val="006402A0"/>
    <w:rsid w:val="00640520"/>
    <w:rsid w:val="006503A2"/>
    <w:rsid w:val="00655976"/>
    <w:rsid w:val="006609C2"/>
    <w:rsid w:val="00670574"/>
    <w:rsid w:val="00690BE7"/>
    <w:rsid w:val="0069143B"/>
    <w:rsid w:val="006A151D"/>
    <w:rsid w:val="006A511D"/>
    <w:rsid w:val="006B0412"/>
    <w:rsid w:val="006B151B"/>
    <w:rsid w:val="006B693F"/>
    <w:rsid w:val="006B7B0C"/>
    <w:rsid w:val="006C1E27"/>
    <w:rsid w:val="006C21FA"/>
    <w:rsid w:val="006D3126"/>
    <w:rsid w:val="006D5DA4"/>
    <w:rsid w:val="007118C9"/>
    <w:rsid w:val="0071773D"/>
    <w:rsid w:val="00723D66"/>
    <w:rsid w:val="00726EE5"/>
    <w:rsid w:val="007273BF"/>
    <w:rsid w:val="00735C0D"/>
    <w:rsid w:val="007421F4"/>
    <w:rsid w:val="00750FF0"/>
    <w:rsid w:val="00754212"/>
    <w:rsid w:val="007615A5"/>
    <w:rsid w:val="00766AD3"/>
    <w:rsid w:val="00767BDA"/>
    <w:rsid w:val="0077463D"/>
    <w:rsid w:val="007767BA"/>
    <w:rsid w:val="00777B91"/>
    <w:rsid w:val="00782EA9"/>
    <w:rsid w:val="00783D2C"/>
    <w:rsid w:val="00783D32"/>
    <w:rsid w:val="0078549D"/>
    <w:rsid w:val="007864F6"/>
    <w:rsid w:val="00787586"/>
    <w:rsid w:val="00793A4A"/>
    <w:rsid w:val="007B0C0A"/>
    <w:rsid w:val="007F2B92"/>
    <w:rsid w:val="007F39BF"/>
    <w:rsid w:val="007F6B0D"/>
    <w:rsid w:val="007F7655"/>
    <w:rsid w:val="00800B4D"/>
    <w:rsid w:val="00803002"/>
    <w:rsid w:val="008038CC"/>
    <w:rsid w:val="008063DA"/>
    <w:rsid w:val="008110BE"/>
    <w:rsid w:val="00821AE7"/>
    <w:rsid w:val="008253AA"/>
    <w:rsid w:val="008273F4"/>
    <w:rsid w:val="00830B72"/>
    <w:rsid w:val="00831AF6"/>
    <w:rsid w:val="0083479E"/>
    <w:rsid w:val="00834B38"/>
    <w:rsid w:val="00841A3E"/>
    <w:rsid w:val="008422E5"/>
    <w:rsid w:val="0084620D"/>
    <w:rsid w:val="008557FA"/>
    <w:rsid w:val="008572AE"/>
    <w:rsid w:val="008751C0"/>
    <w:rsid w:val="00875A5E"/>
    <w:rsid w:val="00875CAD"/>
    <w:rsid w:val="008808A5"/>
    <w:rsid w:val="008858E4"/>
    <w:rsid w:val="008A715C"/>
    <w:rsid w:val="008B7FDD"/>
    <w:rsid w:val="008C1B2C"/>
    <w:rsid w:val="008C2E2A"/>
    <w:rsid w:val="008D0E72"/>
    <w:rsid w:val="008E1DE5"/>
    <w:rsid w:val="008E3B73"/>
    <w:rsid w:val="008E4795"/>
    <w:rsid w:val="008E4E18"/>
    <w:rsid w:val="008F4D68"/>
    <w:rsid w:val="00902D63"/>
    <w:rsid w:val="00902D69"/>
    <w:rsid w:val="0090428F"/>
    <w:rsid w:val="00905203"/>
    <w:rsid w:val="00906C2D"/>
    <w:rsid w:val="00930B63"/>
    <w:rsid w:val="00931220"/>
    <w:rsid w:val="00937BF3"/>
    <w:rsid w:val="00937E3A"/>
    <w:rsid w:val="00940E9C"/>
    <w:rsid w:val="00944199"/>
    <w:rsid w:val="00944917"/>
    <w:rsid w:val="00946978"/>
    <w:rsid w:val="0094714D"/>
    <w:rsid w:val="009474C4"/>
    <w:rsid w:val="00950147"/>
    <w:rsid w:val="00952C76"/>
    <w:rsid w:val="00953189"/>
    <w:rsid w:val="00953843"/>
    <w:rsid w:val="00955E76"/>
    <w:rsid w:val="0096348C"/>
    <w:rsid w:val="009736FF"/>
    <w:rsid w:val="00973D8B"/>
    <w:rsid w:val="00976307"/>
    <w:rsid w:val="009815DB"/>
    <w:rsid w:val="00986F0C"/>
    <w:rsid w:val="0098705B"/>
    <w:rsid w:val="00987DE8"/>
    <w:rsid w:val="009900A1"/>
    <w:rsid w:val="009A3E81"/>
    <w:rsid w:val="009A41A6"/>
    <w:rsid w:val="009A68FE"/>
    <w:rsid w:val="009B0A01"/>
    <w:rsid w:val="009B3631"/>
    <w:rsid w:val="009B36FB"/>
    <w:rsid w:val="009B6D88"/>
    <w:rsid w:val="009B7313"/>
    <w:rsid w:val="009B79AB"/>
    <w:rsid w:val="009B7E99"/>
    <w:rsid w:val="009C3BE7"/>
    <w:rsid w:val="009C51B0"/>
    <w:rsid w:val="009D0FD5"/>
    <w:rsid w:val="009D1BB5"/>
    <w:rsid w:val="009E23C6"/>
    <w:rsid w:val="009F58C9"/>
    <w:rsid w:val="009F61A0"/>
    <w:rsid w:val="009F6E99"/>
    <w:rsid w:val="00A129A0"/>
    <w:rsid w:val="00A12FFD"/>
    <w:rsid w:val="00A151D3"/>
    <w:rsid w:val="00A1592F"/>
    <w:rsid w:val="00A258F2"/>
    <w:rsid w:val="00A30C23"/>
    <w:rsid w:val="00A324B3"/>
    <w:rsid w:val="00A37318"/>
    <w:rsid w:val="00A376CF"/>
    <w:rsid w:val="00A401A5"/>
    <w:rsid w:val="00A45577"/>
    <w:rsid w:val="00A54DE5"/>
    <w:rsid w:val="00A5668F"/>
    <w:rsid w:val="00A571A1"/>
    <w:rsid w:val="00A63233"/>
    <w:rsid w:val="00A73649"/>
    <w:rsid w:val="00A744C3"/>
    <w:rsid w:val="00A74BBA"/>
    <w:rsid w:val="00A84016"/>
    <w:rsid w:val="00A84DE6"/>
    <w:rsid w:val="00A8695B"/>
    <w:rsid w:val="00A9262A"/>
    <w:rsid w:val="00A92A85"/>
    <w:rsid w:val="00A9464E"/>
    <w:rsid w:val="00A95C36"/>
    <w:rsid w:val="00AA1A69"/>
    <w:rsid w:val="00AA532B"/>
    <w:rsid w:val="00AA5A87"/>
    <w:rsid w:val="00AA5BE7"/>
    <w:rsid w:val="00AB3CC5"/>
    <w:rsid w:val="00AC1FEE"/>
    <w:rsid w:val="00AC2BE8"/>
    <w:rsid w:val="00AC3349"/>
    <w:rsid w:val="00AD797B"/>
    <w:rsid w:val="00AE179D"/>
    <w:rsid w:val="00AE23B6"/>
    <w:rsid w:val="00AF32C5"/>
    <w:rsid w:val="00AF4EF8"/>
    <w:rsid w:val="00AF6DAF"/>
    <w:rsid w:val="00AF7C8D"/>
    <w:rsid w:val="00B11C9C"/>
    <w:rsid w:val="00B15788"/>
    <w:rsid w:val="00B17845"/>
    <w:rsid w:val="00B54D41"/>
    <w:rsid w:val="00B56452"/>
    <w:rsid w:val="00B6245C"/>
    <w:rsid w:val="00B639E1"/>
    <w:rsid w:val="00B64A91"/>
    <w:rsid w:val="00B74AFA"/>
    <w:rsid w:val="00B820F6"/>
    <w:rsid w:val="00B84121"/>
    <w:rsid w:val="00B85B4A"/>
    <w:rsid w:val="00B9203B"/>
    <w:rsid w:val="00B92DC8"/>
    <w:rsid w:val="00B93FFB"/>
    <w:rsid w:val="00BA46E1"/>
    <w:rsid w:val="00BA4A28"/>
    <w:rsid w:val="00BA5688"/>
    <w:rsid w:val="00BB5499"/>
    <w:rsid w:val="00BD0DE6"/>
    <w:rsid w:val="00BD41E4"/>
    <w:rsid w:val="00BD53C1"/>
    <w:rsid w:val="00BE0742"/>
    <w:rsid w:val="00BE15A0"/>
    <w:rsid w:val="00BE329D"/>
    <w:rsid w:val="00BE3BF7"/>
    <w:rsid w:val="00BF0C0D"/>
    <w:rsid w:val="00BF6D6B"/>
    <w:rsid w:val="00C10454"/>
    <w:rsid w:val="00C11EF9"/>
    <w:rsid w:val="00C14463"/>
    <w:rsid w:val="00C26EFF"/>
    <w:rsid w:val="00C276D3"/>
    <w:rsid w:val="00C30867"/>
    <w:rsid w:val="00C35889"/>
    <w:rsid w:val="00C3798A"/>
    <w:rsid w:val="00C468A5"/>
    <w:rsid w:val="00C53145"/>
    <w:rsid w:val="00C5504B"/>
    <w:rsid w:val="00C77934"/>
    <w:rsid w:val="00C818BA"/>
    <w:rsid w:val="00C8255B"/>
    <w:rsid w:val="00C84F0D"/>
    <w:rsid w:val="00C919F3"/>
    <w:rsid w:val="00C92589"/>
    <w:rsid w:val="00C93236"/>
    <w:rsid w:val="00C96D69"/>
    <w:rsid w:val="00CA39FE"/>
    <w:rsid w:val="00CA6878"/>
    <w:rsid w:val="00CA6EF0"/>
    <w:rsid w:val="00CB0989"/>
    <w:rsid w:val="00CB5394"/>
    <w:rsid w:val="00CB6A34"/>
    <w:rsid w:val="00CB7431"/>
    <w:rsid w:val="00CC764E"/>
    <w:rsid w:val="00CD4CA0"/>
    <w:rsid w:val="00CD511F"/>
    <w:rsid w:val="00CF4ED5"/>
    <w:rsid w:val="00CF6E9E"/>
    <w:rsid w:val="00D15194"/>
    <w:rsid w:val="00D23951"/>
    <w:rsid w:val="00D27984"/>
    <w:rsid w:val="00D40740"/>
    <w:rsid w:val="00D41B19"/>
    <w:rsid w:val="00D44270"/>
    <w:rsid w:val="00D47BAF"/>
    <w:rsid w:val="00D52626"/>
    <w:rsid w:val="00D565FE"/>
    <w:rsid w:val="00D650C7"/>
    <w:rsid w:val="00D67826"/>
    <w:rsid w:val="00D67B7E"/>
    <w:rsid w:val="00D67FEC"/>
    <w:rsid w:val="00D75A71"/>
    <w:rsid w:val="00D84771"/>
    <w:rsid w:val="00D91734"/>
    <w:rsid w:val="00D93637"/>
    <w:rsid w:val="00D93C2E"/>
    <w:rsid w:val="00D96F98"/>
    <w:rsid w:val="00DA12E0"/>
    <w:rsid w:val="00DC0E6D"/>
    <w:rsid w:val="00DC1007"/>
    <w:rsid w:val="00DC58D9"/>
    <w:rsid w:val="00DD02EC"/>
    <w:rsid w:val="00DD088F"/>
    <w:rsid w:val="00DD2D91"/>
    <w:rsid w:val="00DD2E3A"/>
    <w:rsid w:val="00DD7108"/>
    <w:rsid w:val="00DD7DC3"/>
    <w:rsid w:val="00DD7DC5"/>
    <w:rsid w:val="00DE0553"/>
    <w:rsid w:val="00DE2A0A"/>
    <w:rsid w:val="00DE420D"/>
    <w:rsid w:val="00DF23EB"/>
    <w:rsid w:val="00E01933"/>
    <w:rsid w:val="00E03327"/>
    <w:rsid w:val="00E1233E"/>
    <w:rsid w:val="00E14E39"/>
    <w:rsid w:val="00E27B99"/>
    <w:rsid w:val="00E33857"/>
    <w:rsid w:val="00E444D0"/>
    <w:rsid w:val="00E45D77"/>
    <w:rsid w:val="00E572B1"/>
    <w:rsid w:val="00E63EE4"/>
    <w:rsid w:val="00E66D19"/>
    <w:rsid w:val="00E67A3F"/>
    <w:rsid w:val="00E67EBA"/>
    <w:rsid w:val="00E67EDD"/>
    <w:rsid w:val="00E7194A"/>
    <w:rsid w:val="00E720E8"/>
    <w:rsid w:val="00E73D1D"/>
    <w:rsid w:val="00E916EA"/>
    <w:rsid w:val="00E92A77"/>
    <w:rsid w:val="00E97D34"/>
    <w:rsid w:val="00EA704C"/>
    <w:rsid w:val="00EA7B53"/>
    <w:rsid w:val="00EB08AE"/>
    <w:rsid w:val="00EC2B58"/>
    <w:rsid w:val="00EC735D"/>
    <w:rsid w:val="00EC7B83"/>
    <w:rsid w:val="00ED3B6E"/>
    <w:rsid w:val="00ED4737"/>
    <w:rsid w:val="00ED5D82"/>
    <w:rsid w:val="00EE68A3"/>
    <w:rsid w:val="00EE7911"/>
    <w:rsid w:val="00F03690"/>
    <w:rsid w:val="00F064EF"/>
    <w:rsid w:val="00F07228"/>
    <w:rsid w:val="00F101D7"/>
    <w:rsid w:val="00F16AFF"/>
    <w:rsid w:val="00F227F9"/>
    <w:rsid w:val="00F23D16"/>
    <w:rsid w:val="00F322BA"/>
    <w:rsid w:val="00F33C48"/>
    <w:rsid w:val="00F37387"/>
    <w:rsid w:val="00F454FD"/>
    <w:rsid w:val="00F50426"/>
    <w:rsid w:val="00F54002"/>
    <w:rsid w:val="00F654A6"/>
    <w:rsid w:val="00F70370"/>
    <w:rsid w:val="00F71B2F"/>
    <w:rsid w:val="00F76406"/>
    <w:rsid w:val="00F80BF1"/>
    <w:rsid w:val="00F814F6"/>
    <w:rsid w:val="00F84080"/>
    <w:rsid w:val="00F85B64"/>
    <w:rsid w:val="00F86ACF"/>
    <w:rsid w:val="00F97E87"/>
    <w:rsid w:val="00FA06F9"/>
    <w:rsid w:val="00FA2D97"/>
    <w:rsid w:val="00FA2E8C"/>
    <w:rsid w:val="00FA337E"/>
    <w:rsid w:val="00FA384F"/>
    <w:rsid w:val="00FB200F"/>
    <w:rsid w:val="00FB3A7E"/>
    <w:rsid w:val="00FD0038"/>
    <w:rsid w:val="00FD0820"/>
    <w:rsid w:val="00FD13A3"/>
    <w:rsid w:val="00FE0C1D"/>
    <w:rsid w:val="00FE2AC1"/>
    <w:rsid w:val="00FF5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7BD3F2"/>
  <w15:chartTrackingRefBased/>
  <w15:docId w15:val="{FDDA5650-132A-4C18-B994-E4FA0A7F1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3%20Granskning\5.%20Protokoll\S&#228;rskilt%20protokoll%20MALL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2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Särskilt protokoll MALL</Template>
  <TotalTime>43</TotalTime>
  <Pages>3</Pages>
  <Words>455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Satu Saariniemi</dc:creator>
  <cp:keywords/>
  <dc:description/>
  <cp:lastModifiedBy>Marilena Cottone</cp:lastModifiedBy>
  <cp:revision>19</cp:revision>
  <cp:lastPrinted>2025-06-05T10:16:00Z</cp:lastPrinted>
  <dcterms:created xsi:type="dcterms:W3CDTF">2025-05-30T13:46:00Z</dcterms:created>
  <dcterms:modified xsi:type="dcterms:W3CDTF">2025-06-12T08:54:00Z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