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1B6F" w:rsidRDefault="00ED16B9" w14:paraId="5614E222" w14:textId="77777777">
      <w:pPr>
        <w:pStyle w:val="RubrikFrslagTIllRiksdagsbeslut"/>
      </w:pPr>
      <w:sdt>
        <w:sdtPr>
          <w:alias w:val="CC_Boilerplate_4"/>
          <w:tag w:val="CC_Boilerplate_4"/>
          <w:id w:val="-1644581176"/>
          <w:lock w:val="sdtContentLocked"/>
          <w:placeholder>
            <w:docPart w:val="1A6FEEA1BCD94153B2410681496A5D11"/>
          </w:placeholder>
          <w:text/>
        </w:sdtPr>
        <w:sdtEndPr/>
        <w:sdtContent>
          <w:r w:rsidRPr="009B062B" w:rsidR="00AF30DD">
            <w:t>Förslag till riksdagsbeslut</w:t>
          </w:r>
        </w:sdtContent>
      </w:sdt>
      <w:bookmarkEnd w:id="0"/>
      <w:bookmarkEnd w:id="1"/>
    </w:p>
    <w:sdt>
      <w:sdtPr>
        <w:alias w:val="Yrkande 1"/>
        <w:tag w:val="d0847c53-0e45-486b-ab31-82a9eb77a8e1"/>
        <w:id w:val="-166949852"/>
        <w:lock w:val="sdtLocked"/>
      </w:sdtPr>
      <w:sdtEndPr/>
      <w:sdtContent>
        <w:p w:rsidR="00F57ED7" w:rsidRDefault="00C431E3" w14:paraId="4CBAD1CB" w14:textId="77777777">
          <w:pPr>
            <w:pStyle w:val="Frslagstext"/>
            <w:numPr>
              <w:ilvl w:val="0"/>
              <w:numId w:val="0"/>
            </w:numPr>
          </w:pPr>
          <w:r>
            <w:t>Riksdagen ställer sig bakom det som anförs i motionen om att regeringen bör säkerställa att Transportstyrelsen och andra berörda myndigheter fullt ut använder och utvecklar de möjligheter som finns till behovsstyrd hinderbelysning på såväl land- som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04791412344A398D8538BB3F385FEE"/>
        </w:placeholder>
        <w:text/>
      </w:sdtPr>
      <w:sdtEndPr/>
      <w:sdtContent>
        <w:p w:rsidRPr="009B062B" w:rsidR="006D79C9" w:rsidP="00333E95" w:rsidRDefault="006D79C9" w14:paraId="3C3CE906" w14:textId="77777777">
          <w:pPr>
            <w:pStyle w:val="Rubrik1"/>
          </w:pPr>
          <w:r>
            <w:t>Motivering</w:t>
          </w:r>
        </w:p>
      </w:sdtContent>
    </w:sdt>
    <w:bookmarkEnd w:displacedByCustomXml="prev" w:id="3"/>
    <w:bookmarkEnd w:displacedByCustomXml="prev" w:id="4"/>
    <w:p w:rsidR="001813A3" w:rsidP="001813A3" w:rsidRDefault="001813A3" w14:paraId="2FC6E578" w14:textId="5BC61CB6">
      <w:pPr>
        <w:pStyle w:val="Normalutanindragellerluft"/>
      </w:pPr>
      <w:r>
        <w:t>Utbyggnaden av vindkraft är viktig för att Sverige ska klara sina energi- och klimatmål. Samtidigt behöver detta ske på ett sätt som tar hänsyn till människor, natur och landskap. Den traditionella hinderbelysningen, som ofta består av starka och blinkande ljus, upplevs i många fall som störande och bidrar till ljusföroreningar i områden där natthimlen annars hade varit fri från artificiellt ljus. Detta gäller särskilt i natursköna miljöer,</w:t>
      </w:r>
      <w:r w:rsidR="004A4314">
        <w:t xml:space="preserve"> ute på landsbygden,</w:t>
      </w:r>
      <w:r>
        <w:t xml:space="preserve"> i kustbandet och på havet där landskapsupplevelsen är en viktig del av boendemiljön.</w:t>
      </w:r>
    </w:p>
    <w:p w:rsidR="001813A3" w:rsidP="0057783D" w:rsidRDefault="001813A3" w14:paraId="3C243946" w14:textId="4FA219D5">
      <w:r>
        <w:t>Tekniken för behovsstyrd hinderbelysning finns redan och används internationellt. Den innebär att belysningen endast aktiveras när det är nödvändigt ur flygsäkerhets</w:t>
      </w:r>
      <w:r w:rsidR="0057783D">
        <w:softHyphen/>
      </w:r>
      <w:r>
        <w:t>synpunkt, exempelvis när luftfart passerar eller vid särskilda väderförhållanden. Därmed uppnås fullgod säkerhet samtidigt som störningar minimeras.</w:t>
      </w:r>
    </w:p>
    <w:p w:rsidR="00BB6339" w:rsidP="0057783D" w:rsidRDefault="001813A3" w14:paraId="10B56CE9" w14:textId="18C5D294">
      <w:r>
        <w:t>Trafikutskottet har påpekat att Transportstyrelsens föreskrifter redan ger möjlighet att använda sådan teknik. Det är positivt och visar att frågan har uppmärksammats. Samtidigt behöver det säkerställas att dessa möjligheter också tillämpas i praktiken och att utvecklingen av tekniska lösningar fortsätter att främjas. Genom att stärka myndig</w:t>
      </w:r>
      <w:r w:rsidR="0057783D">
        <w:softHyphen/>
      </w:r>
      <w:r>
        <w:t>heternas uppdrag att konsekvent använda behovsstyrd hinderbelysning kan acceptansen för vindkraft öka, samtidigt som miljön och människors livskvalitet värnas.</w:t>
      </w:r>
    </w:p>
    <w:sdt>
      <w:sdtPr>
        <w:rPr>
          <w:i/>
          <w:noProof/>
        </w:rPr>
        <w:alias w:val="CC_Underskrifter"/>
        <w:tag w:val="CC_Underskrifter"/>
        <w:id w:val="583496634"/>
        <w:lock w:val="sdtContentLocked"/>
        <w:placeholder>
          <w:docPart w:val="0F6B64A601004C08884175A77541324A"/>
        </w:placeholder>
      </w:sdtPr>
      <w:sdtEndPr/>
      <w:sdtContent>
        <w:p w:rsidR="00771B6F" w:rsidP="00771B6F" w:rsidRDefault="00771B6F" w14:paraId="13734A90" w14:textId="77777777"/>
        <w:p w:rsidR="00771B6F" w:rsidP="00771B6F" w:rsidRDefault="00ED16B9" w14:paraId="01A98473" w14:textId="3BDDA24C"/>
      </w:sdtContent>
    </w:sdt>
    <w:tbl>
      <w:tblPr>
        <w:tblW w:w="5000" w:type="pct"/>
        <w:tblLook w:val="04A0" w:firstRow="1" w:lastRow="0" w:firstColumn="1" w:lastColumn="0" w:noHBand="0" w:noVBand="1"/>
        <w:tblCaption w:val="underskrifter"/>
      </w:tblPr>
      <w:tblGrid>
        <w:gridCol w:w="4252"/>
        <w:gridCol w:w="4252"/>
      </w:tblGrid>
      <w:tr w:rsidR="00F57ED7" w14:paraId="00F4D87E" w14:textId="77777777">
        <w:trPr>
          <w:cantSplit/>
        </w:trPr>
        <w:tc>
          <w:tcPr>
            <w:tcW w:w="50" w:type="pct"/>
            <w:vAlign w:val="bottom"/>
          </w:tcPr>
          <w:p w:rsidR="00F57ED7" w:rsidRDefault="00C431E3" w14:paraId="5722759C" w14:textId="77777777">
            <w:pPr>
              <w:pStyle w:val="Underskrifter"/>
              <w:spacing w:after="0"/>
            </w:pPr>
            <w:r>
              <w:lastRenderedPageBreak/>
              <w:t>Magnus Berntsson (KD)</w:t>
            </w:r>
          </w:p>
        </w:tc>
        <w:tc>
          <w:tcPr>
            <w:tcW w:w="50" w:type="pct"/>
            <w:vAlign w:val="bottom"/>
          </w:tcPr>
          <w:p w:rsidR="00F57ED7" w:rsidRDefault="00C431E3" w14:paraId="6006D3B6" w14:textId="77777777">
            <w:pPr>
              <w:pStyle w:val="Underskrifter"/>
              <w:spacing w:after="0"/>
            </w:pPr>
            <w:r>
              <w:t>Kjell-Arne Ottosson (KD)</w:t>
            </w:r>
          </w:p>
        </w:tc>
      </w:tr>
    </w:tbl>
    <w:p w:rsidRPr="008E0FE2" w:rsidR="004801AC" w:rsidP="00DF3554" w:rsidRDefault="004801AC" w14:paraId="31475A31" w14:textId="5F4AD5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B817" w14:textId="77777777" w:rsidR="00ED16B9" w:rsidRDefault="00ED16B9" w:rsidP="000C1CAD">
      <w:pPr>
        <w:spacing w:line="240" w:lineRule="auto"/>
      </w:pPr>
      <w:r>
        <w:separator/>
      </w:r>
    </w:p>
  </w:endnote>
  <w:endnote w:type="continuationSeparator" w:id="0">
    <w:p w14:paraId="7E0B7454" w14:textId="77777777" w:rsidR="00ED16B9" w:rsidRDefault="00ED1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7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1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5A87" w14:textId="6B38AB28" w:rsidR="00262EA3" w:rsidRPr="00771B6F" w:rsidRDefault="00262EA3" w:rsidP="0077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A413" w14:textId="77777777" w:rsidR="00ED16B9" w:rsidRDefault="00ED16B9" w:rsidP="000C1CAD">
      <w:pPr>
        <w:spacing w:line="240" w:lineRule="auto"/>
      </w:pPr>
      <w:r>
        <w:separator/>
      </w:r>
    </w:p>
  </w:footnote>
  <w:footnote w:type="continuationSeparator" w:id="0">
    <w:p w14:paraId="48808F63" w14:textId="77777777" w:rsidR="00ED16B9" w:rsidRDefault="00ED16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2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EBA8A" wp14:editId="09770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69403" w14:textId="58ACBD22" w:rsidR="00262EA3" w:rsidRDefault="00ED16B9" w:rsidP="008103B5">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EBA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D69403" w14:textId="58ACBD22" w:rsidR="00262EA3" w:rsidRDefault="00ED16B9" w:rsidP="008103B5">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v:textbox>
              <w10:wrap anchorx="page"/>
            </v:shape>
          </w:pict>
        </mc:Fallback>
      </mc:AlternateContent>
    </w:r>
  </w:p>
  <w:p w14:paraId="765E1D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2EF4" w14:textId="77777777" w:rsidR="00262EA3" w:rsidRDefault="00262EA3" w:rsidP="008563AC">
    <w:pPr>
      <w:jc w:val="right"/>
    </w:pPr>
  </w:p>
  <w:p w14:paraId="6AB60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A92D" w14:textId="77777777" w:rsidR="00262EA3" w:rsidRDefault="00ED16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1EC78" wp14:editId="5CE98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5F6D1" w14:textId="45D68B27" w:rsidR="00262EA3" w:rsidRDefault="00ED16B9" w:rsidP="00A314CF">
    <w:pPr>
      <w:pStyle w:val="FSHNormal"/>
      <w:spacing w:before="40"/>
    </w:pPr>
    <w:sdt>
      <w:sdtPr>
        <w:alias w:val="CC_Noformat_Motionstyp"/>
        <w:tag w:val="CC_Noformat_Motionstyp"/>
        <w:id w:val="1162973129"/>
        <w:lock w:val="sdtContentLocked"/>
        <w15:appearance w15:val="hidden"/>
        <w:text/>
      </w:sdtPr>
      <w:sdtEndPr/>
      <w:sdtContent>
        <w:r w:rsidR="00771B6F">
          <w:t>Enskild motion</w:t>
        </w:r>
      </w:sdtContent>
    </w:sdt>
    <w:r w:rsidR="00821B36">
      <w:t xml:space="preserve"> </w:t>
    </w:r>
    <w:sdt>
      <w:sdtPr>
        <w:alias w:val="CC_Noformat_Partikod"/>
        <w:tag w:val="CC_Noformat_Partikod"/>
        <w:id w:val="1471015553"/>
        <w:text/>
      </w:sdtPr>
      <w:sdtEndPr/>
      <w:sdtContent>
        <w:r w:rsidR="001813A3">
          <w:t>KD</w:t>
        </w:r>
      </w:sdtContent>
    </w:sdt>
    <w:sdt>
      <w:sdtPr>
        <w:alias w:val="CC_Noformat_Partinummer"/>
        <w:tag w:val="CC_Noformat_Partinummer"/>
        <w:id w:val="-2014525982"/>
        <w:showingPlcHdr/>
        <w:text/>
      </w:sdtPr>
      <w:sdtEndPr/>
      <w:sdtContent>
        <w:r w:rsidR="00821B36">
          <w:t xml:space="preserve"> </w:t>
        </w:r>
      </w:sdtContent>
    </w:sdt>
  </w:p>
  <w:p w14:paraId="610A971A" w14:textId="77777777" w:rsidR="00262EA3" w:rsidRPr="008227B3" w:rsidRDefault="00ED16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39EED" w14:textId="59AD1FE9" w:rsidR="00262EA3" w:rsidRPr="008227B3" w:rsidRDefault="00ED16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B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B6F">
          <w:t>:3663</w:t>
        </w:r>
      </w:sdtContent>
    </w:sdt>
  </w:p>
  <w:p w14:paraId="1904EC2D" w14:textId="4E4DEB85" w:rsidR="00262EA3" w:rsidRDefault="00ED16B9" w:rsidP="00E03A3D">
    <w:pPr>
      <w:pStyle w:val="Motionr"/>
    </w:pPr>
    <w:sdt>
      <w:sdtPr>
        <w:alias w:val="CC_Noformat_Avtext"/>
        <w:tag w:val="CC_Noformat_Avtext"/>
        <w:id w:val="-2020768203"/>
        <w:lock w:val="sdtContentLocked"/>
        <w:placeholder>
          <w:docPart w:val="DBF8C41F6FB7490A82F9B40C7589AE7E"/>
        </w:placeholder>
        <w15:appearance w15:val="hidden"/>
        <w:text/>
      </w:sdtPr>
      <w:sdtEndPr/>
      <w:sdtContent>
        <w:r w:rsidR="00771B6F">
          <w:t>av Magnus Berntsson och Kjell-Arne Ottosson (båda KD)</w:t>
        </w:r>
      </w:sdtContent>
    </w:sdt>
  </w:p>
  <w:sdt>
    <w:sdtPr>
      <w:alias w:val="CC_Noformat_Rubtext"/>
      <w:tag w:val="CC_Noformat_Rubtext"/>
      <w:id w:val="-218060500"/>
      <w:lock w:val="sdtLocked"/>
      <w:placeholder>
        <w:docPart w:val="82027087A4CC48D9A33F81AA26BAA2C0"/>
      </w:placeholder>
      <w:text/>
    </w:sdtPr>
    <w:sdtEndPr/>
    <w:sdtContent>
      <w:p w14:paraId="6CE53A69" w14:textId="3FF42042" w:rsidR="00262EA3" w:rsidRDefault="001813A3" w:rsidP="00283E0F">
        <w:pPr>
          <w:pStyle w:val="FSHRub2"/>
        </w:pPr>
        <w:r>
          <w:t>Förverkligad användning av behovsstyrd hinderbelysning på vindkraftverk</w:t>
        </w:r>
      </w:p>
    </w:sdtContent>
  </w:sdt>
  <w:sdt>
    <w:sdtPr>
      <w:alias w:val="CC_Boilerplate_3"/>
      <w:tag w:val="CC_Boilerplate_3"/>
      <w:id w:val="1606463544"/>
      <w:lock w:val="sdtContentLocked"/>
      <w15:appearance w15:val="hidden"/>
      <w:text w:multiLine="1"/>
    </w:sdtPr>
    <w:sdtEndPr/>
    <w:sdtContent>
      <w:p w14:paraId="30FEB3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530610">
    <w:abstractNumId w:val="9"/>
  </w:num>
  <w:num w:numId="2" w16cid:durableId="553931985">
    <w:abstractNumId w:val="8"/>
  </w:num>
  <w:num w:numId="3" w16cid:durableId="849759405">
    <w:abstractNumId w:val="16"/>
  </w:num>
  <w:num w:numId="4" w16cid:durableId="1462379086">
    <w:abstractNumId w:val="14"/>
  </w:num>
  <w:num w:numId="5" w16cid:durableId="1182625227">
    <w:abstractNumId w:val="17"/>
  </w:num>
  <w:num w:numId="6" w16cid:durableId="990449142">
    <w:abstractNumId w:val="18"/>
  </w:num>
  <w:num w:numId="7" w16cid:durableId="1673680876">
    <w:abstractNumId w:val="11"/>
  </w:num>
  <w:num w:numId="8" w16cid:durableId="2003239294">
    <w:abstractNumId w:val="12"/>
  </w:num>
  <w:num w:numId="9" w16cid:durableId="764040050">
    <w:abstractNumId w:val="15"/>
  </w:num>
  <w:num w:numId="10" w16cid:durableId="958679538">
    <w:abstractNumId w:val="22"/>
  </w:num>
  <w:num w:numId="11" w16cid:durableId="1531988410">
    <w:abstractNumId w:val="21"/>
  </w:num>
  <w:num w:numId="12" w16cid:durableId="821197030">
    <w:abstractNumId w:val="21"/>
  </w:num>
  <w:num w:numId="13" w16cid:durableId="704603916">
    <w:abstractNumId w:val="3"/>
  </w:num>
  <w:num w:numId="14" w16cid:durableId="677077591">
    <w:abstractNumId w:val="2"/>
  </w:num>
  <w:num w:numId="15" w16cid:durableId="1679886245">
    <w:abstractNumId w:val="1"/>
  </w:num>
  <w:num w:numId="16" w16cid:durableId="2133935448">
    <w:abstractNumId w:val="0"/>
  </w:num>
  <w:num w:numId="17" w16cid:durableId="1302811827">
    <w:abstractNumId w:val="7"/>
  </w:num>
  <w:num w:numId="18" w16cid:durableId="1451313519">
    <w:abstractNumId w:val="6"/>
  </w:num>
  <w:num w:numId="19" w16cid:durableId="1157846074">
    <w:abstractNumId w:val="5"/>
  </w:num>
  <w:num w:numId="20" w16cid:durableId="214196662">
    <w:abstractNumId w:val="4"/>
  </w:num>
  <w:num w:numId="21" w16cid:durableId="1850681402">
    <w:abstractNumId w:val="21"/>
  </w:num>
  <w:num w:numId="22" w16cid:durableId="308444295">
    <w:abstractNumId w:val="21"/>
  </w:num>
  <w:num w:numId="23" w16cid:durableId="1502158819">
    <w:abstractNumId w:val="21"/>
  </w:num>
  <w:num w:numId="24" w16cid:durableId="774908897">
    <w:abstractNumId w:val="21"/>
  </w:num>
  <w:num w:numId="25" w16cid:durableId="1025328242">
    <w:abstractNumId w:val="21"/>
  </w:num>
  <w:num w:numId="26" w16cid:durableId="1664891317">
    <w:abstractNumId w:val="22"/>
  </w:num>
  <w:num w:numId="27" w16cid:durableId="1304232652">
    <w:abstractNumId w:val="22"/>
  </w:num>
  <w:num w:numId="28" w16cid:durableId="735281028">
    <w:abstractNumId w:val="22"/>
  </w:num>
  <w:num w:numId="29" w16cid:durableId="888613072">
    <w:abstractNumId w:val="22"/>
  </w:num>
  <w:num w:numId="30" w16cid:durableId="2069911506">
    <w:abstractNumId w:val="21"/>
  </w:num>
  <w:num w:numId="31" w16cid:durableId="717707627">
    <w:abstractNumId w:val="21"/>
  </w:num>
  <w:num w:numId="32" w16cid:durableId="625311125">
    <w:abstractNumId w:val="22"/>
  </w:num>
  <w:num w:numId="33" w16cid:durableId="479201733">
    <w:abstractNumId w:val="21"/>
  </w:num>
  <w:num w:numId="34" w16cid:durableId="1901675526">
    <w:abstractNumId w:val="18"/>
  </w:num>
  <w:num w:numId="35" w16cid:durableId="2109109670">
    <w:abstractNumId w:val="18"/>
    <w:lvlOverride w:ilvl="0">
      <w:startOverride w:val="1"/>
    </w:lvlOverride>
  </w:num>
  <w:num w:numId="36" w16cid:durableId="585305375">
    <w:abstractNumId w:val="19"/>
  </w:num>
  <w:num w:numId="37" w16cid:durableId="42145578">
    <w:abstractNumId w:val="18"/>
    <w:lvlOverride w:ilvl="0">
      <w:startOverride w:val="1"/>
    </w:lvlOverride>
  </w:num>
  <w:num w:numId="38" w16cid:durableId="536626927">
    <w:abstractNumId w:val="13"/>
  </w:num>
  <w:num w:numId="39" w16cid:durableId="360129213">
    <w:abstractNumId w:val="10"/>
  </w:num>
  <w:num w:numId="40" w16cid:durableId="2411806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6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A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1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A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83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6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9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45"/>
    <w:rsid w:val="0097703A"/>
    <w:rsid w:val="00977E01"/>
    <w:rsid w:val="009806A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1E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B9"/>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D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185"/>
  <w15:chartTrackingRefBased/>
  <w15:docId w15:val="{38CD8C8A-219E-4C1B-A3E4-CC2C108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6FEEA1BCD94153B2410681496A5D11"/>
        <w:category>
          <w:name w:val="Allmänt"/>
          <w:gallery w:val="placeholder"/>
        </w:category>
        <w:types>
          <w:type w:val="bbPlcHdr"/>
        </w:types>
        <w:behaviors>
          <w:behavior w:val="content"/>
        </w:behaviors>
        <w:guid w:val="{82F96DE4-5949-48EA-B88E-258BEB5CCE4C}"/>
      </w:docPartPr>
      <w:docPartBody>
        <w:p w:rsidR="003E05F9" w:rsidRDefault="00F8485A">
          <w:pPr>
            <w:pStyle w:val="1A6FEEA1BCD94153B2410681496A5D11"/>
          </w:pPr>
          <w:r w:rsidRPr="005A0A93">
            <w:rPr>
              <w:rStyle w:val="Platshllartext"/>
            </w:rPr>
            <w:t>Förslag till riksdagsbeslut</w:t>
          </w:r>
        </w:p>
      </w:docPartBody>
    </w:docPart>
    <w:docPart>
      <w:docPartPr>
        <w:name w:val="4604791412344A398D8538BB3F385FEE"/>
        <w:category>
          <w:name w:val="Allmänt"/>
          <w:gallery w:val="placeholder"/>
        </w:category>
        <w:types>
          <w:type w:val="bbPlcHdr"/>
        </w:types>
        <w:behaviors>
          <w:behavior w:val="content"/>
        </w:behaviors>
        <w:guid w:val="{D5FEF4EB-89A0-4D02-A5A2-2190E3E5C028}"/>
      </w:docPartPr>
      <w:docPartBody>
        <w:p w:rsidR="003E05F9" w:rsidRDefault="00F8485A">
          <w:pPr>
            <w:pStyle w:val="4604791412344A398D8538BB3F385FEE"/>
          </w:pPr>
          <w:r w:rsidRPr="005A0A93">
            <w:rPr>
              <w:rStyle w:val="Platshllartext"/>
            </w:rPr>
            <w:t>Motivering</w:t>
          </w:r>
        </w:p>
      </w:docPartBody>
    </w:docPart>
    <w:docPart>
      <w:docPartPr>
        <w:name w:val="DBF8C41F6FB7490A82F9B40C7589AE7E"/>
        <w:category>
          <w:name w:val="Allmänt"/>
          <w:gallery w:val="placeholder"/>
        </w:category>
        <w:types>
          <w:type w:val="bbPlcHdr"/>
        </w:types>
        <w:behaviors>
          <w:behavior w:val="content"/>
        </w:behaviors>
        <w:guid w:val="{407BEAEF-4005-4315-84B9-283A83AB048D}"/>
      </w:docPartPr>
      <w:docPartBody>
        <w:p w:rsidR="003E05F9" w:rsidRDefault="00F8485A">
          <w:pPr>
            <w:pStyle w:val="DBF8C41F6FB7490A82F9B40C7589AE7E"/>
          </w:pPr>
          <w:r>
            <w:rPr>
              <w:rStyle w:val="Platshllartext"/>
            </w:rPr>
            <w:t xml:space="preserve"> </w:t>
          </w:r>
        </w:p>
      </w:docPartBody>
    </w:docPart>
    <w:docPart>
      <w:docPartPr>
        <w:name w:val="82027087A4CC48D9A33F81AA26BAA2C0"/>
        <w:category>
          <w:name w:val="Allmänt"/>
          <w:gallery w:val="placeholder"/>
        </w:category>
        <w:types>
          <w:type w:val="bbPlcHdr"/>
        </w:types>
        <w:behaviors>
          <w:behavior w:val="content"/>
        </w:behaviors>
        <w:guid w:val="{70289EA8-C477-4164-B4B1-DF9530E3933F}"/>
      </w:docPartPr>
      <w:docPartBody>
        <w:p w:rsidR="003E05F9" w:rsidRDefault="00F8485A">
          <w:pPr>
            <w:pStyle w:val="82027087A4CC48D9A33F81AA26BAA2C0"/>
          </w:pPr>
          <w:r>
            <w:t xml:space="preserve"> </w:t>
          </w:r>
        </w:p>
      </w:docPartBody>
    </w:docPart>
    <w:docPart>
      <w:docPartPr>
        <w:name w:val="0F6B64A601004C08884175A77541324A"/>
        <w:category>
          <w:name w:val="Allmänt"/>
          <w:gallery w:val="placeholder"/>
        </w:category>
        <w:types>
          <w:type w:val="bbPlcHdr"/>
        </w:types>
        <w:behaviors>
          <w:behavior w:val="content"/>
        </w:behaviors>
        <w:guid w:val="{6025C07B-B0FC-468B-81A8-EBFCD6648744}"/>
      </w:docPartPr>
      <w:docPartBody>
        <w:p w:rsidR="00512BC8" w:rsidRDefault="00512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3E05F9"/>
    <w:rsid w:val="00483891"/>
    <w:rsid w:val="00512BC8"/>
    <w:rsid w:val="00734A98"/>
    <w:rsid w:val="00975445"/>
    <w:rsid w:val="009F6421"/>
    <w:rsid w:val="00F84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6FEEA1BCD94153B2410681496A5D11">
    <w:name w:val="1A6FEEA1BCD94153B2410681496A5D11"/>
  </w:style>
  <w:style w:type="paragraph" w:customStyle="1" w:styleId="4604791412344A398D8538BB3F385FEE">
    <w:name w:val="4604791412344A398D8538BB3F385FEE"/>
  </w:style>
  <w:style w:type="paragraph" w:customStyle="1" w:styleId="DBF8C41F6FB7490A82F9B40C7589AE7E">
    <w:name w:val="DBF8C41F6FB7490A82F9B40C7589AE7E"/>
  </w:style>
  <w:style w:type="paragraph" w:customStyle="1" w:styleId="82027087A4CC48D9A33F81AA26BAA2C0">
    <w:name w:val="82027087A4CC48D9A33F81AA26BAA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46EA9-CBC7-416B-B011-0B96F2C12138}"/>
</file>

<file path=customXml/itemProps2.xml><?xml version="1.0" encoding="utf-8"?>
<ds:datastoreItem xmlns:ds="http://schemas.openxmlformats.org/officeDocument/2006/customXml" ds:itemID="{A6335640-589A-4D9A-8362-7FF800F7B3AD}"/>
</file>

<file path=customXml/itemProps3.xml><?xml version="1.0" encoding="utf-8"?>
<ds:datastoreItem xmlns:ds="http://schemas.openxmlformats.org/officeDocument/2006/customXml" ds:itemID="{959A8697-B43B-4064-9AC0-EF5FFB6C6E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1544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