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C1AC7-1A54-4A57-8387-69529868DEC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1569464-C05E-4FDC-B962-B1AB345C83E3}"/>
</file>

<file path=customXml/itemProps4.xml><?xml version="1.0" encoding="utf-8"?>
<ds:datastoreItem xmlns:ds="http://schemas.openxmlformats.org/officeDocument/2006/customXml" ds:itemID="{BC807178-E373-4CFD-A888-EFE7FC222CBF}"/>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