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60D859B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3B3343">
              <w:rPr>
                <w:b/>
                <w:sz w:val="20"/>
              </w:rPr>
              <w:t>29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6CC12F5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DA5DAE">
              <w:rPr>
                <w:sz w:val="20"/>
              </w:rPr>
              <w:t>4</w:t>
            </w:r>
            <w:r w:rsidR="00C4366B">
              <w:rPr>
                <w:sz w:val="20"/>
              </w:rPr>
              <w:t>-</w:t>
            </w:r>
            <w:r w:rsidR="00DA5DAE">
              <w:rPr>
                <w:sz w:val="20"/>
              </w:rPr>
              <w:t>0</w:t>
            </w:r>
            <w:r w:rsidR="003B3343">
              <w:rPr>
                <w:sz w:val="20"/>
              </w:rPr>
              <w:t>8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09871A4A" w:rsidR="00185056" w:rsidRPr="00C8013B" w:rsidRDefault="00DA5DAE" w:rsidP="006F1C58">
            <w:pPr>
              <w:rPr>
                <w:sz w:val="20"/>
              </w:rPr>
            </w:pPr>
            <w:r w:rsidRPr="00CC2066">
              <w:rPr>
                <w:sz w:val="20"/>
              </w:rPr>
              <w:t>11</w:t>
            </w:r>
            <w:r w:rsidR="000250B0" w:rsidRPr="00CC2066">
              <w:rPr>
                <w:sz w:val="20"/>
              </w:rPr>
              <w:t>.</w:t>
            </w:r>
            <w:r w:rsidRPr="00CC2066">
              <w:rPr>
                <w:sz w:val="20"/>
              </w:rPr>
              <w:t>0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Pr="00CC2066">
              <w:rPr>
                <w:sz w:val="20"/>
              </w:rPr>
              <w:t>11</w:t>
            </w:r>
            <w:r w:rsidR="009B18FC" w:rsidRPr="00CC2066">
              <w:rPr>
                <w:sz w:val="20"/>
              </w:rPr>
              <w:t>.</w:t>
            </w:r>
            <w:r w:rsidR="003B3343">
              <w:rPr>
                <w:sz w:val="20"/>
              </w:rPr>
              <w:t>50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4C7C455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754AB8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B18FC" w:rsidRPr="0013710D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550B4069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522565" w14:textId="0C737984" w:rsidR="006F38FD" w:rsidRDefault="001C0932" w:rsidP="006F1C58">
            <w:pPr>
              <w:rPr>
                <w:b/>
              </w:rPr>
            </w:pPr>
            <w:r>
              <w:rPr>
                <w:b/>
              </w:rPr>
              <w:t>I</w:t>
            </w:r>
            <w:r w:rsidRPr="001C0932">
              <w:rPr>
                <w:b/>
              </w:rPr>
              <w:t>nför IMF/Världsbankens vårmöten (tillsammans med finansutskottet)</w:t>
            </w:r>
            <w:r>
              <w:rPr>
                <w:b/>
              </w:rPr>
              <w:br/>
            </w:r>
          </w:p>
          <w:p w14:paraId="59C8E9D8" w14:textId="58AD716C" w:rsidR="001C0932" w:rsidRPr="001C0932" w:rsidRDefault="001C0932" w:rsidP="001C0932">
            <w:pPr>
              <w:rPr>
                <w:bCs/>
              </w:rPr>
            </w:pPr>
            <w:r w:rsidRPr="001C0932">
              <w:rPr>
                <w:bCs/>
              </w:rPr>
              <w:t xml:space="preserve">Finansminister Elisabeth Svantesson, </w:t>
            </w:r>
            <w:r w:rsidR="003B3343">
              <w:rPr>
                <w:bCs/>
              </w:rPr>
              <w:t xml:space="preserve">statssekreterare Diana </w:t>
            </w:r>
            <w:proofErr w:type="spellStart"/>
            <w:r w:rsidR="003B3343">
              <w:rPr>
                <w:bCs/>
              </w:rPr>
              <w:t>Janse</w:t>
            </w:r>
            <w:proofErr w:type="spellEnd"/>
            <w:r w:rsidR="003B3343">
              <w:rPr>
                <w:bCs/>
              </w:rPr>
              <w:t xml:space="preserve"> </w:t>
            </w:r>
            <w:r w:rsidRPr="001C0932">
              <w:rPr>
                <w:bCs/>
              </w:rPr>
              <w:t xml:space="preserve">och riksbankschef Erik Thedéen, biträdda av medarbetare från Finansdepartementet, Utrikesdepartementet och Riksbanken, informerade utskotten inför IMF/Världsbankens </w:t>
            </w:r>
            <w:r>
              <w:rPr>
                <w:bCs/>
              </w:rPr>
              <w:t>v</w:t>
            </w:r>
            <w:r w:rsidRPr="001C0932">
              <w:rPr>
                <w:bCs/>
              </w:rPr>
              <w:t>årmöten.</w:t>
            </w:r>
          </w:p>
          <w:p w14:paraId="4A71B940" w14:textId="343BCCF2" w:rsidR="001C0932" w:rsidRPr="0013710D" w:rsidRDefault="001C0932" w:rsidP="003B3343">
            <w:pPr>
              <w:rPr>
                <w:b/>
              </w:rPr>
            </w:pPr>
          </w:p>
        </w:tc>
      </w:tr>
      <w:tr w:rsidR="00E00F5D" w:rsidRPr="004B367D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67306876" w:rsidR="00E00F5D" w:rsidRDefault="00E00F5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9019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482C6A84" w14:textId="77777777" w:rsidR="00E00F5D" w:rsidRDefault="00E00F5D" w:rsidP="00F126A1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58749B45" w14:textId="77777777" w:rsidR="00E00F5D" w:rsidRDefault="00E00F5D" w:rsidP="00F126A1">
            <w:pPr>
              <w:rPr>
                <w:b/>
              </w:rPr>
            </w:pPr>
          </w:p>
          <w:p w14:paraId="688B48F3" w14:textId="19BD4C09" w:rsidR="00E00F5D" w:rsidRDefault="00E00F5D" w:rsidP="00F126A1">
            <w:pPr>
              <w:rPr>
                <w:bCs/>
              </w:rPr>
            </w:pPr>
            <w:r w:rsidRPr="00E00F5D">
              <w:rPr>
                <w:bCs/>
              </w:rPr>
              <w:t>Nästa sammanträde äger rum t</w:t>
            </w:r>
            <w:r w:rsidR="00754AB8">
              <w:rPr>
                <w:bCs/>
              </w:rPr>
              <w:t>or</w:t>
            </w:r>
            <w:r w:rsidRPr="00E00F5D">
              <w:rPr>
                <w:bCs/>
              </w:rPr>
              <w:t xml:space="preserve">sdagen den </w:t>
            </w:r>
            <w:r w:rsidR="00754AB8">
              <w:rPr>
                <w:bCs/>
              </w:rPr>
              <w:t>1</w:t>
            </w:r>
            <w:r w:rsidR="003B3343">
              <w:rPr>
                <w:bCs/>
              </w:rPr>
              <w:t>0</w:t>
            </w:r>
            <w:r w:rsidRPr="00E00F5D">
              <w:rPr>
                <w:bCs/>
              </w:rPr>
              <w:t xml:space="preserve"> april kl. </w:t>
            </w:r>
            <w:r w:rsidR="00754AB8">
              <w:rPr>
                <w:bCs/>
              </w:rPr>
              <w:t>09</w:t>
            </w:r>
            <w:r w:rsidRPr="00E00F5D">
              <w:rPr>
                <w:bCs/>
              </w:rPr>
              <w:t>:</w:t>
            </w:r>
            <w:r w:rsidR="00754AB8">
              <w:rPr>
                <w:bCs/>
              </w:rPr>
              <w:t>3</w:t>
            </w:r>
            <w:r w:rsidRPr="00E00F5D">
              <w:rPr>
                <w:bCs/>
              </w:rPr>
              <w:t>0</w:t>
            </w:r>
          </w:p>
          <w:p w14:paraId="7260D537" w14:textId="77777777" w:rsidR="00754AB8" w:rsidRDefault="00754AB8" w:rsidP="00F126A1">
            <w:pPr>
              <w:rPr>
                <w:bCs/>
              </w:rPr>
            </w:pPr>
          </w:p>
          <w:p w14:paraId="1C28C430" w14:textId="427A8C30" w:rsidR="00754AB8" w:rsidRPr="00E00F5D" w:rsidRDefault="00754AB8" w:rsidP="00F126A1">
            <w:pPr>
              <w:rPr>
                <w:bCs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0D237C60" w:rsidR="00E97ABF" w:rsidRPr="006F350C" w:rsidRDefault="003B3343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592A38EF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BE4BA6">
              <w:t>1</w:t>
            </w:r>
            <w:r w:rsidR="003B3343">
              <w:t>0</w:t>
            </w:r>
            <w:r w:rsidR="00C4366B" w:rsidRPr="00D823FE">
              <w:rPr>
                <w:bCs/>
              </w:rPr>
              <w:t xml:space="preserve"> </w:t>
            </w:r>
            <w:r w:rsidR="00E00F5D">
              <w:rPr>
                <w:bCs/>
              </w:rPr>
              <w:t>april</w:t>
            </w:r>
            <w:r w:rsidR="00772F5A">
              <w:rPr>
                <w:bCs/>
              </w:rPr>
              <w:t xml:space="preserve"> 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995B52A" w14:textId="4F53B0A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8AD9AF6" w14:textId="171EBF76" w:rsid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77777777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192FBC51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2</w:t>
            </w:r>
            <w:r w:rsidR="007145EE">
              <w:rPr>
                <w:sz w:val="20"/>
              </w:rPr>
              <w:t>9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77777777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77777777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2-7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7777777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8-10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7777777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11-14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7777777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615F2B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272076A5" w:rsidR="00615F2B" w:rsidRPr="00993706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615F2B" w:rsidRPr="00993706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3A2E8E93" w:rsidR="00615F2B" w:rsidRPr="00993706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615F2B" w:rsidRPr="00993706" w:rsidRDefault="00615F2B" w:rsidP="00D625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6DE66145" w:rsidR="00615F2B" w:rsidRPr="0099370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615F2B" w:rsidRPr="00993706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7EE68E19" w:rsidR="00615F2B" w:rsidRPr="001B42F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615F2B" w:rsidRPr="00FE5589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615F2B" w:rsidRPr="00FE5589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15F2B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60348ADF" w:rsidR="00615F2B" w:rsidRPr="00993706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615F2B" w:rsidRPr="00993706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77777777" w:rsidR="00615F2B" w:rsidRPr="00993706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615F2B" w:rsidRPr="00993706" w:rsidRDefault="00615F2B" w:rsidP="00D625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77777777" w:rsidR="00615F2B" w:rsidRPr="0099370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615F2B" w:rsidRPr="00993706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615F2B" w:rsidRPr="002F53E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77777777" w:rsidR="00615F2B" w:rsidRPr="00FE5589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615F2B" w:rsidRPr="00FE5589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615F2B" w:rsidRPr="00900235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615F2B" w:rsidRPr="00516E3B" w:rsidRDefault="00615F2B" w:rsidP="00D625F2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615F2B" w:rsidRPr="00516E3B" w:rsidRDefault="00615F2B" w:rsidP="00D625F2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615F2B" w:rsidRPr="00516E3B" w:rsidRDefault="00615F2B" w:rsidP="00D625F2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615F2B" w:rsidRPr="00516E3B" w:rsidRDefault="00615F2B" w:rsidP="00D625F2">
            <w:pPr>
              <w:rPr>
                <w:b/>
                <w:bCs/>
                <w:sz w:val="20"/>
              </w:rPr>
            </w:pPr>
          </w:p>
        </w:tc>
      </w:tr>
      <w:tr w:rsidR="00615F2B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4388DF5D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0CAF7E31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4169A36E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2374583B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615F2B" w:rsidRPr="002F53E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615F2B" w:rsidRPr="002F53EA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615F2B" w:rsidRPr="00FE5589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5AC06F04" w:rsidR="00615F2B" w:rsidRPr="0004578D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48E8B02F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61710C10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74EDCA26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615F2B" w:rsidRPr="002F53EA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77777777" w:rsidR="00615F2B" w:rsidRPr="002F53EA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615F2B" w:rsidRPr="00FE5589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236FDCC6" w:rsidR="00615F2B" w:rsidRPr="0004578D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45621624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22A5956C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3B57640A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615F2B" w:rsidRPr="002F53EA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77777777" w:rsidR="00615F2B" w:rsidRPr="002F53EA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615F2B" w:rsidRPr="00FE5589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615F2B" w:rsidRPr="002F53E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77777777" w:rsidR="00615F2B" w:rsidRPr="002F53EA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615F2B" w:rsidRPr="00FE5589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77777777" w:rsidR="00615F2B" w:rsidRPr="0004578D" w:rsidRDefault="00615F2B" w:rsidP="00D625F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615F2B" w:rsidRPr="002F53E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615F2B" w:rsidRPr="002F53E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77777777" w:rsidR="00615F2B" w:rsidRPr="002F53EA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615F2B" w:rsidRPr="00FE5589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15755620" w:rsidR="00615F2B" w:rsidRPr="0004578D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75268534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615F2B" w:rsidRPr="002F53E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0654900A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76FA95DF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615F2B" w:rsidRPr="002F53E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615F2B" w:rsidRPr="00FE5589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451BD7CA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6B29FEAB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72CE3090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2D74BEF3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615F2B" w:rsidRPr="00FE5589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5175B3F5" w:rsidR="00615F2B" w:rsidRPr="0004578D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248435C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615F2B" w:rsidRPr="002F53E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175B4C20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583228FD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615F2B" w:rsidRPr="002F53E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615F2B" w:rsidRPr="00FE5589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2B85AFE5" w:rsidR="00615F2B" w:rsidRPr="0004578D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2F044429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667B9B5E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1DE1475E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615F2B" w:rsidRPr="002F53E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42B9C1A1" w:rsidR="00615F2B" w:rsidRPr="00004DC0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179D92B6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3C90BC88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0B6854FA" w:rsidR="00615F2B" w:rsidRPr="001B42F6" w:rsidRDefault="00615F2B" w:rsidP="00D625F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615F2B" w:rsidRPr="00246B39" w:rsidRDefault="00615F2B" w:rsidP="00D625F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7777777" w:rsidR="00615F2B" w:rsidRPr="002F53EA" w:rsidRDefault="00615F2B" w:rsidP="00D625F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615F2B" w:rsidRPr="002F53E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77777777" w:rsidR="00615F2B" w:rsidRPr="003504FA" w:rsidRDefault="00615F2B" w:rsidP="00D625F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615F2B" w:rsidRPr="003504FA" w:rsidRDefault="00615F2B" w:rsidP="00D625F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437306DB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3873899C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77777777" w:rsidR="00615F2B" w:rsidRPr="002F53E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615F2B" w:rsidRPr="002F53E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3DC497AF" w:rsidR="00615F2B" w:rsidRPr="0004578D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7F3A450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1A746B04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2EDAC99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0DAECFF2" w:rsidR="00615F2B" w:rsidRPr="0004578D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46020C61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72ABDB1E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67A65230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39FBD889" w:rsidR="00615F2B" w:rsidRPr="0004578D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615F2B" w:rsidRPr="004A0318" w:rsidRDefault="00615F2B" w:rsidP="00D625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615F2B" w:rsidRPr="004A0318" w:rsidRDefault="00615F2B" w:rsidP="00D625F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77777777" w:rsidR="00615F2B" w:rsidRPr="001B42F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15F2B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066C3808" w:rsidR="00615F2B" w:rsidRPr="0004578D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437AEE83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5ACE9D71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70ED4DCD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00AE3878" w:rsidR="00615F2B" w:rsidRPr="0004578D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148DC4CC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36592283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1866AF20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51A7CE24" w:rsidR="00615F2B" w:rsidRPr="0004578D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6E440BBC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412CC9BC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71C58283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36B8F17E" w:rsidR="00615F2B" w:rsidRPr="0004578D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08B265CB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393D88B5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40B34A7E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615F2B" w:rsidRPr="00915B99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7C05522C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0CE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B709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9095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ACCC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F3F0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255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200B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25AE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F5C5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5CD5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47A99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0055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B89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A63F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A247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4ECD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F2CF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C6A9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26764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70153475" w:rsidR="00615F2B" w:rsidRPr="0004578D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615F2B" w:rsidRPr="00334D0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615F2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615F2B" w:rsidRPr="00516E3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0559C2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8F2" w14:textId="77777777" w:rsidR="00615F2B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00F6" w14:textId="5B3F65FC" w:rsidR="00615F2B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970F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1569" w14:textId="31694075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2A66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48F2" w14:textId="26E16EED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471B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28C75" w14:textId="43BF8F18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3407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C040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30CE7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2F8F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72AE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49DD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8A32A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85C78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05C1C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A62F5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3211B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7777777" w:rsidR="00615F2B" w:rsidRPr="007B7057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Makus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2A35165E" w:rsidR="00615F2B" w:rsidRDefault="00615F2B" w:rsidP="00D625F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615F2B" w:rsidRPr="0004578D" w:rsidRDefault="00615F2B" w:rsidP="00D625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12BCA9B3" w:rsidR="00615F2B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615F2B" w:rsidRPr="00004DC0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2C1DEA92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615F2B" w:rsidRPr="00004DC0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350C18BD" w:rsidR="00615F2B" w:rsidRPr="001B42F6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615F2B" w:rsidRPr="003504FA" w:rsidRDefault="00615F2B" w:rsidP="00D625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615F2B" w:rsidRPr="003504FA" w:rsidRDefault="00615F2B" w:rsidP="00D625F2">
            <w:pPr>
              <w:rPr>
                <w:sz w:val="20"/>
              </w:rPr>
            </w:pPr>
          </w:p>
        </w:tc>
      </w:tr>
      <w:tr w:rsidR="00615F2B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615F2B" w:rsidRPr="007B7057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77777777" w:rsidR="00615F2B" w:rsidRPr="007B7057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191852D8" w14:textId="77777777" w:rsidR="00615F2B" w:rsidRPr="007B7057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615F2B" w:rsidRPr="007B7057" w:rsidRDefault="00615F2B" w:rsidP="00D625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</w:tr>
      <w:tr w:rsidR="00615F2B" w:rsidRPr="003504FA" w14:paraId="21C5C4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3B103BA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78CC825A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58B1A1F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1A06B4F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72418DF6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57F0158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30767299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1724E8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1EFC381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62C02ED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17940DA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B99D52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2D5407C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A17ABE4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2A114F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DE6E87B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7175EC" w14:textId="77777777" w:rsidR="00615F2B" w:rsidRPr="003504FA" w:rsidRDefault="00615F2B" w:rsidP="00D625F2">
            <w:pPr>
              <w:widowControl/>
              <w:spacing w:after="160" w:line="259" w:lineRule="auto"/>
            </w:pPr>
          </w:p>
        </w:tc>
      </w:tr>
    </w:tbl>
    <w:p w14:paraId="11A3E185" w14:textId="042FFDDC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15F2B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5ADD"/>
    <w:rsid w:val="00715C1D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53</TotalTime>
  <Pages>3</Pages>
  <Words>493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5</cp:revision>
  <cp:lastPrinted>2024-03-14T14:26:00Z</cp:lastPrinted>
  <dcterms:created xsi:type="dcterms:W3CDTF">2025-04-08T12:02:00Z</dcterms:created>
  <dcterms:modified xsi:type="dcterms:W3CDTF">2025-04-08T13:22:00Z</dcterms:modified>
</cp:coreProperties>
</file>