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001B01">
              <w:rPr>
                <w:b/>
              </w:rPr>
              <w:t>12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060DC4">
              <w:t>12-09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60DC4" w:rsidP="0096348C">
            <w:r>
              <w:t>10.00–</w:t>
            </w:r>
            <w:r w:rsidR="00FF3E74">
              <w:t>10.05</w:t>
            </w:r>
          </w:p>
          <w:p w:rsidR="00FF3E74" w:rsidRDefault="005A20A0" w:rsidP="0096348C">
            <w:r>
              <w:t>10.35-</w:t>
            </w:r>
            <w:r w:rsidR="00C95B3A">
              <w:t>10.40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60DC4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001B01">
              <w:rPr>
                <w:snapToGrid w:val="0"/>
              </w:rPr>
              <w:t>11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0DC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3E74" w:rsidTr="00D12EAD">
        <w:tc>
          <w:tcPr>
            <w:tcW w:w="567" w:type="dxa"/>
          </w:tcPr>
          <w:p w:rsidR="00FF3E74" w:rsidRDefault="00FF3E7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F3E74" w:rsidRDefault="00FF3E74" w:rsidP="00FF3E7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Bemyndigande att justera dagens protokoll</w:t>
            </w:r>
          </w:p>
          <w:p w:rsidR="00FF3E74" w:rsidRDefault="00FF3E74" w:rsidP="00FF3E74">
            <w:pPr>
              <w:tabs>
                <w:tab w:val="left" w:pos="1701"/>
              </w:tabs>
            </w:pPr>
            <w:r>
              <w:t>Utskottet bemyndigande ordföranden att justera protokollet från dagens sammanträde</w:t>
            </w:r>
            <w:r w:rsidR="00C95B3A">
              <w:t>.</w:t>
            </w:r>
          </w:p>
          <w:p w:rsidR="00FF3E74" w:rsidRDefault="00FF3E74" w:rsidP="00FF3E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05E8" w:rsidRPr="00BA05E8" w:rsidRDefault="00BA05E8" w:rsidP="00FF3E74">
            <w:pPr>
              <w:tabs>
                <w:tab w:val="left" w:pos="1701"/>
              </w:tabs>
              <w:rPr>
                <w:snapToGrid w:val="0"/>
              </w:rPr>
            </w:pPr>
            <w:r w:rsidRPr="00BA05E8">
              <w:rPr>
                <w:snapToGrid w:val="0"/>
              </w:rPr>
              <w:t>Denna paragraf förklarades omedelbart justerad.</w:t>
            </w:r>
          </w:p>
          <w:p w:rsidR="00BA05E8" w:rsidRDefault="00BA05E8" w:rsidP="00FF3E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A14D1" w:rsidTr="00D12EAD">
        <w:tc>
          <w:tcPr>
            <w:tcW w:w="567" w:type="dxa"/>
          </w:tcPr>
          <w:p w:rsidR="00EA14D1" w:rsidRDefault="00EA14D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A14D1" w:rsidRDefault="00EA14D1" w:rsidP="00EA1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EA14D1" w:rsidRDefault="00EA14D1" w:rsidP="00EA14D1">
            <w:pPr>
              <w:tabs>
                <w:tab w:val="left" w:pos="1701"/>
              </w:tabs>
              <w:rPr>
                <w:snapToGrid w:val="0"/>
              </w:rPr>
            </w:pPr>
          </w:p>
          <w:p w:rsidR="00EA14D1" w:rsidRPr="00F93B25" w:rsidRDefault="00EA14D1" w:rsidP="00EA14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18 januari 2022 kl. 11.00.</w:t>
            </w:r>
          </w:p>
          <w:p w:rsidR="00EA14D1" w:rsidRDefault="00EA14D1" w:rsidP="00FF3E7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14D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E4B5A" w:rsidRDefault="00001B01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Riskskatt för kreditinstitut (SkU11)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001B01">
              <w:rPr>
                <w:rFonts w:eastAsiaTheme="minorHAnsi"/>
                <w:color w:val="000000"/>
                <w:szCs w:val="24"/>
                <w:lang w:eastAsia="en-US"/>
              </w:rPr>
              <w:t>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proofErr w:type="gramEnd"/>
            <w:r w:rsidR="00001B01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060DC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</w:t>
            </w:r>
            <w:r w:rsidR="00E67175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r w:rsidR="00C95B3A">
              <w:rPr>
                <w:snapToGrid w:val="0"/>
              </w:rPr>
              <w:t xml:space="preserve">C-, </w:t>
            </w:r>
            <w:r w:rsidR="00E67175">
              <w:rPr>
                <w:snapToGrid w:val="0"/>
              </w:rPr>
              <w:t>KD-</w:t>
            </w:r>
            <w:r w:rsidR="00C95B3A">
              <w:rPr>
                <w:snapToGrid w:val="0"/>
              </w:rPr>
              <w:t xml:space="preserve"> och</w:t>
            </w:r>
            <w:r w:rsidR="00E67175">
              <w:rPr>
                <w:snapToGrid w:val="0"/>
              </w:rPr>
              <w:t xml:space="preserve"> L-</w:t>
            </w:r>
            <w:r w:rsidR="007E4B5A">
              <w:rPr>
                <w:snapToGrid w:val="0"/>
              </w:rPr>
              <w:t>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7E4B5A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7E4B5A">
              <w:rPr>
                <w:snapToGrid w:val="0"/>
              </w:rPr>
              <w:t xml:space="preserve">. </w:t>
            </w:r>
          </w:p>
          <w:p w:rsidR="00782CED" w:rsidRDefault="00782CE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82CED" w:rsidRDefault="00782CE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</w:t>
            </w:r>
            <w:r w:rsidR="00D92DFC">
              <w:rPr>
                <w:snapToGrid w:val="0"/>
              </w:rPr>
              <w:t xml:space="preserve"> och</w:t>
            </w:r>
            <w:r>
              <w:rPr>
                <w:snapToGrid w:val="0"/>
              </w:rPr>
              <w:t xml:space="preserve"> C-ledamöterna avstår </w:t>
            </w:r>
            <w:r w:rsidR="00D92DFC">
              <w:rPr>
                <w:snapToGrid w:val="0"/>
              </w:rPr>
              <w:t xml:space="preserve">från </w:t>
            </w:r>
            <w:r>
              <w:rPr>
                <w:snapToGrid w:val="0"/>
              </w:rPr>
              <w:t>deltagande</w:t>
            </w:r>
            <w:r w:rsidR="00C95B3A">
              <w:rPr>
                <w:snapToGrid w:val="0"/>
              </w:rPr>
              <w:t xml:space="preserve"> i beslute</w:t>
            </w:r>
            <w:r w:rsidR="000827D6">
              <w:rPr>
                <w:snapToGrid w:val="0"/>
              </w:rPr>
              <w:t>t</w:t>
            </w:r>
            <w:r>
              <w:rPr>
                <w:snapToGrid w:val="0"/>
              </w:rPr>
              <w:t>.</w:t>
            </w:r>
          </w:p>
          <w:p w:rsidR="00782CED" w:rsidRDefault="00782CE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82CED" w:rsidRDefault="00782CE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avstår</w:t>
            </w:r>
            <w:r w:rsidR="000827D6">
              <w:rPr>
                <w:snapToGrid w:val="0"/>
              </w:rPr>
              <w:t xml:space="preserve"> från</w:t>
            </w:r>
            <w:r>
              <w:rPr>
                <w:snapToGrid w:val="0"/>
              </w:rPr>
              <w:t xml:space="preserve"> deltagande under förslagspunkt 1. 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14D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95B3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tackade utskottet och kansliet för denna termin och önskade alla en god jul.</w:t>
            </w:r>
          </w:p>
          <w:p w:rsidR="00C95B3A" w:rsidRDefault="00C95B3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95B3A" w:rsidRDefault="00C95B3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Vice ordföranden tackade ordföranden och kansliet för denna termin och önskade alla en god jul.</w:t>
            </w:r>
          </w:p>
          <w:p w:rsidR="00C95B3A" w:rsidRPr="00F93B25" w:rsidRDefault="00C95B3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7F6195">
              <w:t>9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7F6195">
              <w:t>12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3B5911">
              <w:rPr>
                <w:sz w:val="22"/>
              </w:rPr>
              <w:t>–</w:t>
            </w:r>
            <w:r w:rsidR="00FF5A16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602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Default="0072602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Kristoffer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FF3E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B30AAB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1610DA"/>
    <w:multiLevelType w:val="multilevel"/>
    <w:tmpl w:val="CBEE1F5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1B01"/>
    <w:rsid w:val="0000744F"/>
    <w:rsid w:val="00012D39"/>
    <w:rsid w:val="0003470E"/>
    <w:rsid w:val="00035496"/>
    <w:rsid w:val="00037EDF"/>
    <w:rsid w:val="0004283E"/>
    <w:rsid w:val="00043563"/>
    <w:rsid w:val="000519A9"/>
    <w:rsid w:val="00060DC4"/>
    <w:rsid w:val="00064405"/>
    <w:rsid w:val="000827D6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472A8"/>
    <w:rsid w:val="001507C0"/>
    <w:rsid w:val="001522CE"/>
    <w:rsid w:val="00161AA6"/>
    <w:rsid w:val="001631CE"/>
    <w:rsid w:val="00186BCD"/>
    <w:rsid w:val="0019469E"/>
    <w:rsid w:val="001A1578"/>
    <w:rsid w:val="001C74B4"/>
    <w:rsid w:val="001D1201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9702E"/>
    <w:rsid w:val="003A48EB"/>
    <w:rsid w:val="003A729A"/>
    <w:rsid w:val="003B0182"/>
    <w:rsid w:val="003B5911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4F7AB0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A20A0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2CED"/>
    <w:rsid w:val="007C2964"/>
    <w:rsid w:val="007E4B5A"/>
    <w:rsid w:val="007F6195"/>
    <w:rsid w:val="007F6B0D"/>
    <w:rsid w:val="00815B5B"/>
    <w:rsid w:val="00820AC7"/>
    <w:rsid w:val="00826657"/>
    <w:rsid w:val="00834B38"/>
    <w:rsid w:val="008378F7"/>
    <w:rsid w:val="008557FA"/>
    <w:rsid w:val="0086262B"/>
    <w:rsid w:val="0087359E"/>
    <w:rsid w:val="008808A5"/>
    <w:rsid w:val="0089553E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7C8D"/>
    <w:rsid w:val="00B15788"/>
    <w:rsid w:val="00B17955"/>
    <w:rsid w:val="00B30AAB"/>
    <w:rsid w:val="00B30F51"/>
    <w:rsid w:val="00B3204F"/>
    <w:rsid w:val="00B54D41"/>
    <w:rsid w:val="00B60B32"/>
    <w:rsid w:val="00B64A91"/>
    <w:rsid w:val="00B722B3"/>
    <w:rsid w:val="00B85160"/>
    <w:rsid w:val="00B9203B"/>
    <w:rsid w:val="00BA05E8"/>
    <w:rsid w:val="00BE7A1F"/>
    <w:rsid w:val="00BF4C14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95B3A"/>
    <w:rsid w:val="00CA0868"/>
    <w:rsid w:val="00CA262C"/>
    <w:rsid w:val="00CA39FE"/>
    <w:rsid w:val="00CA4F10"/>
    <w:rsid w:val="00CB4BD3"/>
    <w:rsid w:val="00CB4F02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51F"/>
    <w:rsid w:val="00D87775"/>
    <w:rsid w:val="00D90620"/>
    <w:rsid w:val="00D92DFC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490D"/>
    <w:rsid w:val="00E066D8"/>
    <w:rsid w:val="00E31AA3"/>
    <w:rsid w:val="00E33857"/>
    <w:rsid w:val="00E45D77"/>
    <w:rsid w:val="00E57DF8"/>
    <w:rsid w:val="00E67175"/>
    <w:rsid w:val="00E67EBA"/>
    <w:rsid w:val="00E70A95"/>
    <w:rsid w:val="00E916EA"/>
    <w:rsid w:val="00E91F39"/>
    <w:rsid w:val="00E92A77"/>
    <w:rsid w:val="00E9326E"/>
    <w:rsid w:val="00E948E9"/>
    <w:rsid w:val="00E96868"/>
    <w:rsid w:val="00EA14D1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2565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3E74"/>
    <w:rsid w:val="00FF5A1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7C6F2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377</Words>
  <Characters>2908</Characters>
  <Application>Microsoft Office Word</Application>
  <DocSecurity>0</DocSecurity>
  <Lines>1454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2021-12-09T10:45:00Z</cp:lastPrinted>
  <dcterms:created xsi:type="dcterms:W3CDTF">2021-12-09T13:53:00Z</dcterms:created>
  <dcterms:modified xsi:type="dcterms:W3CDTF">2021-12-09T13:54:00Z</dcterms:modified>
</cp:coreProperties>
</file>