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5610FA2" w14:textId="77777777">
      <w:pPr>
        <w:pStyle w:val="Normalutanindragellerluft"/>
      </w:pPr>
      <w:bookmarkStart w:name="_Toc106800475" w:id="0"/>
      <w:bookmarkStart w:name="_Toc106801300" w:id="1"/>
    </w:p>
    <w:p xmlns:w14="http://schemas.microsoft.com/office/word/2010/wordml" w:rsidRPr="009B062B" w:rsidR="00AF30DD" w:rsidP="008A0BC1" w:rsidRDefault="008A0BC1" w14:paraId="17A184EF" w14:textId="77777777">
      <w:pPr>
        <w:pStyle w:val="RubrikFrslagTIllRiksdagsbeslut"/>
      </w:pPr>
      <w:sdt>
        <w:sdtPr>
          <w:alias w:val="CC_Boilerplate_4"/>
          <w:tag w:val="CC_Boilerplate_4"/>
          <w:id w:val="-1644581176"/>
          <w:lock w:val="sdtContentLocked"/>
          <w:placeholder>
            <w:docPart w:val="C0ED9376E0A24D1A90DB896AA6A84CEB"/>
          </w:placeholder>
          <w:text/>
        </w:sdtPr>
        <w:sdtEndPr/>
        <w:sdtContent>
          <w:r w:rsidRPr="009B062B" w:rsidR="00AF30DD">
            <w:t>Förslag till riksdagsbeslut</w:t>
          </w:r>
        </w:sdtContent>
      </w:sdt>
      <w:bookmarkEnd w:id="0"/>
      <w:bookmarkEnd w:id="1"/>
    </w:p>
    <w:sdt>
      <w:sdtPr>
        <w:tag w:val="291f67c9-78a6-46e2-935c-a9df56d07e76"/>
        <w:alias w:val="Yrkande 1"/>
        <w:lock w:val="sdtLocked"/>
        <w15:appearance xmlns:w15="http://schemas.microsoft.com/office/word/2012/wordml" w15:val="boundingBox"/>
      </w:sdtPr>
      <w:sdtContent>
        <w:p>
          <w:pPr>
            <w:pStyle w:val="Frslagstext"/>
          </w:pPr>
          <w:r>
            <w:t>Riksdagen ställer sig bakom det som anförs i motionen om att lagstifta kring möjligheten att bötfälla buskörare via bullermätare som kan registrera bilar, och detta tillkännager riksdagen för regeringen.</w:t>
          </w:r>
        </w:p>
      </w:sdtContent>
    </w:sdt>
    <w:sdt>
      <w:sdtPr>
        <w:tag w:val="4cb369c3-5c45-4e3a-9d8b-9c0c8293b5ef"/>
        <w:alias w:val="Yrkande 2"/>
        <w:lock w:val="sdtLocked"/>
        <w15:appearance xmlns:w15="http://schemas.microsoft.com/office/word/2012/wordml" w15:val="boundingBox"/>
      </w:sdtPr>
      <w:sdtContent>
        <w:p>
          <w:pPr>
            <w:pStyle w:val="Frslagstext"/>
          </w:pPr>
          <w:r>
            <w:t>Riksdagen ställer sig bakom det som anförs i motionen om att ge polisen befogenheter att beslagta modifierade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F6550851ED4D52ABA100E120069EF1"/>
        </w:placeholder>
        <w:text/>
      </w:sdtPr>
      <w:sdtEndPr/>
      <w:sdtContent>
        <w:p xmlns:w14="http://schemas.microsoft.com/office/word/2010/wordml" w:rsidRPr="009B062B" w:rsidR="006D79C9" w:rsidP="00333E95" w:rsidRDefault="006D79C9" w14:paraId="779AB362" w14:textId="77777777">
          <w:pPr>
            <w:pStyle w:val="Rubrik1"/>
          </w:pPr>
          <w:r>
            <w:t>Motivering</w:t>
          </w:r>
        </w:p>
      </w:sdtContent>
    </w:sdt>
    <w:bookmarkEnd w:displacedByCustomXml="prev" w:id="3"/>
    <w:bookmarkEnd w:displacedByCustomXml="prev" w:id="4"/>
    <w:p xmlns:w14="http://schemas.microsoft.com/office/word/2010/wordml" w:rsidR="00A30BC6" w:rsidP="00A30BC6" w:rsidRDefault="00A30BC6" w14:paraId="49614D14" w14:textId="6BF7B958">
      <w:pPr>
        <w:pStyle w:val="Normalutanindragellerluft"/>
      </w:pPr>
      <w:r>
        <w:t xml:space="preserve">I Malmö har boende under en längre tid störts av bilister som nattid buskört och genom modifierade bilar orsakat högt buller. Malmö Stad har under längre tid arbetat för att få bort dessa bilar från gatubilden. Bland annat har man stängt av vissa gator för biltrafik nattetid. En åtgärd som drabbar även de malmöbor som framför sina fordon lagligt. </w:t>
      </w:r>
    </w:p>
    <w:p xmlns:w14="http://schemas.microsoft.com/office/word/2010/wordml" w:rsidR="00A30BC6" w:rsidP="00A30BC6" w:rsidRDefault="00A30BC6" w14:paraId="3104DEF2" w14:textId="5BD71E88">
      <w:pPr>
        <w:pStyle w:val="Normalutanindragellerluft"/>
      </w:pPr>
      <w:r>
        <w:tab/>
        <w:t>Nyligen placerades bullersensorer på några av de mest utsatta gatorna, bland annat Bergsgatan. Detta för att kunna identifiera de fordon som för mest oväsen. Kamerorna fångar upp registreringsnummer och trafikverket tar sedan reda på vilket fordon det handlar om. I dagsläget går det dock inte att använda informationen från sensorerna för att lagföra mot de som kör olagligt högljutt.</w:t>
      </w:r>
    </w:p>
    <w:p xmlns:w14="http://schemas.microsoft.com/office/word/2010/wordml" w:rsidRPr="00422B9E" w:rsidR="00422B9E" w:rsidP="00A30BC6" w:rsidRDefault="00A30BC6" w14:paraId="04E0AE1E" w14:textId="741DE43B">
      <w:pPr>
        <w:pStyle w:val="Normalutanindragellerluft"/>
      </w:pPr>
      <w:r>
        <w:lastRenderedPageBreak/>
        <w:tab/>
        <w:t xml:space="preserve">Mot bakgrund av de stora störningar som buskörningen skapar, bör detta bli möjligt. Det vore önskvärt om polisen fick möjlighet både att bötfälla buskörare via dessa bullermätare och att beslagta de fordon som identifierats som bullerskapande. </w:t>
      </w:r>
    </w:p>
    <w:p xmlns:w14="http://schemas.microsoft.com/office/word/2010/wordml" w:rsidR="00BB6339" w:rsidP="008E0FE2" w:rsidRDefault="00BB6339" w14:paraId="3A845D96" w14:textId="77777777">
      <w:pPr>
        <w:pStyle w:val="Normalutanindragellerluft"/>
      </w:pPr>
    </w:p>
    <w:sdt>
      <w:sdtPr>
        <w:rPr>
          <w:i/>
          <w:noProof/>
        </w:rPr>
        <w:alias w:val="CC_Underskrifter"/>
        <w:tag w:val="CC_Underskrifter"/>
        <w:id w:val="583496634"/>
        <w:lock w:val="sdtContentLocked"/>
        <w:placeholder>
          <w:docPart w:val="991E596F0E494EBE9D0FD17B189E0495"/>
        </w:placeholder>
      </w:sdtPr>
      <w:sdtEndPr/>
      <w:sdtContent>
        <w:p xmlns:w14="http://schemas.microsoft.com/office/word/2010/wordml" w:rsidR="008A0BC1" w:rsidP="008A0BC1" w:rsidRDefault="008A0BC1" w14:paraId="51B1B82F" w14:textId="77777777">
          <w:pPr/>
          <w:r/>
        </w:p>
        <w:p xmlns:w14="http://schemas.microsoft.com/office/word/2010/wordml" w:rsidR="008A0BC1" w:rsidP="008A0BC1" w:rsidRDefault="008A0BC1" w14:paraId="15BF7765" w14:textId="784AD6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Eklund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0DDCFFE" w14:textId="6D540C9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6C32" w14:textId="77777777" w:rsidR="00A30BC6" w:rsidRDefault="00A30BC6" w:rsidP="000C1CAD">
      <w:pPr>
        <w:spacing w:line="240" w:lineRule="auto"/>
      </w:pPr>
      <w:r>
        <w:separator/>
      </w:r>
    </w:p>
  </w:endnote>
  <w:endnote w:type="continuationSeparator" w:id="0">
    <w:p w14:paraId="320598BF" w14:textId="77777777" w:rsidR="00A30BC6" w:rsidRDefault="00A30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B6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F6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A106" w14:textId="4128A67A" w:rsidR="00262EA3" w:rsidRPr="008A0BC1" w:rsidRDefault="00262EA3" w:rsidP="008A0B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316F1" w14:textId="77777777" w:rsidR="00A30BC6" w:rsidRDefault="00A30BC6" w:rsidP="000C1CAD">
      <w:pPr>
        <w:spacing w:line="240" w:lineRule="auto"/>
      </w:pPr>
      <w:r>
        <w:separator/>
      </w:r>
    </w:p>
  </w:footnote>
  <w:footnote w:type="continuationSeparator" w:id="0">
    <w:p w14:paraId="34341FD0" w14:textId="77777777" w:rsidR="00A30BC6" w:rsidRDefault="00A30B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C75A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B357CB" wp14:anchorId="23745A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0BC1" w14:paraId="30DEAE97" w14:textId="3279EEBA">
                          <w:pPr>
                            <w:jc w:val="right"/>
                          </w:pPr>
                          <w:sdt>
                            <w:sdtPr>
                              <w:alias w:val="CC_Noformat_Partikod"/>
                              <w:tag w:val="CC_Noformat_Partikod"/>
                              <w:id w:val="-53464382"/>
                              <w:placeholder>
                                <w:docPart w:val="87F86FB43FA347898560A2A004ACB802"/>
                              </w:placeholder>
                              <w:text/>
                            </w:sdtPr>
                            <w:sdtEndPr/>
                            <w:sdtContent>
                              <w:r w:rsidR="00A30BC6">
                                <w:t>L</w:t>
                              </w:r>
                            </w:sdtContent>
                          </w:sdt>
                          <w:sdt>
                            <w:sdtPr>
                              <w:alias w:val="CC_Noformat_Partinummer"/>
                              <w:tag w:val="CC_Noformat_Partinummer"/>
                              <w:id w:val="-1709555926"/>
                              <w:placeholder>
                                <w:docPart w:val="7E3ADBA5B7824E64B37151462D60D1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745A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0BC1" w14:paraId="30DEAE97" w14:textId="3279EEBA">
                    <w:pPr>
                      <w:jc w:val="right"/>
                    </w:pPr>
                    <w:sdt>
                      <w:sdtPr>
                        <w:alias w:val="CC_Noformat_Partikod"/>
                        <w:tag w:val="CC_Noformat_Partikod"/>
                        <w:id w:val="-53464382"/>
                        <w:placeholder>
                          <w:docPart w:val="87F86FB43FA347898560A2A004ACB802"/>
                        </w:placeholder>
                        <w:text/>
                      </w:sdtPr>
                      <w:sdtEndPr/>
                      <w:sdtContent>
                        <w:r w:rsidR="00A30BC6">
                          <w:t>L</w:t>
                        </w:r>
                      </w:sdtContent>
                    </w:sdt>
                    <w:sdt>
                      <w:sdtPr>
                        <w:alias w:val="CC_Noformat_Partinummer"/>
                        <w:tag w:val="CC_Noformat_Partinummer"/>
                        <w:id w:val="-1709555926"/>
                        <w:placeholder>
                          <w:docPart w:val="7E3ADBA5B7824E64B37151462D60D1F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EBC6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4089ED" w14:textId="77777777">
    <w:pPr>
      <w:jc w:val="right"/>
    </w:pPr>
  </w:p>
  <w:p w:rsidR="00262EA3" w:rsidP="00776B74" w:rsidRDefault="00262EA3" w14:paraId="29F815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A0BC1" w14:paraId="3D8A55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2C2044" wp14:anchorId="183BE7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0BC1" w14:paraId="7F0D84EE" w14:textId="3D8D584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0BC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0BC1" w14:paraId="44B1A9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0BC1" w14:paraId="6ECA1E5D" w14:textId="5647BA99">
    <w:pPr>
      <w:pStyle w:val="MotionTIllRiksdagen"/>
    </w:pPr>
    <w:sdt>
      <w:sdtPr>
        <w:rPr>
          <w:rStyle w:val="BeteckningChar"/>
        </w:rPr>
        <w:alias w:val="CC_Noformat_Riksmote"/>
        <w:tag w:val="CC_Noformat_Riksmote"/>
        <w:id w:val="1201050710"/>
        <w:lock w:val="sdtContentLocked"/>
        <w:placeholder>
          <w:docPart w:val="D22D1EA2ACA54AEBB86091C89BD9E1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:701</w:t>
        </w:r>
      </w:sdtContent>
    </w:sdt>
  </w:p>
  <w:p w:rsidR="00262EA3" w:rsidP="00E03A3D" w:rsidRDefault="008A0BC1" w14:paraId="5AFBBA0A" w14:textId="72176F84">
    <w:pPr>
      <w:pStyle w:val="Motionr"/>
    </w:pPr>
    <w:sdt>
      <w:sdtPr>
        <w:alias w:val="CC_Noformat_Avtext"/>
        <w:tag w:val="CC_Noformat_Avtext"/>
        <w:id w:val="-2020768203"/>
        <w:lock w:val="sdtContentLocked"/>
        <w:placeholder>
          <w:docPart w:val="87F86FB43FA347898560A2A004ACB802"/>
        </w:placeholder>
        <w15:appearance w15:val="hidden"/>
        <w:text/>
      </w:sdtPr>
      <w:sdtEndPr/>
      <w:sdtContent>
        <w:r>
          <w:t>av Louise Eklund (L)</w:t>
        </w:r>
      </w:sdtContent>
    </w:sdt>
  </w:p>
  <w:sdt>
    <w:sdtPr>
      <w:alias w:val="CC_Noformat_Rubtext"/>
      <w:tag w:val="CC_Noformat_Rubtext"/>
      <w:id w:val="-218060500"/>
      <w:lock w:val="sdtContentLocked"/>
      <w:placeholder>
        <w:docPart w:val="7E3ADBA5B7824E64B37151462D60D1F7"/>
      </w:placeholder>
      <w:text/>
    </w:sdtPr>
    <w:sdtEndPr/>
    <w:sdtContent>
      <w:p w:rsidR="00262EA3" w:rsidP="00283E0F" w:rsidRDefault="00A30BC6" w14:paraId="061CECF9" w14:textId="601A2563">
        <w:pPr>
          <w:pStyle w:val="FSHRub2"/>
        </w:pPr>
        <w:r>
          <w:t>Åtgärder mot trafikbuller</w:t>
        </w:r>
      </w:p>
    </w:sdtContent>
  </w:sdt>
  <w:sdt>
    <w:sdtPr>
      <w:alias w:val="CC_Boilerplate_3"/>
      <w:tag w:val="CC_Boilerplate_3"/>
      <w:id w:val="1606463544"/>
      <w:lock w:val="sdtContentLocked"/>
      <w15:appearance w15:val="hidden"/>
      <w:text w:multiLine="1"/>
    </w:sdtPr>
    <w:sdtEndPr/>
    <w:sdtContent>
      <w:p w:rsidR="00262EA3" w:rsidP="00283E0F" w:rsidRDefault="00262EA3" w14:paraId="1EBBD0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0B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7FB"/>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E12"/>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BC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4B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BC6"/>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88E51B"/>
  <w15:chartTrackingRefBased/>
  <w15:docId w15:val="{2E0D856D-980E-44C4-BF09-91A709A8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76151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ED9376E0A24D1A90DB896AA6A84CEB"/>
        <w:category>
          <w:name w:val="Allmänt"/>
          <w:gallery w:val="placeholder"/>
        </w:category>
        <w:types>
          <w:type w:val="bbPlcHdr"/>
        </w:types>
        <w:behaviors>
          <w:behavior w:val="content"/>
        </w:behaviors>
        <w:guid w:val="{0A1C7B8E-AE06-4676-B623-22DFC6F97675}"/>
      </w:docPartPr>
      <w:docPartBody>
        <w:p w:rsidR="00A31E2A" w:rsidRDefault="00C26591">
          <w:pPr>
            <w:pStyle w:val="C0ED9376E0A24D1A90DB896AA6A84CEB"/>
          </w:pPr>
          <w:r w:rsidRPr="005A0A93">
            <w:rPr>
              <w:rStyle w:val="Platshllartext"/>
            </w:rPr>
            <w:t>Förslag till riksdagsbeslut</w:t>
          </w:r>
        </w:p>
      </w:docPartBody>
    </w:docPart>
    <w:docPart>
      <w:docPartPr>
        <w:name w:val="9FAE630D4B0A4E34A286444423AF3102"/>
        <w:category>
          <w:name w:val="Allmänt"/>
          <w:gallery w:val="placeholder"/>
        </w:category>
        <w:types>
          <w:type w:val="bbPlcHdr"/>
        </w:types>
        <w:behaviors>
          <w:behavior w:val="content"/>
        </w:behaviors>
        <w:guid w:val="{E7EC8325-2621-4927-A14F-972E31AFD1FE}"/>
      </w:docPartPr>
      <w:docPartBody>
        <w:p w:rsidR="00A31E2A" w:rsidRDefault="00C26591">
          <w:pPr>
            <w:pStyle w:val="9FAE630D4B0A4E34A286444423AF310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F6550851ED4D52ABA100E120069EF1"/>
        <w:category>
          <w:name w:val="Allmänt"/>
          <w:gallery w:val="placeholder"/>
        </w:category>
        <w:types>
          <w:type w:val="bbPlcHdr"/>
        </w:types>
        <w:behaviors>
          <w:behavior w:val="content"/>
        </w:behaviors>
        <w:guid w:val="{14FE3711-23D5-4F59-8103-4278F3FAAF21}"/>
      </w:docPartPr>
      <w:docPartBody>
        <w:p w:rsidR="00A31E2A" w:rsidRDefault="00C26591">
          <w:pPr>
            <w:pStyle w:val="FBF6550851ED4D52ABA100E120069EF1"/>
          </w:pPr>
          <w:r w:rsidRPr="005A0A93">
            <w:rPr>
              <w:rStyle w:val="Platshllartext"/>
            </w:rPr>
            <w:t>Motivering</w:t>
          </w:r>
        </w:p>
      </w:docPartBody>
    </w:docPart>
    <w:docPart>
      <w:docPartPr>
        <w:name w:val="991E596F0E494EBE9D0FD17B189E0495"/>
        <w:category>
          <w:name w:val="Allmänt"/>
          <w:gallery w:val="placeholder"/>
        </w:category>
        <w:types>
          <w:type w:val="bbPlcHdr"/>
        </w:types>
        <w:behaviors>
          <w:behavior w:val="content"/>
        </w:behaviors>
        <w:guid w:val="{2D636B6C-5A82-4226-BCDB-B83827895CF8}"/>
      </w:docPartPr>
      <w:docPartBody>
        <w:p w:rsidR="00A31E2A" w:rsidRDefault="00C26591">
          <w:pPr>
            <w:pStyle w:val="991E596F0E494EBE9D0FD17B189E0495"/>
          </w:pPr>
          <w:r w:rsidRPr="009B077E">
            <w:rPr>
              <w:rStyle w:val="Platshllartext"/>
            </w:rPr>
            <w:t>Namn på motionärer infogas/tas bort via panelen.</w:t>
          </w:r>
        </w:p>
      </w:docPartBody>
    </w:docPart>
    <w:docPart>
      <w:docPartPr>
        <w:name w:val="87F86FB43FA347898560A2A004ACB802"/>
        <w:category>
          <w:name w:val="Allmänt"/>
          <w:gallery w:val="placeholder"/>
        </w:category>
        <w:types>
          <w:type w:val="bbPlcHdr"/>
        </w:types>
        <w:behaviors>
          <w:behavior w:val="content"/>
        </w:behaviors>
        <w:guid w:val="{1267DDC2-6EFE-4C91-9392-46C75940D089}"/>
      </w:docPartPr>
      <w:docPartBody>
        <w:p w:rsidR="00A31E2A" w:rsidRDefault="00C26591">
          <w:pPr>
            <w:pStyle w:val="87F86FB43FA347898560A2A004ACB802"/>
          </w:pPr>
          <w:r>
            <w:rPr>
              <w:rStyle w:val="Platshllartext"/>
            </w:rPr>
            <w:t xml:space="preserve"> </w:t>
          </w:r>
        </w:p>
      </w:docPartBody>
    </w:docPart>
    <w:docPart>
      <w:docPartPr>
        <w:name w:val="7E3ADBA5B7824E64B37151462D60D1F7"/>
        <w:category>
          <w:name w:val="Allmänt"/>
          <w:gallery w:val="placeholder"/>
        </w:category>
        <w:types>
          <w:type w:val="bbPlcHdr"/>
        </w:types>
        <w:behaviors>
          <w:behavior w:val="content"/>
        </w:behaviors>
        <w:guid w:val="{18BBA2F6-741B-472A-8D18-C3FD8B1CFD93}"/>
      </w:docPartPr>
      <w:docPartBody>
        <w:p w:rsidR="00A31E2A" w:rsidRDefault="00C26591">
          <w:pPr>
            <w:pStyle w:val="7E3ADBA5B7824E64B37151462D60D1F7"/>
          </w:pPr>
          <w:r>
            <w:t xml:space="preserve"> </w:t>
          </w:r>
        </w:p>
      </w:docPartBody>
    </w:docPart>
    <w:docPart>
      <w:docPartPr>
        <w:name w:val="D22D1EA2ACA54AEBB86091C89BD9E1F1"/>
        <w:category>
          <w:name w:val="Allmänt"/>
          <w:gallery w:val="placeholder"/>
        </w:category>
        <w:types>
          <w:type w:val="bbPlcHdr"/>
        </w:types>
        <w:behaviors>
          <w:behavior w:val="content"/>
        </w:behaviors>
        <w:guid w:val="{A9D64230-1725-4D69-911A-2B7C827CF75C}"/>
      </w:docPartPr>
      <w:docPartBody>
        <w:p w:rsidR="00A31E2A" w:rsidRDefault="00C26591">
          <w:r w:rsidRPr="001C61B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91"/>
    <w:rsid w:val="00A31E2A"/>
    <w:rsid w:val="00C265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6591"/>
    <w:rPr>
      <w:color w:val="F4B083" w:themeColor="accent2" w:themeTint="99"/>
    </w:rPr>
  </w:style>
  <w:style w:type="paragraph" w:customStyle="1" w:styleId="C0ED9376E0A24D1A90DB896AA6A84CEB">
    <w:name w:val="C0ED9376E0A24D1A90DB896AA6A84CEB"/>
  </w:style>
  <w:style w:type="paragraph" w:customStyle="1" w:styleId="9FAE630D4B0A4E34A286444423AF3102">
    <w:name w:val="9FAE630D4B0A4E34A286444423AF3102"/>
  </w:style>
  <w:style w:type="paragraph" w:customStyle="1" w:styleId="FBF6550851ED4D52ABA100E120069EF1">
    <w:name w:val="FBF6550851ED4D52ABA100E120069EF1"/>
  </w:style>
  <w:style w:type="paragraph" w:customStyle="1" w:styleId="991E596F0E494EBE9D0FD17B189E0495">
    <w:name w:val="991E596F0E494EBE9D0FD17B189E0495"/>
  </w:style>
  <w:style w:type="paragraph" w:customStyle="1" w:styleId="87F86FB43FA347898560A2A004ACB802">
    <w:name w:val="87F86FB43FA347898560A2A004ACB802"/>
  </w:style>
  <w:style w:type="paragraph" w:customStyle="1" w:styleId="7E3ADBA5B7824E64B37151462D60D1F7">
    <w:name w:val="7E3ADBA5B7824E64B37151462D60D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386FC-19D1-4300-92ED-B975DD4986CE}"/>
</file>

<file path=customXml/itemProps2.xml><?xml version="1.0" encoding="utf-8"?>
<ds:datastoreItem xmlns:ds="http://schemas.openxmlformats.org/officeDocument/2006/customXml" ds:itemID="{93CB8A35-4F67-4A9F-8BAD-B38031CD72B6}"/>
</file>

<file path=customXml/itemProps3.xml><?xml version="1.0" encoding="utf-8"?>
<ds:datastoreItem xmlns:ds="http://schemas.openxmlformats.org/officeDocument/2006/customXml" ds:itemID="{4F315E83-9274-4903-9302-C35534FA782A}"/>
</file>

<file path=customXml/itemProps4.xml><?xml version="1.0" encoding="utf-8"?>
<ds:datastoreItem xmlns:ds="http://schemas.openxmlformats.org/officeDocument/2006/customXml" ds:itemID="{5D932292-72A7-439F-90DB-5FC3DB750B9A}"/>
</file>

<file path=docProps/app.xml><?xml version="1.0" encoding="utf-8"?>
<Properties xmlns="http://schemas.openxmlformats.org/officeDocument/2006/extended-properties" xmlns:vt="http://schemas.openxmlformats.org/officeDocument/2006/docPropsVTypes">
  <Template>Normal</Template>
  <TotalTime>5</TotalTime>
  <Pages>2</Pages>
  <Words>215</Words>
  <Characters>1178</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