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2058F863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BF0E55E037CB4821845F0EBFAF2397A4"/>
        </w:placeholder>
        <w15:appearance w15:val="hidden"/>
        <w:text/>
      </w:sdtPr>
      <w:sdtEndPr/>
      <w:sdtContent>
        <w:p w:rsidRPr="009B062B" w:rsidR="00AF30DD" w:rsidP="009B062B" w:rsidRDefault="00AF30DD" w14:paraId="2058F86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51af182-4b81-4711-ab9a-c93ff928f459"/>
        <w:id w:val="1205993742"/>
        <w:lock w:val="sdtLocked"/>
      </w:sdtPr>
      <w:sdtEndPr/>
      <w:sdtContent>
        <w:p w:rsidR="008E1C02" w:rsidRDefault="00FB5886" w14:paraId="2058F865" w14:textId="2B9CC9A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komplettera producentansvaret med något system som minskar problemet med övergivna bilar, och detta tillkännager riksdagen för regeringen.</w:t>
          </w:r>
        </w:p>
      </w:sdtContent>
    </w:sdt>
    <w:p w:rsidRPr="009B062B" w:rsidR="00AF30DD" w:rsidP="009B062B" w:rsidRDefault="000156D9" w14:paraId="2058F866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="002E0B1E" w:rsidP="002E0B1E" w:rsidRDefault="002E0B1E" w14:paraId="2058F867" w14:textId="77777777">
      <w:pPr>
        <w:pStyle w:val="Normalutanindragellerluft"/>
      </w:pPr>
      <w:r>
        <w:t xml:space="preserve">Enligt en sammanställning av Sveriges Kommuner och Landsting (SKL) så överges ungefär 10 000 bilar per år i Sverige. En övergiven bil innehåller många gifter och kemikalier som kan spridas ut i vår natur. De innehåller även vätskor och andra hälso- och miljöfarliga ämnen som är långlivade och kan komma att påverka både växt- och djurliv för en lång tid framöver. </w:t>
      </w:r>
    </w:p>
    <w:p w:rsidR="002E0B1E" w:rsidP="002E0B1E" w:rsidRDefault="002E0B1E" w14:paraId="2058F868" w14:textId="77777777">
      <w:pPr>
        <w:pStyle w:val="Normalutanindragellerluft"/>
      </w:pPr>
    </w:p>
    <w:p w:rsidR="002E0B1E" w:rsidP="002E0B1E" w:rsidRDefault="002E0B1E" w14:paraId="2058F869" w14:textId="77777777">
      <w:pPr>
        <w:pStyle w:val="Normalutanindragellerluft"/>
      </w:pPr>
      <w:r>
        <w:t xml:space="preserve">Idag finns ett producentansvar för uttjänta bilar. Det innebär att den som för in en bil, eller tillverkar en bil, i landet även har ett ansvar att ta emot den gratis och se till att material och komponenter från bilen återanvänds på ett lämpligt sätt (förordningen 2007:185 om producentansvar för bilar). Det finns även lagar och regler för att ägaren av bilen är ansvarig för att den skrotas. Tyvärr lämnas ändå tusentals bilar övergivna runt om i landet. Enligt Europaparlamentets och Rådets direktiv 2000/53/EG av den 18 </w:t>
      </w:r>
      <w:r w:rsidR="00772C0A">
        <w:t>september 2000 om uttjänta</w:t>
      </w:r>
      <w:r>
        <w:t xml:space="preserve"> fordon (ELV-direktivet) har målet på 95 procent av bilens vikt återanvändas vilket vi har långt kvar till att nå.  </w:t>
      </w:r>
    </w:p>
    <w:p w:rsidR="002E0B1E" w:rsidP="002E0B1E" w:rsidRDefault="002E0B1E" w14:paraId="2058F86A" w14:textId="77777777">
      <w:pPr>
        <w:pStyle w:val="Normalutanindragellerluft"/>
      </w:pPr>
    </w:p>
    <w:p w:rsidRPr="00093F48" w:rsidR="00093F48" w:rsidP="002E0B1E" w:rsidRDefault="002E0B1E" w14:paraId="2058F86B" w14:textId="77777777">
      <w:pPr>
        <w:pStyle w:val="Normalutanindragellerluft"/>
      </w:pPr>
      <w:r>
        <w:t>R</w:t>
      </w:r>
      <w:r w:rsidR="00AA79BB">
        <w:t>egeringen bör utöver det idag befintliga producentansvaret se över olika andra möjligheter</w:t>
      </w:r>
      <w:r>
        <w:t xml:space="preserve"> som kan leda till att andelen bilar som över</w:t>
      </w:r>
      <w:r>
        <w:lastRenderedPageBreak/>
        <w:t>ges minskar. Det kan vara en ny form av skrotningspremie,</w:t>
      </w:r>
      <w:r w:rsidR="00AA79BB">
        <w:t xml:space="preserve"> ett pantningssystem, skärpt </w:t>
      </w:r>
      <w:r>
        <w:t>producentansvar eller något annat innovativt system för att se till att problemet åtgärdas.</w:t>
      </w:r>
    </w:p>
    <w:sdt>
      <w:sdtPr>
        <w:alias w:val="CC_Underskrifter"/>
        <w:tag w:val="CC_Underskrifter"/>
        <w:id w:val="583496634"/>
        <w:lock w:val="sdtContentLocked"/>
        <w:placeholder>
          <w:docPart w:val="930C8345C6444FF29BB636B5C56CD5F6"/>
        </w:placeholder>
        <w15:appearance w15:val="hidden"/>
      </w:sdtPr>
      <w:sdtEndPr/>
      <w:sdtContent>
        <w:p w:rsidR="004801AC" w:rsidP="006A611A" w:rsidRDefault="00B020ED" w14:paraId="2058F86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Anna-Lena Sörenson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 Lindh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Ottosson (S)</w:t>
            </w:r>
          </w:p>
        </w:tc>
      </w:tr>
    </w:tbl>
    <w:p w:rsidR="002A6E67" w:rsidRDefault="002A6E67" w14:paraId="2058F876" w14:textId="77777777"/>
    <w:sectPr w:rsidR="002A6E6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8F878" w14:textId="77777777" w:rsidR="002F36FA" w:rsidRDefault="002F36FA" w:rsidP="000C1CAD">
      <w:pPr>
        <w:spacing w:line="240" w:lineRule="auto"/>
      </w:pPr>
      <w:r>
        <w:separator/>
      </w:r>
    </w:p>
  </w:endnote>
  <w:endnote w:type="continuationSeparator" w:id="0">
    <w:p w14:paraId="2058F879" w14:textId="77777777" w:rsidR="002F36FA" w:rsidRDefault="002F36F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8F87E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8F87F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020E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3490F" w14:textId="77777777" w:rsidR="00B020ED" w:rsidRDefault="00B020E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8F876" w14:textId="77777777" w:rsidR="002F36FA" w:rsidRDefault="002F36FA" w:rsidP="000C1CAD">
      <w:pPr>
        <w:spacing w:line="240" w:lineRule="auto"/>
      </w:pPr>
      <w:r>
        <w:separator/>
      </w:r>
    </w:p>
  </w:footnote>
  <w:footnote w:type="continuationSeparator" w:id="0">
    <w:p w14:paraId="2058F877" w14:textId="77777777" w:rsidR="002F36FA" w:rsidRDefault="002F36F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2058F87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058F88A" wp14:anchorId="2058F88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B020ED" w14:paraId="2058F88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2AB82CCD6364E89ACA14E005C2652AF"/>
                              </w:placeholder>
                              <w:text/>
                            </w:sdtPr>
                            <w:sdtEndPr/>
                            <w:sdtContent>
                              <w:r w:rsidR="002E0B1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0D11593F15D4DE6B9AA1533824B3F66"/>
                              </w:placeholder>
                              <w:text/>
                            </w:sdtPr>
                            <w:sdtEndPr/>
                            <w:sdtContent>
                              <w:r w:rsidR="002E0B1E">
                                <w:t>3023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2F36FA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2AB82CCD6364E89ACA14E005C2652AF"/>
                        </w:placeholder>
                        <w:text/>
                      </w:sdtPr>
                      <w:sdtEndPr/>
                      <w:sdtContent>
                        <w:r w:rsidR="002E0B1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0D11593F15D4DE6B9AA1533824B3F66"/>
                        </w:placeholder>
                        <w:text/>
                      </w:sdtPr>
                      <w:sdtEndPr/>
                      <w:sdtContent>
                        <w:r w:rsidR="002E0B1E">
                          <w:t>3023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058F87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B020ED" w14:paraId="2058F87C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2E0B1E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2E0B1E">
          <w:t>3023</w:t>
        </w:r>
      </w:sdtContent>
    </w:sdt>
  </w:p>
  <w:p w:rsidR="007A5507" w:rsidP="00776B74" w:rsidRDefault="007A5507" w14:paraId="2058F87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B020ED" w14:paraId="2058F88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E0B1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E0B1E">
          <w:t>3023</w:t>
        </w:r>
      </w:sdtContent>
    </w:sdt>
  </w:p>
  <w:p w:rsidR="007A5507" w:rsidP="00A314CF" w:rsidRDefault="00B020ED" w14:paraId="2058F88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="007A5507" w:rsidP="00A314CF" w:rsidRDefault="007A5507" w14:paraId="2058F882" w14:textId="77777777">
    <w:pPr>
      <w:pStyle w:val="FSHNormal"/>
      <w:spacing w:before="40"/>
    </w:pPr>
  </w:p>
  <w:p w:rsidRPr="008227B3" w:rsidR="007A5507" w:rsidP="008227B3" w:rsidRDefault="00B020ED" w14:paraId="2058F88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B020ED" w14:paraId="2058F88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:937</w:t>
        </w:r>
      </w:sdtContent>
    </w:sdt>
  </w:p>
  <w:p w:rsidR="007A5507" w:rsidP="00E03A3D" w:rsidRDefault="00B020ED" w14:paraId="2058F88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2E0B1E" w14:paraId="2058F886" w14:textId="77777777">
        <w:pPr>
          <w:pStyle w:val="FSHRub2"/>
        </w:pPr>
        <w:r>
          <w:t>Inför pantsystem vid skrotning av bilar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2058F88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E0B1E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6E6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057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0B1E"/>
    <w:rsid w:val="002E500B"/>
    <w:rsid w:val="002E59A6"/>
    <w:rsid w:val="002E5B01"/>
    <w:rsid w:val="002E6FF5"/>
    <w:rsid w:val="002F01E7"/>
    <w:rsid w:val="002F36FA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11A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2C0A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1C0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A79BB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0ED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6B4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5886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58F863"/>
  <w15:chartTrackingRefBased/>
  <w15:docId w15:val="{1A341C7C-C69D-4D25-8986-55357135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0E55E037CB4821845F0EBFAF2397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C92452-51FC-4423-81EB-455D13FB759A}"/>
      </w:docPartPr>
      <w:docPartBody>
        <w:p w:rsidR="008B13D4" w:rsidRDefault="00675553">
          <w:pPr>
            <w:pStyle w:val="BF0E55E037CB4821845F0EBFAF2397A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30C8345C6444FF29BB636B5C56CD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BC8163-7DAE-4F43-A644-9A38CBD3F2F5}"/>
      </w:docPartPr>
      <w:docPartBody>
        <w:p w:rsidR="008B13D4" w:rsidRDefault="00675553">
          <w:pPr>
            <w:pStyle w:val="930C8345C6444FF29BB636B5C56CD5F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52AB82CCD6364E89ACA14E005C2652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9BDC10-6525-4093-A132-646EC77789F9}"/>
      </w:docPartPr>
      <w:docPartBody>
        <w:p w:rsidR="008B13D4" w:rsidRDefault="00675553">
          <w:pPr>
            <w:pStyle w:val="52AB82CCD6364E89ACA14E005C2652A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0D11593F15D4DE6B9AA1533824B3F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1E1955-76ED-484B-85A8-F030B771B14E}"/>
      </w:docPartPr>
      <w:docPartBody>
        <w:p w:rsidR="008B13D4" w:rsidRDefault="00675553">
          <w:pPr>
            <w:pStyle w:val="70D11593F15D4DE6B9AA1533824B3F6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53"/>
    <w:rsid w:val="00675553"/>
    <w:rsid w:val="008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F0E55E037CB4821845F0EBFAF2397A4">
    <w:name w:val="BF0E55E037CB4821845F0EBFAF2397A4"/>
  </w:style>
  <w:style w:type="paragraph" w:customStyle="1" w:styleId="C5D41C6606224F2F96ACF5DB7E1BDC77">
    <w:name w:val="C5D41C6606224F2F96ACF5DB7E1BDC77"/>
  </w:style>
  <w:style w:type="paragraph" w:customStyle="1" w:styleId="60B9607389504141A46DF2DF8053541F">
    <w:name w:val="60B9607389504141A46DF2DF8053541F"/>
  </w:style>
  <w:style w:type="paragraph" w:customStyle="1" w:styleId="930C8345C6444FF29BB636B5C56CD5F6">
    <w:name w:val="930C8345C6444FF29BB636B5C56CD5F6"/>
  </w:style>
  <w:style w:type="paragraph" w:customStyle="1" w:styleId="52AB82CCD6364E89ACA14E005C2652AF">
    <w:name w:val="52AB82CCD6364E89ACA14E005C2652AF"/>
  </w:style>
  <w:style w:type="paragraph" w:customStyle="1" w:styleId="70D11593F15D4DE6B9AA1533824B3F66">
    <w:name w:val="70D11593F15D4DE6B9AA1533824B3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4" ma:contentTypeDescription="Dokument för en motion" ma:contentTypeScope="" ma:versionID="6411ca19d2853d5c26e6d1a0501ee98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3f351779a646946a308fc8dddb294f4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7525</RubrikLookup>
    <MotionGuid xmlns="00d11361-0b92-4bae-a181-288d6a55b763">c17a1786-2d27-4308-b850-a3dafee2d5dc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42D30-BC48-4EF1-8C49-3684E61721F3}"/>
</file>

<file path=customXml/itemProps2.xml><?xml version="1.0" encoding="utf-8"?>
<ds:datastoreItem xmlns:ds="http://schemas.openxmlformats.org/officeDocument/2006/customXml" ds:itemID="{56A0B7A8-9451-4546-8DBF-71BEF32B0077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050B25C4-83CB-425B-8E10-3F06624899C7}"/>
</file>

<file path=customXml/itemProps5.xml><?xml version="1.0" encoding="utf-8"?>
<ds:datastoreItem xmlns:ds="http://schemas.openxmlformats.org/officeDocument/2006/customXml" ds:itemID="{EC26559D-C36B-44FB-9662-9F299D88DEA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20</TotalTime>
  <Pages>2</Pages>
  <Words>271</Words>
  <Characters>1458</Characters>
  <Application>Microsoft Office Word</Application>
  <DocSecurity>0</DocSecurity>
  <Lines>32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201617S3023 Inför pantsystem vid skrotning av bilar</vt:lpstr>
      <vt:lpstr/>
    </vt:vector>
  </TitlesOfParts>
  <Company>Sveriges riksdag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201617S3023 Inför pantsystem vid skrotning av bilar</dc:title>
  <dc:subject/>
  <dc:creator>Riksdagsförvaltningen</dc:creator>
  <cp:keywords/>
  <dc:description/>
  <cp:lastModifiedBy>Anders Norin</cp:lastModifiedBy>
  <cp:revision>5</cp:revision>
  <cp:lastPrinted>2016-06-13T12:10:00Z</cp:lastPrinted>
  <dcterms:created xsi:type="dcterms:W3CDTF">2016-09-27T08:10:00Z</dcterms:created>
  <dcterms:modified xsi:type="dcterms:W3CDTF">2016-10-04T01:18:00Z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*T7691DEFA243D*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https://filur.riksdagen.se/drop/DropOffLibrary/T7691DEFA243D.docx</vt:lpwstr>
  </property>
  <property fmtid="{D5CDD505-2E9C-101B-9397-08002B2CF9AE}" pid="13" name="RevisionsOn">
    <vt:lpwstr>1</vt:lpwstr>
  </property>
</Properties>
</file>