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23CB4BE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E6FBA" w:rsidRDefault="00DE6FBA" w14:paraId="492B4EC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C08753FBB843158E1FC6F4790928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c2f4fc8-2966-41f5-8fb4-ba32e751e28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återkomma till riksdagen med förslag i enlighet med motionens intentioner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B1F77C3AAE4B49A0413A4ABC55B5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E0C24F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FA2F18" w14:paraId="42F283F3" w14:textId="4F141894">
      <w:pPr>
        <w:pStyle w:val="Normalutanindragellerluft"/>
      </w:pPr>
      <w:r>
        <w:t xml:space="preserve">För att motverka bedrägerier online, genom exempelvis hemsidor och i </w:t>
      </w:r>
      <w:proofErr w:type="spellStart"/>
      <w:r>
        <w:t>appar</w:t>
      </w:r>
      <w:proofErr w:type="spellEnd"/>
      <w:r>
        <w:t xml:space="preserve"> så skärps säkerheten undan för undan. Nya funktioner införs som gör det svårare för förövare att på distans lura folk på pengar genom att sig in i bankappar med mera. För att försvåra ytterligare för personer som på ett bedrägligt sätt lyckas ladda ner och få tillgång till en persons </w:t>
      </w:r>
      <w:proofErr w:type="spellStart"/>
      <w:r>
        <w:t>app</w:t>
      </w:r>
      <w:proofErr w:type="spellEnd"/>
      <w:r>
        <w:t xml:space="preserve"> för identifiering (ex. </w:t>
      </w:r>
      <w:proofErr w:type="spellStart"/>
      <w:r>
        <w:t>BankID</w:t>
      </w:r>
      <w:proofErr w:type="spellEnd"/>
      <w:r>
        <w:t xml:space="preserve">) så bör krav om att </w:t>
      </w:r>
      <w:proofErr w:type="spellStart"/>
      <w:r>
        <w:t>Geodata</w:t>
      </w:r>
      <w:proofErr w:type="spellEnd"/>
      <w:r>
        <w:t xml:space="preserve"> ska registreras finnas för att </w:t>
      </w:r>
      <w:proofErr w:type="spellStart"/>
      <w:r>
        <w:t>appen</w:t>
      </w:r>
      <w:proofErr w:type="spellEnd"/>
      <w:r>
        <w:t xml:space="preserve"> ska kunna fungera. Regeringen bör därför överväga att återkomma till riksdagen med förslag som skärper kraven och därmed säkerheten vid användningen av olika </w:t>
      </w:r>
      <w:proofErr w:type="spellStart"/>
      <w:r>
        <w:t>appar</w:t>
      </w:r>
      <w:proofErr w:type="spellEnd"/>
      <w:r>
        <w:t xml:space="preserve"> för identifiering eller liknande.</w:t>
      </w:r>
    </w:p>
    <w:p xmlns:w14="http://schemas.microsoft.com/office/word/2010/wordml" w:rsidR="00BB6339" w:rsidP="008E0FE2" w:rsidRDefault="00BB6339" w14:paraId="6CBCDCEA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4162CC05BEA4D96A68D4F1E87407DD9"/>
        </w:placeholder>
      </w:sdtPr>
      <w:sdtEndPr/>
      <w:sdtContent>
        <w:p xmlns:w14="http://schemas.microsoft.com/office/word/2010/wordml" w:rsidR="00DE6FBA" w:rsidP="00DE6FBA" w:rsidRDefault="00DE6FBA" w14:paraId="4D28B478" w14:textId="77777777">
          <w:pPr/>
          <w:r/>
        </w:p>
        <w:p xmlns:w14="http://schemas.microsoft.com/office/word/2010/wordml" w:rsidRPr="008E0FE2" w:rsidR="00DE6FBA" w:rsidP="00DE6FBA" w:rsidRDefault="00DE6FBA" w14:paraId="012913B2" w14:textId="651909D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0BDDAAF5" w14:textId="1FE53CC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EDC0" w14:textId="77777777" w:rsidR="00FA2F18" w:rsidRDefault="00FA2F18" w:rsidP="000C1CAD">
      <w:pPr>
        <w:spacing w:line="240" w:lineRule="auto"/>
      </w:pPr>
      <w:r>
        <w:separator/>
      </w:r>
    </w:p>
  </w:endnote>
  <w:endnote w:type="continuationSeparator" w:id="0">
    <w:p w14:paraId="2370C7E3" w14:textId="77777777" w:rsidR="00FA2F18" w:rsidRDefault="00FA2F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D9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39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98C2" w14:textId="5C3099AB" w:rsidR="00262EA3" w:rsidRPr="00DE6FBA" w:rsidRDefault="00262EA3" w:rsidP="00DE6F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48D4" w14:textId="77777777" w:rsidR="00FA2F18" w:rsidRDefault="00FA2F18" w:rsidP="000C1CAD">
      <w:pPr>
        <w:spacing w:line="240" w:lineRule="auto"/>
      </w:pPr>
      <w:r>
        <w:separator/>
      </w:r>
    </w:p>
  </w:footnote>
  <w:footnote w:type="continuationSeparator" w:id="0">
    <w:p w14:paraId="121680A0" w14:textId="77777777" w:rsidR="00FA2F18" w:rsidRDefault="00FA2F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EFB0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65736F" wp14:anchorId="45A693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6FBA" w14:paraId="09B02F07" w14:textId="120236F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2F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A693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2F18" w14:paraId="09B02F07" w14:textId="120236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53CA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A75BEF" w14:textId="77777777">
    <w:pPr>
      <w:jc w:val="right"/>
    </w:pPr>
  </w:p>
  <w:p w:rsidR="00262EA3" w:rsidP="00776B74" w:rsidRDefault="00262EA3" w14:paraId="0C7E95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E6FBA" w14:paraId="5D5E1A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36282E" wp14:anchorId="290A24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6FBA" w14:paraId="7E20F6E9" w14:textId="0E50432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2F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E6FBA" w14:paraId="51AD52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6FBA" w14:paraId="01490DB7" w14:textId="05A389B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:2591</w:t>
        </w:r>
      </w:sdtContent>
    </w:sdt>
  </w:p>
  <w:p w:rsidR="00262EA3" w:rsidP="00E03A3D" w:rsidRDefault="00DE6FBA" w14:paraId="6A9FE3AB" w14:textId="3906F52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C71F0" w14:paraId="12EE0E30" w14:textId="741336BF">
        <w:pPr>
          <w:pStyle w:val="FSHRub2"/>
        </w:pPr>
        <w:r>
          <w:t>Registrering av geodata vid inloggning i bankappar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A2F8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2F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8FD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71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1A8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1F0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FB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F18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7878F3"/>
  <w15:chartTrackingRefBased/>
  <w15:docId w15:val="{D9DB1503-9CAF-44E6-945D-B791BA0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C08753FBB843158E1FC6F479092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84FA6-FABC-49A5-9027-54C11ABFF829}"/>
      </w:docPartPr>
      <w:docPartBody>
        <w:p w:rsidR="009904DA" w:rsidRDefault="009904DA">
          <w:pPr>
            <w:pStyle w:val="C8C08753FBB843158E1FC6F479092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B40F3503A64ACF9A3D6EA2E7C64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A02EB-AE1A-45B3-9290-A19001371A62}"/>
      </w:docPartPr>
      <w:docPartBody>
        <w:p w:rsidR="009904DA" w:rsidRDefault="009904DA">
          <w:pPr>
            <w:pStyle w:val="2DB40F3503A64ACF9A3D6EA2E7C645A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2B1F77C3AAE4B49A0413A4ABC55B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2BC25-30B9-4E33-B017-5E2471ABBC0A}"/>
      </w:docPartPr>
      <w:docPartBody>
        <w:p w:rsidR="009904DA" w:rsidRDefault="009904DA">
          <w:pPr>
            <w:pStyle w:val="82B1F77C3AAE4B49A0413A4ABC55B5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162CC05BEA4D96A68D4F1E87407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5993C-AECC-4F37-8D89-5BF70C7473AC}"/>
      </w:docPartPr>
      <w:docPartBody>
        <w:p w:rsidR="009904DA" w:rsidRDefault="009904DA">
          <w:pPr>
            <w:pStyle w:val="D4162CC05BEA4D96A68D4F1E87407DD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DA"/>
    <w:rsid w:val="009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C08753FBB843158E1FC6F479092876">
    <w:name w:val="C8C08753FBB843158E1FC6F479092876"/>
  </w:style>
  <w:style w:type="paragraph" w:customStyle="1" w:styleId="2DB40F3503A64ACF9A3D6EA2E7C645A9">
    <w:name w:val="2DB40F3503A64ACF9A3D6EA2E7C645A9"/>
  </w:style>
  <w:style w:type="paragraph" w:customStyle="1" w:styleId="82B1F77C3AAE4B49A0413A4ABC55B56E">
    <w:name w:val="82B1F77C3AAE4B49A0413A4ABC55B56E"/>
  </w:style>
  <w:style w:type="paragraph" w:customStyle="1" w:styleId="D4162CC05BEA4D96A68D4F1E87407DD9">
    <w:name w:val="D4162CC05BEA4D96A68D4F1E87407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AA961-C7EC-4F01-8E96-B211A3B39463}"/>
</file>

<file path=customXml/itemProps2.xml><?xml version="1.0" encoding="utf-8"?>
<ds:datastoreItem xmlns:ds="http://schemas.openxmlformats.org/officeDocument/2006/customXml" ds:itemID="{5D54632B-1965-415F-BFD1-55F2C9E7DF83}"/>
</file>

<file path=customXml/itemProps3.xml><?xml version="1.0" encoding="utf-8"?>
<ds:datastoreItem xmlns:ds="http://schemas.openxmlformats.org/officeDocument/2006/customXml" ds:itemID="{9CCC1939-D3E7-4C42-80BA-AF28B4219C90}"/>
</file>

<file path=customXml/itemProps4.xml><?xml version="1.0" encoding="utf-8"?>
<ds:datastoreItem xmlns:ds="http://schemas.openxmlformats.org/officeDocument/2006/customXml" ds:itemID="{AFE304B1-75C7-4ADD-B5FE-0E823D59E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798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