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757D42D9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8805C5" w:rsidRDefault="008805C5" w14:paraId="617A828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6A7644F77704C58831515803ADA6D0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c4b122ec-7fc9-4347-b8a9-74f311e4bd22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SJ ägardirektiv om att upprätthålla trafik i egen regi mellan Uppsala och Stockholm, den s.k. Uppsalapendeln,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8D4E48F28984F0D91877FFE29DADCBB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276208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A61163" w:rsidP="008E0FE2" w:rsidRDefault="00D62BD8" w14:paraId="5080C946" w14:textId="77777777">
      <w:pPr>
        <w:pStyle w:val="Normalutanindragellerluft"/>
      </w:pPr>
      <w:r>
        <w:t>Statens bolag för järnvägstrafik</w:t>
      </w:r>
      <w:r w:rsidR="00A61163">
        <w:t xml:space="preserve"> för personbefordran, SJ, </w:t>
      </w:r>
      <w:r>
        <w:t>har aviserat att man inte vill köra tågtrafik mellan Uppsala och Stockholm med en s</w:t>
      </w:r>
      <w:r w:rsidR="00126A53">
        <w:t>.</w:t>
      </w:r>
      <w:r>
        <w:t>k</w:t>
      </w:r>
      <w:r w:rsidR="00126A53">
        <w:t>.</w:t>
      </w:r>
      <w:r>
        <w:t xml:space="preserve"> Uppsalapendel. </w:t>
      </w:r>
      <w:r w:rsidR="00126A53">
        <w:t xml:space="preserve">De skäl som anges är att sträckan inte är lönsam vilket har väckt många frågetecken dels hur </w:t>
      </w:r>
      <w:r w:rsidR="00A61163">
        <w:t>de</w:t>
      </w:r>
      <w:r w:rsidR="00126A53">
        <w:t xml:space="preserve"> mäter lönsamhet</w:t>
      </w:r>
      <w:r w:rsidR="00A61163">
        <w:t xml:space="preserve"> per sträcka</w:t>
      </w:r>
      <w:r w:rsidR="00126A53">
        <w:t xml:space="preserve"> dels hur </w:t>
      </w:r>
      <w:r w:rsidR="00A61163">
        <w:t>de mäter</w:t>
      </w:r>
      <w:r w:rsidR="00126A53">
        <w:t xml:space="preserve"> intäkter </w:t>
      </w:r>
      <w:r w:rsidR="00A61163">
        <w:t xml:space="preserve">och hur de fördelas </w:t>
      </w:r>
      <w:r w:rsidR="00126A53">
        <w:t>till respektive</w:t>
      </w:r>
      <w:r w:rsidR="00A61163">
        <w:t xml:space="preserve"> </w:t>
      </w:r>
      <w:r w:rsidR="00126A53">
        <w:t>sträcka dels vilka kostnader som påförs</w:t>
      </w:r>
      <w:r w:rsidR="006C389A">
        <w:t xml:space="preserve"> på respektive delsträcka</w:t>
      </w:r>
      <w:r w:rsidR="00126A53">
        <w:t xml:space="preserve">. </w:t>
      </w:r>
    </w:p>
    <w:p xmlns:w14="http://schemas.microsoft.com/office/word/2010/wordml" w:rsidR="00A61163" w:rsidP="00B67EC0" w:rsidRDefault="00126A53" w14:paraId="07C84FD6" w14:textId="77777777">
      <w:r>
        <w:t xml:space="preserve">Tågtrafik präglas ofta av </w:t>
      </w:r>
      <w:r w:rsidR="00A61163">
        <w:t>att det är hela tåg</w:t>
      </w:r>
      <w:r>
        <w:t xml:space="preserve">system </w:t>
      </w:r>
      <w:r w:rsidR="00A61163">
        <w:t xml:space="preserve">över stor geografisk yta. Detta för att kunna möjliggöra bra utbud till resenärerna och effektivt sätt att köra tågen. Detta gäller särskilt i mer tätbefolkade områden Såsom Stockholm-Uppsala </w:t>
      </w:r>
      <w:r>
        <w:t xml:space="preserve">vilket gör det ganska vanskligt att bryta ut en särskild tågsträcka för att inte tala </w:t>
      </w:r>
      <w:r w:rsidR="00A61163">
        <w:t xml:space="preserve">om </w:t>
      </w:r>
      <w:r>
        <w:t xml:space="preserve">enskilda avgångar. </w:t>
      </w:r>
    </w:p>
    <w:p xmlns:w14="http://schemas.microsoft.com/office/word/2010/wordml" w:rsidR="006C389A" w:rsidP="00B67EC0" w:rsidRDefault="006C389A" w14:paraId="2259E255" w14:textId="2EF58BAC">
      <w:r>
        <w:t xml:space="preserve">Därför är </w:t>
      </w:r>
      <w:proofErr w:type="spellStart"/>
      <w:r w:rsidR="00A61163">
        <w:t>SJ’s</w:t>
      </w:r>
      <w:proofErr w:type="spellEnd"/>
      <w:r w:rsidR="00A61163">
        <w:t xml:space="preserve"> beslut och </w:t>
      </w:r>
      <w:r>
        <w:t xml:space="preserve">resonemang inte trovärdigt </w:t>
      </w:r>
      <w:r w:rsidR="00A61163">
        <w:t xml:space="preserve">utan </w:t>
      </w:r>
      <w:r>
        <w:t xml:space="preserve">verkar mer baserats på andra grunder </w:t>
      </w:r>
      <w:r w:rsidR="00A61163">
        <w:t xml:space="preserve">och faktorer </w:t>
      </w:r>
      <w:r>
        <w:t xml:space="preserve">vilka är okända för den breda allmänheten. Det känns viktigt att vi har transparens och öppenhet kring hur beslut tas och på vilka grunder det sker. </w:t>
      </w:r>
      <w:r>
        <w:lastRenderedPageBreak/>
        <w:t xml:space="preserve">Detta är antagligen inte den sista avgången </w:t>
      </w:r>
      <w:r w:rsidR="00A61163">
        <w:t xml:space="preserve">eller sträckan </w:t>
      </w:r>
      <w:r>
        <w:t>som riskerar att försvinna i sådana fall.</w:t>
      </w:r>
    </w:p>
    <w:p xmlns:w14="http://schemas.microsoft.com/office/word/2010/wordml" w:rsidRPr="00422B9E" w:rsidR="00422B9E" w:rsidP="00B67EC0" w:rsidRDefault="00126A53" w14:paraId="08CB4C17" w14:textId="7749AB21">
      <w:r>
        <w:t xml:space="preserve">Det </w:t>
      </w:r>
      <w:r w:rsidR="00A61163">
        <w:t>borde finnas kommersiella grunder för</w:t>
      </w:r>
      <w:r>
        <w:t xml:space="preserve"> att SJ </w:t>
      </w:r>
      <w:r w:rsidR="00A61163">
        <w:t>kan</w:t>
      </w:r>
      <w:r>
        <w:t xml:space="preserve"> upprätthålla trafik på en sådan sträcka som Uppsala – Stockholm med de stora pendlingsrörelse</w:t>
      </w:r>
      <w:r w:rsidR="006C389A">
        <w:t>r</w:t>
      </w:r>
      <w:r>
        <w:t xml:space="preserve"> som finns mellan de olika städerna. SJ har inte </w:t>
      </w:r>
      <w:r w:rsidR="00970461">
        <w:t>på</w:t>
      </w:r>
      <w:r>
        <w:t xml:space="preserve"> ett trovärdig</w:t>
      </w:r>
      <w:r w:rsidR="00970461">
        <w:t>t</w:t>
      </w:r>
      <w:r>
        <w:t xml:space="preserve"> sätt kunna visa att det inte skulle kunna gå att bedriva lönsam tågtrafik på sträckan. Utifrån detta bör ägardirektivet förtydligas och SJ bör få uppdraget att</w:t>
      </w:r>
      <w:r w:rsidR="00A61163">
        <w:t xml:space="preserve"> fortsättas</w:t>
      </w:r>
      <w:r>
        <w:t xml:space="preserve"> bedriva trafik mellan Uppsala och Stockholm. </w:t>
      </w:r>
    </w:p>
    <w:p xmlns:w14="http://schemas.microsoft.com/office/word/2010/wordml" w:rsidR="00BB6339" w:rsidP="008E0FE2" w:rsidRDefault="00BB6339" w14:paraId="7A32CECB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32717C9F50546B89F7DC0F372501EC0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8805C5" w:rsidP="008805C5" w:rsidRDefault="008805C5" w14:paraId="704A0BBE" w14:textId="77777777">
          <w:pPr/>
          <w:r/>
        </w:p>
        <w:p xmlns:w14="http://schemas.microsoft.com/office/word/2010/wordml" w:rsidRPr="008E0FE2" w:rsidR="004801AC" w:rsidP="008805C5" w:rsidRDefault="008805C5" w14:paraId="10BBA9A3" w14:textId="1A734E8D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Ahlstedt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5B81" w14:textId="77777777" w:rsidR="00A35D0E" w:rsidRDefault="00A35D0E" w:rsidP="000C1CAD">
      <w:pPr>
        <w:spacing w:line="240" w:lineRule="auto"/>
      </w:pPr>
      <w:r>
        <w:separator/>
      </w:r>
    </w:p>
  </w:endnote>
  <w:endnote w:type="continuationSeparator" w:id="0">
    <w:p w14:paraId="172CB5D2" w14:textId="77777777" w:rsidR="00A35D0E" w:rsidRDefault="00A35D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CD4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D62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433D" w14:textId="2D7362D4" w:rsidR="00262EA3" w:rsidRPr="008805C5" w:rsidRDefault="00262EA3" w:rsidP="008805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2361" w14:textId="77777777" w:rsidR="00A35D0E" w:rsidRDefault="00A35D0E" w:rsidP="000C1CAD">
      <w:pPr>
        <w:spacing w:line="240" w:lineRule="auto"/>
      </w:pPr>
      <w:r>
        <w:separator/>
      </w:r>
    </w:p>
  </w:footnote>
  <w:footnote w:type="continuationSeparator" w:id="0">
    <w:p w14:paraId="76CA8323" w14:textId="77777777" w:rsidR="00A35D0E" w:rsidRDefault="00A35D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6E7E32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A18854" wp14:anchorId="115CBB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805C5" w14:paraId="620E283A" w14:textId="51870CA8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62BD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>
                                <w:t>1610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15CBBE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805C5" w14:paraId="620E283A" w14:textId="51870CA8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62BD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1610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902B99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2258A6D" w14:textId="77777777">
    <w:pPr>
      <w:jc w:val="right"/>
    </w:pPr>
  </w:p>
  <w:p w:rsidR="00262EA3" w:rsidP="00776B74" w:rsidRDefault="00262EA3" w14:paraId="453C3FF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D62BD8" w14:paraId="7A2F1831" w14:textId="132C450E">
    <w:pPr>
      <w:jc w:val="right"/>
    </w:pPr>
    <w:r>
      <w:t>Uppsala</w:t>
    </w: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262C436" wp14:anchorId="28F7B8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805C5" w14:paraId="7BC00882" w14:textId="3BDE7CA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62BD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>
          <w:t>1610</w:t>
        </w:r>
      </w:sdtContent>
    </w:sdt>
  </w:p>
  <w:p w:rsidRPr="008227B3" w:rsidR="00262EA3" w:rsidP="008227B3" w:rsidRDefault="008805C5" w14:paraId="1113550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805C5" w14:paraId="2DB25D8A" w14:textId="15E64A82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:2531</w:t>
        </w:r>
      </w:sdtContent>
    </w:sdt>
  </w:p>
  <w:p w:rsidR="00262EA3" w:rsidP="00E03A3D" w:rsidRDefault="008805C5" w14:paraId="2EBB491B" w14:textId="022EEDA2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Fredrik Ahlstedt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D62BD8" w14:paraId="61F05FB5" w14:textId="686B1F94">
        <w:pPr>
          <w:pStyle w:val="FSHRub2"/>
        </w:pPr>
        <w:r>
          <w:t>Uppsalapendeln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D9486D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62BD8"/>
    <w:rsid w:val="000000E0"/>
    <w:rsid w:val="00000761"/>
    <w:rsid w:val="000014AF"/>
    <w:rsid w:val="00002310"/>
    <w:rsid w:val="00002CB4"/>
    <w:rsid w:val="000030B6"/>
    <w:rsid w:val="00003A18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6A53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677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89A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5C5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461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34E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0E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163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67EC0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2BD8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5216F2"/>
  <w15:chartTrackingRefBased/>
  <w15:docId w15:val="{30676E78-AFCF-4514-A942-C038EAB2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A7644F77704C58831515803ADA6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E51FF2-C3B6-4F48-97D6-DC71F6F2E08C}"/>
      </w:docPartPr>
      <w:docPartBody>
        <w:p w:rsidR="005B62FC" w:rsidRDefault="00BE2C0B">
          <w:pPr>
            <w:pStyle w:val="86A7644F77704C58831515803ADA6D0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CBCCEB0AAD430F8953F048E4271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A2CF3-C5BA-41BD-A6C7-3FFBA1BF0F7A}"/>
      </w:docPartPr>
      <w:docPartBody>
        <w:p w:rsidR="005B62FC" w:rsidRDefault="00BE2C0B">
          <w:pPr>
            <w:pStyle w:val="A3CBCCEB0AAD430F8953F048E4271B9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8D4E48F28984F0D91877FFE29DADC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D2AA0-DC16-4932-B889-02A9E8F2E20B}"/>
      </w:docPartPr>
      <w:docPartBody>
        <w:p w:rsidR="005B62FC" w:rsidRDefault="00BE2C0B">
          <w:pPr>
            <w:pStyle w:val="28D4E48F28984F0D91877FFE29DADCB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32717C9F50546B89F7DC0F372501E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762AB-E1D7-45C8-8B84-F5BD6A3F5DC7}"/>
      </w:docPartPr>
      <w:docPartBody>
        <w:p w:rsidR="005B62FC" w:rsidRDefault="00BE2C0B">
          <w:pPr>
            <w:pStyle w:val="B32717C9F50546B89F7DC0F372501EC0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0B"/>
    <w:rsid w:val="005B62FC"/>
    <w:rsid w:val="007A5B2F"/>
    <w:rsid w:val="00B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6A7644F77704C58831515803ADA6D0B">
    <w:name w:val="86A7644F77704C58831515803ADA6D0B"/>
  </w:style>
  <w:style w:type="paragraph" w:customStyle="1" w:styleId="A3CBCCEB0AAD430F8953F048E4271B95">
    <w:name w:val="A3CBCCEB0AAD430F8953F048E4271B95"/>
  </w:style>
  <w:style w:type="paragraph" w:customStyle="1" w:styleId="28D4E48F28984F0D91877FFE29DADCBB">
    <w:name w:val="28D4E48F28984F0D91877FFE29DADCBB"/>
  </w:style>
  <w:style w:type="paragraph" w:customStyle="1" w:styleId="B32717C9F50546B89F7DC0F372501EC0">
    <w:name w:val="B32717C9F50546B89F7DC0F372501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BD24B-D61E-4E0B-B9EE-9E848BAAC1CC}"/>
</file>

<file path=customXml/itemProps2.xml><?xml version="1.0" encoding="utf-8"?>
<ds:datastoreItem xmlns:ds="http://schemas.openxmlformats.org/officeDocument/2006/customXml" ds:itemID="{D74420D6-BF6A-491C-8D39-E30CD3CCD23B}"/>
</file>

<file path=customXml/itemProps3.xml><?xml version="1.0" encoding="utf-8"?>
<ds:datastoreItem xmlns:ds="http://schemas.openxmlformats.org/officeDocument/2006/customXml" ds:itemID="{1B6D8AA5-0F17-435F-9024-F0F52FE03D52}"/>
</file>

<file path=customXml/itemProps4.xml><?xml version="1.0" encoding="utf-8"?>
<ds:datastoreItem xmlns:ds="http://schemas.openxmlformats.org/officeDocument/2006/customXml" ds:itemID="{61B55FE0-9B3C-4590-9F67-32CCA5160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1540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Uppsalapendeln</vt:lpstr>
      <vt:lpstr>
      </vt:lpstr>
    </vt:vector>
  </TitlesOfParts>
  <Company>Sveriges riksdag</Company>
  <LinksUpToDate>false</LinksUpToDate>
  <CharactersWithSpaces>1822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