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C78CC" w:rsidRPr="007552E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7552EE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C78CC" w:rsidRPr="007552EE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C78CC" w:rsidRPr="007552EE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552EE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C78CC" w:rsidRPr="007552EE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C78CC" w:rsidRPr="007552EE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7552EE" w:rsidRDefault="00994AD9">
            <w:pPr>
              <w:framePr w:w="4400" w:h="1644" w:wrap="notBeside" w:vAnchor="page" w:hAnchor="page" w:x="6573" w:y="721"/>
            </w:pPr>
            <w:r w:rsidRPr="007552EE">
              <w:t>2010-</w:t>
            </w:r>
            <w:r w:rsidR="0054653E" w:rsidRPr="007552EE">
              <w:t>09-28</w:t>
            </w:r>
          </w:p>
        </w:tc>
        <w:tc>
          <w:tcPr>
            <w:tcW w:w="2347" w:type="dxa"/>
            <w:gridSpan w:val="2"/>
          </w:tcPr>
          <w:p w:rsidR="001C78CC" w:rsidRPr="007552EE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7552EE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C78CC" w:rsidRPr="007552EE" w:rsidRDefault="001C78C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994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552EE">
              <w:rPr>
                <w:b/>
                <w:i w:val="0"/>
                <w:sz w:val="22"/>
              </w:rPr>
              <w:t>Utbildnings</w:t>
            </w:r>
            <w:r w:rsidR="001C78CC" w:rsidRPr="007552EE">
              <w:rPr>
                <w:b/>
                <w:i w:val="0"/>
                <w:sz w:val="22"/>
              </w:rPr>
              <w:t>departementet</w:t>
            </w: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994A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552EE">
              <w:rPr>
                <w:bCs/>
                <w:iCs/>
              </w:rPr>
              <w:t>Forskningspolitiska e</w:t>
            </w:r>
            <w:r w:rsidR="001C78CC" w:rsidRPr="007552EE">
              <w:rPr>
                <w:bCs/>
                <w:iCs/>
              </w:rPr>
              <w:t>nheten</w:t>
            </w:r>
          </w:p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7552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7552EE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C78CC" w:rsidRPr="007552EE" w:rsidRDefault="001C78CC">
      <w:pPr>
        <w:framePr w:w="4400" w:h="2523" w:wrap="notBeside" w:vAnchor="page" w:hAnchor="page" w:x="6453" w:y="2445"/>
        <w:ind w:left="142"/>
        <w:rPr>
          <w:b/>
        </w:rPr>
      </w:pPr>
    </w:p>
    <w:p w:rsidR="001C78CC" w:rsidRPr="007552EE" w:rsidRDefault="00994AD9" w:rsidP="009241F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552EE">
        <w:t xml:space="preserve">Dp </w:t>
      </w:r>
      <w:r w:rsidR="00456846" w:rsidRPr="007552EE">
        <w:t>10</w:t>
      </w:r>
      <w:r w:rsidR="005A1F18" w:rsidRPr="007552EE">
        <w:t xml:space="preserve">: </w:t>
      </w:r>
      <w:r w:rsidR="009241FE" w:rsidRPr="007552EE">
        <w:t xml:space="preserve">Lanseringen av initiativ för gemensam programplanering om jordbruk, livsmedelstrygghet och klimatförändringar, om kulturarv och globala förändringar: en ny utmaning för Europa och om sund mat för ett sunt liv </w:t>
      </w:r>
    </w:p>
    <w:p w:rsidR="005A1F18" w:rsidRPr="007552EE" w:rsidRDefault="005A1F18" w:rsidP="005A1F18">
      <w:pPr>
        <w:pStyle w:val="RKrubrik"/>
      </w:pPr>
      <w:r w:rsidRPr="007552EE">
        <w:t>Dokumentbeteckning</w:t>
      </w:r>
    </w:p>
    <w:p w:rsidR="00C17384" w:rsidRPr="007552EE" w:rsidRDefault="00C17384">
      <w:pPr>
        <w:pStyle w:val="RKrubrik"/>
        <w:rPr>
          <w:rFonts w:ascii="OrigGarmnd BT" w:hAnsi="OrigGarmnd BT"/>
          <w:b w:val="0"/>
          <w:sz w:val="24"/>
        </w:rPr>
      </w:pPr>
      <w:r w:rsidRPr="007552EE">
        <w:rPr>
          <w:rFonts w:ascii="OrigGarmnd BT" w:hAnsi="OrigGarmnd BT"/>
          <w:b w:val="0"/>
          <w:sz w:val="24"/>
        </w:rPr>
        <w:t>13960/10</w:t>
      </w:r>
    </w:p>
    <w:p w:rsidR="001C78CC" w:rsidRPr="007552EE" w:rsidRDefault="001C78CC">
      <w:pPr>
        <w:pStyle w:val="RKrubrik"/>
      </w:pPr>
      <w:r w:rsidRPr="007552EE">
        <w:t>Sammanfattning</w:t>
      </w:r>
    </w:p>
    <w:p w:rsidR="0054653E" w:rsidRPr="007552EE" w:rsidRDefault="0054653E" w:rsidP="0054653E">
      <w:r w:rsidRPr="007552EE">
        <w:t xml:space="preserve">Slutsatserna handlar om </w:t>
      </w:r>
      <w:r w:rsidR="009241FE" w:rsidRPr="007552EE">
        <w:t>gemensamma program inom tre nya områden</w:t>
      </w:r>
      <w:r w:rsidRPr="007552EE">
        <w:t>. SE stöder utkastet till slutsatser.</w:t>
      </w:r>
    </w:p>
    <w:p w:rsidR="001C78CC" w:rsidRPr="007552EE" w:rsidRDefault="001C78CC">
      <w:pPr>
        <w:pStyle w:val="RKrubrik"/>
        <w:rPr>
          <w:u w:val="single"/>
        </w:rPr>
      </w:pPr>
      <w:r w:rsidRPr="007552EE">
        <w:rPr>
          <w:u w:val="single"/>
        </w:rPr>
        <w:t>I Förslaget</w:t>
      </w:r>
    </w:p>
    <w:p w:rsidR="001C78CC" w:rsidRPr="007552EE" w:rsidRDefault="001C78CC">
      <w:pPr>
        <w:pStyle w:val="RKrubrik"/>
      </w:pPr>
      <w:r w:rsidRPr="007552EE">
        <w:t>1. Innehåll</w:t>
      </w:r>
    </w:p>
    <w:p w:rsidR="00116E70" w:rsidRPr="007552EE" w:rsidRDefault="00C46046" w:rsidP="009241FE">
      <w:pPr>
        <w:pStyle w:val="RKnormal"/>
      </w:pPr>
      <w:r w:rsidRPr="007552EE">
        <w:t>Gemensam programplanering innebär att de enskilda länderna i Europa går samman för att gemensamt prioritera, planera och genomföra stora forskningsprogram som adresserar viktiga samhällsproblem. Arbetet med gemensamma program är därmed inte huvudsakligen ett EU-projekt, utan ett mellanstatligt samarbete där medlemsländerna går samman för att implementera gemensamma forskningsprogram som de kommit överens om i EUs konkurrenskraftsråd. För att samordna denna process har en högnivågrupp skapats på Europeisk nivå (GPC)</w:t>
      </w:r>
    </w:p>
    <w:p w:rsidR="00C46046" w:rsidRPr="007552EE" w:rsidRDefault="00C46046" w:rsidP="009241FE">
      <w:pPr>
        <w:pStyle w:val="RKnormal"/>
      </w:pPr>
    </w:p>
    <w:p w:rsidR="009241FE" w:rsidRPr="007552EE" w:rsidRDefault="009241FE" w:rsidP="009241FE">
      <w:r w:rsidRPr="007552EE">
        <w:t>Utkastet till slutsatser handlar om gemensamma program inom de tre områdena:</w:t>
      </w:r>
    </w:p>
    <w:p w:rsidR="009241FE" w:rsidRPr="007552EE" w:rsidRDefault="009241FE" w:rsidP="009241FE">
      <w:r w:rsidRPr="007552EE">
        <w:t xml:space="preserve">- jordbruk, livsmedelstrygghet och klimatförändringar, </w:t>
      </w:r>
    </w:p>
    <w:p w:rsidR="009241FE" w:rsidRPr="007552EE" w:rsidRDefault="009241FE" w:rsidP="009241FE">
      <w:r w:rsidRPr="007552EE">
        <w:t>- kulturarv och globala förändringar: en ny utmaning för Europa</w:t>
      </w:r>
    </w:p>
    <w:p w:rsidR="009241FE" w:rsidRPr="007552EE" w:rsidRDefault="009241FE" w:rsidP="009241FE">
      <w:r w:rsidRPr="007552EE">
        <w:t xml:space="preserve">- sund mat för ett sunt liv </w:t>
      </w:r>
    </w:p>
    <w:p w:rsidR="00116E70" w:rsidRPr="007552EE" w:rsidRDefault="00116E70" w:rsidP="009241FE"/>
    <w:p w:rsidR="009241FE" w:rsidRPr="007552EE" w:rsidRDefault="009241FE" w:rsidP="009241FE">
      <w:r w:rsidRPr="007552EE">
        <w:t xml:space="preserve">MS inbjuds i slutsatserna att inom de tre nämnda </w:t>
      </w:r>
      <w:r w:rsidR="007317ED" w:rsidRPr="007552EE">
        <w:t>områdena</w:t>
      </w:r>
      <w:r w:rsidR="00116E70" w:rsidRPr="007552EE">
        <w:t xml:space="preserve"> bl.a. </w:t>
      </w:r>
      <w:r w:rsidRPr="007552EE">
        <w:t>utveckla en gemensam vision om hur samarbete och koordinering kan ske</w:t>
      </w:r>
      <w:r w:rsidR="00116E70" w:rsidRPr="007552EE">
        <w:t xml:space="preserve">, </w:t>
      </w:r>
      <w:r w:rsidRPr="007552EE">
        <w:t>utveckla strategiska forskningsagendor (SRA)</w:t>
      </w:r>
      <w:r w:rsidR="00116E70" w:rsidRPr="007552EE">
        <w:t xml:space="preserve"> och </w:t>
      </w:r>
      <w:r w:rsidRPr="007552EE">
        <w:t>tillsammans implementera SRA, inklusive via nationella program eller andra forskningsaktiviteter</w:t>
      </w:r>
    </w:p>
    <w:p w:rsidR="009241FE" w:rsidRPr="007552EE" w:rsidRDefault="009241FE" w:rsidP="009241FE"/>
    <w:p w:rsidR="009241FE" w:rsidRPr="007552EE" w:rsidRDefault="009241FE" w:rsidP="009241FE">
      <w:r w:rsidRPr="007552EE">
        <w:t>K</w:t>
      </w:r>
      <w:r w:rsidR="009508C3" w:rsidRPr="007552EE">
        <w:t>ommissionen</w:t>
      </w:r>
      <w:r w:rsidRPr="007552EE">
        <w:t xml:space="preserve"> inbjuds att bidra till processen på olika sätt, samtidigt som slutsatserna tydligt betonar att </w:t>
      </w:r>
      <w:r w:rsidR="009508C3" w:rsidRPr="007552EE">
        <w:t>gemensamma program</w:t>
      </w:r>
      <w:r w:rsidRPr="007552EE">
        <w:t xml:space="preserve"> är ett arbete som leds av </w:t>
      </w:r>
      <w:r w:rsidR="009508C3" w:rsidRPr="007552EE">
        <w:t>enskilda länder i Europa</w:t>
      </w:r>
      <w:r w:rsidRPr="007552EE">
        <w:t>.</w:t>
      </w:r>
    </w:p>
    <w:p w:rsidR="009241FE" w:rsidRPr="007552EE" w:rsidRDefault="009241FE" w:rsidP="009241FE">
      <w:pPr>
        <w:pStyle w:val="RKnormal"/>
      </w:pPr>
    </w:p>
    <w:p w:rsidR="001C78CC" w:rsidRPr="007552EE" w:rsidRDefault="001C78CC">
      <w:pPr>
        <w:pStyle w:val="RKrubrik"/>
      </w:pPr>
      <w:r w:rsidRPr="007552EE">
        <w:t>2. Gällande svenska regler och förslagets effekt på dessa</w:t>
      </w:r>
    </w:p>
    <w:p w:rsidR="0054653E" w:rsidRPr="007552EE" w:rsidRDefault="0054653E" w:rsidP="0054653E">
      <w:pPr>
        <w:pStyle w:val="RKnormal"/>
      </w:pPr>
      <w:r w:rsidRPr="007552EE">
        <w:t>-</w:t>
      </w:r>
    </w:p>
    <w:p w:rsidR="001C78CC" w:rsidRPr="007552EE" w:rsidRDefault="001C78CC">
      <w:pPr>
        <w:pStyle w:val="RKrubrik"/>
      </w:pPr>
      <w:r w:rsidRPr="007552EE">
        <w:t xml:space="preserve">3. Budgetära konsekvenser </w:t>
      </w:r>
    </w:p>
    <w:p w:rsidR="00D42500" w:rsidRPr="007552EE" w:rsidRDefault="00FF7D08" w:rsidP="00D42500">
      <w:pPr>
        <w:pStyle w:val="RKnormal"/>
      </w:pPr>
      <w:r w:rsidRPr="007552EE">
        <w:t xml:space="preserve">Budgetära konsekvenser uppstår först om Sverige väljer att delta i något av de tre gemensamma programmen. Något sådant </w:t>
      </w:r>
      <w:r w:rsidR="00AA7249" w:rsidRPr="007552EE">
        <w:t xml:space="preserve">svenskt </w:t>
      </w:r>
      <w:r w:rsidRPr="007552EE">
        <w:t>ställningstagande har inte tagits.</w:t>
      </w:r>
      <w:r w:rsidR="00D42500" w:rsidRPr="007552EE">
        <w:t xml:space="preserve"> I första hand är det dock upp till framförallt de svenska forskningsfinansierande myndigheterna att avgöra vilka initiativ de vill delta i.</w:t>
      </w:r>
    </w:p>
    <w:p w:rsidR="001C78CC" w:rsidRPr="007552EE" w:rsidRDefault="001C78CC">
      <w:pPr>
        <w:pStyle w:val="RKnormal"/>
      </w:pPr>
    </w:p>
    <w:p w:rsidR="001C78CC" w:rsidRPr="007552EE" w:rsidRDefault="001C78CC">
      <w:pPr>
        <w:pStyle w:val="RKrubrik"/>
        <w:rPr>
          <w:u w:val="single"/>
        </w:rPr>
      </w:pPr>
      <w:r w:rsidRPr="007552EE">
        <w:rPr>
          <w:u w:val="single"/>
        </w:rPr>
        <w:t>II Ståndpunkter</w:t>
      </w:r>
    </w:p>
    <w:p w:rsidR="001C78CC" w:rsidRPr="007552EE" w:rsidRDefault="001C78CC">
      <w:pPr>
        <w:pStyle w:val="RKrubrik"/>
      </w:pPr>
      <w:r w:rsidRPr="007552EE">
        <w:t xml:space="preserve">1. Svensk ståndpunkt </w:t>
      </w:r>
    </w:p>
    <w:p w:rsidR="006E025A" w:rsidRPr="007552EE" w:rsidRDefault="0054653E" w:rsidP="007317ED">
      <w:pPr>
        <w:pStyle w:val="RKnormal"/>
      </w:pPr>
      <w:r w:rsidRPr="007552EE">
        <w:t xml:space="preserve">SE stöder slutsatserna om </w:t>
      </w:r>
      <w:r w:rsidR="007317ED" w:rsidRPr="007552EE">
        <w:t xml:space="preserve">gemensamma program. </w:t>
      </w:r>
    </w:p>
    <w:p w:rsidR="006E025A" w:rsidRPr="007552EE" w:rsidRDefault="006E025A" w:rsidP="007317ED">
      <w:pPr>
        <w:pStyle w:val="RKnormal"/>
      </w:pPr>
    </w:p>
    <w:p w:rsidR="007317ED" w:rsidRPr="007552EE" w:rsidRDefault="007317ED" w:rsidP="007317ED">
      <w:pPr>
        <w:pStyle w:val="RKnormal"/>
      </w:pPr>
      <w:r w:rsidRPr="007552EE">
        <w:t xml:space="preserve">SE har under förhandlingarna </w:t>
      </w:r>
      <w:r w:rsidR="00F766F6" w:rsidRPr="007552EE">
        <w:t xml:space="preserve">bl.a. </w:t>
      </w:r>
      <w:r w:rsidRPr="007552EE">
        <w:t xml:space="preserve">framhållit att slutsatserna tydligt ska ange att programmen drivs av medlemsstaterna och att kommissionens roll är att </w:t>
      </w:r>
      <w:r w:rsidR="009515D5" w:rsidRPr="007552EE">
        <w:t>underlätta ländernas arbete i den</w:t>
      </w:r>
      <w:r w:rsidRPr="007552EE">
        <w:t xml:space="preserve"> processen. </w:t>
      </w:r>
      <w:r w:rsidR="00192756" w:rsidRPr="007552EE">
        <w:t>SE har även framhållit vikten av att forskning om skogsbruk ryms inom det föreslagna programmet om jordbruk, livsmedelstrygghet och klimatförändringar.</w:t>
      </w:r>
    </w:p>
    <w:p w:rsidR="007317ED" w:rsidRPr="007552EE" w:rsidRDefault="007317ED" w:rsidP="007317ED"/>
    <w:p w:rsidR="001C78CC" w:rsidRPr="007552EE" w:rsidRDefault="001C78CC" w:rsidP="007317ED">
      <w:pPr>
        <w:rPr>
          <w:b/>
          <w:u w:val="single"/>
        </w:rPr>
      </w:pPr>
      <w:r w:rsidRPr="007552EE">
        <w:rPr>
          <w:b/>
          <w:u w:val="single"/>
        </w:rPr>
        <w:t>III Övrigt</w:t>
      </w:r>
    </w:p>
    <w:p w:rsidR="001C78CC" w:rsidRPr="007552EE" w:rsidRDefault="001C78CC">
      <w:pPr>
        <w:pStyle w:val="RKrubrik"/>
      </w:pPr>
      <w:r w:rsidRPr="007552EE">
        <w:t>1. Fortsatt behandling av ärendet</w:t>
      </w:r>
    </w:p>
    <w:p w:rsidR="0054653E" w:rsidRPr="007552EE" w:rsidRDefault="0054653E" w:rsidP="0054653E">
      <w:pPr>
        <w:pStyle w:val="RKnormal"/>
      </w:pPr>
      <w:r w:rsidRPr="007552EE">
        <w:t>-</w:t>
      </w:r>
    </w:p>
    <w:p w:rsidR="001C78CC" w:rsidRPr="007552EE" w:rsidRDefault="001C78CC">
      <w:pPr>
        <w:pStyle w:val="RKrubrik"/>
      </w:pPr>
      <w:r w:rsidRPr="007552EE">
        <w:t>2. Rättslig grund och beslutsförfarande</w:t>
      </w:r>
    </w:p>
    <w:p w:rsidR="007317ED" w:rsidRPr="007552EE" w:rsidRDefault="00FF7D08" w:rsidP="007317ED">
      <w:pPr>
        <w:pStyle w:val="RKnormal"/>
      </w:pPr>
      <w:r w:rsidRPr="007552EE">
        <w:t xml:space="preserve">Gemensam programplanering </w:t>
      </w:r>
      <w:r w:rsidR="007317ED" w:rsidRPr="007552EE">
        <w:t>regleras inte i fördraget</w:t>
      </w:r>
      <w:r w:rsidR="00120290" w:rsidRPr="007552EE">
        <w:t>. Arbetet med gemensamma program är inte huvudsakligen ett EU-projekt, utan ett mellanstatligt samarbete där medlemsländerna går samman för att implementera gemensamma forskningsprogram som de kommit överens om i EU:s konkurrenskraftsråd.</w:t>
      </w:r>
    </w:p>
    <w:p w:rsidR="001C78CC" w:rsidRPr="007552EE" w:rsidRDefault="001C78CC">
      <w:pPr>
        <w:pStyle w:val="RKnormal"/>
      </w:pPr>
    </w:p>
    <w:p w:rsidR="001C78CC" w:rsidRPr="007552EE" w:rsidRDefault="001C78CC">
      <w:pPr>
        <w:pStyle w:val="RKnormal"/>
      </w:pPr>
    </w:p>
    <w:sectPr w:rsidR="001C78CC" w:rsidRPr="007552E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661" w:rsidRPr="007552EE" w:rsidRDefault="00A00661">
      <w:r w:rsidRPr="007552EE">
        <w:separator/>
      </w:r>
    </w:p>
  </w:endnote>
  <w:endnote w:type="continuationSeparator" w:id="0">
    <w:p w:rsidR="00A00661" w:rsidRPr="007552EE" w:rsidRDefault="00A00661">
      <w:r w:rsidRPr="007552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661" w:rsidRPr="007552EE" w:rsidRDefault="00A00661">
      <w:r w:rsidRPr="007552EE">
        <w:separator/>
      </w:r>
    </w:p>
  </w:footnote>
  <w:footnote w:type="continuationSeparator" w:id="0">
    <w:p w:rsidR="00A00661" w:rsidRPr="007552EE" w:rsidRDefault="00A00661">
      <w:r w:rsidRPr="007552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61" w:rsidRPr="007552EE" w:rsidRDefault="00A00661">
    <w:pPr>
      <w:pStyle w:val="Sidhuvud"/>
      <w:framePr w:wrap="around" w:vAnchor="text" w:hAnchor="margin" w:xAlign="right" w:y="1"/>
      <w:rPr>
        <w:rStyle w:val="Sidnummer"/>
      </w:rPr>
    </w:pPr>
    <w:r w:rsidRPr="007552EE">
      <w:rPr>
        <w:rStyle w:val="Sidnummer"/>
      </w:rPr>
      <w:fldChar w:fldCharType="begin" w:fldLock="1"/>
    </w:r>
    <w:r w:rsidRPr="007552EE">
      <w:rPr>
        <w:rStyle w:val="Sidnummer"/>
      </w:rPr>
      <w:instrText xml:space="preserve">PAGE  </w:instrText>
    </w:r>
    <w:r w:rsidRPr="007552EE">
      <w:rPr>
        <w:rStyle w:val="Sidnummer"/>
      </w:rPr>
      <w:fldChar w:fldCharType="separate"/>
    </w:r>
    <w:r w:rsidR="00C14D5E" w:rsidRPr="007552EE">
      <w:rPr>
        <w:rStyle w:val="Sidnummer"/>
      </w:rPr>
      <w:t>2</w:t>
    </w:r>
    <w:r w:rsidRPr="007552EE">
      <w:rPr>
        <w:rStyle w:val="Sidnummer"/>
      </w:rPr>
      <w:fldChar w:fldCharType="end"/>
    </w:r>
  </w:p>
  <w:p w:rsidR="00A00661" w:rsidRPr="007552EE" w:rsidRDefault="00A00661">
    <w:pPr>
      <w:pStyle w:val="Sidhuvud"/>
      <w:ind w:right="360"/>
    </w:pPr>
  </w:p>
  <w:p w:rsidR="00A00661" w:rsidRPr="007552EE" w:rsidRDefault="00A0066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61" w:rsidRPr="007552EE" w:rsidRDefault="00A00661">
    <w:pPr>
      <w:pStyle w:val="Sidhuvud"/>
      <w:framePr w:wrap="around" w:vAnchor="text" w:hAnchor="margin" w:xAlign="right" w:y="1"/>
      <w:rPr>
        <w:rStyle w:val="Sidnummer"/>
      </w:rPr>
    </w:pPr>
    <w:r w:rsidRPr="007552EE">
      <w:rPr>
        <w:rStyle w:val="Sidnummer"/>
      </w:rPr>
      <w:fldChar w:fldCharType="begin" w:fldLock="1"/>
    </w:r>
    <w:r w:rsidRPr="007552EE">
      <w:rPr>
        <w:rStyle w:val="Sidnummer"/>
      </w:rPr>
      <w:instrText xml:space="preserve">PAGE  </w:instrText>
    </w:r>
    <w:r w:rsidRPr="007552EE">
      <w:rPr>
        <w:rStyle w:val="Sidnummer"/>
      </w:rPr>
      <w:fldChar w:fldCharType="separate"/>
    </w:r>
    <w:r w:rsidR="00C14D5E" w:rsidRPr="007552EE">
      <w:rPr>
        <w:rStyle w:val="Sidnummer"/>
      </w:rPr>
      <w:t>3</w:t>
    </w:r>
    <w:r w:rsidRPr="007552EE">
      <w:rPr>
        <w:rStyle w:val="Sidnummer"/>
      </w:rPr>
      <w:fldChar w:fldCharType="end"/>
    </w:r>
  </w:p>
  <w:p w:rsidR="00A00661" w:rsidRPr="007552EE" w:rsidRDefault="00A00661">
    <w:pPr>
      <w:pStyle w:val="Sidhuvud"/>
      <w:ind w:right="360"/>
    </w:pPr>
  </w:p>
  <w:p w:rsidR="00A00661" w:rsidRPr="007552EE" w:rsidRDefault="00A0066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61" w:rsidRPr="007552EE" w:rsidRDefault="007552EE">
    <w:pPr>
      <w:framePr w:w="2948" w:h="1321" w:hRule="exact" w:wrap="notBeside" w:vAnchor="page" w:hAnchor="page" w:x="1362" w:y="653"/>
    </w:pPr>
    <w:r w:rsidRPr="007552E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661" w:rsidRPr="007552EE" w:rsidRDefault="00A0066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00661" w:rsidRPr="007552EE" w:rsidRDefault="00A00661">
    <w:pPr>
      <w:rPr>
        <w:rFonts w:ascii="TradeGothic" w:hAnsi="TradeGothic"/>
        <w:b/>
        <w:bCs/>
        <w:spacing w:val="12"/>
        <w:sz w:val="22"/>
      </w:rPr>
    </w:pPr>
  </w:p>
  <w:p w:rsidR="00A00661" w:rsidRPr="007552EE" w:rsidRDefault="00A0066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00661" w:rsidRPr="007552EE" w:rsidRDefault="00A0066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C78CC"/>
    <w:rsid w:val="00116E70"/>
    <w:rsid w:val="00120290"/>
    <w:rsid w:val="00192756"/>
    <w:rsid w:val="001C78CC"/>
    <w:rsid w:val="00302F4C"/>
    <w:rsid w:val="003E544F"/>
    <w:rsid w:val="00456846"/>
    <w:rsid w:val="00457C2C"/>
    <w:rsid w:val="0054653E"/>
    <w:rsid w:val="005A1F18"/>
    <w:rsid w:val="006E025A"/>
    <w:rsid w:val="007317ED"/>
    <w:rsid w:val="007552EE"/>
    <w:rsid w:val="00920451"/>
    <w:rsid w:val="009241FE"/>
    <w:rsid w:val="009508C3"/>
    <w:rsid w:val="009515D5"/>
    <w:rsid w:val="00994AD9"/>
    <w:rsid w:val="00A00661"/>
    <w:rsid w:val="00AA7249"/>
    <w:rsid w:val="00AB701F"/>
    <w:rsid w:val="00AF046C"/>
    <w:rsid w:val="00C14D5E"/>
    <w:rsid w:val="00C17384"/>
    <w:rsid w:val="00C46046"/>
    <w:rsid w:val="00C734E1"/>
    <w:rsid w:val="00D42500"/>
    <w:rsid w:val="00E302E6"/>
    <w:rsid w:val="00F766F6"/>
    <w:rsid w:val="00F868A3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7A1232-4F82-41CD-AAF9-ACE07413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C1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395</Words>
  <Characters>2520</Characters>
  <Application>Microsoft Office Word</Application>
  <DocSecurity>4</DocSecurity>
  <Lines>90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 Till riksdagen</vt:lpstr>
      <vt:lpstr>PM Till riksdagen</vt:lpstr>
    </vt:vector>
  </TitlesOfParts>
  <Company>Regeringskansliet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2010-10-04T08:52:00Z</cp:lastPrinted>
  <dcterms:created xsi:type="dcterms:W3CDTF">2025-12-18T03:47:00Z</dcterms:created>
  <dcterms:modified xsi:type="dcterms:W3CDTF">2025-12-18T03:47:00Z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 Internationell samverkan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