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F0AC4" w:rsidRDefault="004D2FE9" w14:paraId="2CE14F6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3D16EAB0F1042E3B2B5CEFC43B51A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e7f5e8-6df9-4702-a4ea-fd70adcf18bf"/>
        <w:id w:val="-1113133252"/>
        <w:lock w:val="sdtLocked"/>
      </w:sdtPr>
      <w:sdtEndPr/>
      <w:sdtContent>
        <w:p w:rsidR="00580DEA" w:rsidRDefault="00921B22" w14:paraId="7E7F85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avskaffa ideella föreningars rätt att överklaga beslut enligt plan- och bygglagen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CE38639AFC4AB88768B11C3C5D3D9B"/>
        </w:placeholder>
        <w:text/>
      </w:sdtPr>
      <w:sdtEndPr/>
      <w:sdtContent>
        <w:p w:rsidRPr="009B062B" w:rsidR="006D79C9" w:rsidP="00333E95" w:rsidRDefault="006D79C9" w14:paraId="0F77EF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2FE9" w:rsidP="008E0FE2" w:rsidRDefault="00EF6D95" w14:paraId="77EC945C" w14:textId="77777777">
      <w:pPr>
        <w:pStyle w:val="Normalutanindragellerluft"/>
      </w:pPr>
      <w:r w:rsidRPr="00EF6D95">
        <w:t xml:space="preserve">Sverige har en robust tradition av medborgardeltagande, särskilt genom ideella föreningars engagemang i samhällsfrågor. För att öka effektiviteten och minska överklagandeprocessens komplexitet </w:t>
      </w:r>
      <w:r w:rsidR="008E7EA9">
        <w:t xml:space="preserve">bör därför regeringen utreda möjligheten att </w:t>
      </w:r>
      <w:r w:rsidRPr="00EF6D95">
        <w:t>ideella föreningar inte längre bör få överklaga beslut enligt plan- och bygglagen.</w:t>
      </w:r>
    </w:p>
    <w:p w:rsidR="004D2FE9" w:rsidP="004D2FE9" w:rsidRDefault="00EF6D95" w14:paraId="2B864734" w14:textId="77777777">
      <w:r w:rsidRPr="00EF6D95">
        <w:t>I vissa fall kan överklaganden från ideella föreningar leda till förlängda och komplicerade processer för plan- och byggprojekt. Genom att begränsa möjligheten för ideella föreningar att överklaga kan beslutsprocessen bli snabbare och mer effektiv, samtidigt som man bevarar medborgardeltagandets grundläggande principer.</w:t>
      </w:r>
    </w:p>
    <w:p w:rsidR="004D2FE9" w:rsidP="004D2FE9" w:rsidRDefault="00EF6D95" w14:paraId="44B1C5F7" w14:textId="6B54841D">
      <w:r w:rsidRPr="00EF6D95">
        <w:t>Begränsningen av ideella föreningars överklaganderätt syftar till att balansera behovet av snabba och effektiva beslutsprocesser med bevarandet av medborgar</w:t>
      </w:r>
      <w:r w:rsidR="004D2FE9">
        <w:softHyphen/>
      </w:r>
      <w:r w:rsidRPr="00EF6D95">
        <w:t>deltagandets integritet. Det är en strävan efter att skapa en mer hållbar och balanserad process för samhällsplanering.</w:t>
      </w:r>
    </w:p>
    <w:p w:rsidR="004D2FE9" w:rsidP="004D2FE9" w:rsidRDefault="00EF6D95" w14:paraId="0DC4B530" w14:textId="26538EA7">
      <w:r w:rsidRPr="00EF6D95">
        <w:t>Genom att begränsa ideella föreningars överklaganderätt inom ramen för plan- och bygglagen strävar vi efter att skapa en balans mellan snabba beslut och medborgar</w:t>
      </w:r>
      <w:r w:rsidR="004D2FE9">
        <w:softHyphen/>
      </w:r>
      <w:r w:rsidRPr="00EF6D95">
        <w:t>deltagande. Detta är en viktig åtgärd för att förbättra effektiviteten i den offentliga förvaltningen samtidigt som vi bevarar medborgarnas möjlighet att påverka samhälls</w:t>
      </w:r>
      <w:r w:rsidR="004D2FE9">
        <w:softHyphen/>
      </w:r>
      <w:r w:rsidRPr="00EF6D95">
        <w:t>utvecklingen.</w:t>
      </w:r>
    </w:p>
    <w:p w:rsidR="004D2FE9" w:rsidP="004D2FE9" w:rsidRDefault="00EF6D95" w14:paraId="7801A2F0" w14:textId="77777777">
      <w:r>
        <w:t>Ett alternativ kan vara att t</w:t>
      </w:r>
      <w:r w:rsidRPr="00EF6D95">
        <w:t>ydliggör</w:t>
      </w:r>
      <w:r>
        <w:t>a</w:t>
      </w:r>
      <w:r w:rsidRPr="00EF6D95">
        <w:t xml:space="preserve"> och precisera reglerna kring vilka typer av ärenden ideella föreningar har överklaganderätt för</w:t>
      </w:r>
      <w:r>
        <w:t xml:space="preserve"> så att </w:t>
      </w:r>
      <w:r w:rsidRPr="00EF6D95">
        <w:t>tolkningsutrymmet</w:t>
      </w:r>
      <w:r>
        <w:t xml:space="preserve"> minskar</w:t>
      </w:r>
      <w:r w:rsidRPr="00EF6D95">
        <w:t xml:space="preserve"> och </w:t>
      </w:r>
      <w:r>
        <w:t xml:space="preserve">på så sätt </w:t>
      </w:r>
      <w:r w:rsidRPr="00EF6D95">
        <w:t>undvika onödiga överklaganden.</w:t>
      </w:r>
      <w:r>
        <w:t xml:space="preserve"> Man bör även f</w:t>
      </w:r>
      <w:r w:rsidRPr="00EF6D95">
        <w:t xml:space="preserve">rämja en öppen dialog </w:t>
      </w:r>
      <w:r w:rsidRPr="00EF6D95">
        <w:lastRenderedPageBreak/>
        <w:t>mellan kommuner och ideella föreningar</w:t>
      </w:r>
      <w:r>
        <w:t xml:space="preserve"> redan</w:t>
      </w:r>
      <w:r w:rsidRPr="00EF6D95">
        <w:t xml:space="preserve"> i planeringsprocessen för att säkerställa att deras synpunkter beaktas tidigt och att de ges möjlighet att delta aktivt innan beslutet fattas.</w:t>
      </w:r>
    </w:p>
    <w:p w:rsidR="004D2FE9" w:rsidP="004D2FE9" w:rsidRDefault="00EF6D95" w14:paraId="4F5AD970" w14:textId="77777777">
      <w:r>
        <w:t>För att förstärka medborgarinflytandet kan man e</w:t>
      </w:r>
      <w:r w:rsidRPr="00EF6D95">
        <w:t>tablera alternativa former av medborgardeltagande, såsom medborgardialoger och offentliga samråd, för att stärka det ideella engagemanget utan att nödvändigtvis förlita sig på överklagandeprocessen.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CF310C43AA4526B2EC1CE9406D5168"/>
        </w:placeholder>
      </w:sdtPr>
      <w:sdtEndPr>
        <w:rPr>
          <w:i w:val="0"/>
          <w:noProof w:val="0"/>
        </w:rPr>
      </w:sdtEndPr>
      <w:sdtContent>
        <w:p w:rsidR="007F0AC4" w:rsidP="007F0AC4" w:rsidRDefault="007F0AC4" w14:paraId="26438479" w14:textId="6AD38324"/>
        <w:p w:rsidRPr="008E0FE2" w:rsidR="007F0AC4" w:rsidP="007F0AC4" w:rsidRDefault="004D2FE9" w14:paraId="5DDCE871" w14:textId="448236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0DEA" w14:paraId="21747E33" w14:textId="77777777">
        <w:trPr>
          <w:cantSplit/>
        </w:trPr>
        <w:tc>
          <w:tcPr>
            <w:tcW w:w="50" w:type="pct"/>
            <w:vAlign w:val="bottom"/>
          </w:tcPr>
          <w:p w:rsidR="00580DEA" w:rsidRDefault="00921B22" w14:paraId="19E32F61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580DEA" w:rsidRDefault="00921B22" w14:paraId="3B9D6D3D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6830EE65" w14:textId="7ECE18F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19CE" w14:textId="77777777" w:rsidR="00EF6D95" w:rsidRDefault="00EF6D95" w:rsidP="000C1CAD">
      <w:pPr>
        <w:spacing w:line="240" w:lineRule="auto"/>
      </w:pPr>
      <w:r>
        <w:separator/>
      </w:r>
    </w:p>
  </w:endnote>
  <w:endnote w:type="continuationSeparator" w:id="0">
    <w:p w14:paraId="1551DB46" w14:textId="77777777" w:rsidR="00EF6D95" w:rsidRDefault="00EF6D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2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E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6109" w14:textId="77777777" w:rsidR="007F0AC4" w:rsidRPr="007F0AC4" w:rsidRDefault="007F0AC4" w:rsidP="007F0A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2C24" w14:textId="77777777" w:rsidR="00EF6D95" w:rsidRDefault="00EF6D95" w:rsidP="000C1CAD">
      <w:pPr>
        <w:spacing w:line="240" w:lineRule="auto"/>
      </w:pPr>
      <w:r>
        <w:separator/>
      </w:r>
    </w:p>
  </w:footnote>
  <w:footnote w:type="continuationSeparator" w:id="0">
    <w:p w14:paraId="6EDCC2D1" w14:textId="77777777" w:rsidR="00EF6D95" w:rsidRDefault="00EF6D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52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4CC7B6" wp14:editId="549655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17FFC" w14:textId="0D1EC9A8" w:rsidR="00262EA3" w:rsidRDefault="004D2F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6D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4CC7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C17FFC" w14:textId="0D1EC9A8" w:rsidR="00262EA3" w:rsidRDefault="004D2F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6D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826E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D0E7" w14:textId="77777777" w:rsidR="00262EA3" w:rsidRDefault="00262EA3" w:rsidP="008563AC">
    <w:pPr>
      <w:jc w:val="right"/>
    </w:pPr>
  </w:p>
  <w:p w14:paraId="2F5B23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CDB2" w14:textId="77777777" w:rsidR="00262EA3" w:rsidRDefault="004D2F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562FEC" wp14:editId="537947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EFF2D8" w14:textId="17E6E48E" w:rsidR="00262EA3" w:rsidRDefault="004D2F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0A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6D9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43FF64" w14:textId="77777777" w:rsidR="00262EA3" w:rsidRPr="008227B3" w:rsidRDefault="004D2F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A97EA3" w14:textId="26A1341F" w:rsidR="00262EA3" w:rsidRPr="008227B3" w:rsidRDefault="004D2F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A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AC4">
          <w:t>:341</w:t>
        </w:r>
      </w:sdtContent>
    </w:sdt>
  </w:p>
  <w:p w14:paraId="136C0EDB" w14:textId="1380D065" w:rsidR="00262EA3" w:rsidRDefault="004D2F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F0AC4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82A0A8" w14:textId="2EB1611A" w:rsidR="00262EA3" w:rsidRDefault="00EF6D95" w:rsidP="00283E0F">
        <w:pPr>
          <w:pStyle w:val="FSHRub2"/>
        </w:pPr>
        <w:r>
          <w:t>Avskaffande av ideella föreningars rätt att överklaga beslut enligt plan- och bygglagen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5A1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6D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CD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0E6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FE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0DEA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AC4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C43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279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EA9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B22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C5A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AC7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D95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6C6E8A"/>
  <w15:chartTrackingRefBased/>
  <w15:docId w15:val="{54BD816D-278D-4394-9020-BA4E1C5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16EAB0F1042E3B2B5CEFC43B51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C2B74-62FA-474B-8FAB-659E260FF568}"/>
      </w:docPartPr>
      <w:docPartBody>
        <w:p w:rsidR="00304129" w:rsidRDefault="00304129">
          <w:pPr>
            <w:pStyle w:val="E3D16EAB0F1042E3B2B5CEFC43B51A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CE38639AFC4AB88768B11C3C5D3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A9145-BFB2-4A88-A821-05A677E75451}"/>
      </w:docPartPr>
      <w:docPartBody>
        <w:p w:rsidR="00304129" w:rsidRDefault="00304129">
          <w:pPr>
            <w:pStyle w:val="A8CE38639AFC4AB88768B11C3C5D3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CF310C43AA4526B2EC1CE9406D5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22B4E-C87C-44EB-83F5-F8683399A364}"/>
      </w:docPartPr>
      <w:docPartBody>
        <w:p w:rsidR="005D7809" w:rsidRDefault="005D78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9"/>
    <w:rsid w:val="00304129"/>
    <w:rsid w:val="005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D16EAB0F1042E3B2B5CEFC43B51AE2">
    <w:name w:val="E3D16EAB0F1042E3B2B5CEFC43B51AE2"/>
  </w:style>
  <w:style w:type="paragraph" w:customStyle="1" w:styleId="A8CE38639AFC4AB88768B11C3C5D3D9B">
    <w:name w:val="A8CE38639AFC4AB88768B11C3C5D3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9EDCF-0BF8-4506-B931-72EB6E9B4E27}"/>
</file>

<file path=customXml/itemProps2.xml><?xml version="1.0" encoding="utf-8"?>
<ds:datastoreItem xmlns:ds="http://schemas.openxmlformats.org/officeDocument/2006/customXml" ds:itemID="{D36F6C1A-B2FE-4F10-9391-C588B0327816}"/>
</file>

<file path=customXml/itemProps3.xml><?xml version="1.0" encoding="utf-8"?>
<ds:datastoreItem xmlns:ds="http://schemas.openxmlformats.org/officeDocument/2006/customXml" ds:itemID="{28F83B89-C9D2-42C2-93A9-292350195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1946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