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F6747" w:rsidRPr="0099162B" w:rsidTr="00EF674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F6747" w:rsidRPr="0099162B" w:rsidRDefault="00EF6747" w:rsidP="00EF6747">
            <w:pPr>
              <w:pStyle w:val="RSKRbeteckning"/>
              <w:spacing w:before="240"/>
            </w:pPr>
            <w:r w:rsidRPr="0099162B">
              <w:t>Riksdagsskrivelse</w:t>
            </w:r>
          </w:p>
          <w:p w:rsidR="00EF6747" w:rsidRPr="0099162B" w:rsidRDefault="00EF6747" w:rsidP="00EF6747">
            <w:pPr>
              <w:pStyle w:val="RSKRbeteckning"/>
            </w:pPr>
            <w:r w:rsidRPr="0099162B">
              <w:t>2008/09:269</w:t>
            </w:r>
          </w:p>
        </w:tc>
        <w:tc>
          <w:tcPr>
            <w:tcW w:w="1134" w:type="dxa"/>
          </w:tcPr>
          <w:p w:rsidR="00EF6747" w:rsidRPr="0099162B" w:rsidRDefault="0099162B" w:rsidP="00EF6747">
            <w:pPr>
              <w:jc w:val="right"/>
            </w:pPr>
            <w:r w:rsidRPr="0099162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47" w:rsidRPr="0099162B" w:rsidTr="00EF674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F6747" w:rsidRPr="0099162B" w:rsidRDefault="00EF6747">
            <w:pPr>
              <w:rPr>
                <w:sz w:val="10"/>
              </w:rPr>
            </w:pPr>
          </w:p>
        </w:tc>
      </w:tr>
    </w:tbl>
    <w:p w:rsidR="00EF6747" w:rsidRPr="0099162B" w:rsidRDefault="00EF6747"/>
    <w:p w:rsidR="00EF6747" w:rsidRPr="0099162B" w:rsidRDefault="00EF6747" w:rsidP="00EF6747">
      <w:pPr>
        <w:pStyle w:val="Mottagare1"/>
      </w:pPr>
      <w:r w:rsidRPr="0099162B">
        <w:t>Regeringen</w:t>
      </w:r>
    </w:p>
    <w:p w:rsidR="00EF6747" w:rsidRPr="0099162B" w:rsidRDefault="00EF6747" w:rsidP="00EF6747">
      <w:pPr>
        <w:pStyle w:val="Mottagare2"/>
      </w:pPr>
      <w:r w:rsidRPr="0099162B">
        <w:t>Näringsdepartementet</w:t>
      </w:r>
    </w:p>
    <w:p w:rsidR="00EF6747" w:rsidRPr="0099162B" w:rsidRDefault="00EF6747" w:rsidP="00EF6747">
      <w:r w:rsidRPr="0099162B">
        <w:t>Med överlämnande av näringsutskottets betänkande 2008/09:NU24 Genomförande av elförsörjningsdirektivet får jag anmäla att riksdagen denna dag bifallit utskottets förslag till riksdagsbeslut.</w:t>
      </w:r>
    </w:p>
    <w:p w:rsidR="00EF6747" w:rsidRPr="0099162B" w:rsidRDefault="00EF6747" w:rsidP="00EF6747">
      <w:pPr>
        <w:pStyle w:val="Stockholm"/>
      </w:pPr>
      <w:r w:rsidRPr="0099162B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6747" w:rsidRPr="0099162B" w:rsidTr="00EF674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F6747" w:rsidRPr="0099162B" w:rsidRDefault="00EF6747" w:rsidP="00EF6747">
            <w:pPr>
              <w:pStyle w:val="AvsTalman"/>
            </w:pPr>
            <w:r w:rsidRPr="0099162B">
              <w:t>Per Westerberg</w:t>
            </w:r>
          </w:p>
        </w:tc>
        <w:tc>
          <w:tcPr>
            <w:tcW w:w="3628" w:type="dxa"/>
          </w:tcPr>
          <w:p w:rsidR="00EF6747" w:rsidRPr="0099162B" w:rsidRDefault="00EF6747" w:rsidP="00EF6747">
            <w:pPr>
              <w:pStyle w:val="AvsTjnsteman"/>
            </w:pPr>
            <w:r w:rsidRPr="0099162B">
              <w:t>Ulf Christoffersson</w:t>
            </w:r>
          </w:p>
        </w:tc>
      </w:tr>
    </w:tbl>
    <w:p w:rsidR="00D85057" w:rsidRPr="0099162B" w:rsidRDefault="00D85057" w:rsidP="00EF6747"/>
    <w:sectPr w:rsidR="00D85057" w:rsidRPr="009916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4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2880"/>
    <w:rsid w:val="007D2903"/>
    <w:rsid w:val="00852286"/>
    <w:rsid w:val="00860608"/>
    <w:rsid w:val="008D022D"/>
    <w:rsid w:val="009417EF"/>
    <w:rsid w:val="009812F2"/>
    <w:rsid w:val="0099162B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674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CB1F2B-607C-448B-B74D-EE52EB7D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269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24</vt:lpwstr>
  </property>
  <property fmtid="{D5CDD505-2E9C-101B-9397-08002B2CF9AE}" pid="17" name="RefRubrik">
    <vt:lpwstr>Genomförande av elförsörjningsdirektivet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