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557F58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557F58" w14:paraId="4053800E" w14:textId="77777777" w:rsidTr="0096348C">
        <w:tc>
          <w:tcPr>
            <w:tcW w:w="9141" w:type="dxa"/>
          </w:tcPr>
          <w:p w14:paraId="4053800C" w14:textId="77777777" w:rsidR="0096348C" w:rsidRPr="00557F58" w:rsidRDefault="0096348C" w:rsidP="00477C9F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557F58" w:rsidRDefault="00477C9F" w:rsidP="00477C9F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KONSTITUTIONS</w:t>
            </w:r>
            <w:r w:rsidR="0096348C" w:rsidRPr="00557F58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557F58" w:rsidRDefault="0096348C" w:rsidP="00477C9F">
      <w:pPr>
        <w:rPr>
          <w:sz w:val="22"/>
          <w:szCs w:val="22"/>
        </w:rPr>
      </w:pPr>
    </w:p>
    <w:p w14:paraId="40538010" w14:textId="77777777" w:rsidR="0096348C" w:rsidRPr="00557F5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557F58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557F58" w:rsidRDefault="003B5212" w:rsidP="00477C9F">
            <w:pPr>
              <w:rPr>
                <w:b/>
                <w:sz w:val="22"/>
                <w:szCs w:val="22"/>
              </w:rPr>
            </w:pPr>
            <w:r w:rsidRPr="00557F58">
              <w:rPr>
                <w:b/>
                <w:sz w:val="22"/>
                <w:szCs w:val="22"/>
              </w:rPr>
              <w:t>SÄRSKILT PROTOKOLL</w:t>
            </w:r>
            <w:r w:rsidR="0096348C" w:rsidRPr="00557F5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756ECE7" w:rsidR="0096348C" w:rsidRPr="00557F58" w:rsidRDefault="000B7C05" w:rsidP="00477C9F">
            <w:pPr>
              <w:rPr>
                <w:b/>
                <w:sz w:val="22"/>
                <w:szCs w:val="22"/>
              </w:rPr>
            </w:pPr>
            <w:r w:rsidRPr="00557F58">
              <w:rPr>
                <w:b/>
                <w:sz w:val="22"/>
                <w:szCs w:val="22"/>
              </w:rPr>
              <w:t>UTSKOTTSSAMMANTRÄDE 201</w:t>
            </w:r>
            <w:r w:rsidR="0085708B" w:rsidRPr="00557F58">
              <w:rPr>
                <w:b/>
                <w:sz w:val="22"/>
                <w:szCs w:val="22"/>
              </w:rPr>
              <w:t>9</w:t>
            </w:r>
            <w:r w:rsidRPr="00557F58">
              <w:rPr>
                <w:b/>
                <w:sz w:val="22"/>
                <w:szCs w:val="22"/>
              </w:rPr>
              <w:t>/</w:t>
            </w:r>
            <w:r w:rsidR="0085708B" w:rsidRPr="00557F58">
              <w:rPr>
                <w:b/>
                <w:sz w:val="22"/>
                <w:szCs w:val="22"/>
              </w:rPr>
              <w:t>20</w:t>
            </w:r>
            <w:r w:rsidR="0096348C" w:rsidRPr="00557F58">
              <w:rPr>
                <w:b/>
                <w:sz w:val="22"/>
                <w:szCs w:val="22"/>
              </w:rPr>
              <w:t>:</w:t>
            </w:r>
            <w:r w:rsidR="00AC749C" w:rsidRPr="00557F58">
              <w:rPr>
                <w:b/>
                <w:sz w:val="22"/>
                <w:szCs w:val="22"/>
              </w:rPr>
              <w:t>40</w:t>
            </w:r>
          </w:p>
          <w:p w14:paraId="40538013" w14:textId="77777777" w:rsidR="0096348C" w:rsidRPr="00557F58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557F58" w14:paraId="40538017" w14:textId="77777777" w:rsidTr="00477C9F">
        <w:tc>
          <w:tcPr>
            <w:tcW w:w="1985" w:type="dxa"/>
          </w:tcPr>
          <w:p w14:paraId="40538015" w14:textId="77777777" w:rsidR="0096348C" w:rsidRPr="00557F58" w:rsidRDefault="0096348C" w:rsidP="00477C9F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0788A68" w:rsidR="0096348C" w:rsidRPr="00557F58" w:rsidRDefault="009D1BB5" w:rsidP="00EB29F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20</w:t>
            </w:r>
            <w:r w:rsidR="00124FF5" w:rsidRPr="00557F58">
              <w:rPr>
                <w:sz w:val="22"/>
                <w:szCs w:val="22"/>
              </w:rPr>
              <w:t>20</w:t>
            </w:r>
            <w:r w:rsidR="00557F58" w:rsidRPr="00557F58">
              <w:rPr>
                <w:sz w:val="22"/>
                <w:szCs w:val="22"/>
              </w:rPr>
              <w:t>-09-01</w:t>
            </w:r>
          </w:p>
        </w:tc>
      </w:tr>
      <w:tr w:rsidR="0096348C" w:rsidRPr="00557F58" w14:paraId="4053801A" w14:textId="77777777" w:rsidTr="00477C9F">
        <w:tc>
          <w:tcPr>
            <w:tcW w:w="1985" w:type="dxa"/>
          </w:tcPr>
          <w:p w14:paraId="40538018" w14:textId="77777777" w:rsidR="0096348C" w:rsidRPr="00557F58" w:rsidRDefault="0096348C" w:rsidP="00477C9F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89D290E" w14:textId="14F0749C" w:rsidR="0096348C" w:rsidRDefault="009B742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557F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4B376D">
              <w:rPr>
                <w:sz w:val="22"/>
                <w:szCs w:val="22"/>
              </w:rPr>
              <w:t>0</w:t>
            </w:r>
            <w:r w:rsidR="00EC735D" w:rsidRPr="00557F5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11.45</w:t>
            </w:r>
          </w:p>
          <w:p w14:paraId="520DE8E5" w14:textId="77777777" w:rsidR="009B742D" w:rsidRDefault="009B742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11.53–12.32</w:t>
            </w:r>
          </w:p>
          <w:p w14:paraId="40538019" w14:textId="33F723FA" w:rsidR="009B742D" w:rsidRPr="00557F58" w:rsidRDefault="009B742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12.36–13.35</w:t>
            </w:r>
          </w:p>
        </w:tc>
      </w:tr>
      <w:tr w:rsidR="0096348C" w:rsidRPr="00557F58" w14:paraId="4053801D" w14:textId="77777777" w:rsidTr="00477C9F">
        <w:tc>
          <w:tcPr>
            <w:tcW w:w="1985" w:type="dxa"/>
          </w:tcPr>
          <w:p w14:paraId="4053801B" w14:textId="77777777" w:rsidR="0096348C" w:rsidRPr="00557F58" w:rsidRDefault="0096348C" w:rsidP="00477C9F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557F58" w:rsidRDefault="0096348C" w:rsidP="00477C9F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Se bilaga 1</w:t>
            </w:r>
          </w:p>
        </w:tc>
      </w:tr>
    </w:tbl>
    <w:p w14:paraId="4053801F" w14:textId="77777777" w:rsidR="0096348C" w:rsidRPr="00557F58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557F58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060A4" w:rsidRPr="00557F58" w14:paraId="7E07CAFA" w14:textId="77777777" w:rsidTr="006009F3">
        <w:tc>
          <w:tcPr>
            <w:tcW w:w="567" w:type="dxa"/>
          </w:tcPr>
          <w:p w14:paraId="17285DD6" w14:textId="3E88E061" w:rsidR="003060A4" w:rsidRPr="009B751E" w:rsidRDefault="005D0BD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7D62A69" w14:textId="77777777" w:rsidR="005D0BD7" w:rsidRPr="009B751E" w:rsidRDefault="005D0BD7" w:rsidP="005D0B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598BB65E" w14:textId="77777777" w:rsidR="005D0BD7" w:rsidRPr="009B751E" w:rsidRDefault="005D0BD7" w:rsidP="00557F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6AE7B5" w14:textId="03F0DC3A" w:rsidR="003060A4" w:rsidRPr="009B751E" w:rsidRDefault="005D0BD7" w:rsidP="00557F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751E">
              <w:rPr>
                <w:snapToGrid w:val="0"/>
                <w:sz w:val="22"/>
                <w:szCs w:val="22"/>
              </w:rPr>
              <w:t>Se protokoll 2019/20:5</w:t>
            </w:r>
            <w:r w:rsidR="00C9706E" w:rsidRPr="009B751E">
              <w:rPr>
                <w:snapToGrid w:val="0"/>
                <w:sz w:val="22"/>
                <w:szCs w:val="22"/>
              </w:rPr>
              <w:t>7</w:t>
            </w:r>
            <w:r w:rsidRPr="009B751E">
              <w:rPr>
                <w:snapToGrid w:val="0"/>
                <w:sz w:val="22"/>
                <w:szCs w:val="22"/>
              </w:rPr>
              <w:t xml:space="preserve"> § 1</w:t>
            </w:r>
          </w:p>
          <w:p w14:paraId="02A48ED2" w14:textId="5FE027FC" w:rsidR="005D0BD7" w:rsidRPr="009B751E" w:rsidRDefault="005D0BD7" w:rsidP="00557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557F58" w14:paraId="40538025" w14:textId="77777777" w:rsidTr="006009F3">
        <w:tc>
          <w:tcPr>
            <w:tcW w:w="567" w:type="dxa"/>
          </w:tcPr>
          <w:p w14:paraId="40538021" w14:textId="1C72DFE7" w:rsidR="0096348C" w:rsidRPr="009B751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0BD7" w:rsidRPr="009B751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33B786F" w14:textId="77777777" w:rsidR="009C51B0" w:rsidRPr="009B751E" w:rsidRDefault="00557F58" w:rsidP="00557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D526541" w14:textId="496ED2CE" w:rsidR="00557F58" w:rsidRPr="009B751E" w:rsidRDefault="00557F58" w:rsidP="00557F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6B5B2C" w14:textId="77777777" w:rsidR="00557F58" w:rsidRPr="009B751E" w:rsidRDefault="00557F58" w:rsidP="00557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snapToGrid w:val="0"/>
                <w:sz w:val="22"/>
                <w:szCs w:val="22"/>
              </w:rPr>
              <w:t>Kanslichefen anmälde att följande granskningsanmälningar hade inkommit</w:t>
            </w:r>
            <w:r w:rsidRPr="009B751E">
              <w:rPr>
                <w:b/>
                <w:snapToGrid w:val="0"/>
                <w:sz w:val="22"/>
                <w:szCs w:val="22"/>
              </w:rPr>
              <w:t>:</w:t>
            </w:r>
          </w:p>
          <w:p w14:paraId="12958BD7" w14:textId="7678A586" w:rsidR="00557F58" w:rsidRPr="009B751E" w:rsidRDefault="00557F58" w:rsidP="00557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730B35" w14:textId="68E64DA1" w:rsidR="00557F58" w:rsidRPr="00AD08FC" w:rsidRDefault="00557F58" w:rsidP="00557F5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>Begäran om granskning av regeringens motstridiga uttalanden om Arlanda (anmäld av Maria Stockhaus (M), inkom 2020-06-17, dnr </w:t>
            </w:r>
            <w:proofErr w:type="gramStart"/>
            <w:r w:rsidRPr="009B751E">
              <w:rPr>
                <w:sz w:val="22"/>
                <w:szCs w:val="22"/>
              </w:rPr>
              <w:t>2109-2019</w:t>
            </w:r>
            <w:proofErr w:type="gramEnd"/>
            <w:r w:rsidRPr="009B751E">
              <w:rPr>
                <w:sz w:val="22"/>
                <w:szCs w:val="22"/>
              </w:rPr>
              <w:t>/20)</w:t>
            </w:r>
          </w:p>
          <w:p w14:paraId="663D0EC0" w14:textId="77777777" w:rsidR="00AD08FC" w:rsidRPr="009B751E" w:rsidRDefault="00AD08FC" w:rsidP="00435127">
            <w:pPr>
              <w:pStyle w:val="Liststycke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AC01CF" w14:textId="77777777" w:rsidR="00AD08FC" w:rsidRPr="00AD08FC" w:rsidRDefault="00557F58" w:rsidP="00557F5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 xml:space="preserve">Begäran om granskning av utrikesminister Ann Linde med anledning av hennes framträdande i den tyska kanalen Deutsche </w:t>
            </w:r>
            <w:proofErr w:type="spellStart"/>
            <w:r w:rsidRPr="009B751E">
              <w:rPr>
                <w:sz w:val="22"/>
                <w:szCs w:val="22"/>
              </w:rPr>
              <w:t>Welle</w:t>
            </w:r>
            <w:proofErr w:type="spellEnd"/>
            <w:r w:rsidRPr="009B751E">
              <w:rPr>
                <w:sz w:val="22"/>
                <w:szCs w:val="22"/>
              </w:rPr>
              <w:t xml:space="preserve"> (anmäld av Markus Wiechel (SD), inkom 2020-06-23, dnr </w:t>
            </w:r>
            <w:proofErr w:type="gramStart"/>
            <w:r w:rsidRPr="009B751E">
              <w:rPr>
                <w:sz w:val="22"/>
                <w:szCs w:val="22"/>
              </w:rPr>
              <w:t>2126-2019</w:t>
            </w:r>
            <w:proofErr w:type="gramEnd"/>
            <w:r w:rsidRPr="009B751E">
              <w:rPr>
                <w:sz w:val="22"/>
                <w:szCs w:val="22"/>
              </w:rPr>
              <w:t>/50)</w:t>
            </w:r>
          </w:p>
          <w:p w14:paraId="109C2688" w14:textId="28CE4674" w:rsidR="00557F58" w:rsidRPr="009B751E" w:rsidRDefault="00557F58" w:rsidP="00AD08FC">
            <w:pPr>
              <w:pStyle w:val="Liststycke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66C17A" w14:textId="7FCC5144" w:rsidR="00557F58" w:rsidRPr="00AD08FC" w:rsidRDefault="00557F58" w:rsidP="00557F5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 xml:space="preserve">Begäran om granskning av Morgan Johanssons (S) uttalande i sociala medier rörande statistik om elevresultat (anmäld av Jan Ericson (M), inkom 2020-07-08, dnr </w:t>
            </w:r>
            <w:proofErr w:type="gramStart"/>
            <w:r w:rsidRPr="009B751E">
              <w:rPr>
                <w:sz w:val="22"/>
                <w:szCs w:val="22"/>
              </w:rPr>
              <w:t>2203-2019</w:t>
            </w:r>
            <w:proofErr w:type="gramEnd"/>
            <w:r w:rsidRPr="009B751E">
              <w:rPr>
                <w:sz w:val="22"/>
                <w:szCs w:val="22"/>
              </w:rPr>
              <w:t>/20)</w:t>
            </w:r>
          </w:p>
          <w:p w14:paraId="5C5697C3" w14:textId="77777777" w:rsidR="00AD08FC" w:rsidRPr="009B751E" w:rsidRDefault="00AD08FC" w:rsidP="00435127">
            <w:pPr>
              <w:pStyle w:val="Liststycke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E1BF64" w14:textId="4DF7C4DE" w:rsidR="00557F58" w:rsidRPr="00AD08FC" w:rsidRDefault="00557F58" w:rsidP="00557F5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 xml:space="preserve">Begäran om granskning av statsminister Stefan </w:t>
            </w:r>
            <w:proofErr w:type="spellStart"/>
            <w:r w:rsidRPr="009B751E">
              <w:rPr>
                <w:sz w:val="22"/>
                <w:szCs w:val="22"/>
              </w:rPr>
              <w:t>Löfvens</w:t>
            </w:r>
            <w:proofErr w:type="spellEnd"/>
            <w:r w:rsidRPr="009B751E">
              <w:rPr>
                <w:sz w:val="22"/>
                <w:szCs w:val="22"/>
              </w:rPr>
              <w:t xml:space="preserve"> hantering av regeringens skyldighet att samråda med EU-nämnden i samband med Europeiska rådets möte 17 juli–21 juli 2020 (anmäld av Ilona Szatmari Waldau (V), inkom 2020-07-30, dnr </w:t>
            </w:r>
            <w:proofErr w:type="gramStart"/>
            <w:r w:rsidRPr="009B751E">
              <w:rPr>
                <w:sz w:val="22"/>
                <w:szCs w:val="22"/>
              </w:rPr>
              <w:t>2247-2019</w:t>
            </w:r>
            <w:proofErr w:type="gramEnd"/>
            <w:r w:rsidRPr="009B751E">
              <w:rPr>
                <w:sz w:val="22"/>
                <w:szCs w:val="22"/>
              </w:rPr>
              <w:t>/20)</w:t>
            </w:r>
          </w:p>
          <w:p w14:paraId="35484A66" w14:textId="77777777" w:rsidR="00AD08FC" w:rsidRPr="009B751E" w:rsidRDefault="00AD08FC" w:rsidP="00435127">
            <w:pPr>
              <w:pStyle w:val="Liststycke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C84A90" w14:textId="77777777" w:rsidR="00AD08FC" w:rsidRPr="00D13CBD" w:rsidRDefault="00557F58" w:rsidP="00D13CBD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 xml:space="preserve">Begäran om granskning av justitie- och migrationsminister Morgan Johanssons underlåtande att hörsamma riksdagens tillkännagivanden om skärpta straff för inbrott (anmäld av Johan Forssell (M), inkom 2020-07-31, dnr </w:t>
            </w:r>
            <w:proofErr w:type="gramStart"/>
            <w:r w:rsidRPr="009B751E">
              <w:rPr>
                <w:sz w:val="22"/>
                <w:szCs w:val="22"/>
              </w:rPr>
              <w:t>2250-2019</w:t>
            </w:r>
            <w:proofErr w:type="gramEnd"/>
            <w:r w:rsidRPr="009B751E">
              <w:rPr>
                <w:sz w:val="22"/>
                <w:szCs w:val="22"/>
              </w:rPr>
              <w:t>/20)</w:t>
            </w:r>
          </w:p>
          <w:p w14:paraId="40538024" w14:textId="3D32392D" w:rsidR="00D13CBD" w:rsidRPr="00D13CBD" w:rsidRDefault="00D13CBD" w:rsidP="00D13C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557F58" w14:paraId="4053802F" w14:textId="77777777" w:rsidTr="006009F3">
        <w:tc>
          <w:tcPr>
            <w:tcW w:w="567" w:type="dxa"/>
          </w:tcPr>
          <w:p w14:paraId="4053802B" w14:textId="0BA164C4" w:rsidR="0096348C" w:rsidRPr="009B751E" w:rsidRDefault="00557F5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>§</w:t>
            </w:r>
            <w:r w:rsidR="007D4614" w:rsidRPr="009B751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D0BD7" w:rsidRPr="009B751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68B3E6A" w14:textId="77777777" w:rsidR="000C04A7" w:rsidRPr="009B751E" w:rsidRDefault="000C04A7" w:rsidP="000C04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>Genomgång inför höstens granskning</w:t>
            </w:r>
          </w:p>
          <w:p w14:paraId="3B7217A9" w14:textId="77777777" w:rsidR="000C04A7" w:rsidRPr="009B751E" w:rsidRDefault="000C04A7" w:rsidP="000C04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DD8558" w14:textId="54D3711F" w:rsidR="00DD4C33" w:rsidRPr="009B751E" w:rsidRDefault="00685BB6" w:rsidP="00685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gick igenom utredningsläget i de under våren bordlagda ärendena som ingår i höstens granskning.</w:t>
            </w:r>
          </w:p>
          <w:p w14:paraId="253784F1" w14:textId="77777777" w:rsidR="000C04A7" w:rsidRDefault="000C04A7" w:rsidP="000C04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65EB56" w14:textId="77777777" w:rsidR="00DD4C33" w:rsidRDefault="00DD4C33" w:rsidP="000C04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14:paraId="4053802E" w14:textId="7C9FFAD0" w:rsidR="00DD4C33" w:rsidRPr="009B751E" w:rsidRDefault="00DD4C33" w:rsidP="000C04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6623E" w:rsidRPr="008D0072" w14:paraId="08516899" w14:textId="77777777" w:rsidTr="00492399">
        <w:tc>
          <w:tcPr>
            <w:tcW w:w="567" w:type="dxa"/>
          </w:tcPr>
          <w:p w14:paraId="20354E46" w14:textId="1EDE5C85" w:rsidR="00C6623E" w:rsidRPr="009B751E" w:rsidRDefault="00C6623E" w:rsidP="004923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709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38088735" w14:textId="77777777" w:rsidR="00C6623E" w:rsidRPr="009B751E" w:rsidRDefault="00C6623E" w:rsidP="0049239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B751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3A37C370" w14:textId="77777777" w:rsidR="00C6623E" w:rsidRPr="009B751E" w:rsidRDefault="00C6623E" w:rsidP="00492399">
            <w:pPr>
              <w:tabs>
                <w:tab w:val="left" w:pos="1701"/>
              </w:tabs>
              <w:spacing w:after="24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B75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</w:tc>
      </w:tr>
      <w:tr w:rsidR="009B751E" w:rsidRPr="00557F58" w14:paraId="606BBCC2" w14:textId="77777777" w:rsidTr="006009F3">
        <w:tc>
          <w:tcPr>
            <w:tcW w:w="567" w:type="dxa"/>
          </w:tcPr>
          <w:p w14:paraId="1AC588BC" w14:textId="59036FB1" w:rsidR="009B751E" w:rsidRPr="009B751E" w:rsidRDefault="009B751E" w:rsidP="009B75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709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EB6F048" w14:textId="77777777" w:rsidR="009B751E" w:rsidRPr="009B751E" w:rsidRDefault="009B751E" w:rsidP="009B75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>Genomgång inför höstens granskning</w:t>
            </w:r>
          </w:p>
          <w:p w14:paraId="6B2CAE27" w14:textId="58481A1F" w:rsidR="009B751E" w:rsidRDefault="009B751E" w:rsidP="009B75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0054F6" w14:textId="77777777" w:rsidR="00DD4C33" w:rsidRDefault="00DD4C33" w:rsidP="00685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genomgången</w:t>
            </w:r>
            <w:r w:rsidR="00685BB6">
              <w:rPr>
                <w:snapToGrid w:val="0"/>
                <w:sz w:val="22"/>
                <w:szCs w:val="22"/>
              </w:rPr>
              <w:t>.</w:t>
            </w:r>
          </w:p>
          <w:p w14:paraId="271B612D" w14:textId="7E43AAE7" w:rsidR="00685BB6" w:rsidRPr="009B751E" w:rsidRDefault="00685BB6" w:rsidP="00685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B751E" w:rsidRPr="008D0072" w14:paraId="6E72BF4C" w14:textId="77777777" w:rsidTr="00492399">
        <w:tc>
          <w:tcPr>
            <w:tcW w:w="567" w:type="dxa"/>
          </w:tcPr>
          <w:p w14:paraId="71BE52E8" w14:textId="73E0C292" w:rsidR="009B751E" w:rsidRPr="009B751E" w:rsidRDefault="009B751E" w:rsidP="004923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1709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D7F7516" w14:textId="77777777" w:rsidR="009B751E" w:rsidRPr="009B751E" w:rsidRDefault="009B751E" w:rsidP="0049239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B751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0DBB8890" w14:textId="77777777" w:rsidR="009B751E" w:rsidRPr="009B751E" w:rsidRDefault="009B751E" w:rsidP="00492399">
            <w:pPr>
              <w:tabs>
                <w:tab w:val="left" w:pos="1701"/>
              </w:tabs>
              <w:spacing w:after="24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B75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</w:tc>
      </w:tr>
      <w:tr w:rsidR="009B751E" w:rsidRPr="00557F58" w14:paraId="08541D47" w14:textId="77777777" w:rsidTr="006009F3">
        <w:tc>
          <w:tcPr>
            <w:tcW w:w="567" w:type="dxa"/>
          </w:tcPr>
          <w:p w14:paraId="18283170" w14:textId="4E07FD9E" w:rsidR="009B751E" w:rsidRPr="009B751E" w:rsidRDefault="009B751E" w:rsidP="009B75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709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653948F" w14:textId="77777777" w:rsidR="009B751E" w:rsidRPr="009B751E" w:rsidRDefault="009B751E" w:rsidP="009B75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751E">
              <w:rPr>
                <w:b/>
                <w:snapToGrid w:val="0"/>
                <w:sz w:val="22"/>
                <w:szCs w:val="22"/>
              </w:rPr>
              <w:t>Genomgång inför höstens granskning</w:t>
            </w:r>
          </w:p>
          <w:p w14:paraId="4F76EE6A" w14:textId="77777777" w:rsidR="009B751E" w:rsidRPr="009B751E" w:rsidRDefault="009B751E" w:rsidP="009B75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42063F" w14:textId="77777777" w:rsidR="00685BB6" w:rsidRDefault="00685BB6" w:rsidP="00685B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genomgången.</w:t>
            </w:r>
          </w:p>
          <w:p w14:paraId="58FD4BDC" w14:textId="77777777" w:rsidR="009B751E" w:rsidRPr="009B751E" w:rsidRDefault="009B751E" w:rsidP="009B75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B751E" w:rsidRPr="009B751E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B751E" w:rsidRPr="009B751E" w:rsidRDefault="009B751E" w:rsidP="009B751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>Vid protokollet</w:t>
            </w:r>
          </w:p>
          <w:p w14:paraId="40538052" w14:textId="603F5CB0" w:rsidR="009B751E" w:rsidRPr="009B751E" w:rsidRDefault="009B751E" w:rsidP="009B751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>Justera</w:t>
            </w:r>
            <w:r w:rsidR="00AD08FC">
              <w:rPr>
                <w:sz w:val="22"/>
                <w:szCs w:val="22"/>
              </w:rPr>
              <w:t>t</w:t>
            </w:r>
            <w:r w:rsidRPr="009B751E">
              <w:rPr>
                <w:sz w:val="22"/>
                <w:szCs w:val="22"/>
              </w:rPr>
              <w:t xml:space="preserve"> </w:t>
            </w:r>
            <w:r w:rsidR="00AD08FC">
              <w:rPr>
                <w:sz w:val="22"/>
                <w:szCs w:val="22"/>
              </w:rPr>
              <w:t>2020-09-10</w:t>
            </w:r>
          </w:p>
          <w:p w14:paraId="40538056" w14:textId="053D8026" w:rsidR="009B751E" w:rsidRPr="009B751E" w:rsidRDefault="009B751E" w:rsidP="004351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B751E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557F58" w:rsidRDefault="006009F3">
      <w:pPr>
        <w:widowControl/>
        <w:rPr>
          <w:sz w:val="22"/>
          <w:szCs w:val="22"/>
        </w:rPr>
      </w:pPr>
      <w:r w:rsidRPr="00557F58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557F58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557F58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557F58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EF49998" w:rsidR="00BF6D6B" w:rsidRPr="00557F58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(Kompletteringsval 20</w:t>
            </w:r>
            <w:r w:rsidR="00447EF1" w:rsidRPr="00557F58">
              <w:rPr>
                <w:sz w:val="22"/>
                <w:szCs w:val="22"/>
              </w:rPr>
              <w:t>20</w:t>
            </w:r>
            <w:r w:rsidR="000F6BD9" w:rsidRPr="00557F58">
              <w:rPr>
                <w:sz w:val="22"/>
                <w:szCs w:val="22"/>
              </w:rPr>
              <w:t>-</w:t>
            </w:r>
            <w:r w:rsidR="00447EF1" w:rsidRPr="00557F58">
              <w:rPr>
                <w:sz w:val="22"/>
                <w:szCs w:val="22"/>
              </w:rPr>
              <w:t>0</w:t>
            </w:r>
            <w:r w:rsidR="00EC009E">
              <w:rPr>
                <w:sz w:val="22"/>
                <w:szCs w:val="22"/>
              </w:rPr>
              <w:t>9</w:t>
            </w:r>
            <w:r w:rsidR="006A04A6" w:rsidRPr="00557F58">
              <w:rPr>
                <w:sz w:val="22"/>
                <w:szCs w:val="22"/>
              </w:rPr>
              <w:t>-</w:t>
            </w:r>
            <w:r w:rsidR="00EC009E">
              <w:rPr>
                <w:sz w:val="22"/>
                <w:szCs w:val="22"/>
              </w:rPr>
              <w:t>01</w:t>
            </w:r>
            <w:r w:rsidRPr="00557F58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557F58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557F5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557F58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557F58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557F58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 xml:space="preserve">till </w:t>
            </w:r>
            <w:r w:rsidR="006009F3" w:rsidRPr="00557F58">
              <w:rPr>
                <w:sz w:val="22"/>
                <w:szCs w:val="22"/>
              </w:rPr>
              <w:t xml:space="preserve">särskilt </w:t>
            </w:r>
            <w:r w:rsidRPr="00557F58">
              <w:rPr>
                <w:sz w:val="22"/>
                <w:szCs w:val="22"/>
              </w:rPr>
              <w:t>protokoll</w:t>
            </w:r>
          </w:p>
          <w:p w14:paraId="3B06CD54" w14:textId="7CAF1671" w:rsidR="00BF6D6B" w:rsidRPr="00557F58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201</w:t>
            </w:r>
            <w:r w:rsidR="0010169A" w:rsidRPr="00557F58">
              <w:rPr>
                <w:sz w:val="22"/>
                <w:szCs w:val="22"/>
              </w:rPr>
              <w:t>9</w:t>
            </w:r>
            <w:r w:rsidRPr="00557F58">
              <w:rPr>
                <w:sz w:val="22"/>
                <w:szCs w:val="22"/>
              </w:rPr>
              <w:t>/</w:t>
            </w:r>
            <w:r w:rsidR="0010169A" w:rsidRPr="00557F58">
              <w:rPr>
                <w:sz w:val="22"/>
                <w:szCs w:val="22"/>
              </w:rPr>
              <w:t>20</w:t>
            </w:r>
            <w:r w:rsidRPr="00557F58">
              <w:rPr>
                <w:sz w:val="22"/>
                <w:szCs w:val="22"/>
              </w:rPr>
              <w:t>:</w:t>
            </w:r>
            <w:r w:rsidR="00255402" w:rsidRPr="00255402">
              <w:rPr>
                <w:sz w:val="22"/>
                <w:szCs w:val="22"/>
              </w:rPr>
              <w:t>40</w:t>
            </w:r>
          </w:p>
        </w:tc>
      </w:tr>
      <w:tr w:rsidR="00BF6D6B" w:rsidRPr="00557F58" w14:paraId="6D495085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1A0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1F9" w14:textId="17999303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§ 1</w:t>
            </w:r>
            <w:r w:rsidR="00124FF5" w:rsidRPr="00557F58">
              <w:rPr>
                <w:sz w:val="22"/>
                <w:szCs w:val="22"/>
              </w:rPr>
              <w:t>–</w:t>
            </w:r>
            <w:r w:rsidR="00DD4C33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833" w14:textId="02B0472D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§</w:t>
            </w:r>
            <w:r w:rsidR="00DD4C33">
              <w:rPr>
                <w:sz w:val="22"/>
                <w:szCs w:val="22"/>
              </w:rPr>
              <w:t xml:space="preserve"> 5</w:t>
            </w:r>
            <w:r w:rsidR="00685BB6">
              <w:rPr>
                <w:sz w:val="22"/>
                <w:szCs w:val="22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EBB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A3C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284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02C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93D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§</w:t>
            </w:r>
          </w:p>
        </w:tc>
      </w:tr>
      <w:tr w:rsidR="00BF6D6B" w:rsidRPr="00557F58" w14:paraId="078EE95C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5CB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0BD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441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32D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CB6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DA61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833F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D0B7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B99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4D0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626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E8D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EC88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7EC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C64" w14:textId="77777777" w:rsidR="00BF6D6B" w:rsidRPr="00557F58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</w:t>
            </w:r>
          </w:p>
        </w:tc>
      </w:tr>
      <w:tr w:rsidR="00DD4C33" w:rsidRPr="00557F58" w14:paraId="429C2BE4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9CF" w14:textId="3CE310AC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 xml:space="preserve">Karin Enström (M) </w:t>
            </w:r>
            <w:r w:rsidRPr="00557F5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432" w14:textId="757D9AC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C4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F32" w14:textId="0FE5423B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9A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50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270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B9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3E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EA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78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D5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6F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DD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7D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65287168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A2F" w14:textId="780DDF53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Hans Ekström (S)</w:t>
            </w:r>
            <w:r w:rsidRPr="00557F58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D8B" w14:textId="6EA7DE6B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9B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774" w14:textId="692A9BE9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54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B5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8E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67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72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BC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E15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83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51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F3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B3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46488FA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B9B" w14:textId="61037C3E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</w:rPr>
              <w:t>Ida Karkiainen</w:t>
            </w:r>
            <w:r w:rsidRPr="00557F5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791" w14:textId="390CA123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2D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B43" w14:textId="22AC289E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74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D7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82A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01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3F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56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E4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AC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79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14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C6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470692CC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AC12" w14:textId="764582DC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Marta Obminska (M)</w:t>
            </w:r>
            <w:r w:rsidRPr="00557F5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2CC" w14:textId="348E95B4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11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C95" w14:textId="419EE940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D9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D5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06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D9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60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57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3A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37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0A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5A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FA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241C82DC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0BC" w14:textId="44F0649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A53" w14:textId="5D11F9FF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FE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E9E" w14:textId="08670A6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41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76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36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3A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01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8D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C3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C2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F7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35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AE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2290C8AD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4D4" w14:textId="2E353E6A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116" w14:textId="15B0A326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D7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05C" w14:textId="7406D633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EF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33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EF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8C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DE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2E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B0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F5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2D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41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AF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1ED6E609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89F" w14:textId="366F199D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215" w14:textId="346FB7C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3E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49E" w14:textId="455458FD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577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28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AE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B1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B7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E1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78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81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04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A8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FD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5A6000D0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D8D" w14:textId="12C27C4F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615" w14:textId="3CEA385E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7F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87C" w14:textId="4FE6C27E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56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6B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64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1F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FA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F0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15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89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D3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00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2D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5D2582BD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331" w14:textId="0B30886C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Ida Drougge</w:t>
            </w:r>
            <w:r w:rsidRPr="00557F58">
              <w:rPr>
                <w:sz w:val="22"/>
                <w:szCs w:val="22"/>
                <w:lang w:val="en-US"/>
              </w:rPr>
              <w:t xml:space="preserve"> (M)</w:t>
            </w:r>
            <w:r w:rsidRPr="00557F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A4B" w14:textId="0081374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1A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3EC" w14:textId="62C03AC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4A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02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BD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17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0F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79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2B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FD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0E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57C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38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2CEBCD7E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78C" w14:textId="47C34384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</w:rPr>
              <w:t>Fredrik Lindahl</w:t>
            </w:r>
            <w:r w:rsidRPr="00557F5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523" w14:textId="7832836B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12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C99" w14:textId="039BF0CA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72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17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73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6E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E3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B3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5B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6C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02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605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56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01A223D8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283" w14:textId="6D638BE6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053" w14:textId="44E89DE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05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4CD" w14:textId="1071189A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33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F6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5E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386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947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8C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86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F3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77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61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D5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37B2A407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965" w14:textId="2C97102D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FCD0" w14:textId="2AFE79DD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83B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5C2" w14:textId="5DC98DA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FC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58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04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17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60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F3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5A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F3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93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7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55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D4C33" w:rsidRPr="00557F58" w14:paraId="7E6EA57C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21B" w14:textId="70C58D5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D2C" w14:textId="7F95F00B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93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DE4" w14:textId="184C4B56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30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5F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9F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1B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87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CA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9F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A48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95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CA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D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583E5421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9BC" w14:textId="38191661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0C85" w14:textId="3626D141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17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8DC" w14:textId="41F2EBE6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943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91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21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56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A9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B7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F0D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FB1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30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5B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A5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40199B09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7BA" w14:textId="0B998F81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  <w:lang w:val="en-US"/>
              </w:rPr>
              <w:t>Mikael Strandman</w:t>
            </w:r>
            <w:r w:rsidRPr="00557F5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070" w14:textId="0A367CD0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1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B6C" w14:textId="1F509F3D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257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028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D7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68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A8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28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E5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10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F0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85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F4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449C28E6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118" w14:textId="6875DAF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Camilla Hansén (MP)</w:t>
            </w:r>
            <w:r w:rsidRPr="00557F58">
              <w:rPr>
                <w:sz w:val="22"/>
                <w:szCs w:val="22"/>
              </w:rPr>
              <w:fldChar w:fldCharType="begin"/>
            </w:r>
            <w:r w:rsidRPr="00557F58">
              <w:rPr>
                <w:sz w:val="22"/>
                <w:szCs w:val="22"/>
              </w:rPr>
              <w:instrText xml:space="preserve">  </w:instrText>
            </w:r>
            <w:r w:rsidRPr="00557F58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3FA" w14:textId="675EF500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AF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EC6" w14:textId="72F9A1FA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D3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81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C1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DB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028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B9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727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62A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A3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6A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1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207166C8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286" w14:textId="784FB8BE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  <w:lang w:val="en-US"/>
              </w:rPr>
              <w:t>Erik Ottoson</w:t>
            </w:r>
            <w:r w:rsidRPr="00557F5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A04" w14:textId="40E9FF1B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56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41C" w14:textId="6DC7E436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24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9A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E4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05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DC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C0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F2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C8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7E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36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8D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347CAE67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88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67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CC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4F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32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58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05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1F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C7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9E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C11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F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36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C3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721B3295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478" w14:textId="27E989DA" w:rsidR="00DD4C33" w:rsidRPr="00557F58" w:rsidRDefault="00DD4C33" w:rsidP="00DD4C33">
            <w:pPr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B46" w14:textId="7D331C03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17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AB1" w14:textId="288AD724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C7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A9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F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6E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A0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F1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DF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D4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3E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23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78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6F25EA98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558" w14:textId="756FB9A4" w:rsidR="00DD4C33" w:rsidRPr="00557F58" w:rsidRDefault="00DD4C33" w:rsidP="00DD4C33">
            <w:pPr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425" w14:textId="40749F23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B9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CD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10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04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EE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6C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51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8E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E7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F9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88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B9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914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435AD32F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F31" w14:textId="6F928380" w:rsidR="00DD4C33" w:rsidRPr="00557F58" w:rsidRDefault="00DD4C33" w:rsidP="00DD4C33">
            <w:pPr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</w:rPr>
              <w:t xml:space="preserve">Erik Ezelius </w:t>
            </w:r>
            <w:r w:rsidRPr="00557F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BF3" w14:textId="2CC687B1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84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A52" w14:textId="2618B61B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B4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DC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FA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A5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FC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F0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19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96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23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1B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7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2DC96C80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240" w14:textId="0D9EB12C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25D" w14:textId="6C1F6C25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DB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D0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82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DB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E2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A8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6A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C9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20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03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7FF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718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FC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01872C82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A1E" w14:textId="30EEBEB8" w:rsidR="00DD4C33" w:rsidRPr="00557F58" w:rsidRDefault="00DD4C33" w:rsidP="00DD4C33">
            <w:pPr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8A" w14:textId="57505AA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A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268" w14:textId="62C874CD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77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E2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EE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DD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CC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CE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44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F1A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14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58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4E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6ED13B79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D5E" w14:textId="71B0D414" w:rsidR="00DD4C33" w:rsidRPr="00557F58" w:rsidRDefault="00DD4C33" w:rsidP="00DD4C33">
            <w:pPr>
              <w:rPr>
                <w:sz w:val="22"/>
                <w:szCs w:val="22"/>
                <w:lang w:val="en-US"/>
              </w:rPr>
            </w:pPr>
            <w:r w:rsidRPr="00557F58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41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32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93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15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73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9A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AC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69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E1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EC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F28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F2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B7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86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F430DD7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52B" w14:textId="4D302D1F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85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C8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2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F3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CA8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6D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C2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4A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546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0D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5E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A5A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5B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B4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0ED8AF52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979" w14:textId="56D64F33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764" w14:textId="40B2B234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86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F6C" w14:textId="3F35D8C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16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1B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1A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9C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35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2E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23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AE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2A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5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59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7512A20D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600" w14:textId="6E5CB5D3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417" w14:textId="226B4032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B3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126" w14:textId="0FCA313F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0A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5C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9B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48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4E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8C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0F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49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27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C5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08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361D696F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758" w14:textId="50702E8D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71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2B5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3B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D1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4AB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1D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D3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CC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5F9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83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40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29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F6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BC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689C6BF2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65F" w14:textId="66CAD1E6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0FA" w14:textId="078A86B3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82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C76" w14:textId="5AD00764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83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69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18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2E1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94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C2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33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3C7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71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46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9B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2AB60FC0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F85" w14:textId="246F4C62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DC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AA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17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A7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44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A3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0E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D1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62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D9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D2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AE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F1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02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40C763B7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6D4" w14:textId="1C442D8A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0D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F9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0B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80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6A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07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3A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F8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88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F9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9A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D4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51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A7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7E3E4D38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993" w14:textId="54661E7D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AE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DB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40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4C3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E0A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D6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6D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34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D7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7C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D84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1B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04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0C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8079042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6C5" w14:textId="45BFFE61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CE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7CE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B9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20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36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ED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56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83D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74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7F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50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37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B9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EA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0912DF50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175" w14:textId="6BA7B86A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92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3D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06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6A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34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4F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1E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4D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C2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08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2A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1A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A5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5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B86A74C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E12" w14:textId="53BA8DA0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04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43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E7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E6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F9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57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E5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6F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A05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AF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42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F9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BA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F4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51CC4C02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5CB" w14:textId="36ADB614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5A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76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B5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EB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7C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50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9F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91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A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387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CF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F5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F7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27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CC45953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9D6" w14:textId="4E7C4A92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9C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D1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41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8D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B2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76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7F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BD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B3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F3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40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49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4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4E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35426D56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184" w14:textId="2860E173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6E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5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57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37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B4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4D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AB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CC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C4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92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9C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5F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2D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70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3BBDD6FB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CE1" w14:textId="01713551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D8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41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57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41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79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91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9A8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2E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5F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F9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42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8C0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91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53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7EF2B0CB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139" w14:textId="6F4B0AF2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A1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F1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C1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59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AF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D1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41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26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65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6D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76D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DD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1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28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06D14C3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1CA" w14:textId="08CC366D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375" w14:textId="685E2DE8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78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56C" w14:textId="79B8686F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8F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A1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D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D7B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5D1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5E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0E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B7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87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6B9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03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03FB8535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6C4" w14:textId="6F879C68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26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AA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E4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5A3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2C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9F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EB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51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62E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79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0F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75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F3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8E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6CFA091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30B" w14:textId="5B31C613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C5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C7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F4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BC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30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06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C7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F3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1C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A0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A5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C2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11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36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58ACBCBF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A71" w14:textId="27540441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D5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A3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44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8B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920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79F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D9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89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D2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1B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7A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0DA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AD5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9B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579F403C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F02" w14:textId="01E4DABB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B2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5D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D1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11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54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04E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89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06A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EE7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6D4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4B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1A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25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92C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112F8695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DDF" w14:textId="371D1F41" w:rsidR="00DD4C33" w:rsidRPr="00557F58" w:rsidRDefault="00DD4C33" w:rsidP="00DD4C33">
            <w:pPr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50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97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4B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41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B08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6FD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3E2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53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60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F4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3F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AA3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C06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D7B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4C33" w:rsidRPr="00557F58" w14:paraId="657D113A" w14:textId="77777777" w:rsidTr="00537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68DA3651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single" w:sz="4" w:space="0" w:color="auto"/>
            </w:tcBorders>
          </w:tcPr>
          <w:p w14:paraId="1662C06F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D4C33" w:rsidRPr="00557F58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DD4C33" w:rsidRPr="00557F58" w:rsidRDefault="00DD4C33" w:rsidP="00DD4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7F58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557F58" w:rsidRDefault="004F680C" w:rsidP="004D3C14">
      <w:pPr>
        <w:rPr>
          <w:sz w:val="22"/>
          <w:szCs w:val="22"/>
        </w:rPr>
      </w:pPr>
    </w:p>
    <w:sectPr w:rsidR="004F680C" w:rsidRPr="00557F58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21860B5"/>
    <w:multiLevelType w:val="hybridMultilevel"/>
    <w:tmpl w:val="992EF46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C04A7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373C0"/>
    <w:rsid w:val="002544E0"/>
    <w:rsid w:val="00255402"/>
    <w:rsid w:val="002567BC"/>
    <w:rsid w:val="002624FF"/>
    <w:rsid w:val="00272D4A"/>
    <w:rsid w:val="00275CD2"/>
    <w:rsid w:val="00296D10"/>
    <w:rsid w:val="002B51DB"/>
    <w:rsid w:val="002C49B8"/>
    <w:rsid w:val="002D1FDB"/>
    <w:rsid w:val="002D2AB5"/>
    <w:rsid w:val="002F284C"/>
    <w:rsid w:val="002F431F"/>
    <w:rsid w:val="003060A4"/>
    <w:rsid w:val="00311BCD"/>
    <w:rsid w:val="003358D3"/>
    <w:rsid w:val="00360479"/>
    <w:rsid w:val="003861E7"/>
    <w:rsid w:val="00387D5E"/>
    <w:rsid w:val="00394192"/>
    <w:rsid w:val="003952A4"/>
    <w:rsid w:val="003956E1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35127"/>
    <w:rsid w:val="00441D31"/>
    <w:rsid w:val="00446353"/>
    <w:rsid w:val="00447EF1"/>
    <w:rsid w:val="00477C9F"/>
    <w:rsid w:val="004918DB"/>
    <w:rsid w:val="004975CD"/>
    <w:rsid w:val="004B376D"/>
    <w:rsid w:val="004B6D8F"/>
    <w:rsid w:val="004C5D4F"/>
    <w:rsid w:val="004D3C14"/>
    <w:rsid w:val="004F1B55"/>
    <w:rsid w:val="004F680C"/>
    <w:rsid w:val="0050040F"/>
    <w:rsid w:val="00502075"/>
    <w:rsid w:val="005108E6"/>
    <w:rsid w:val="005378BB"/>
    <w:rsid w:val="00557F58"/>
    <w:rsid w:val="0056116B"/>
    <w:rsid w:val="00581568"/>
    <w:rsid w:val="00593381"/>
    <w:rsid w:val="005A11CA"/>
    <w:rsid w:val="005B5CD2"/>
    <w:rsid w:val="005C0DF6"/>
    <w:rsid w:val="005C1541"/>
    <w:rsid w:val="005C2F5F"/>
    <w:rsid w:val="005C52AA"/>
    <w:rsid w:val="005D0BD7"/>
    <w:rsid w:val="005E28B9"/>
    <w:rsid w:val="005E439C"/>
    <w:rsid w:val="006009F3"/>
    <w:rsid w:val="00685932"/>
    <w:rsid w:val="00685BB6"/>
    <w:rsid w:val="006A04A6"/>
    <w:rsid w:val="006A511D"/>
    <w:rsid w:val="006B7B0C"/>
    <w:rsid w:val="006C21FA"/>
    <w:rsid w:val="006C7C96"/>
    <w:rsid w:val="006D3126"/>
    <w:rsid w:val="00704E52"/>
    <w:rsid w:val="00714434"/>
    <w:rsid w:val="00723D66"/>
    <w:rsid w:val="00724418"/>
    <w:rsid w:val="00726EE5"/>
    <w:rsid w:val="00733DA1"/>
    <w:rsid w:val="007340AC"/>
    <w:rsid w:val="00750FF0"/>
    <w:rsid w:val="00767BDA"/>
    <w:rsid w:val="0077183E"/>
    <w:rsid w:val="00786139"/>
    <w:rsid w:val="0078788A"/>
    <w:rsid w:val="007C4F96"/>
    <w:rsid w:val="007D4614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B742D"/>
    <w:rsid w:val="009B751E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C749C"/>
    <w:rsid w:val="00AD08FC"/>
    <w:rsid w:val="00AF6728"/>
    <w:rsid w:val="00AF7C8D"/>
    <w:rsid w:val="00B15788"/>
    <w:rsid w:val="00B23AB2"/>
    <w:rsid w:val="00B270F4"/>
    <w:rsid w:val="00B377A9"/>
    <w:rsid w:val="00B54D41"/>
    <w:rsid w:val="00B6400E"/>
    <w:rsid w:val="00B64A91"/>
    <w:rsid w:val="00B7357B"/>
    <w:rsid w:val="00B801BB"/>
    <w:rsid w:val="00B80DFD"/>
    <w:rsid w:val="00B9203B"/>
    <w:rsid w:val="00BF6D6B"/>
    <w:rsid w:val="00C35889"/>
    <w:rsid w:val="00C6623E"/>
    <w:rsid w:val="00C85269"/>
    <w:rsid w:val="00C919F3"/>
    <w:rsid w:val="00C92589"/>
    <w:rsid w:val="00C93236"/>
    <w:rsid w:val="00C95010"/>
    <w:rsid w:val="00C9706E"/>
    <w:rsid w:val="00CA39FE"/>
    <w:rsid w:val="00CA6B58"/>
    <w:rsid w:val="00CB18D2"/>
    <w:rsid w:val="00CB6A34"/>
    <w:rsid w:val="00D13CBD"/>
    <w:rsid w:val="00D17094"/>
    <w:rsid w:val="00D42132"/>
    <w:rsid w:val="00D44270"/>
    <w:rsid w:val="00D52626"/>
    <w:rsid w:val="00D67826"/>
    <w:rsid w:val="00D75985"/>
    <w:rsid w:val="00D93637"/>
    <w:rsid w:val="00D96F98"/>
    <w:rsid w:val="00D97E03"/>
    <w:rsid w:val="00DA6AC6"/>
    <w:rsid w:val="00DC58D9"/>
    <w:rsid w:val="00DD2E3A"/>
    <w:rsid w:val="00DD4C33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5A23"/>
    <w:rsid w:val="00EA7B53"/>
    <w:rsid w:val="00EB29F3"/>
    <w:rsid w:val="00EC009E"/>
    <w:rsid w:val="00EC56CB"/>
    <w:rsid w:val="00EC735D"/>
    <w:rsid w:val="00EF4BB8"/>
    <w:rsid w:val="00F064EF"/>
    <w:rsid w:val="00F65415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5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487</Words>
  <Characters>3273</Characters>
  <Application>Microsoft Office Word</Application>
  <DocSecurity>4</DocSecurity>
  <Lines>1091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2020-08-31T08:01:00Z</cp:lastPrinted>
  <dcterms:created xsi:type="dcterms:W3CDTF">2020-09-15T11:24:00Z</dcterms:created>
  <dcterms:modified xsi:type="dcterms:W3CDTF">2020-09-15T11:24:00Z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