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6A8238F42FC474CA64AF620449838B7"/>
        </w:placeholder>
        <w:text/>
      </w:sdtPr>
      <w:sdtEndPr/>
      <w:sdtContent>
        <w:p w:rsidRPr="009B062B" w:rsidR="00AF30DD" w:rsidP="00DA28CE" w:rsidRDefault="00AF30DD" w14:paraId="760BB04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96694ae-422d-4894-a15a-837da70892ad"/>
        <w:id w:val="-1639174011"/>
        <w:lock w:val="sdtLocked"/>
      </w:sdtPr>
      <w:sdtEndPr/>
      <w:sdtContent>
        <w:p w:rsidR="005F1825" w:rsidRDefault="00CC25E0" w14:paraId="39759C4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snarast färdigställa utbyggnaden av dubbelspår längs hela sträckningen mellan Göteborg och Malmö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64B4EC142B64A02A8CE125479E50A05"/>
        </w:placeholder>
        <w:text/>
      </w:sdtPr>
      <w:sdtEndPr/>
      <w:sdtContent>
        <w:p w:rsidRPr="009B062B" w:rsidR="006D79C9" w:rsidP="00333E95" w:rsidRDefault="006D79C9" w14:paraId="6FF95AEF" w14:textId="77777777">
          <w:pPr>
            <w:pStyle w:val="Rubrik1"/>
          </w:pPr>
          <w:r>
            <w:t>Motivering</w:t>
          </w:r>
        </w:p>
      </w:sdtContent>
    </w:sdt>
    <w:p w:rsidRPr="00382E13" w:rsidR="006C4E1D" w:rsidP="00382E13" w:rsidRDefault="006C4E1D" w14:paraId="4C22686D" w14:textId="2DF6F8B2">
      <w:pPr>
        <w:pStyle w:val="Normalutanindragellerluft"/>
      </w:pPr>
      <w:r w:rsidRPr="00382E13">
        <w:t>Västkustbanan är järnvägen mellan Göteborg och Malmö, i förlän</w:t>
      </w:r>
      <w:r w:rsidRPr="00382E13" w:rsidR="0003447D">
        <w:t>gn</w:t>
      </w:r>
      <w:r w:rsidRPr="00382E13">
        <w:t>ingen järnvägen mellan Oslo och Köpenhamn. Sträckan förbinder cirka 8</w:t>
      </w:r>
      <w:r w:rsidRPr="00382E13" w:rsidR="00442197">
        <w:t> </w:t>
      </w:r>
      <w:r w:rsidRPr="00382E13">
        <w:t xml:space="preserve">miljoner av Skandinaviens invånare och några av de största befolkningscentren. </w:t>
      </w:r>
    </w:p>
    <w:p w:rsidRPr="009923A2" w:rsidR="006C4E1D" w:rsidP="006C4E1D" w:rsidRDefault="006C4E1D" w14:paraId="5F0D0320" w14:textId="21D7D979">
      <w:pPr>
        <w:rPr>
          <w:rFonts w:ascii="Times New Roman" w:hAnsi="Times New Roman" w:eastAsia="+mn-ea" w:cs="Times New Roman"/>
          <w:color w:val="000000"/>
          <w:kern w:val="24"/>
        </w:rPr>
      </w:pPr>
      <w:r>
        <w:rPr>
          <w:rFonts w:ascii="Times New Roman" w:hAnsi="Times New Roman" w:eastAsia="+mn-ea" w:cs="Times New Roman"/>
          <w:color w:val="000000"/>
          <w:kern w:val="24"/>
        </w:rPr>
        <w:t>Redan år 1992/1993</w:t>
      </w:r>
      <w:r w:rsidRPr="009923A2">
        <w:rPr>
          <w:rFonts w:ascii="Times New Roman" w:hAnsi="Times New Roman" w:eastAsia="+mn-ea" w:cs="Times New Roman"/>
          <w:color w:val="000000"/>
          <w:kern w:val="24"/>
        </w:rPr>
        <w:t xml:space="preserve"> </w:t>
      </w:r>
      <w:r>
        <w:rPr>
          <w:rFonts w:ascii="Times New Roman" w:hAnsi="Times New Roman" w:eastAsia="+mn-ea" w:cs="Times New Roman"/>
          <w:color w:val="000000"/>
          <w:kern w:val="24"/>
        </w:rPr>
        <w:t>beslutade riksdagen om utbyggnad av dubbelspår längs sträckan</w:t>
      </w:r>
      <w:r w:rsidRPr="009923A2">
        <w:rPr>
          <w:rFonts w:ascii="Times New Roman" w:hAnsi="Times New Roman" w:eastAsia="+mn-ea" w:cs="Times New Roman"/>
          <w:color w:val="000000"/>
          <w:kern w:val="24"/>
        </w:rPr>
        <w:t>.</w:t>
      </w:r>
      <w:r>
        <w:rPr>
          <w:rFonts w:ascii="Times New Roman" w:hAnsi="Times New Roman" w:eastAsia="+mn-ea" w:cs="Times New Roman"/>
          <w:color w:val="000000"/>
          <w:kern w:val="24"/>
        </w:rPr>
        <w:t xml:space="preserve"> Utbyggnad av dubbelspår längs st</w:t>
      </w:r>
      <w:r w:rsidR="0003447D">
        <w:rPr>
          <w:rFonts w:ascii="Times New Roman" w:hAnsi="Times New Roman" w:eastAsia="+mn-ea" w:cs="Times New Roman"/>
          <w:color w:val="000000"/>
          <w:kern w:val="24"/>
        </w:rPr>
        <w:t>r</w:t>
      </w:r>
      <w:r>
        <w:rPr>
          <w:rFonts w:ascii="Times New Roman" w:hAnsi="Times New Roman" w:eastAsia="+mn-ea" w:cs="Times New Roman"/>
          <w:color w:val="000000"/>
          <w:kern w:val="24"/>
        </w:rPr>
        <w:t>äckningen har gjorts stegvis.</w:t>
      </w:r>
      <w:r w:rsidRPr="009923A2">
        <w:rPr>
          <w:rFonts w:ascii="Times New Roman" w:hAnsi="Times New Roman" w:eastAsia="+mn-ea" w:cs="Times New Roman"/>
          <w:color w:val="000000"/>
          <w:kern w:val="24"/>
        </w:rPr>
        <w:t xml:space="preserve"> Sedan </w:t>
      </w:r>
      <w:r w:rsidR="00442197">
        <w:rPr>
          <w:rFonts w:ascii="Times New Roman" w:hAnsi="Times New Roman" w:eastAsia="+mn-ea" w:cs="Times New Roman"/>
          <w:color w:val="000000"/>
          <w:kern w:val="24"/>
        </w:rPr>
        <w:t>dess har bland annat Hallandsås</w:t>
      </w:r>
      <w:r w:rsidRPr="009923A2">
        <w:rPr>
          <w:rFonts w:ascii="Times New Roman" w:hAnsi="Times New Roman" w:eastAsia="+mn-ea" w:cs="Times New Roman"/>
          <w:color w:val="000000"/>
          <w:kern w:val="24"/>
        </w:rPr>
        <w:t>tunnel</w:t>
      </w:r>
      <w:r w:rsidR="00442197">
        <w:rPr>
          <w:rFonts w:ascii="Times New Roman" w:hAnsi="Times New Roman" w:eastAsia="+mn-ea" w:cs="Times New Roman"/>
          <w:color w:val="000000"/>
          <w:kern w:val="24"/>
        </w:rPr>
        <w:t>n</w:t>
      </w:r>
      <w:r w:rsidRPr="009923A2">
        <w:rPr>
          <w:rFonts w:ascii="Times New Roman" w:hAnsi="Times New Roman" w:eastAsia="+mn-ea" w:cs="Times New Roman"/>
          <w:color w:val="000000"/>
          <w:kern w:val="24"/>
        </w:rPr>
        <w:t xml:space="preserve"> färdigställt</w:t>
      </w:r>
      <w:r>
        <w:rPr>
          <w:rFonts w:ascii="Times New Roman" w:hAnsi="Times New Roman" w:eastAsia="+mn-ea" w:cs="Times New Roman"/>
          <w:color w:val="000000"/>
          <w:kern w:val="24"/>
        </w:rPr>
        <w:t>s</w:t>
      </w:r>
      <w:r w:rsidR="00442197">
        <w:rPr>
          <w:rFonts w:ascii="Times New Roman" w:hAnsi="Times New Roman" w:eastAsia="+mn-ea" w:cs="Times New Roman"/>
          <w:color w:val="000000"/>
          <w:kern w:val="24"/>
        </w:rPr>
        <w:t>.</w:t>
      </w:r>
      <w:r>
        <w:rPr>
          <w:rFonts w:ascii="Times New Roman" w:hAnsi="Times New Roman" w:eastAsia="+mn-ea" w:cs="Times New Roman"/>
          <w:color w:val="000000"/>
          <w:kern w:val="24"/>
        </w:rPr>
        <w:t xml:space="preserve"> I</w:t>
      </w:r>
      <w:r w:rsidR="00442197">
        <w:rPr>
          <w:rFonts w:ascii="Times New Roman" w:hAnsi="Times New Roman" w:eastAsia="+mn-ea" w:cs="Times New Roman"/>
          <w:color w:val="000000"/>
          <w:kern w:val="24"/>
        </w:rPr>
        <w:t>nnan V</w:t>
      </w:r>
      <w:r w:rsidR="001F1313">
        <w:rPr>
          <w:rFonts w:ascii="Times New Roman" w:hAnsi="Times New Roman" w:eastAsia="+mn-ea" w:cs="Times New Roman"/>
          <w:color w:val="000000"/>
          <w:kern w:val="24"/>
        </w:rPr>
        <w:t>ästkustbanan har fullstä</w:t>
      </w:r>
      <w:r w:rsidRPr="009923A2">
        <w:rPr>
          <w:rFonts w:ascii="Times New Roman" w:hAnsi="Times New Roman" w:eastAsia="+mn-ea" w:cs="Times New Roman"/>
          <w:color w:val="000000"/>
          <w:kern w:val="24"/>
        </w:rPr>
        <w:t>n</w:t>
      </w:r>
      <w:r w:rsidR="001F1313">
        <w:rPr>
          <w:rFonts w:ascii="Times New Roman" w:hAnsi="Times New Roman" w:eastAsia="+mn-ea" w:cs="Times New Roman"/>
          <w:color w:val="000000"/>
          <w:kern w:val="24"/>
        </w:rPr>
        <w:t>di</w:t>
      </w:r>
      <w:r w:rsidRPr="009923A2">
        <w:rPr>
          <w:rFonts w:ascii="Times New Roman" w:hAnsi="Times New Roman" w:eastAsia="+mn-ea" w:cs="Times New Roman"/>
          <w:color w:val="000000"/>
          <w:kern w:val="24"/>
        </w:rPr>
        <w:t xml:space="preserve">g utbyggnad av dubbelspår har den inte uppnått sin fulla potential. </w:t>
      </w:r>
    </w:p>
    <w:p w:rsidRPr="009923A2" w:rsidR="006C4E1D" w:rsidP="006C4E1D" w:rsidRDefault="006C4E1D" w14:paraId="09290AC2" w14:textId="77777777">
      <w:pPr>
        <w:rPr>
          <w:rFonts w:ascii="Times New Roman" w:hAnsi="Times New Roman" w:cs="Times New Roman"/>
        </w:rPr>
      </w:pPr>
      <w:r w:rsidRPr="009923A2">
        <w:rPr>
          <w:rFonts w:ascii="Times New Roman" w:hAnsi="Times New Roman" w:cs="Times New Roman"/>
        </w:rPr>
        <w:t xml:space="preserve">Dubbelspår längs hela </w:t>
      </w:r>
      <w:r>
        <w:rPr>
          <w:rFonts w:ascii="Times New Roman" w:hAnsi="Times New Roman" w:cs="Times New Roman"/>
        </w:rPr>
        <w:t>sträckan</w:t>
      </w:r>
      <w:r w:rsidRPr="009923A2">
        <w:rPr>
          <w:rFonts w:ascii="Times New Roman" w:hAnsi="Times New Roman" w:cs="Times New Roman"/>
        </w:rPr>
        <w:t xml:space="preserve"> skulle </w:t>
      </w:r>
      <w:r>
        <w:rPr>
          <w:rFonts w:ascii="Times New Roman" w:hAnsi="Times New Roman" w:cs="Times New Roman"/>
        </w:rPr>
        <w:t>innebära</w:t>
      </w:r>
      <w:r w:rsidRPr="009923A2">
        <w:rPr>
          <w:rFonts w:ascii="Times New Roman" w:hAnsi="Times New Roman" w:cs="Times New Roman"/>
        </w:rPr>
        <w:t xml:space="preserve"> ökad kapacitet </w:t>
      </w:r>
      <w:r>
        <w:rPr>
          <w:rFonts w:ascii="Times New Roman" w:hAnsi="Times New Roman" w:cs="Times New Roman"/>
        </w:rPr>
        <w:t>med fler avgångar</w:t>
      </w:r>
      <w:r w:rsidRPr="009923A2">
        <w:rPr>
          <w:rFonts w:ascii="Times New Roman" w:hAnsi="Times New Roman" w:cs="Times New Roman"/>
        </w:rPr>
        <w:t>, kortare restider och ökad punktlighet. Den förbättrade tillgängligheten bidrar till att skapa en större arbetsmarknad</w:t>
      </w:r>
      <w:r>
        <w:rPr>
          <w:rFonts w:ascii="Times New Roman" w:hAnsi="Times New Roman" w:cs="Times New Roman"/>
        </w:rPr>
        <w:t>spendling</w:t>
      </w:r>
      <w:r w:rsidRPr="009923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och ökad tillväxt.</w:t>
      </w:r>
    </w:p>
    <w:p w:rsidR="006C4E1D" w:rsidP="006C4E1D" w:rsidRDefault="006C4E1D" w14:paraId="068E706C" w14:textId="6225B6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 en fullskalig utby</w:t>
      </w:r>
      <w:r w:rsidR="00442197">
        <w:rPr>
          <w:rFonts w:ascii="Times New Roman" w:hAnsi="Times New Roman" w:cs="Times New Roman"/>
        </w:rPr>
        <w:t>ggnad av dubbelspår längs hela V</w:t>
      </w:r>
      <w:r>
        <w:rPr>
          <w:rFonts w:ascii="Times New Roman" w:hAnsi="Times New Roman" w:cs="Times New Roman"/>
        </w:rPr>
        <w:t>ästkustbanan skulle kapaciteten öka. Mer godstrafik kan övergå ifrån väg till järnväg, vilket både ökar säkerheten i trafiken och i</w:t>
      </w:r>
      <w:r w:rsidR="00442197">
        <w:rPr>
          <w:rFonts w:ascii="Times New Roman" w:hAnsi="Times New Roman" w:cs="Times New Roman"/>
        </w:rPr>
        <w:t>nnebär tydliga miljövinster i f</w:t>
      </w:r>
      <w:r>
        <w:rPr>
          <w:rFonts w:ascii="Times New Roman" w:hAnsi="Times New Roman" w:cs="Times New Roman"/>
        </w:rPr>
        <w:t>o</w:t>
      </w:r>
      <w:r w:rsidR="00442197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m av minskade utsläpp.</w:t>
      </w:r>
    </w:p>
    <w:p w:rsidR="00B17366" w:rsidP="006C4E1D" w:rsidRDefault="006C4E1D" w14:paraId="217B9EB3" w14:textId="70BEAE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planeras utbyggnaden av dubbelspår på sträckningen i Varberg påbörjas och 2020 st</w:t>
      </w:r>
      <w:r w:rsidR="0003447D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äcknin</w:t>
      </w:r>
      <w:r w:rsidR="00442197">
        <w:rPr>
          <w:rFonts w:ascii="Times New Roman" w:hAnsi="Times New Roman" w:cs="Times New Roman"/>
        </w:rPr>
        <w:t>gen mellan Ängelholm och Maria s</w:t>
      </w:r>
      <w:r>
        <w:rPr>
          <w:rFonts w:ascii="Times New Roman" w:hAnsi="Times New Roman" w:cs="Times New Roman"/>
        </w:rPr>
        <w:t xml:space="preserve">tation i Helsingborg. Det återstår då endast en delsträcka, dubbelspår </w:t>
      </w:r>
      <w:r w:rsidR="00442197">
        <w:rPr>
          <w:rFonts w:ascii="Times New Roman" w:hAnsi="Times New Roman" w:cs="Times New Roman"/>
        </w:rPr>
        <w:t>mellan Maria s</w:t>
      </w:r>
      <w:r>
        <w:rPr>
          <w:rFonts w:ascii="Times New Roman" w:hAnsi="Times New Roman" w:cs="Times New Roman"/>
        </w:rPr>
        <w:t xml:space="preserve">tation och Helsingborg Central. Det är positivt att trafikverket har med även den sista sträckan i </w:t>
      </w:r>
      <w:r w:rsidR="00442197">
        <w:rPr>
          <w:rFonts w:ascii="Times New Roman" w:hAnsi="Times New Roman" w:cs="Times New Roman"/>
        </w:rPr>
        <w:t xml:space="preserve">den </w:t>
      </w:r>
      <w:r>
        <w:rPr>
          <w:rFonts w:ascii="Times New Roman" w:hAnsi="Times New Roman" w:cs="Times New Roman"/>
        </w:rPr>
        <w:t>nationell</w:t>
      </w:r>
      <w:r w:rsidR="004421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plan</w:t>
      </w:r>
      <w:r w:rsidR="00442197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 xml:space="preserve"> för infrastruktur.</w:t>
      </w:r>
    </w:p>
    <w:p w:rsidRPr="00B17366" w:rsidR="006C4E1D" w:rsidP="006C4E1D" w:rsidRDefault="00B17366" w14:paraId="4AF74A47" w14:textId="0DBBDB5D">
      <w:pPr>
        <w:rPr>
          <w:rFonts w:ascii="Times New Roman" w:hAnsi="Times New Roman" w:cs="Times New Roman"/>
        </w:rPr>
      </w:pPr>
      <w:r w:rsidRPr="00B17366">
        <w:t>Västkusten med sina över 3</w:t>
      </w:r>
      <w:r w:rsidR="00EE0A17">
        <w:t> </w:t>
      </w:r>
      <w:r w:rsidRPr="00B17366">
        <w:t xml:space="preserve">miljoner invånare i </w:t>
      </w:r>
      <w:r>
        <w:t>Västra Götaland,</w:t>
      </w:r>
      <w:r w:rsidRPr="00B17366">
        <w:t xml:space="preserve"> Halland och Skåne är Sveriges befolkningscentrum. Att inte ens ha dubbelspår längs den primära sträckan för att förbinda denna del av Sverige är anmärkningsvärt</w:t>
      </w:r>
      <w:r>
        <w:t>.</w:t>
      </w:r>
      <w:r w:rsidRPr="00B17366" w:rsidR="006C4E1D">
        <w:rPr>
          <w:rFonts w:ascii="Times New Roman" w:hAnsi="Times New Roman" w:cs="Times New Roman"/>
        </w:rPr>
        <w:t xml:space="preserve"> Utbyggnad av dubbelspår på den sista del</w:t>
      </w:r>
      <w:r w:rsidRPr="00B17366">
        <w:rPr>
          <w:rFonts w:ascii="Times New Roman" w:hAnsi="Times New Roman" w:cs="Times New Roman"/>
        </w:rPr>
        <w:t xml:space="preserve">sträckan är avgörande för utvecklingen </w:t>
      </w:r>
      <w:r>
        <w:rPr>
          <w:rFonts w:ascii="Times New Roman" w:hAnsi="Times New Roman" w:cs="Times New Roman"/>
        </w:rPr>
        <w:t>av</w:t>
      </w:r>
      <w:r w:rsidRPr="00B17366">
        <w:rPr>
          <w:rFonts w:ascii="Times New Roman" w:hAnsi="Times New Roman" w:cs="Times New Roman"/>
        </w:rPr>
        <w:t xml:space="preserve"> Västsverige</w:t>
      </w:r>
      <w:r>
        <w:rPr>
          <w:rFonts w:ascii="Times New Roman" w:hAnsi="Times New Roman" w:cs="Times New Roman"/>
        </w:rPr>
        <w:t>,</w:t>
      </w:r>
      <w:r w:rsidRPr="00B17366">
        <w:rPr>
          <w:rFonts w:ascii="Times New Roman" w:hAnsi="Times New Roman" w:cs="Times New Roman"/>
        </w:rPr>
        <w:t xml:space="preserve"> därför behöver utbyggnaden tidigareläggas</w:t>
      </w:r>
      <w:r w:rsidRPr="00B17366" w:rsidR="006C4E1D">
        <w:rPr>
          <w:rFonts w:ascii="Times New Roman" w:hAnsi="Times New Roman" w:cs="Times New Roman"/>
        </w:rPr>
        <w:t xml:space="preserve">.  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0CFB354258B4AA7A2DE2990F7907DFE"/>
        </w:placeholder>
      </w:sdtPr>
      <w:sdtEndPr>
        <w:rPr>
          <w:i w:val="0"/>
          <w:noProof w:val="0"/>
        </w:rPr>
      </w:sdtEndPr>
      <w:sdtContent>
        <w:p w:rsidR="001F1313" w:rsidP="005C7E8D" w:rsidRDefault="001F1313" w14:paraId="1484EA53" w14:textId="77777777"/>
        <w:p w:rsidRPr="008E0FE2" w:rsidR="004801AC" w:rsidP="005C7E8D" w:rsidRDefault="00382E13" w14:paraId="4A1E408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Jonny Cato Hansson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Rickard Nordin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Niels Paarup-Petersen (C)</w:t>
            </w:r>
          </w:p>
        </w:tc>
      </w:tr>
    </w:tbl>
    <w:p w:rsidR="007600C1" w:rsidRDefault="007600C1" w14:paraId="18817202" w14:textId="77777777"/>
    <w:sectPr w:rsidR="007600C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3A5CE" w14:textId="77777777" w:rsidR="00922EF1" w:rsidRDefault="00922EF1" w:rsidP="000C1CAD">
      <w:pPr>
        <w:spacing w:line="240" w:lineRule="auto"/>
      </w:pPr>
      <w:r>
        <w:separator/>
      </w:r>
    </w:p>
  </w:endnote>
  <w:endnote w:type="continuationSeparator" w:id="0">
    <w:p w14:paraId="20BF6F59" w14:textId="77777777" w:rsidR="00922EF1" w:rsidRDefault="00922EF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CBEF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9245A" w14:textId="56E769DC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82E1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984C0" w14:textId="77777777" w:rsidR="00922EF1" w:rsidRDefault="00922EF1" w:rsidP="000C1CAD">
      <w:pPr>
        <w:spacing w:line="240" w:lineRule="auto"/>
      </w:pPr>
      <w:r>
        <w:separator/>
      </w:r>
    </w:p>
  </w:footnote>
  <w:footnote w:type="continuationSeparator" w:id="0">
    <w:p w14:paraId="2534FAC0" w14:textId="77777777" w:rsidR="00922EF1" w:rsidRDefault="00922EF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1A7AFC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6EC09C6" wp14:anchorId="5EB7A97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82E13" w14:paraId="09E13F5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2465E36DA554972854283D718A3EEE7"/>
                              </w:placeholder>
                              <w:text/>
                            </w:sdtPr>
                            <w:sdtEndPr/>
                            <w:sdtContent>
                              <w:r w:rsidR="006C4E1D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F08A4B5A6A5448F9C428EC33B37328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EB7A97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82E13" w14:paraId="09E13F5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2465E36DA554972854283D718A3EEE7"/>
                        </w:placeholder>
                        <w:text/>
                      </w:sdtPr>
                      <w:sdtEndPr/>
                      <w:sdtContent>
                        <w:r w:rsidR="006C4E1D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F08A4B5A6A5448F9C428EC33B373284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90FA14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45191556" w14:textId="77777777">
    <w:pPr>
      <w:jc w:val="right"/>
    </w:pPr>
  </w:p>
  <w:p w:rsidR="00262EA3" w:rsidP="00776B74" w:rsidRDefault="00262EA3" w14:paraId="6E5470E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382E13" w14:paraId="4F63866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3AE8996" wp14:anchorId="683FD3D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82E13" w14:paraId="38292EB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C4E1D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382E13" w14:paraId="1EF2B70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82E13" w14:paraId="6064E52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:2693</w:t>
        </w:r>
      </w:sdtContent>
    </w:sdt>
  </w:p>
  <w:p w:rsidR="00262EA3" w:rsidP="00E03A3D" w:rsidRDefault="00382E13" w14:paraId="19B8FAC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Jonny Cato Hansson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C25E0" w14:paraId="6879F27E" w14:textId="77777777">
        <w:pPr>
          <w:pStyle w:val="FSHRub2"/>
        </w:pPr>
        <w:r>
          <w:t>Färdigställande av Västkustbanan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958C72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6C4E1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447D"/>
    <w:rsid w:val="000356A2"/>
    <w:rsid w:val="00035775"/>
    <w:rsid w:val="00035BF0"/>
    <w:rsid w:val="00036A17"/>
    <w:rsid w:val="00036E35"/>
    <w:rsid w:val="00036E88"/>
    <w:rsid w:val="000370AD"/>
    <w:rsid w:val="0003715C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191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131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1DFE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CA4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E13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2197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C16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C7E8D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825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7F3F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1D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0C1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2EF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2552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984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42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66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5E0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3E7F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0A17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BD7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8E5894"/>
  <w15:chartTrackingRefBased/>
  <w15:docId w15:val="{4702B7FB-B1E8-4596-8236-52725E28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A8238F42FC474CA64AF620449838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53BFF3-F49D-4766-8A2F-6E134E00B682}"/>
      </w:docPartPr>
      <w:docPartBody>
        <w:p w:rsidR="00AE0557" w:rsidRDefault="00AB11A6">
          <w:pPr>
            <w:pStyle w:val="46A8238F42FC474CA64AF620449838B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64B4EC142B64A02A8CE125479E50A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499159-96D8-403A-B808-06A4703FCFB1}"/>
      </w:docPartPr>
      <w:docPartBody>
        <w:p w:rsidR="00AE0557" w:rsidRDefault="00AB11A6">
          <w:pPr>
            <w:pStyle w:val="364B4EC142B64A02A8CE125479E50A0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2465E36DA554972854283D718A3EE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DA8809-C2D9-473D-8357-F6DA6AB9A0CA}"/>
      </w:docPartPr>
      <w:docPartBody>
        <w:p w:rsidR="00AE0557" w:rsidRDefault="00AB11A6">
          <w:pPr>
            <w:pStyle w:val="B2465E36DA554972854283D718A3EEE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F08A4B5A6A5448F9C428EC33B3732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ABB0B3-4CE2-4E5C-8C0C-9A5B41685890}"/>
      </w:docPartPr>
      <w:docPartBody>
        <w:p w:rsidR="00AE0557" w:rsidRDefault="00AB11A6">
          <w:pPr>
            <w:pStyle w:val="7F08A4B5A6A5448F9C428EC33B373284"/>
          </w:pPr>
          <w:r>
            <w:t xml:space="preserve"> </w:t>
          </w:r>
        </w:p>
      </w:docPartBody>
    </w:docPart>
    <w:docPart>
      <w:docPartPr>
        <w:name w:val="80CFB354258B4AA7A2DE2990F7907D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4EF698-50BB-44D4-B562-6AE739CE512A}"/>
      </w:docPartPr>
      <w:docPartBody>
        <w:p w:rsidR="00F96A94" w:rsidRDefault="00F96A9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A6"/>
    <w:rsid w:val="0034316C"/>
    <w:rsid w:val="00752D0F"/>
    <w:rsid w:val="00AB11A6"/>
    <w:rsid w:val="00AE0557"/>
    <w:rsid w:val="00D13073"/>
    <w:rsid w:val="00E76703"/>
    <w:rsid w:val="00F9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6A8238F42FC474CA64AF620449838B7">
    <w:name w:val="46A8238F42FC474CA64AF620449838B7"/>
  </w:style>
  <w:style w:type="paragraph" w:customStyle="1" w:styleId="7610F683F3CF407B8F01ECC939BD7430">
    <w:name w:val="7610F683F3CF407B8F01ECC939BD743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2F5702347F84FF7801616C0A93D3D2C">
    <w:name w:val="02F5702347F84FF7801616C0A93D3D2C"/>
  </w:style>
  <w:style w:type="paragraph" w:customStyle="1" w:styleId="364B4EC142B64A02A8CE125479E50A05">
    <w:name w:val="364B4EC142B64A02A8CE125479E50A05"/>
  </w:style>
  <w:style w:type="paragraph" w:customStyle="1" w:styleId="373F32B892424030B3FB37943A0AB54F">
    <w:name w:val="373F32B892424030B3FB37943A0AB54F"/>
  </w:style>
  <w:style w:type="paragraph" w:customStyle="1" w:styleId="BB4AABD1344E46D49561D69F9F527040">
    <w:name w:val="BB4AABD1344E46D49561D69F9F527040"/>
  </w:style>
  <w:style w:type="paragraph" w:customStyle="1" w:styleId="B2465E36DA554972854283D718A3EEE7">
    <w:name w:val="B2465E36DA554972854283D718A3EEE7"/>
  </w:style>
  <w:style w:type="paragraph" w:customStyle="1" w:styleId="7F08A4B5A6A5448F9C428EC33B373284">
    <w:name w:val="7F08A4B5A6A5448F9C428EC33B3732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7F41CE-3A29-4C2D-8013-45ECEEE048E5}"/>
</file>

<file path=customXml/itemProps2.xml><?xml version="1.0" encoding="utf-8"?>
<ds:datastoreItem xmlns:ds="http://schemas.openxmlformats.org/officeDocument/2006/customXml" ds:itemID="{24B1CE93-F9C4-4A6D-980B-2C1C2407BB62}"/>
</file>

<file path=customXml/itemProps3.xml><?xml version="1.0" encoding="utf-8"?>
<ds:datastoreItem xmlns:ds="http://schemas.openxmlformats.org/officeDocument/2006/customXml" ds:itemID="{6509BED0-0A5B-4482-A1F9-339B0D00D4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281</Words>
  <Characters>1767</Characters>
  <Application>Microsoft Office Word</Application>
  <DocSecurity>0</DocSecurity>
  <Lines>38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Färdigställande av västkustbanan</vt:lpstr>
      <vt:lpstr>
      </vt:lpstr>
    </vt:vector>
  </TitlesOfParts>
  <Company>Sveriges riksdag</Company>
  <LinksUpToDate>false</LinksUpToDate>
  <CharactersWithSpaces>2034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