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0377CC35FC4A289D2940E5201C40CD"/>
        </w:placeholder>
        <w:text/>
      </w:sdtPr>
      <w:sdtEndPr/>
      <w:sdtContent>
        <w:p w:rsidRPr="009B062B" w:rsidR="00AF30DD" w:rsidP="00DA28CE" w:rsidRDefault="00AF30DD" w14:paraId="63CA2A88" w14:textId="77777777">
          <w:pPr>
            <w:pStyle w:val="Rubrik1"/>
            <w:spacing w:after="300"/>
          </w:pPr>
          <w:r w:rsidRPr="009B062B">
            <w:t>Förslag till riksdagsbeslut</w:t>
          </w:r>
        </w:p>
      </w:sdtContent>
    </w:sdt>
    <w:sdt>
      <w:sdtPr>
        <w:alias w:val="Yrkande 1"/>
        <w:tag w:val="a03da0f5-0940-47fe-87ed-48658a7fe44f"/>
        <w:id w:val="-1119059147"/>
        <w:lock w:val="sdtLocked"/>
      </w:sdtPr>
      <w:sdtEndPr/>
      <w:sdtContent>
        <w:p w:rsidR="003C3D50" w:rsidRDefault="00F2518A" w14:paraId="5DCE8AE1" w14:textId="77777777">
          <w:pPr>
            <w:pStyle w:val="Frslagstext"/>
            <w:numPr>
              <w:ilvl w:val="0"/>
              <w:numId w:val="0"/>
            </w:numPr>
          </w:pPr>
          <w:r>
            <w:t>Riksdagen ställer sig bakom det som anförs i motionen om att undersöka möjligheten att vidta åtgärder för att stävja den rådande bostadsbristen för studenterna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27C68799694B5FB75A91A211E22C74"/>
        </w:placeholder>
        <w:text/>
      </w:sdtPr>
      <w:sdtEndPr/>
      <w:sdtContent>
        <w:p w:rsidRPr="009B062B" w:rsidR="006D79C9" w:rsidP="00333E95" w:rsidRDefault="006D79C9" w14:paraId="57B2D405" w14:textId="77777777">
          <w:pPr>
            <w:pStyle w:val="Rubrik1"/>
          </w:pPr>
          <w:r>
            <w:t>Motivering</w:t>
          </w:r>
        </w:p>
      </w:sdtContent>
    </w:sdt>
    <w:p w:rsidRPr="001F6C58" w:rsidR="003F04DE" w:rsidP="001F6C58" w:rsidRDefault="003F04DE" w14:paraId="027CAE72" w14:textId="0F32F867">
      <w:pPr>
        <w:pStyle w:val="Normalutanindragellerluft"/>
      </w:pPr>
      <w:r w:rsidRPr="001F6C58">
        <w:t>När en person bestämt sig för att studera kan valet av utbildning vara svårt. När beslutet är taget väntar dock ännu en utmaning – att hitta en bostad.</w:t>
      </w:r>
    </w:p>
    <w:p w:rsidR="00B11B39" w:rsidP="00B11B39" w:rsidRDefault="003F04DE" w14:paraId="1D1D6BD3" w14:textId="77777777">
      <w:r w:rsidRPr="003F04DE">
        <w:t>Sveriges förenade studentkårer, SFS, har rödlistat 12 av 33 studentstäder i den senaste bostadsrapporten från 2018. En rödlistning innebär att studieorten inte kan erbjuda ett studentboende under den första höstterminen. Samtliga stora universitets</w:t>
      </w:r>
      <w:r w:rsidR="00B11B39">
        <w:softHyphen/>
      </w:r>
      <w:r w:rsidRPr="003F04DE">
        <w:t>städer som Uppsala, Lund, Göteborg och Umeå finns med på listan där boende inte kan erbjudas. En undersökning från 2016 visade att kötiden för ett studentboende i Uppsala i snitt var 92 veckor. Alternativet för nya studenter blir i</w:t>
      </w:r>
      <w:r w:rsidR="008733BF">
        <w:t xml:space="preserve"> </w:t>
      </w:r>
      <w:r w:rsidRPr="003F04DE">
        <w:t>stället att satsa på ett andra</w:t>
      </w:r>
      <w:r w:rsidR="00B11B39">
        <w:softHyphen/>
      </w:r>
      <w:r w:rsidRPr="003F04DE">
        <w:t>handskontrakt där kostnaden för ett rum kan vara allt från 3</w:t>
      </w:r>
      <w:r w:rsidR="008733BF">
        <w:t> </w:t>
      </w:r>
      <w:r w:rsidRPr="003F04DE">
        <w:t>000 till 6</w:t>
      </w:r>
      <w:r w:rsidR="008733BF">
        <w:t> </w:t>
      </w:r>
      <w:r w:rsidRPr="003F04DE">
        <w:t>000 kronor i månaden. Vissa städer har fått gula eller gröna markeringar i under</w:t>
      </w:r>
      <w:r w:rsidR="00B11B39">
        <w:softHyphen/>
      </w:r>
      <w:r w:rsidRPr="003F04DE">
        <w:t>sökningen. En gul markering innebär att staden kan erbjuda ett boende någon gång under höstterminen, medan en grön markering betyder att staden kan erbjuda ett tryggt boende inom en månad från studiestart. Vissa städer har visat att bostadsbristen går att lösa. De har hamnat på den gröna listan hos SFS. Goda samarbeten och ett starkt ansvarstagande har banat väg för framgång inom bostadsmarknaden. Dock måste fler kommuner ta sitt bostadsförsörjningsansvar. Bostadsbyggande är dyrt, och nyproduktionen har ofta hyror som inte är anpassade efter studenters ekonomiska</w:t>
      </w:r>
      <w:r w:rsidR="00B11B39">
        <w:t xml:space="preserve"> </w:t>
      </w:r>
      <w:r w:rsidRPr="00B11B39">
        <w:t xml:space="preserve">situation. Bostadskrisen i landets </w:t>
      </w:r>
    </w:p>
    <w:p w:rsidR="00B11B39" w:rsidRDefault="00B11B39" w14:paraId="777B102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11B39" w:rsidR="003F04DE" w:rsidP="00B11B39" w:rsidRDefault="003F04DE" w14:paraId="043CEABD" w14:textId="0CBE316E">
      <w:pPr>
        <w:pStyle w:val="Normalutanindragellerluft"/>
      </w:pPr>
      <w:bookmarkStart w:name="_GoBack" w:id="1"/>
      <w:bookmarkEnd w:id="1"/>
      <w:r w:rsidRPr="00B11B39">
        <w:lastRenderedPageBreak/>
        <w:t>studentstäder måste lösas på ett sätt som är anpassat efter studenterna. Målet måste vara att kunna garantera studentboenden i alla landets 33 studentstäder.</w:t>
      </w:r>
    </w:p>
    <w:sdt>
      <w:sdtPr>
        <w:rPr>
          <w:i/>
          <w:noProof/>
        </w:rPr>
        <w:alias w:val="CC_Underskrifter"/>
        <w:tag w:val="CC_Underskrifter"/>
        <w:id w:val="583496634"/>
        <w:lock w:val="sdtContentLocked"/>
        <w:placeholder>
          <w:docPart w:val="1D719271B2574284BD0B7F454D2CBC3C"/>
        </w:placeholder>
      </w:sdtPr>
      <w:sdtEndPr>
        <w:rPr>
          <w:i w:val="0"/>
          <w:noProof w:val="0"/>
        </w:rPr>
      </w:sdtEndPr>
      <w:sdtContent>
        <w:p w:rsidR="001F6C58" w:rsidP="001F6C58" w:rsidRDefault="001F6C58" w14:paraId="3006054B" w14:textId="77777777"/>
        <w:p w:rsidRPr="008E0FE2" w:rsidR="004801AC" w:rsidP="001F6C58" w:rsidRDefault="00B11B39" w14:paraId="7205D4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627275" w:rsidRDefault="00627275" w14:paraId="7468972E" w14:textId="77777777"/>
    <w:sectPr w:rsidR="006272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0538B" w14:textId="77777777" w:rsidR="003F04DE" w:rsidRDefault="003F04DE" w:rsidP="000C1CAD">
      <w:pPr>
        <w:spacing w:line="240" w:lineRule="auto"/>
      </w:pPr>
      <w:r>
        <w:separator/>
      </w:r>
    </w:p>
  </w:endnote>
  <w:endnote w:type="continuationSeparator" w:id="0">
    <w:p w14:paraId="6FEE47B0" w14:textId="77777777" w:rsidR="003F04DE" w:rsidRDefault="003F0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3A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6C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6C5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E2E07" w14:textId="77777777" w:rsidR="00262EA3" w:rsidRPr="001F6C58" w:rsidRDefault="00262EA3" w:rsidP="001F6C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2AEA0" w14:textId="77777777" w:rsidR="003F04DE" w:rsidRDefault="003F04DE" w:rsidP="000C1CAD">
      <w:pPr>
        <w:spacing w:line="240" w:lineRule="auto"/>
      </w:pPr>
      <w:r>
        <w:separator/>
      </w:r>
    </w:p>
  </w:footnote>
  <w:footnote w:type="continuationSeparator" w:id="0">
    <w:p w14:paraId="1141FA38" w14:textId="77777777" w:rsidR="003F04DE" w:rsidRDefault="003F04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5E0C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EBCFC9" wp14:anchorId="57A5D5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1B39" w14:paraId="136FE668" w14:textId="77777777">
                          <w:pPr>
                            <w:jc w:val="right"/>
                          </w:pPr>
                          <w:sdt>
                            <w:sdtPr>
                              <w:alias w:val="CC_Noformat_Partikod"/>
                              <w:tag w:val="CC_Noformat_Partikod"/>
                              <w:id w:val="-53464382"/>
                              <w:placeholder>
                                <w:docPart w:val="810E534052A740DFBD9E7F952E987489"/>
                              </w:placeholder>
                              <w:text/>
                            </w:sdtPr>
                            <w:sdtEndPr/>
                            <w:sdtContent>
                              <w:r w:rsidR="003F04DE">
                                <w:t>S</w:t>
                              </w:r>
                            </w:sdtContent>
                          </w:sdt>
                          <w:sdt>
                            <w:sdtPr>
                              <w:alias w:val="CC_Noformat_Partinummer"/>
                              <w:tag w:val="CC_Noformat_Partinummer"/>
                              <w:id w:val="-1709555926"/>
                              <w:placeholder>
                                <w:docPart w:val="EF1E8CC671E448CC9715AF00FC7A928D"/>
                              </w:placeholder>
                              <w:text/>
                            </w:sdtPr>
                            <w:sdtEndPr/>
                            <w:sdtContent>
                              <w:r w:rsidR="003F04DE">
                                <w:t>1082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A5D5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1B39" w14:paraId="136FE668" w14:textId="77777777">
                    <w:pPr>
                      <w:jc w:val="right"/>
                    </w:pPr>
                    <w:sdt>
                      <w:sdtPr>
                        <w:alias w:val="CC_Noformat_Partikod"/>
                        <w:tag w:val="CC_Noformat_Partikod"/>
                        <w:id w:val="-53464382"/>
                        <w:placeholder>
                          <w:docPart w:val="810E534052A740DFBD9E7F952E987489"/>
                        </w:placeholder>
                        <w:text/>
                      </w:sdtPr>
                      <w:sdtEndPr/>
                      <w:sdtContent>
                        <w:r w:rsidR="003F04DE">
                          <w:t>S</w:t>
                        </w:r>
                      </w:sdtContent>
                    </w:sdt>
                    <w:sdt>
                      <w:sdtPr>
                        <w:alias w:val="CC_Noformat_Partinummer"/>
                        <w:tag w:val="CC_Noformat_Partinummer"/>
                        <w:id w:val="-1709555926"/>
                        <w:placeholder>
                          <w:docPart w:val="EF1E8CC671E448CC9715AF00FC7A928D"/>
                        </w:placeholder>
                        <w:text/>
                      </w:sdtPr>
                      <w:sdtEndPr/>
                      <w:sdtContent>
                        <w:r w:rsidR="003F04DE">
                          <w:t>1082</w:t>
                        </w:r>
                      </w:sdtContent>
                    </w:sdt>
                  </w:p>
                </w:txbxContent>
              </v:textbox>
              <w10:wrap anchorx="page"/>
            </v:shape>
          </w:pict>
        </mc:Fallback>
      </mc:AlternateContent>
    </w:r>
  </w:p>
  <w:p w:rsidRPr="00293C4F" w:rsidR="00262EA3" w:rsidP="00776B74" w:rsidRDefault="00262EA3" w14:paraId="60187E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4B9ED7" w14:textId="77777777">
    <w:pPr>
      <w:jc w:val="right"/>
    </w:pPr>
  </w:p>
  <w:p w:rsidR="00262EA3" w:rsidP="00776B74" w:rsidRDefault="00262EA3" w14:paraId="70195C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1B39" w14:paraId="034BAC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0C2838" wp14:anchorId="648F06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1B39" w14:paraId="09344C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04DE">
          <w:t>S</w:t>
        </w:r>
      </w:sdtContent>
    </w:sdt>
    <w:sdt>
      <w:sdtPr>
        <w:alias w:val="CC_Noformat_Partinummer"/>
        <w:tag w:val="CC_Noformat_Partinummer"/>
        <w:id w:val="-2014525982"/>
        <w:text/>
      </w:sdtPr>
      <w:sdtEndPr/>
      <w:sdtContent>
        <w:r w:rsidR="003F04DE">
          <w:t>1082</w:t>
        </w:r>
      </w:sdtContent>
    </w:sdt>
  </w:p>
  <w:p w:rsidRPr="008227B3" w:rsidR="00262EA3" w:rsidP="008227B3" w:rsidRDefault="00B11B39" w14:paraId="366B2B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1B39" w14:paraId="48776F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:476</w:t>
        </w:r>
      </w:sdtContent>
    </w:sdt>
  </w:p>
  <w:p w:rsidR="00262EA3" w:rsidP="00E03A3D" w:rsidRDefault="00B11B39" w14:paraId="28EEB64E"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3F04DE" w14:paraId="68D49118" w14:textId="77777777">
        <w:pPr>
          <w:pStyle w:val="FSHRub2"/>
        </w:pPr>
        <w:r>
          <w:t>Garantera studentbostäder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3DCF3F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F04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A8A"/>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C19"/>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C58"/>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D5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4DE"/>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275"/>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3B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38"/>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B39"/>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B0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18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DBC4BC"/>
  <w15:chartTrackingRefBased/>
  <w15:docId w15:val="{B100F540-3C03-4457-9DC9-EBE1B4AB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0377CC35FC4A289D2940E5201C40CD"/>
        <w:category>
          <w:name w:val="Allmänt"/>
          <w:gallery w:val="placeholder"/>
        </w:category>
        <w:types>
          <w:type w:val="bbPlcHdr"/>
        </w:types>
        <w:behaviors>
          <w:behavior w:val="content"/>
        </w:behaviors>
        <w:guid w:val="{F92A90B1-5EF0-4905-84B2-92C1DCBAF160}"/>
      </w:docPartPr>
      <w:docPartBody>
        <w:p w:rsidR="004531B3" w:rsidRDefault="004531B3">
          <w:pPr>
            <w:pStyle w:val="9D0377CC35FC4A289D2940E5201C40CD"/>
          </w:pPr>
          <w:r w:rsidRPr="005A0A93">
            <w:rPr>
              <w:rStyle w:val="Platshllartext"/>
            </w:rPr>
            <w:t>Förslag till riksdagsbeslut</w:t>
          </w:r>
        </w:p>
      </w:docPartBody>
    </w:docPart>
    <w:docPart>
      <w:docPartPr>
        <w:name w:val="2A27C68799694B5FB75A91A211E22C74"/>
        <w:category>
          <w:name w:val="Allmänt"/>
          <w:gallery w:val="placeholder"/>
        </w:category>
        <w:types>
          <w:type w:val="bbPlcHdr"/>
        </w:types>
        <w:behaviors>
          <w:behavior w:val="content"/>
        </w:behaviors>
        <w:guid w:val="{E8A40BD3-469A-4945-90E1-B75EACF73502}"/>
      </w:docPartPr>
      <w:docPartBody>
        <w:p w:rsidR="004531B3" w:rsidRDefault="004531B3">
          <w:pPr>
            <w:pStyle w:val="2A27C68799694B5FB75A91A211E22C74"/>
          </w:pPr>
          <w:r w:rsidRPr="005A0A93">
            <w:rPr>
              <w:rStyle w:val="Platshllartext"/>
            </w:rPr>
            <w:t>Motivering</w:t>
          </w:r>
        </w:p>
      </w:docPartBody>
    </w:docPart>
    <w:docPart>
      <w:docPartPr>
        <w:name w:val="810E534052A740DFBD9E7F952E987489"/>
        <w:category>
          <w:name w:val="Allmänt"/>
          <w:gallery w:val="placeholder"/>
        </w:category>
        <w:types>
          <w:type w:val="bbPlcHdr"/>
        </w:types>
        <w:behaviors>
          <w:behavior w:val="content"/>
        </w:behaviors>
        <w:guid w:val="{C22A2D17-F146-42C9-8FE9-0734C0BF116A}"/>
      </w:docPartPr>
      <w:docPartBody>
        <w:p w:rsidR="004531B3" w:rsidRDefault="004531B3">
          <w:pPr>
            <w:pStyle w:val="810E534052A740DFBD9E7F952E987489"/>
          </w:pPr>
          <w:r>
            <w:rPr>
              <w:rStyle w:val="Platshllartext"/>
            </w:rPr>
            <w:t xml:space="preserve"> </w:t>
          </w:r>
        </w:p>
      </w:docPartBody>
    </w:docPart>
    <w:docPart>
      <w:docPartPr>
        <w:name w:val="EF1E8CC671E448CC9715AF00FC7A928D"/>
        <w:category>
          <w:name w:val="Allmänt"/>
          <w:gallery w:val="placeholder"/>
        </w:category>
        <w:types>
          <w:type w:val="bbPlcHdr"/>
        </w:types>
        <w:behaviors>
          <w:behavior w:val="content"/>
        </w:behaviors>
        <w:guid w:val="{184336A8-30F4-4E7A-9C9F-8180BE438B2A}"/>
      </w:docPartPr>
      <w:docPartBody>
        <w:p w:rsidR="004531B3" w:rsidRDefault="004531B3">
          <w:pPr>
            <w:pStyle w:val="EF1E8CC671E448CC9715AF00FC7A928D"/>
          </w:pPr>
          <w:r>
            <w:t xml:space="preserve"> </w:t>
          </w:r>
        </w:p>
      </w:docPartBody>
    </w:docPart>
    <w:docPart>
      <w:docPartPr>
        <w:name w:val="1D719271B2574284BD0B7F454D2CBC3C"/>
        <w:category>
          <w:name w:val="Allmänt"/>
          <w:gallery w:val="placeholder"/>
        </w:category>
        <w:types>
          <w:type w:val="bbPlcHdr"/>
        </w:types>
        <w:behaviors>
          <w:behavior w:val="content"/>
        </w:behaviors>
        <w:guid w:val="{0A48F89B-16A7-448E-B723-3BAA4B7AF32C}"/>
      </w:docPartPr>
      <w:docPartBody>
        <w:p w:rsidR="002F4128" w:rsidRDefault="002F41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B3"/>
    <w:rsid w:val="002F4128"/>
    <w:rsid w:val="00453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0377CC35FC4A289D2940E5201C40CD">
    <w:name w:val="9D0377CC35FC4A289D2940E5201C40CD"/>
  </w:style>
  <w:style w:type="paragraph" w:customStyle="1" w:styleId="A4D9BB2C56FB47C2B0E19DF461A346D1">
    <w:name w:val="A4D9BB2C56FB47C2B0E19DF461A346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558DF0D5994B63A003C1DAF004E20C">
    <w:name w:val="05558DF0D5994B63A003C1DAF004E20C"/>
  </w:style>
  <w:style w:type="paragraph" w:customStyle="1" w:styleId="2A27C68799694B5FB75A91A211E22C74">
    <w:name w:val="2A27C68799694B5FB75A91A211E22C74"/>
  </w:style>
  <w:style w:type="paragraph" w:customStyle="1" w:styleId="E9F495C194DC4058A1D4C6B097BB403A">
    <w:name w:val="E9F495C194DC4058A1D4C6B097BB403A"/>
  </w:style>
  <w:style w:type="paragraph" w:customStyle="1" w:styleId="E4FDA885E1A74A91BA15FC8D6281407C">
    <w:name w:val="E4FDA885E1A74A91BA15FC8D6281407C"/>
  </w:style>
  <w:style w:type="paragraph" w:customStyle="1" w:styleId="810E534052A740DFBD9E7F952E987489">
    <w:name w:val="810E534052A740DFBD9E7F952E987489"/>
  </w:style>
  <w:style w:type="paragraph" w:customStyle="1" w:styleId="EF1E8CC671E448CC9715AF00FC7A928D">
    <w:name w:val="EF1E8CC671E448CC9715AF00FC7A9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6AD80-90CE-42B5-8A1E-726AC891DBC2}"/>
</file>

<file path=customXml/itemProps2.xml><?xml version="1.0" encoding="utf-8"?>
<ds:datastoreItem xmlns:ds="http://schemas.openxmlformats.org/officeDocument/2006/customXml" ds:itemID="{68BB967F-F831-41D3-80F6-0D174DB415D1}"/>
</file>

<file path=customXml/itemProps3.xml><?xml version="1.0" encoding="utf-8"?>
<ds:datastoreItem xmlns:ds="http://schemas.openxmlformats.org/officeDocument/2006/customXml" ds:itemID="{5BF342E5-1364-4687-9FBE-DC6B53FC4992}"/>
</file>

<file path=docProps/app.xml><?xml version="1.0" encoding="utf-8"?>
<Properties xmlns="http://schemas.openxmlformats.org/officeDocument/2006/extended-properties" xmlns:vt="http://schemas.openxmlformats.org/officeDocument/2006/docPropsVTypes">
  <Template>Normal</Template>
  <TotalTime>7</TotalTime>
  <Pages>2</Pages>
  <Words>281</Words>
  <Characters>1574</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S1082 Garantera studentbostäder</vt:lpstr>
      <vt:lpstr>
      </vt:lpstr>
    </vt:vector>
  </TitlesOfParts>
  <Company>Sveriges riksdag</Company>
  <LinksUpToDate>false</LinksUpToDate>
  <CharactersWithSpaces>1848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