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20890" w:rsidR="00C57C2E" w:rsidP="00C57C2E" w:rsidRDefault="001F4293" w14:paraId="079D9F16" w14:textId="77777777">
      <w:pPr>
        <w:pStyle w:val="Normalutanindragellerluft"/>
      </w:pPr>
      <w:bookmarkStart w:name="_GoBack" w:id="0"/>
      <w:bookmarkEnd w:id="0"/>
      <w:r w:rsidRPr="00420890">
        <w:t xml:space="preserve"> </w:t>
      </w:r>
    </w:p>
    <w:sdt>
      <w:sdtPr>
        <w:alias w:val="CC_Boilerplate_4"/>
        <w:tag w:val="CC_Boilerplate_4"/>
        <w:id w:val="-1644581176"/>
        <w:lock w:val="sdtLocked"/>
        <w:placeholder>
          <w:docPart w:val="509F78B27ADE4084BBFF0388D7378625"/>
        </w:placeholder>
        <w15:appearance w15:val="hidden"/>
        <w:text/>
      </w:sdtPr>
      <w:sdtEndPr/>
      <w:sdtContent>
        <w:p w:rsidRPr="00420890" w:rsidR="00AF30DD" w:rsidP="00CC4C93" w:rsidRDefault="00AF30DD" w14:paraId="079D9F17" w14:textId="77777777">
          <w:pPr>
            <w:pStyle w:val="Rubrik1"/>
          </w:pPr>
          <w:r w:rsidRPr="00420890">
            <w:t>Förslag till riksdagsbeslut</w:t>
          </w:r>
        </w:p>
      </w:sdtContent>
    </w:sdt>
    <w:sdt>
      <w:sdtPr>
        <w:alias w:val="Yrkande 1"/>
        <w:tag w:val="5f4498db-df4c-4c6e-9b18-b6a1a1bac37c"/>
        <w:id w:val="1850520463"/>
        <w:lock w:val="sdtLocked"/>
      </w:sdtPr>
      <w:sdtEndPr/>
      <w:sdtContent>
        <w:p w:rsidR="004531C5" w:rsidRDefault="00BF1813" w14:paraId="079D9F18" w14:textId="77777777">
          <w:pPr>
            <w:pStyle w:val="Frslagstext"/>
          </w:pPr>
          <w:r>
            <w:t>Riksdagen ställer sig bakom det som anförs i motionen om att förlänga giltighetstiden för körkortstestets kunskapsprov och tillkännager detta för regeringen.</w:t>
          </w:r>
        </w:p>
      </w:sdtContent>
    </w:sdt>
    <w:sdt>
      <w:sdtPr>
        <w:alias w:val="Yrkande 2"/>
        <w:tag w:val="b29fdd98-2be6-4b13-aed8-3f17c03340ba"/>
        <w:id w:val="-842463772"/>
        <w:lock w:val="sdtLocked"/>
      </w:sdtPr>
      <w:sdtEndPr/>
      <w:sdtContent>
        <w:p w:rsidR="004531C5" w:rsidRDefault="00BF1813" w14:paraId="079D9F19" w14:textId="77777777">
          <w:pPr>
            <w:pStyle w:val="Frslagstext"/>
          </w:pPr>
          <w:r>
            <w:t>Riksdagen ställer sig bakom det som anförs i motionen om att utvärdera vilka kostnader som förknippas med att ta körkort och tillkännager detta för regeringen.</w:t>
          </w:r>
        </w:p>
      </w:sdtContent>
    </w:sdt>
    <w:p w:rsidRPr="00420890" w:rsidR="00AF30DD" w:rsidP="00AF30DD" w:rsidRDefault="000156D9" w14:paraId="079D9F1A" w14:textId="77777777">
      <w:pPr>
        <w:pStyle w:val="Rubrik1"/>
      </w:pPr>
      <w:bookmarkStart w:name="MotionsStart" w:id="1"/>
      <w:bookmarkEnd w:id="1"/>
      <w:r w:rsidRPr="00420890">
        <w:t>Motivering</w:t>
      </w:r>
    </w:p>
    <w:p w:rsidRPr="00420890" w:rsidR="00AA638D" w:rsidP="00420890" w:rsidRDefault="00AA638D" w14:paraId="079D9F1B" w14:textId="77777777">
      <w:pPr>
        <w:ind w:firstLine="0"/>
      </w:pPr>
      <w:r w:rsidRPr="00420890">
        <w:t>För att få körkort i Sverige krävs att man klarar ett prov som innehåller två delar, kunskapsprov och körprov. Båda delarna av provet bokas vid samma tillfälle. När du har bokat tid för prov får du en bokningsbekräftelse med posten. Tillsammans med bekräftelsen får du ett inbetalningskort. Kunskapsprovet och körprovet görs på samma dag eller nära varandra i tid. Du börjar alltid med kunskapsprovet. Körprovet ska genomföras oavsett resultatet på kunskapsprovet. Två månaders giltighet börjar gälla från första godkända provet. Både kunskapsprov och körprov måste vara godkända inom giltighetstiden två månader. Om giltighetstiden har gått ut måste du göra båda proven igen.</w:t>
      </w:r>
    </w:p>
    <w:p w:rsidRPr="00420890" w:rsidR="00AA638D" w:rsidP="00AA638D" w:rsidRDefault="00AA638D" w14:paraId="079D9F1C" w14:textId="77777777">
      <w:r w:rsidRPr="00420890">
        <w:t>Eftersom det ibland tar längre än två månader att få nytt uppkörningstillfälle på grund av kö så måste körkortsaspiranten skriva om kunskapsprovet, även om man redan både betalt och klarat kunskapsprovet sedan nyligen. Som ett exempel kan nämnas att en person skriver sitt teoriprov den 4 augusti, får en uppkörningstid den 7 augusti, som denne missar, och sedan inte får nästa uppkörningstid förrän den 8 september. Missar personen återigen då en uppkörning så ska båda proven göras om och betalas in på nytt och nya tider bokas in. En förlängd giltighetstid på kunskapsprovet borde ses över tillsammans med kostnader för ungdomar att ta körkort kopplat till möjligheten att ta sig in på arbetsmarknaden.</w:t>
      </w:r>
    </w:p>
    <w:p w:rsidRPr="00420890" w:rsidR="00AF30DD" w:rsidP="00AA638D" w:rsidRDefault="00AA638D" w14:paraId="079D9F1D" w14:textId="77777777">
      <w:r w:rsidRPr="00420890">
        <w:t xml:space="preserve">Vi vet att många arbetsplatser ställer krav på körkort vid anställning. Detta gäller inte minst yrken inom vård- och omsorg där många kvinnor arbetar obekväm arbetstid, samma sak gäller </w:t>
      </w:r>
      <w:r w:rsidRPr="00420890">
        <w:lastRenderedPageBreak/>
        <w:t>dem som arbetar skift på tider då kollektivtrafiken inte går frekvent. Därför är det nödvändigt att kunna ta sig till och från jobbet på egen hand. Ett körkort innebär</w:t>
      </w:r>
      <w:r w:rsidRPr="00420890" w:rsidR="004951CB">
        <w:t xml:space="preserve"> ofta</w:t>
      </w:r>
      <w:r w:rsidRPr="00420890">
        <w:t xml:space="preserve"> ja eller nej till att få ett nytt jobb. Därför måste vi ha en effektiv körskola med rimliga krav som möjliggör för våra ungdomar att kunna få sitt första jobb.</w:t>
      </w:r>
    </w:p>
    <w:sdt>
      <w:sdtPr>
        <w:rPr>
          <w:i/>
        </w:rPr>
        <w:alias w:val="CC_Underskrifter"/>
        <w:tag w:val="CC_Underskrifter"/>
        <w:id w:val="583496634"/>
        <w:lock w:val="sdtContentLocked"/>
        <w:placeholder>
          <w:docPart w:val="E2B4D39507CE4FDBBD337A097E77353F"/>
        </w:placeholder>
        <w15:appearance w15:val="hidden"/>
      </w:sdtPr>
      <w:sdtEndPr/>
      <w:sdtContent>
        <w:p w:rsidRPr="00ED19F0" w:rsidR="00865E70" w:rsidP="00E70D79" w:rsidRDefault="00E96391" w14:paraId="079D9F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Thomas Finnborg (M)</w:t>
            </w:r>
          </w:p>
        </w:tc>
      </w:tr>
    </w:tbl>
    <w:p w:rsidR="008A22E0" w:rsidRDefault="008A22E0" w14:paraId="079D9F22" w14:textId="77777777"/>
    <w:sectPr w:rsidR="008A22E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D9F24" w14:textId="77777777" w:rsidR="00AA638D" w:rsidRDefault="00AA638D" w:rsidP="000C1CAD">
      <w:pPr>
        <w:spacing w:line="240" w:lineRule="auto"/>
      </w:pPr>
      <w:r>
        <w:separator/>
      </w:r>
    </w:p>
  </w:endnote>
  <w:endnote w:type="continuationSeparator" w:id="0">
    <w:p w14:paraId="079D9F25" w14:textId="77777777" w:rsidR="00AA638D" w:rsidRDefault="00AA63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7178D" w14:textId="77777777" w:rsidR="00E96391" w:rsidRDefault="00E9639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D9F2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9639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D9F30" w14:textId="77777777" w:rsidR="006F1490" w:rsidRDefault="006F149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201509251109</w:instrText>
    </w:r>
    <w:r>
      <w:fldChar w:fldCharType="end"/>
    </w:r>
    <w:r>
      <w:instrText xml:space="preserve"> &gt; </w:instrText>
    </w:r>
    <w:r>
      <w:fldChar w:fldCharType="begin"/>
    </w:r>
    <w:r>
      <w:instrText xml:space="preserve"> PRINTDATE \@ "yyyyMMddHHmm" </w:instrText>
    </w:r>
    <w:r>
      <w:fldChar w:fldCharType="separate"/>
    </w:r>
    <w:r>
      <w:rPr>
        <w:noProof/>
      </w:rPr>
      <w:instrText>201509301136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11:36</w:instrText>
    </w:r>
    <w:r>
      <w:fldChar w:fldCharType="end"/>
    </w:r>
    <w:r>
      <w:instrText xml:space="preserve"> </w:instrText>
    </w:r>
    <w:r>
      <w:fldChar w:fldCharType="separate"/>
    </w:r>
    <w:r>
      <w:rPr>
        <w:noProof/>
      </w:rPr>
      <w:t>2015-09-30 11:36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D9F22" w14:textId="77777777" w:rsidR="00AA638D" w:rsidRDefault="00AA638D" w:rsidP="000C1CAD">
      <w:pPr>
        <w:spacing w:line="240" w:lineRule="auto"/>
      </w:pPr>
      <w:r>
        <w:separator/>
      </w:r>
    </w:p>
  </w:footnote>
  <w:footnote w:type="continuationSeparator" w:id="0">
    <w:p w14:paraId="079D9F23" w14:textId="77777777" w:rsidR="00AA638D" w:rsidRDefault="00AA63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391" w:rsidRDefault="00E96391" w14:paraId="2166D57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391" w:rsidRDefault="00E96391" w14:paraId="296E9F6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9D9F2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96391" w14:paraId="079D9F2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:199</w:t>
        </w:r>
      </w:sdtContent>
    </w:sdt>
  </w:p>
  <w:p w:rsidR="00A42228" w:rsidP="00283E0F" w:rsidRDefault="00E96391" w14:paraId="079D9F2D" w14:textId="77777777">
    <w:pPr>
      <w:pStyle w:val="FSHRub2"/>
    </w:pPr>
    <w:sdt>
      <w:sdtPr>
        <w:alias w:val="CC_Noformat_Avtext"/>
        <w:tag w:val="CC_Noformat_Avtext"/>
        <w:id w:val="1389603703"/>
        <w:lock w:val="sdtContentLocked"/>
        <w15:appearance w15:val="hidden"/>
        <w:text/>
      </w:sdtPr>
      <w:sdtEndPr/>
      <w:sdtContent>
        <w:r>
          <w:t>av Ann-Charlotte Hammar Johnsson och Thomas Finnborg (båda M)</w:t>
        </w:r>
      </w:sdtContent>
    </w:sdt>
  </w:p>
  <w:sdt>
    <w:sdtPr>
      <w:alias w:val="CC_Noformat_Rubtext"/>
      <w:tag w:val="CC_Noformat_Rubtext"/>
      <w:id w:val="1800419874"/>
      <w:lock w:val="sdtLocked"/>
      <w15:appearance w15:val="hidden"/>
      <w:text/>
    </w:sdtPr>
    <w:sdtEndPr/>
    <w:sdtContent>
      <w:p w:rsidR="00A42228" w:rsidP="00283E0F" w:rsidRDefault="00AA638D" w14:paraId="079D9F2E" w14:textId="77777777">
        <w:pPr>
          <w:pStyle w:val="FSHRub2"/>
        </w:pPr>
        <w:r>
          <w:t>Körkortsprov</w:t>
        </w:r>
      </w:p>
    </w:sdtContent>
  </w:sdt>
  <w:sdt>
    <w:sdtPr>
      <w:alias w:val="CC_Boilerplate_3"/>
      <w:tag w:val="CC_Boilerplate_3"/>
      <w:id w:val="-1567486118"/>
      <w:lock w:val="sdtContentLocked"/>
      <w15:appearance w15:val="hidden"/>
      <w:text w:multiLine="1"/>
    </w:sdtPr>
    <w:sdtEndPr/>
    <w:sdtContent>
      <w:p w:rsidR="00A42228" w:rsidP="00283E0F" w:rsidRDefault="00A42228" w14:paraId="079D9F2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638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C2C"/>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0890"/>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1C5"/>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1CB"/>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227F"/>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5C85"/>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08C8"/>
    <w:rsid w:val="006A5562"/>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490"/>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2E0"/>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638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2B"/>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1813"/>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D56"/>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D79"/>
    <w:rsid w:val="00E71E88"/>
    <w:rsid w:val="00E72B6F"/>
    <w:rsid w:val="00E75807"/>
    <w:rsid w:val="00E7597A"/>
    <w:rsid w:val="00E75CE2"/>
    <w:rsid w:val="00E83DD2"/>
    <w:rsid w:val="00E94538"/>
    <w:rsid w:val="00E95883"/>
    <w:rsid w:val="00E96391"/>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7E3"/>
    <w:rsid w:val="00EF6F9D"/>
    <w:rsid w:val="00F00A16"/>
    <w:rsid w:val="00F02D25"/>
    <w:rsid w:val="00F0359B"/>
    <w:rsid w:val="00F05073"/>
    <w:rsid w:val="00F063C4"/>
    <w:rsid w:val="00F119B8"/>
    <w:rsid w:val="00F12637"/>
    <w:rsid w:val="00F20EC4"/>
    <w:rsid w:val="00F2218D"/>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9D9F16"/>
  <w15:chartTrackingRefBased/>
  <w15:docId w15:val="{F5783863-6027-40B5-A54A-9BF7034A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9F78B27ADE4084BBFF0388D7378625"/>
        <w:category>
          <w:name w:val="Allmänt"/>
          <w:gallery w:val="placeholder"/>
        </w:category>
        <w:types>
          <w:type w:val="bbPlcHdr"/>
        </w:types>
        <w:behaviors>
          <w:behavior w:val="content"/>
        </w:behaviors>
        <w:guid w:val="{8D5C251F-DE29-4806-A746-9C3660FADE18}"/>
      </w:docPartPr>
      <w:docPartBody>
        <w:p w:rsidR="003E7BCD" w:rsidRDefault="003E7BCD">
          <w:pPr>
            <w:pStyle w:val="509F78B27ADE4084BBFF0388D7378625"/>
          </w:pPr>
          <w:r w:rsidRPr="009A726D">
            <w:rPr>
              <w:rStyle w:val="Platshllartext"/>
            </w:rPr>
            <w:t>Klicka här för att ange text.</w:t>
          </w:r>
        </w:p>
      </w:docPartBody>
    </w:docPart>
    <w:docPart>
      <w:docPartPr>
        <w:name w:val="E2B4D39507CE4FDBBD337A097E77353F"/>
        <w:category>
          <w:name w:val="Allmänt"/>
          <w:gallery w:val="placeholder"/>
        </w:category>
        <w:types>
          <w:type w:val="bbPlcHdr"/>
        </w:types>
        <w:behaviors>
          <w:behavior w:val="content"/>
        </w:behaviors>
        <w:guid w:val="{B0D26969-BFF1-4AE4-8AF5-5E5312CAAC98}"/>
      </w:docPartPr>
      <w:docPartBody>
        <w:p w:rsidR="003E7BCD" w:rsidRDefault="003E7BCD">
          <w:pPr>
            <w:pStyle w:val="E2B4D39507CE4FDBBD337A097E77353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CD"/>
    <w:rsid w:val="003E7B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9F78B27ADE4084BBFF0388D7378625">
    <w:name w:val="509F78B27ADE4084BBFF0388D7378625"/>
  </w:style>
  <w:style w:type="paragraph" w:customStyle="1" w:styleId="A3C98ADC94D34D08B3EB8791CC0E7BC0">
    <w:name w:val="A3C98ADC94D34D08B3EB8791CC0E7BC0"/>
  </w:style>
  <w:style w:type="paragraph" w:customStyle="1" w:styleId="E2B4D39507CE4FDBBD337A097E77353F">
    <w:name w:val="E2B4D39507CE4FDBBD337A097E7735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3281</RubrikLookup>
    <MotionGuid xmlns="00d11361-0b92-4bae-a181-288d6a55b763">8f08dc43-ff3b-44b9-b09f-1d894b32f251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07E6C-8DEB-4195-ACED-935EF9E43ED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C82676E-CD4C-4230-B0E5-3B51F7015728}"/>
</file>

<file path=customXml/itemProps4.xml><?xml version="1.0" encoding="utf-8"?>
<ds:datastoreItem xmlns:ds="http://schemas.openxmlformats.org/officeDocument/2006/customXml" ds:itemID="{F7A8F57B-1AE0-4CE9-BD9F-95F1B531BBFE}"/>
</file>

<file path=customXml/itemProps5.xml><?xml version="1.0" encoding="utf-8"?>
<ds:datastoreItem xmlns:ds="http://schemas.openxmlformats.org/officeDocument/2006/customXml" ds:itemID="{3CAC22CF-0CBC-4FB4-A7F2-D96FB603B416}"/>
</file>

<file path=docProps/app.xml><?xml version="1.0" encoding="utf-8"?>
<Properties xmlns="http://schemas.openxmlformats.org/officeDocument/2006/extended-properties" xmlns:vt="http://schemas.openxmlformats.org/officeDocument/2006/docPropsVTypes">
  <Template>GranskaMot</Template>
  <TotalTime>17</TotalTime>
  <Pages>2</Pages>
  <Words>364</Words>
  <Characters>1962</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201516M1710 Körkortsprov</dc:title>
  <dc:subject/>
  <dc:creator>Lorri Mortensen Mates</dc:creator>
  <cp:keywords/>
  <dc:description/>
  <cp:lastModifiedBy>Jakob Nyström</cp:lastModifiedBy>
  <cp:revision>14</cp:revision>
  <cp:lastPrinted>2015-09-30T09:36:00Z</cp:lastPrinted>
  <dcterms:created xsi:type="dcterms:W3CDTF">2015-09-25T09:09:00Z</dcterms:created>
  <dcterms:modified xsi:type="dcterms:W3CDTF">2015-09-30T13:50:00Z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*T166838BD1317*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https://filur.riksdagen.se/drop/DropOffLibrary/T166838BD1317.docx</vt:lpwstr>
  </property>
  <property fmtid="{D5CDD505-2E9C-101B-9397-08002B2CF9AE}" pid="11" name="RevisionsOn">
    <vt:lpwstr>1</vt:lpwstr>
  </property>
</Properties>
</file>