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3FF5" w:rsidRPr="00602D10" w:rsidTr="00183F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3FF5" w:rsidRPr="00602D10" w:rsidRDefault="0099767A" w:rsidP="00183FF5">
            <w:pPr>
              <w:pStyle w:val="RSKRbeteckning"/>
              <w:spacing w:before="240"/>
            </w:pPr>
            <w:r w:rsidRPr="00602D10">
              <w:t>Riksdagsskrivelse</w:t>
            </w:r>
          </w:p>
          <w:p w:rsidR="00183FF5" w:rsidRPr="00602D10" w:rsidRDefault="0099767A" w:rsidP="00183FF5">
            <w:pPr>
              <w:pStyle w:val="RSKRbeteckning"/>
            </w:pPr>
            <w:r w:rsidRPr="00602D10">
              <w:t>2007/08</w:t>
            </w:r>
            <w:r w:rsidR="00183FF5" w:rsidRPr="00602D10">
              <w:t>:</w:t>
            </w:r>
            <w:r w:rsidRPr="00602D10">
              <w:t>101</w:t>
            </w:r>
          </w:p>
        </w:tc>
        <w:tc>
          <w:tcPr>
            <w:tcW w:w="1134" w:type="dxa"/>
          </w:tcPr>
          <w:p w:rsidR="00183FF5" w:rsidRPr="00602D10" w:rsidRDefault="00602D10" w:rsidP="00183FF5">
            <w:pPr>
              <w:jc w:val="right"/>
            </w:pPr>
            <w:r w:rsidRPr="00602D1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FF5" w:rsidRPr="00602D10" w:rsidTr="00183F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3FF5" w:rsidRPr="00602D10" w:rsidRDefault="00183FF5">
            <w:pPr>
              <w:rPr>
                <w:sz w:val="10"/>
              </w:rPr>
            </w:pPr>
          </w:p>
        </w:tc>
      </w:tr>
    </w:tbl>
    <w:p w:rsidR="00183FF5" w:rsidRPr="00602D10" w:rsidRDefault="00183FF5"/>
    <w:p w:rsidR="00183FF5" w:rsidRPr="00602D10" w:rsidRDefault="0099767A" w:rsidP="00183FF5">
      <w:pPr>
        <w:pStyle w:val="Mottagare1"/>
      </w:pPr>
      <w:r w:rsidRPr="00602D10">
        <w:t>Regeringen</w:t>
      </w:r>
    </w:p>
    <w:p w:rsidR="00183FF5" w:rsidRPr="00602D10" w:rsidRDefault="0099767A" w:rsidP="00183FF5">
      <w:pPr>
        <w:pStyle w:val="Mottagare2"/>
      </w:pPr>
      <w:r w:rsidRPr="00602D10">
        <w:t>Justitiedepartementet</w:t>
      </w:r>
      <w:r w:rsidR="00BD77F8" w:rsidRPr="00602D10">
        <w:rPr>
          <w:rStyle w:val="Fotnotsreferens"/>
        </w:rPr>
        <w:footnoteReference w:id="1"/>
      </w:r>
    </w:p>
    <w:p w:rsidR="00183FF5" w:rsidRPr="00602D10" w:rsidRDefault="00183FF5" w:rsidP="00183FF5">
      <w:r w:rsidRPr="00602D10">
        <w:t xml:space="preserve">Med överlämnande av </w:t>
      </w:r>
      <w:r w:rsidR="0099767A" w:rsidRPr="00602D10">
        <w:t>konstitutionsutskottet</w:t>
      </w:r>
      <w:r w:rsidRPr="00602D10">
        <w:t xml:space="preserve">s betänkande </w:t>
      </w:r>
      <w:r w:rsidR="0099767A" w:rsidRPr="00602D10">
        <w:t>2007/08</w:t>
      </w:r>
      <w:r w:rsidRPr="00602D10">
        <w:t>:</w:t>
      </w:r>
      <w:r w:rsidR="0099767A" w:rsidRPr="00602D10">
        <w:t>KU2</w:t>
      </w:r>
      <w:r w:rsidRPr="00602D10">
        <w:t xml:space="preserve"> </w:t>
      </w:r>
      <w:r w:rsidR="0099767A" w:rsidRPr="00602D10">
        <w:t>Registreringen av riksdagsledamöters åtaganden m.m.</w:t>
      </w:r>
      <w:r w:rsidRPr="00602D10">
        <w:t xml:space="preserve"> får jag anmäla att riksdagen denna dag bifallit utskottets förslag till riksdagsbeslut.</w:t>
      </w:r>
    </w:p>
    <w:p w:rsidR="00183FF5" w:rsidRPr="00602D10" w:rsidRDefault="00183FF5" w:rsidP="00183FF5">
      <w:pPr>
        <w:pStyle w:val="Stockholm"/>
      </w:pPr>
      <w:r w:rsidRPr="00602D10">
        <w:t xml:space="preserve">Stockholm den </w:t>
      </w:r>
      <w:r w:rsidR="0099767A" w:rsidRPr="00602D10">
        <w:t>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3FF5" w:rsidRPr="00602D10" w:rsidTr="00183F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3FF5" w:rsidRPr="00602D10" w:rsidRDefault="0099767A" w:rsidP="00183FF5">
            <w:pPr>
              <w:pStyle w:val="AvsTalman"/>
            </w:pPr>
            <w:r w:rsidRPr="00602D10">
              <w:t>Per Westerberg</w:t>
            </w:r>
          </w:p>
        </w:tc>
        <w:tc>
          <w:tcPr>
            <w:tcW w:w="3628" w:type="dxa"/>
          </w:tcPr>
          <w:p w:rsidR="00183FF5" w:rsidRPr="00602D10" w:rsidRDefault="0099767A" w:rsidP="00183FF5">
            <w:pPr>
              <w:pStyle w:val="AvsTjnsteman"/>
            </w:pPr>
            <w:r w:rsidRPr="00602D10">
              <w:t>Ulf Christoffersson</w:t>
            </w:r>
          </w:p>
        </w:tc>
      </w:tr>
    </w:tbl>
    <w:p w:rsidR="00D85057" w:rsidRPr="00602D10" w:rsidRDefault="00D85057" w:rsidP="00183FF5"/>
    <w:sectPr w:rsidR="00D85057" w:rsidRPr="00602D1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E70" w:rsidRPr="00602D10" w:rsidRDefault="00483E70" w:rsidP="00BD77F8">
      <w:r w:rsidRPr="00602D10">
        <w:separator/>
      </w:r>
    </w:p>
  </w:endnote>
  <w:endnote w:type="continuationSeparator" w:id="0">
    <w:p w:rsidR="00483E70" w:rsidRPr="00602D10" w:rsidRDefault="00483E70" w:rsidP="00BD77F8">
      <w:r w:rsidRPr="00602D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E70" w:rsidRPr="00602D10" w:rsidRDefault="00483E70" w:rsidP="00BD77F8">
      <w:r w:rsidRPr="00602D10">
        <w:separator/>
      </w:r>
    </w:p>
  </w:footnote>
  <w:footnote w:type="continuationSeparator" w:id="0">
    <w:p w:rsidR="00483E70" w:rsidRPr="00602D10" w:rsidRDefault="00483E70" w:rsidP="00BD77F8">
      <w:r w:rsidRPr="00602D10">
        <w:continuationSeparator/>
      </w:r>
    </w:p>
  </w:footnote>
  <w:footnote w:id="1">
    <w:p w:rsidR="000A777B" w:rsidRPr="00602D10" w:rsidRDefault="000A777B">
      <w:pPr>
        <w:pStyle w:val="Fotnotstext"/>
      </w:pPr>
      <w:r w:rsidRPr="00602D10">
        <w:rPr>
          <w:rStyle w:val="Fotnotsreferens"/>
        </w:rPr>
        <w:footnoteRef/>
      </w:r>
      <w:r w:rsidRPr="00602D10">
        <w:t xml:space="preserve"> Riksdagsskrivelse 2007/08:102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F5"/>
    <w:rsid w:val="0009098F"/>
    <w:rsid w:val="000A777B"/>
    <w:rsid w:val="000C2D8D"/>
    <w:rsid w:val="001667BD"/>
    <w:rsid w:val="00183FF5"/>
    <w:rsid w:val="001C2855"/>
    <w:rsid w:val="00224A43"/>
    <w:rsid w:val="00243D3C"/>
    <w:rsid w:val="00244660"/>
    <w:rsid w:val="0026798D"/>
    <w:rsid w:val="004155BD"/>
    <w:rsid w:val="00483E70"/>
    <w:rsid w:val="004A0681"/>
    <w:rsid w:val="004C4FD0"/>
    <w:rsid w:val="004F1358"/>
    <w:rsid w:val="00503547"/>
    <w:rsid w:val="00510D48"/>
    <w:rsid w:val="005422B3"/>
    <w:rsid w:val="005F2290"/>
    <w:rsid w:val="00602D10"/>
    <w:rsid w:val="00621003"/>
    <w:rsid w:val="00662397"/>
    <w:rsid w:val="006668C5"/>
    <w:rsid w:val="006A6A95"/>
    <w:rsid w:val="007D2903"/>
    <w:rsid w:val="00852286"/>
    <w:rsid w:val="00860608"/>
    <w:rsid w:val="008D022D"/>
    <w:rsid w:val="009417EF"/>
    <w:rsid w:val="0099767A"/>
    <w:rsid w:val="009F0EC7"/>
    <w:rsid w:val="00A16D59"/>
    <w:rsid w:val="00AC3A6D"/>
    <w:rsid w:val="00BB222A"/>
    <w:rsid w:val="00BB66ED"/>
    <w:rsid w:val="00BD77F8"/>
    <w:rsid w:val="00C1040E"/>
    <w:rsid w:val="00C72B82"/>
    <w:rsid w:val="00D644E9"/>
    <w:rsid w:val="00D71F51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8A7C-ADC2-49E7-903D-F8C6283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D77F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D7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2007-12-19T15:45:00Z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101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Registreringen av riksdagsledamöters åtaganden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