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DEC53CC7A17482F89BE3671E333394E"/>
        </w:placeholder>
        <w:text/>
      </w:sdtPr>
      <w:sdtEndPr/>
      <w:sdtContent>
        <w:p w:rsidRPr="009B062B" w:rsidR="00AF30DD" w:rsidP="00BB7631" w:rsidRDefault="00AF30DD" w14:paraId="252B6358" w14:textId="77777777">
          <w:pPr>
            <w:pStyle w:val="Rubrik1"/>
            <w:spacing w:after="300"/>
          </w:pPr>
          <w:r w:rsidRPr="009B062B">
            <w:t>Förslag till riksdagsbeslut</w:t>
          </w:r>
        </w:p>
      </w:sdtContent>
    </w:sdt>
    <w:sdt>
      <w:sdtPr>
        <w:alias w:val="Yrkande 1"/>
        <w:tag w:val="8d242981-f122-4808-b674-248685f911b2"/>
        <w:id w:val="503555447"/>
        <w:lock w:val="sdtLocked"/>
      </w:sdtPr>
      <w:sdtEndPr/>
      <w:sdtContent>
        <w:p w:rsidR="005B2979" w:rsidRDefault="009172A3" w14:paraId="44AF2A97" w14:textId="77777777">
          <w:pPr>
            <w:pStyle w:val="Frslagstext"/>
            <w:numPr>
              <w:ilvl w:val="0"/>
              <w:numId w:val="0"/>
            </w:numPr>
          </w:pPr>
          <w:r>
            <w:t>Riksdagen ställer sig bakom det som anförs i motionen om att skärpa utbildnings- och säkerhetskraven för A-traktorer samt att A-traktorn bör kunna framföras i samma hastighet som mopedbilar och AM-mopeder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8E0AC89BA1B4AAABA202A31348D7C38"/>
        </w:placeholder>
        <w:text/>
      </w:sdtPr>
      <w:sdtEndPr/>
      <w:sdtContent>
        <w:p w:rsidRPr="009B062B" w:rsidR="006D79C9" w:rsidP="00333E95" w:rsidRDefault="006D79C9" w14:paraId="64587FCB" w14:textId="77777777">
          <w:pPr>
            <w:pStyle w:val="Rubrik1"/>
          </w:pPr>
          <w:r>
            <w:t>Motivering</w:t>
          </w:r>
        </w:p>
      </w:sdtContent>
    </w:sdt>
    <w:bookmarkEnd w:displacedByCustomXml="prev" w:id="3"/>
    <w:bookmarkEnd w:displacedByCustomXml="prev" w:id="4"/>
    <w:p w:rsidR="00321AD7" w:rsidP="006464C4" w:rsidRDefault="00321AD7" w14:paraId="0D60F2E0" w14:textId="6E1C4FB9">
      <w:pPr>
        <w:pStyle w:val="Normalutanindragellerluft"/>
      </w:pPr>
      <w:r>
        <w:t>En A-traktor eller epatraktor är en äldre personbil, ibland även lastbil, som har blivit ombyggd till en A</w:t>
      </w:r>
      <w:r w:rsidR="009172A3">
        <w:noBreakHyphen/>
        <w:t>t</w:t>
      </w:r>
      <w:r>
        <w:t xml:space="preserve">raktor som är en modernare form av nittonhundrafemtiotalets </w:t>
      </w:r>
      <w:r w:rsidR="009172A3">
        <w:t>epa</w:t>
      </w:r>
      <w:r>
        <w:t>traktorer.</w:t>
      </w:r>
    </w:p>
    <w:p w:rsidR="00321AD7" w:rsidP="006464C4" w:rsidRDefault="00321AD7" w14:paraId="7977C2E6" w14:textId="1FEEE14C">
      <w:r w:rsidRPr="006464C4">
        <w:rPr>
          <w:spacing w:val="-1"/>
        </w:rPr>
        <w:t>A-traktor är ett motordrivet fordon</w:t>
      </w:r>
      <w:r w:rsidRPr="006464C4" w:rsidR="009172A3">
        <w:rPr>
          <w:spacing w:val="-1"/>
        </w:rPr>
        <w:t>,</w:t>
      </w:r>
      <w:r w:rsidRPr="006464C4">
        <w:rPr>
          <w:spacing w:val="-1"/>
        </w:rPr>
        <w:t xml:space="preserve"> oftast en ombyggd bil.</w:t>
      </w:r>
      <w:r w:rsidRPr="006464C4" w:rsidR="009172A3">
        <w:rPr>
          <w:spacing w:val="-1"/>
        </w:rPr>
        <w:t xml:space="preserve"> Epa</w:t>
      </w:r>
      <w:r w:rsidRPr="006464C4">
        <w:rPr>
          <w:spacing w:val="-1"/>
        </w:rPr>
        <w:t>traktorn var ursprung</w:t>
      </w:r>
      <w:r w:rsidRPr="006464C4" w:rsidR="006464C4">
        <w:rPr>
          <w:spacing w:val="-1"/>
        </w:rPr>
        <w:softHyphen/>
      </w:r>
      <w:r w:rsidRPr="006464C4">
        <w:rPr>
          <w:spacing w:val="-1"/>
        </w:rPr>
        <w:t>ligen tänkt att dra fordon eller arbetsredskap och ska vara utrustad med kopplingsanord</w:t>
      </w:r>
      <w:r w:rsidRPr="006464C4" w:rsidR="006464C4">
        <w:rPr>
          <w:spacing w:val="-1"/>
        </w:rPr>
        <w:softHyphen/>
      </w:r>
      <w:r w:rsidRPr="006464C4">
        <w:rPr>
          <w:spacing w:val="-1"/>
        </w:rPr>
        <w:t>ning.</w:t>
      </w:r>
      <w:r>
        <w:t xml:space="preserve"> Numera används A</w:t>
      </w:r>
      <w:r w:rsidR="009172A3">
        <w:noBreakHyphen/>
      </w:r>
      <w:r>
        <w:t xml:space="preserve">traktorn, som ofta kallas </w:t>
      </w:r>
      <w:r w:rsidR="009172A3">
        <w:t>epa</w:t>
      </w:r>
      <w:r>
        <w:t>, främst som ett transportmedel av ungdomar. Dessvärre har fusket och därmed olyckorna med fordonstypen ökat drastiskt.</w:t>
      </w:r>
    </w:p>
    <w:p w:rsidR="00321AD7" w:rsidP="006464C4" w:rsidRDefault="00321AD7" w14:paraId="027CFD9A" w14:textId="77777777">
      <w:r>
        <w:t>Dagens lagstiftning gör gällande att den högsta tillåtna hastigheten för dessa fordon är 30 kilometer i timmen.</w:t>
      </w:r>
    </w:p>
    <w:p w:rsidR="00321AD7" w:rsidP="006464C4" w:rsidRDefault="00321AD7" w14:paraId="10199CCB" w14:textId="61710659">
      <w:r>
        <w:t>Denna hastighets</w:t>
      </w:r>
      <w:r>
        <w:softHyphen/>
        <w:t xml:space="preserve">begränsning har gällt sedan </w:t>
      </w:r>
      <w:r w:rsidR="009172A3">
        <w:t>epa</w:t>
      </w:r>
      <w:r>
        <w:t>tidens lagstiftning, och är sedan EU</w:t>
      </w:r>
      <w:r w:rsidR="009172A3">
        <w:t>-</w:t>
      </w:r>
      <w:r>
        <w:t>inträde</w:t>
      </w:r>
      <w:r w:rsidR="009172A3">
        <w:t>t</w:t>
      </w:r>
      <w:r>
        <w:t xml:space="preserve"> ett undantag i EU</w:t>
      </w:r>
      <w:r w:rsidR="009172A3">
        <w:t>:</w:t>
      </w:r>
      <w:r>
        <w:t>s regelverk.</w:t>
      </w:r>
    </w:p>
    <w:p w:rsidR="00321AD7" w:rsidP="006464C4" w:rsidRDefault="00321AD7" w14:paraId="41A0D2CB" w14:textId="2A45E818">
      <w:r>
        <w:t>För att öka säkerheten finns det därför anledning att göra en översyn av regelverken för dessa fordon. Körkortskraven och den praktiska delen i AM</w:t>
      </w:r>
      <w:r w:rsidR="009172A3">
        <w:t>-</w:t>
      </w:r>
      <w:r>
        <w:t xml:space="preserve">utbildningen behöver </w:t>
      </w:r>
      <w:r w:rsidRPr="006464C4">
        <w:rPr>
          <w:spacing w:val="-1"/>
        </w:rPr>
        <w:t>skärp</w:t>
      </w:r>
      <w:r w:rsidRPr="006464C4" w:rsidR="009172A3">
        <w:rPr>
          <w:spacing w:val="-1"/>
        </w:rPr>
        <w:t>as</w:t>
      </w:r>
      <w:r w:rsidRPr="006464C4">
        <w:rPr>
          <w:spacing w:val="-1"/>
        </w:rPr>
        <w:t>, säkerhetsbälteskrav inför</w:t>
      </w:r>
      <w:r w:rsidRPr="006464C4" w:rsidR="009172A3">
        <w:rPr>
          <w:spacing w:val="-1"/>
        </w:rPr>
        <w:t>a</w:t>
      </w:r>
      <w:r w:rsidRPr="006464C4">
        <w:rPr>
          <w:spacing w:val="-1"/>
        </w:rPr>
        <w:t>s på alla platser, samt att det självklart ska vara vinter</w:t>
      </w:r>
      <w:r w:rsidRPr="006464C4" w:rsidR="006464C4">
        <w:rPr>
          <w:spacing w:val="-1"/>
        </w:rPr>
        <w:softHyphen/>
      </w:r>
      <w:r w:rsidRPr="006464C4">
        <w:rPr>
          <w:spacing w:val="-1"/>
        </w:rPr>
        <w:t>däck</w:t>
      </w:r>
      <w:r>
        <w:t xml:space="preserve"> på vintern. Samt möjliggöra att den tillåtna högsta hastigheten höjs till 45</w:t>
      </w:r>
      <w:r w:rsidR="009172A3">
        <w:t> </w:t>
      </w:r>
      <w:r>
        <w:t xml:space="preserve">km </w:t>
      </w:r>
      <w:r w:rsidR="009172A3">
        <w:t xml:space="preserve">i </w:t>
      </w:r>
      <w:r>
        <w:t>timmen</w:t>
      </w:r>
      <w:r w:rsidR="009172A3">
        <w:t>,</w:t>
      </w:r>
      <w:r>
        <w:t xml:space="preserve"> samma som för en mopedbil.</w:t>
      </w:r>
    </w:p>
    <w:p w:rsidR="00321AD7" w:rsidP="006464C4" w:rsidRDefault="00321AD7" w14:paraId="51C38552" w14:textId="56E59F22">
      <w:r>
        <w:t>Mopedbilen ser ut som en bil men är konstruerad som en moped på fyra hjul. Det innebär att fordonet inte alls är lika säkert som en personbil. Regelverket för mopedbilar gör att mopedbilarnas kaross inte alls klarar krockar och har tryckts ihop helt vid krock</w:t>
      </w:r>
      <w:r w:rsidR="006464C4">
        <w:softHyphen/>
      </w:r>
      <w:r>
        <w:t>tester.</w:t>
      </w:r>
    </w:p>
    <w:p w:rsidR="00BB7631" w:rsidP="006464C4" w:rsidRDefault="00321AD7" w14:paraId="5D5B63D2" w14:textId="189F0782">
      <w:r>
        <w:lastRenderedPageBreak/>
        <w:t>En mopedbil får i dag köra 45 kilometer i timmen, medan en A</w:t>
      </w:r>
      <w:r w:rsidR="009172A3">
        <w:noBreakHyphen/>
      </w:r>
      <w:r>
        <w:t xml:space="preserve">traktor eller </w:t>
      </w:r>
      <w:r w:rsidR="009172A3">
        <w:t>epa</w:t>
      </w:r>
      <w:r>
        <w:t>traktor endast får framföras i 30</w:t>
      </w:r>
      <w:r w:rsidR="009172A3">
        <w:t> </w:t>
      </w:r>
      <w:r>
        <w:t>km i timmen. Detta är ologiskt, eftersom det är betydligt säkrare att framföra A</w:t>
      </w:r>
      <w:r w:rsidR="009172A3">
        <w:noBreakHyphen/>
      </w:r>
      <w:r>
        <w:t>traktorer än en mopedbil. A</w:t>
      </w:r>
      <w:r w:rsidR="009172A3">
        <w:noBreakHyphen/>
      </w:r>
      <w:r>
        <w:t xml:space="preserve">traktor eller </w:t>
      </w:r>
      <w:r w:rsidR="009172A3">
        <w:t>epa</w:t>
      </w:r>
      <w:r>
        <w:t>traktorer borde få köra lika fort som en mopedbil varpå regelverket för dem bör ses över.</w:t>
      </w:r>
    </w:p>
    <w:sdt>
      <w:sdtPr>
        <w:rPr>
          <w:i/>
          <w:noProof/>
        </w:rPr>
        <w:alias w:val="CC_Underskrifter"/>
        <w:tag w:val="CC_Underskrifter"/>
        <w:id w:val="583496634"/>
        <w:lock w:val="sdtContentLocked"/>
        <w:placeholder>
          <w:docPart w:val="52552F0888B14087864AA376BF383A4E"/>
        </w:placeholder>
      </w:sdtPr>
      <w:sdtEndPr>
        <w:rPr>
          <w:i w:val="0"/>
          <w:noProof w:val="0"/>
        </w:rPr>
      </w:sdtEndPr>
      <w:sdtContent>
        <w:p w:rsidR="00BB7631" w:rsidP="00BB7631" w:rsidRDefault="00BB7631" w14:paraId="5B19920D" w14:textId="7F36334F"/>
        <w:p w:rsidRPr="008E0FE2" w:rsidR="004801AC" w:rsidP="00BB7631" w:rsidRDefault="006464C4" w14:paraId="1A79B019" w14:textId="3765FC32"/>
      </w:sdtContent>
    </w:sdt>
    <w:tbl>
      <w:tblPr>
        <w:tblW w:w="5000" w:type="pct"/>
        <w:tblLook w:val="04A0" w:firstRow="1" w:lastRow="0" w:firstColumn="1" w:lastColumn="0" w:noHBand="0" w:noVBand="1"/>
        <w:tblCaption w:val="underskrifter"/>
      </w:tblPr>
      <w:tblGrid>
        <w:gridCol w:w="4252"/>
        <w:gridCol w:w="4252"/>
      </w:tblGrid>
      <w:tr w:rsidR="005B2979" w14:paraId="6944172C" w14:textId="77777777">
        <w:trPr>
          <w:cantSplit/>
        </w:trPr>
        <w:tc>
          <w:tcPr>
            <w:tcW w:w="50" w:type="pct"/>
            <w:vAlign w:val="bottom"/>
          </w:tcPr>
          <w:p w:rsidR="005B2979" w:rsidRDefault="009172A3" w14:paraId="0F5E66BC" w14:textId="77777777">
            <w:pPr>
              <w:pStyle w:val="Underskrifter"/>
            </w:pPr>
            <w:r>
              <w:t>Isak From (S)</w:t>
            </w:r>
          </w:p>
        </w:tc>
        <w:tc>
          <w:tcPr>
            <w:tcW w:w="50" w:type="pct"/>
            <w:vAlign w:val="bottom"/>
          </w:tcPr>
          <w:p w:rsidR="005B2979" w:rsidRDefault="009172A3" w14:paraId="3397FFFB" w14:textId="77777777">
            <w:pPr>
              <w:pStyle w:val="Underskrifter"/>
            </w:pPr>
            <w:r>
              <w:t>Joakim Järrebring (S)</w:t>
            </w:r>
          </w:p>
        </w:tc>
      </w:tr>
    </w:tbl>
    <w:p w:rsidR="00D116DA" w:rsidRDefault="00D116DA" w14:paraId="53A3CE21" w14:textId="77777777"/>
    <w:sectPr w:rsidR="00D116D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E3360" w14:textId="77777777" w:rsidR="00321AD7" w:rsidRDefault="00321AD7" w:rsidP="000C1CAD">
      <w:pPr>
        <w:spacing w:line="240" w:lineRule="auto"/>
      </w:pPr>
      <w:r>
        <w:separator/>
      </w:r>
    </w:p>
  </w:endnote>
  <w:endnote w:type="continuationSeparator" w:id="0">
    <w:p w14:paraId="1BB41139" w14:textId="77777777" w:rsidR="00321AD7" w:rsidRDefault="00321A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631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C33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A7E3F" w14:textId="56E12F99" w:rsidR="00262EA3" w:rsidRPr="00BB7631" w:rsidRDefault="00262EA3" w:rsidP="00BB76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183B1" w14:textId="77777777" w:rsidR="00321AD7" w:rsidRDefault="00321AD7" w:rsidP="000C1CAD">
      <w:pPr>
        <w:spacing w:line="240" w:lineRule="auto"/>
      </w:pPr>
      <w:r>
        <w:separator/>
      </w:r>
    </w:p>
  </w:footnote>
  <w:footnote w:type="continuationSeparator" w:id="0">
    <w:p w14:paraId="495384F2" w14:textId="77777777" w:rsidR="00321AD7" w:rsidRDefault="00321AD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E428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427B3F" wp14:editId="297F10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F513C4" w14:textId="4130E384" w:rsidR="00262EA3" w:rsidRDefault="006464C4" w:rsidP="008103B5">
                          <w:pPr>
                            <w:jc w:val="right"/>
                          </w:pPr>
                          <w:sdt>
                            <w:sdtPr>
                              <w:alias w:val="CC_Noformat_Partikod"/>
                              <w:tag w:val="CC_Noformat_Partikod"/>
                              <w:id w:val="-53464382"/>
                              <w:text/>
                            </w:sdtPr>
                            <w:sdtEndPr/>
                            <w:sdtContent>
                              <w:r w:rsidR="00321AD7">
                                <w:t>S</w:t>
                              </w:r>
                            </w:sdtContent>
                          </w:sdt>
                          <w:sdt>
                            <w:sdtPr>
                              <w:alias w:val="CC_Noformat_Partinummer"/>
                              <w:tag w:val="CC_Noformat_Partinummer"/>
                              <w:id w:val="-1709555926"/>
                              <w:text/>
                            </w:sdtPr>
                            <w:sdtEndPr/>
                            <w:sdtContent>
                              <w:r w:rsidR="00321AD7">
                                <w:t>1134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427B3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F513C4" w14:textId="4130E384" w:rsidR="00262EA3" w:rsidRDefault="006464C4" w:rsidP="008103B5">
                    <w:pPr>
                      <w:jc w:val="right"/>
                    </w:pPr>
                    <w:sdt>
                      <w:sdtPr>
                        <w:alias w:val="CC_Noformat_Partikod"/>
                        <w:tag w:val="CC_Noformat_Partikod"/>
                        <w:id w:val="-53464382"/>
                        <w:text/>
                      </w:sdtPr>
                      <w:sdtEndPr/>
                      <w:sdtContent>
                        <w:r w:rsidR="00321AD7">
                          <w:t>S</w:t>
                        </w:r>
                      </w:sdtContent>
                    </w:sdt>
                    <w:sdt>
                      <w:sdtPr>
                        <w:alias w:val="CC_Noformat_Partinummer"/>
                        <w:tag w:val="CC_Noformat_Partinummer"/>
                        <w:id w:val="-1709555926"/>
                        <w:text/>
                      </w:sdtPr>
                      <w:sdtEndPr/>
                      <w:sdtContent>
                        <w:r w:rsidR="00321AD7">
                          <w:t>1134</w:t>
                        </w:r>
                      </w:sdtContent>
                    </w:sdt>
                  </w:p>
                </w:txbxContent>
              </v:textbox>
              <w10:wrap anchorx="page"/>
            </v:shape>
          </w:pict>
        </mc:Fallback>
      </mc:AlternateContent>
    </w:r>
  </w:p>
  <w:p w14:paraId="52EB10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4C607" w14:textId="77777777" w:rsidR="00262EA3" w:rsidRDefault="00262EA3" w:rsidP="008563AC">
    <w:pPr>
      <w:jc w:val="right"/>
    </w:pPr>
  </w:p>
  <w:p w14:paraId="39EDAA4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4DF4A" w14:textId="77777777" w:rsidR="00262EA3" w:rsidRDefault="006464C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A8FF01" wp14:editId="104B90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36EFE7" w14:textId="71273DF3" w:rsidR="00262EA3" w:rsidRDefault="006464C4" w:rsidP="00A314CF">
    <w:pPr>
      <w:pStyle w:val="FSHNormal"/>
      <w:spacing w:before="40"/>
    </w:pPr>
    <w:sdt>
      <w:sdtPr>
        <w:alias w:val="CC_Noformat_Motionstyp"/>
        <w:tag w:val="CC_Noformat_Motionstyp"/>
        <w:id w:val="1162973129"/>
        <w:lock w:val="sdtContentLocked"/>
        <w15:appearance w15:val="hidden"/>
        <w:text/>
      </w:sdtPr>
      <w:sdtEndPr/>
      <w:sdtContent>
        <w:r w:rsidR="00BB7631">
          <w:t>Enskild motion</w:t>
        </w:r>
      </w:sdtContent>
    </w:sdt>
    <w:r w:rsidR="00821B36">
      <w:t xml:space="preserve"> </w:t>
    </w:r>
    <w:sdt>
      <w:sdtPr>
        <w:alias w:val="CC_Noformat_Partikod"/>
        <w:tag w:val="CC_Noformat_Partikod"/>
        <w:id w:val="1471015553"/>
        <w:text/>
      </w:sdtPr>
      <w:sdtEndPr/>
      <w:sdtContent>
        <w:r w:rsidR="00321AD7">
          <w:t>S</w:t>
        </w:r>
      </w:sdtContent>
    </w:sdt>
    <w:sdt>
      <w:sdtPr>
        <w:alias w:val="CC_Noformat_Partinummer"/>
        <w:tag w:val="CC_Noformat_Partinummer"/>
        <w:id w:val="-2014525982"/>
        <w:text/>
      </w:sdtPr>
      <w:sdtEndPr/>
      <w:sdtContent>
        <w:r w:rsidR="00321AD7">
          <w:t>1134</w:t>
        </w:r>
      </w:sdtContent>
    </w:sdt>
  </w:p>
  <w:p w14:paraId="769E3879" w14:textId="77777777" w:rsidR="00262EA3" w:rsidRPr="008227B3" w:rsidRDefault="006464C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E965B5" w14:textId="6B65FEB5" w:rsidR="00262EA3" w:rsidRPr="008227B3" w:rsidRDefault="006464C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B763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B7631">
          <w:t>:1958</w:t>
        </w:r>
      </w:sdtContent>
    </w:sdt>
  </w:p>
  <w:p w14:paraId="4AEF8C06" w14:textId="701FFCE6" w:rsidR="00262EA3" w:rsidRDefault="006464C4" w:rsidP="00E03A3D">
    <w:pPr>
      <w:pStyle w:val="Motionr"/>
    </w:pPr>
    <w:sdt>
      <w:sdtPr>
        <w:alias w:val="CC_Noformat_Avtext"/>
        <w:tag w:val="CC_Noformat_Avtext"/>
        <w:id w:val="-2020768203"/>
        <w:lock w:val="sdtContentLocked"/>
        <w15:appearance w15:val="hidden"/>
        <w:text/>
      </w:sdtPr>
      <w:sdtEndPr/>
      <w:sdtContent>
        <w:r w:rsidR="00BB7631">
          <w:t>av Isak From och Joakim Järrebring (båda S)</w:t>
        </w:r>
      </w:sdtContent>
    </w:sdt>
  </w:p>
  <w:sdt>
    <w:sdtPr>
      <w:alias w:val="CC_Noformat_Rubtext"/>
      <w:tag w:val="CC_Noformat_Rubtext"/>
      <w:id w:val="-218060500"/>
      <w:lock w:val="sdtLocked"/>
      <w:text/>
    </w:sdtPr>
    <w:sdtEndPr/>
    <w:sdtContent>
      <w:p w14:paraId="62DB8FA7" w14:textId="662BC8CF" w:rsidR="00262EA3" w:rsidRDefault="00321AD7" w:rsidP="00283E0F">
        <w:pPr>
          <w:pStyle w:val="FSHRub2"/>
        </w:pPr>
        <w:r>
          <w:t>Likställande av regelverket för A-traktorer med det för mopedbilar</w:t>
        </w:r>
      </w:p>
    </w:sdtContent>
  </w:sdt>
  <w:sdt>
    <w:sdtPr>
      <w:alias w:val="CC_Boilerplate_3"/>
      <w:tag w:val="CC_Boilerplate_3"/>
      <w:id w:val="1606463544"/>
      <w:lock w:val="sdtContentLocked"/>
      <w15:appearance w15:val="hidden"/>
      <w:text w:multiLine="1"/>
    </w:sdtPr>
    <w:sdtEndPr/>
    <w:sdtContent>
      <w:p w14:paraId="1C22F2D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21A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AD7"/>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9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4C4"/>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581"/>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2A3"/>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631"/>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6DA"/>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5C3"/>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200863"/>
  <w15:chartTrackingRefBased/>
  <w15:docId w15:val="{67F1A7DD-C0C4-4B22-9249-A37735C2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EC53CC7A17482F89BE3671E333394E"/>
        <w:category>
          <w:name w:val="Allmänt"/>
          <w:gallery w:val="placeholder"/>
        </w:category>
        <w:types>
          <w:type w:val="bbPlcHdr"/>
        </w:types>
        <w:behaviors>
          <w:behavior w:val="content"/>
        </w:behaviors>
        <w:guid w:val="{B56A7B6D-5280-4870-88F0-C5D505EE0E45}"/>
      </w:docPartPr>
      <w:docPartBody>
        <w:p w:rsidR="00B41E92" w:rsidRDefault="00B41E92">
          <w:pPr>
            <w:pStyle w:val="0DEC53CC7A17482F89BE3671E333394E"/>
          </w:pPr>
          <w:r w:rsidRPr="005A0A93">
            <w:rPr>
              <w:rStyle w:val="Platshllartext"/>
            </w:rPr>
            <w:t>Förslag till riksdagsbeslut</w:t>
          </w:r>
        </w:p>
      </w:docPartBody>
    </w:docPart>
    <w:docPart>
      <w:docPartPr>
        <w:name w:val="F8E0AC89BA1B4AAABA202A31348D7C38"/>
        <w:category>
          <w:name w:val="Allmänt"/>
          <w:gallery w:val="placeholder"/>
        </w:category>
        <w:types>
          <w:type w:val="bbPlcHdr"/>
        </w:types>
        <w:behaviors>
          <w:behavior w:val="content"/>
        </w:behaviors>
        <w:guid w:val="{A8BC060A-A2FD-41E4-BA8A-1DE8BA7DD775}"/>
      </w:docPartPr>
      <w:docPartBody>
        <w:p w:rsidR="00B41E92" w:rsidRDefault="00B41E92">
          <w:pPr>
            <w:pStyle w:val="F8E0AC89BA1B4AAABA202A31348D7C38"/>
          </w:pPr>
          <w:r w:rsidRPr="005A0A93">
            <w:rPr>
              <w:rStyle w:val="Platshllartext"/>
            </w:rPr>
            <w:t>Motivering</w:t>
          </w:r>
        </w:p>
      </w:docPartBody>
    </w:docPart>
    <w:docPart>
      <w:docPartPr>
        <w:name w:val="52552F0888B14087864AA376BF383A4E"/>
        <w:category>
          <w:name w:val="Allmänt"/>
          <w:gallery w:val="placeholder"/>
        </w:category>
        <w:types>
          <w:type w:val="bbPlcHdr"/>
        </w:types>
        <w:behaviors>
          <w:behavior w:val="content"/>
        </w:behaviors>
        <w:guid w:val="{33A4F4B6-9B44-43FC-A928-D1F1B232717C}"/>
      </w:docPartPr>
      <w:docPartBody>
        <w:p w:rsidR="00B42EDB" w:rsidRDefault="00B42E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92"/>
    <w:rsid w:val="00B41E92"/>
    <w:rsid w:val="00B42E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EC53CC7A17482F89BE3671E333394E">
    <w:name w:val="0DEC53CC7A17482F89BE3671E333394E"/>
  </w:style>
  <w:style w:type="paragraph" w:customStyle="1" w:styleId="F8E0AC89BA1B4AAABA202A31348D7C38">
    <w:name w:val="F8E0AC89BA1B4AAABA202A31348D7C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224C48-B299-495E-831E-4DFEF6CED736}"/>
</file>

<file path=customXml/itemProps2.xml><?xml version="1.0" encoding="utf-8"?>
<ds:datastoreItem xmlns:ds="http://schemas.openxmlformats.org/officeDocument/2006/customXml" ds:itemID="{61211AE7-7667-44DF-B676-8C57B306573C}"/>
</file>

<file path=customXml/itemProps3.xml><?xml version="1.0" encoding="utf-8"?>
<ds:datastoreItem xmlns:ds="http://schemas.openxmlformats.org/officeDocument/2006/customXml" ds:itemID="{F37F2B5B-84BD-42ED-A9E6-2AC90DC934CA}"/>
</file>

<file path=docProps/app.xml><?xml version="1.0" encoding="utf-8"?>
<Properties xmlns="http://schemas.openxmlformats.org/officeDocument/2006/extended-properties" xmlns:vt="http://schemas.openxmlformats.org/officeDocument/2006/docPropsVTypes">
  <Template>Normal</Template>
  <TotalTime>11</TotalTime>
  <Pages>2</Pages>
  <Words>311</Words>
  <Characters>1764</Characters>
  <Application>Microsoft Office Word</Application>
  <DocSecurity>0</DocSecurity>
  <Lines>36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