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6E55" w:rsidRPr="00B323BE" w:rsidTr="00B86E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86E55" w:rsidRPr="00B323BE" w:rsidRDefault="00B86E55" w:rsidP="00B86E55">
            <w:pPr>
              <w:pStyle w:val="RSKRbeteckning"/>
              <w:spacing w:before="240"/>
            </w:pPr>
            <w:r w:rsidRPr="00B323BE">
              <w:t>Riksdagsskrivelse</w:t>
            </w:r>
          </w:p>
          <w:p w:rsidR="00B86E55" w:rsidRPr="00B323BE" w:rsidRDefault="00B86E55" w:rsidP="00B86E55">
            <w:pPr>
              <w:pStyle w:val="RSKRbeteckning"/>
            </w:pPr>
            <w:r w:rsidRPr="00B323BE">
              <w:t>2011/12:247</w:t>
            </w:r>
          </w:p>
        </w:tc>
        <w:tc>
          <w:tcPr>
            <w:tcW w:w="1134" w:type="dxa"/>
          </w:tcPr>
          <w:p w:rsidR="00B86E55" w:rsidRPr="00B323BE" w:rsidRDefault="00B323BE" w:rsidP="00B86E55">
            <w:pPr>
              <w:jc w:val="right"/>
            </w:pPr>
            <w:r w:rsidRPr="00B323B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E55" w:rsidRPr="00B323BE" w:rsidTr="00B86E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6E55" w:rsidRPr="00B323BE" w:rsidRDefault="00B86E55" w:rsidP="00B86E55">
            <w:pPr>
              <w:rPr>
                <w:sz w:val="10"/>
              </w:rPr>
            </w:pPr>
          </w:p>
        </w:tc>
      </w:tr>
    </w:tbl>
    <w:p w:rsidR="00B86E55" w:rsidRPr="00B323BE" w:rsidRDefault="00B86E55" w:rsidP="00B86E55"/>
    <w:p w:rsidR="00B86E55" w:rsidRPr="00B323BE" w:rsidRDefault="00B86E55" w:rsidP="00B86E55">
      <w:pPr>
        <w:pStyle w:val="Mottagare1"/>
      </w:pPr>
      <w:r w:rsidRPr="00B323BE">
        <w:t>Regeringen</w:t>
      </w:r>
    </w:p>
    <w:p w:rsidR="00B86E55" w:rsidRPr="00B323BE" w:rsidRDefault="00B86E55" w:rsidP="00B86E55">
      <w:pPr>
        <w:pStyle w:val="Mottagare2"/>
      </w:pPr>
      <w:r w:rsidRPr="00B323BE">
        <w:t>Näringsdepartementet</w:t>
      </w:r>
    </w:p>
    <w:p w:rsidR="00B86E55" w:rsidRPr="00B323BE" w:rsidRDefault="00B86E55" w:rsidP="00B86E55">
      <w:r w:rsidRPr="00B323BE">
        <w:t>Med överlämnande av trafikutskottets betänkande 2011/12:TU5 Järnvägs- och kollektivtrafikfrågor får jag anmäla att riksdagen denna dag bifallit utskottets förslag till riksdagsbeslut.</w:t>
      </w:r>
    </w:p>
    <w:p w:rsidR="00B86E55" w:rsidRPr="00B323BE" w:rsidRDefault="00B86E55" w:rsidP="00B86E55">
      <w:pPr>
        <w:pStyle w:val="Stockholm"/>
      </w:pPr>
      <w:r w:rsidRPr="00B323BE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6E55" w:rsidRPr="00B323BE" w:rsidTr="00B86E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86E55" w:rsidRPr="00B323BE" w:rsidRDefault="00B86E55" w:rsidP="00B86E55">
            <w:pPr>
              <w:pStyle w:val="AvsTalman"/>
            </w:pPr>
            <w:r w:rsidRPr="00B323BE">
              <w:t>Susanne Eberstein</w:t>
            </w:r>
          </w:p>
        </w:tc>
        <w:tc>
          <w:tcPr>
            <w:tcW w:w="3628" w:type="dxa"/>
          </w:tcPr>
          <w:p w:rsidR="00B86E55" w:rsidRPr="00B323BE" w:rsidRDefault="00B86E55" w:rsidP="00B86E55">
            <w:pPr>
              <w:pStyle w:val="AvsTjnsteman"/>
            </w:pPr>
            <w:r w:rsidRPr="00B323BE">
              <w:t>Claes Mårtensson</w:t>
            </w:r>
          </w:p>
        </w:tc>
      </w:tr>
    </w:tbl>
    <w:p w:rsidR="00CE5B19" w:rsidRPr="00B323BE" w:rsidRDefault="00CE5B19" w:rsidP="00B86E55"/>
    <w:sectPr w:rsidR="00CE5B19" w:rsidRPr="00B323B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6A"/>
    <w:rsid w:val="00062659"/>
    <w:rsid w:val="001031BB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1642C"/>
    <w:rsid w:val="0087322B"/>
    <w:rsid w:val="00A45B72"/>
    <w:rsid w:val="00B323BE"/>
    <w:rsid w:val="00B4076A"/>
    <w:rsid w:val="00B86E55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C44CF-C32B-4562-9864-2704279B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73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247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5</vt:lpwstr>
  </property>
  <property fmtid="{D5CDD505-2E9C-101B-9397-08002B2CF9AE}" pid="17" name="RefRubrik">
    <vt:lpwstr>Järnvägs- och kollektivtrafikfrågor</vt:lpwstr>
  </property>
</Properties>
</file>