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21B55" w:rsidRPr="00E25DBF" w:rsidTr="00D21B55">
        <w:tc>
          <w:tcPr>
            <w:tcW w:w="7228" w:type="dxa"/>
          </w:tcPr>
          <w:p w:rsidR="00D21B55" w:rsidRPr="00E25DBF" w:rsidRDefault="00D21B55" w:rsidP="00D21B55">
            <w:pPr>
              <w:pStyle w:val="RSKRbeteckning"/>
              <w:spacing w:before="240"/>
            </w:pPr>
            <w:r w:rsidRPr="00E25DBF">
              <w:t>Riksdagsskrivelse</w:t>
            </w:r>
          </w:p>
          <w:p w:rsidR="00D21B55" w:rsidRPr="00E25DBF" w:rsidRDefault="00D21B55" w:rsidP="00D21B55">
            <w:pPr>
              <w:pStyle w:val="RSKRbeteckning"/>
            </w:pPr>
            <w:r w:rsidRPr="00E25DBF">
              <w:t>2013/14:299</w:t>
            </w:r>
          </w:p>
        </w:tc>
        <w:tc>
          <w:tcPr>
            <w:tcW w:w="1134" w:type="dxa"/>
          </w:tcPr>
          <w:p w:rsidR="00D21B55" w:rsidRPr="00E25DBF" w:rsidRDefault="00D21B55" w:rsidP="00D21B55">
            <w:pPr>
              <w:jc w:val="right"/>
            </w:pPr>
            <w:r w:rsidRPr="00E25DBF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B55" w:rsidRPr="00E25DBF" w:rsidTr="00D21B55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21B55" w:rsidRPr="00E25DBF" w:rsidRDefault="00D21B55" w:rsidP="00D21B55">
            <w:pPr>
              <w:rPr>
                <w:sz w:val="10"/>
              </w:rPr>
            </w:pPr>
          </w:p>
        </w:tc>
      </w:tr>
    </w:tbl>
    <w:p w:rsidR="00CE5B19" w:rsidRPr="00E25DBF" w:rsidRDefault="00CE5B19" w:rsidP="00D21B55"/>
    <w:p w:rsidR="00D21B55" w:rsidRPr="00E25DBF" w:rsidRDefault="00D21B55" w:rsidP="00D21B55">
      <w:pPr>
        <w:pStyle w:val="Mottagare1"/>
      </w:pPr>
      <w:r w:rsidRPr="00E25DBF">
        <w:t>Riksdagsstyrelsen</w:t>
      </w:r>
      <w:r w:rsidRPr="00E25DBF">
        <w:rPr>
          <w:rStyle w:val="Fotnotsreferens"/>
        </w:rPr>
        <w:footnoteReference w:id="1"/>
      </w:r>
    </w:p>
    <w:p w:rsidR="00D21B55" w:rsidRPr="00E25DBF" w:rsidRDefault="00D21B55" w:rsidP="00D21B55">
      <w:pPr>
        <w:pStyle w:val="Mottagare2"/>
      </w:pPr>
    </w:p>
    <w:p w:rsidR="00D21B55" w:rsidRPr="00E25DBF" w:rsidRDefault="00D21B55" w:rsidP="00D21B55">
      <w:r w:rsidRPr="00E25DBF">
        <w:t>Med överlämnande av finansutskottets betänkande 2013/14:FiU35 Riksrevisionens årsredovisning 2013 får jag anmäla att riksdagen denna dag bifallit utskottets förslag till riksdagsbeslut.</w:t>
      </w:r>
    </w:p>
    <w:p w:rsidR="00D21B55" w:rsidRPr="00E25DBF" w:rsidRDefault="00D21B55" w:rsidP="00D21B55">
      <w:pPr>
        <w:pStyle w:val="Stockholm"/>
      </w:pPr>
      <w:r w:rsidRPr="00E25DBF">
        <w:t>Stockholm den 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1B55" w:rsidRPr="00E25DBF" w:rsidTr="00D21B55">
        <w:tc>
          <w:tcPr>
            <w:tcW w:w="3628" w:type="dxa"/>
          </w:tcPr>
          <w:p w:rsidR="00D21B55" w:rsidRPr="00E25DBF" w:rsidRDefault="00D21B55" w:rsidP="00D21B55">
            <w:pPr>
              <w:pStyle w:val="AvsTalman"/>
            </w:pPr>
            <w:r w:rsidRPr="00E25DBF">
              <w:t>Per Westerberg</w:t>
            </w:r>
          </w:p>
        </w:tc>
        <w:tc>
          <w:tcPr>
            <w:tcW w:w="3628" w:type="dxa"/>
          </w:tcPr>
          <w:p w:rsidR="00D21B55" w:rsidRPr="00E25DBF" w:rsidRDefault="00D21B55" w:rsidP="00D21B55">
            <w:pPr>
              <w:pStyle w:val="AvsTjnsteman"/>
            </w:pPr>
            <w:r w:rsidRPr="00E25DBF">
              <w:t>Claes Mårtensson</w:t>
            </w:r>
          </w:p>
        </w:tc>
      </w:tr>
    </w:tbl>
    <w:p w:rsidR="00D21B55" w:rsidRPr="00E25DBF" w:rsidRDefault="00D21B55" w:rsidP="00D21B55"/>
    <w:sectPr w:rsidR="00D21B55" w:rsidRPr="00E25DBF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2C56" w:rsidRPr="00E25DBF" w:rsidRDefault="00932C56" w:rsidP="00D21B55">
      <w:r w:rsidRPr="00E25DBF">
        <w:separator/>
      </w:r>
    </w:p>
  </w:endnote>
  <w:endnote w:type="continuationSeparator" w:id="0">
    <w:p w:rsidR="00932C56" w:rsidRPr="00E25DBF" w:rsidRDefault="00932C56" w:rsidP="00D21B55">
      <w:r w:rsidRPr="00E25D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2C56" w:rsidRPr="00E25DBF" w:rsidRDefault="00932C56" w:rsidP="00D21B55">
      <w:r w:rsidRPr="00E25DBF">
        <w:separator/>
      </w:r>
    </w:p>
  </w:footnote>
  <w:footnote w:type="continuationSeparator" w:id="0">
    <w:p w:rsidR="00932C56" w:rsidRPr="00E25DBF" w:rsidRDefault="00932C56" w:rsidP="00D21B55">
      <w:r w:rsidRPr="00E25DBF">
        <w:continuationSeparator/>
      </w:r>
    </w:p>
  </w:footnote>
  <w:footnote w:id="1">
    <w:p w:rsidR="00D21B55" w:rsidRPr="00E25DBF" w:rsidRDefault="00D21B55">
      <w:pPr>
        <w:pStyle w:val="Fotnotstext"/>
      </w:pPr>
      <w:r w:rsidRPr="00E25DBF">
        <w:rPr>
          <w:rStyle w:val="Fotnotsreferens"/>
        </w:rPr>
        <w:footnoteRef/>
      </w:r>
      <w:r w:rsidRPr="00E25DBF">
        <w:t xml:space="preserve"> Riksdagsskrivelse 2013/14:298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55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3863C0"/>
    <w:rsid w:val="0055519C"/>
    <w:rsid w:val="006556D6"/>
    <w:rsid w:val="0065744A"/>
    <w:rsid w:val="0067566D"/>
    <w:rsid w:val="0068755D"/>
    <w:rsid w:val="00692153"/>
    <w:rsid w:val="007D1F51"/>
    <w:rsid w:val="00932C56"/>
    <w:rsid w:val="009E4FA2"/>
    <w:rsid w:val="009F6619"/>
    <w:rsid w:val="00B45C8F"/>
    <w:rsid w:val="00CE0BEB"/>
    <w:rsid w:val="00CE5B19"/>
    <w:rsid w:val="00D21B55"/>
    <w:rsid w:val="00E25DBF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F2F8F5-BAB5-4C39-ADF3-A5A47893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D21B5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21B55"/>
  </w:style>
  <w:style w:type="character" w:styleId="Fotnotsreferens">
    <w:name w:val="footnote reference"/>
    <w:basedOn w:val="Standardstycketeckensnitt"/>
    <w:semiHidden/>
    <w:unhideWhenUsed/>
    <w:rsid w:val="00D21B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268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2014-06-04T15:27:00Z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2014-06-04</vt:lpwstr>
  </property>
  <property fmtid="{D5CDD505-2E9C-101B-9397-08002B2CF9AE}" pid="5" name="DatumIText">
    <vt:lpwstr>den 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299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Riksdagsstyrelsen</vt:lpwstr>
  </property>
  <property fmtid="{D5CDD505-2E9C-101B-9397-08002B2CF9AE}" pid="12" name="RefRM">
    <vt:lpwstr>2013/14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Nr">
    <vt:lpwstr>35</vt:lpwstr>
  </property>
  <property fmtid="{D5CDD505-2E9C-101B-9397-08002B2CF9AE}" pid="16" name="RefRubrik">
    <vt:lpwstr>Riksrevisionens årsredovisning 2013</vt:lpwstr>
  </property>
</Properties>
</file>