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0104D" w:rsidRDefault="00722034" w14:paraId="097493C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76BDBAB1BB84EFAA105CF1B0EBC189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b5639ba-4374-4ac2-88cc-d2e0305b234d"/>
        <w:id w:val="448898805"/>
        <w:lock w:val="sdtLocked"/>
      </w:sdtPr>
      <w:sdtEndPr/>
      <w:sdtContent>
        <w:p w:rsidR="0074043E" w:rsidRDefault="00433EC6" w14:paraId="78E9061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reducera stammen av kanadagäss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0C709674F1A4E4EAAB93506D9111A50"/>
        </w:placeholder>
        <w:text/>
      </w:sdtPr>
      <w:sdtEndPr/>
      <w:sdtContent>
        <w:p w:rsidRPr="009B062B" w:rsidR="006D79C9" w:rsidP="00333E95" w:rsidRDefault="006D79C9" w14:paraId="214762F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2B9E" w:rsidR="00422B9E" w:rsidP="008E0FE2" w:rsidRDefault="00E42590" w14:paraId="4AAB97E9" w14:textId="228EB292">
      <w:pPr>
        <w:pStyle w:val="Normalutanindragellerluft"/>
      </w:pPr>
      <w:r>
        <w:t xml:space="preserve">Kanadagåsen är en invasiv art i Sverige vilken skapar problem genom att bli en sanitär olägenhet på </w:t>
      </w:r>
      <w:r w:rsidRPr="00E42590">
        <w:t>badstränder</w:t>
      </w:r>
      <w:r>
        <w:t xml:space="preserve"> och i parker där </w:t>
      </w:r>
      <w:r w:rsidRPr="00E42590">
        <w:t>bajs</w:t>
      </w:r>
      <w:r>
        <w:t xml:space="preserve"> samlas</w:t>
      </w:r>
      <w:r w:rsidRPr="00E42590">
        <w:t xml:space="preserve"> som förorenar vatt</w:t>
      </w:r>
      <w:r>
        <w:t>en</w:t>
      </w:r>
      <w:r w:rsidRPr="00E42590">
        <w:t xml:space="preserve"> och gör det otjänligt</w:t>
      </w:r>
      <w:r>
        <w:t xml:space="preserve">. Naturvårdsverket bör därför få i uppdrag att leda arbetet för att kraftigt reducera stammen av kanadagäss i Sverige.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5FF9D37348A483894043CD59AC09044"/>
        </w:placeholder>
      </w:sdtPr>
      <w:sdtEndPr/>
      <w:sdtContent>
        <w:p w:rsidR="0060104D" w:rsidP="0060104D" w:rsidRDefault="0060104D" w14:paraId="084FF61A" w14:textId="77777777"/>
        <w:p w:rsidR="0060104D" w:rsidP="0060104D" w:rsidRDefault="00722034" w14:paraId="58F381E3" w14:textId="49A6185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4043E" w14:paraId="57EB2403" w14:textId="77777777">
        <w:trPr>
          <w:cantSplit/>
        </w:trPr>
        <w:tc>
          <w:tcPr>
            <w:tcW w:w="50" w:type="pct"/>
            <w:vAlign w:val="bottom"/>
          </w:tcPr>
          <w:p w:rsidR="0074043E" w:rsidRDefault="00433EC6" w14:paraId="1E9CC322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74043E" w:rsidRDefault="0074043E" w14:paraId="7EF6AA2B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9787431" w14:textId="10CAD4A2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A04E6" w14:textId="77777777" w:rsidR="00F70610" w:rsidRDefault="00F70610" w:rsidP="000C1CAD">
      <w:pPr>
        <w:spacing w:line="240" w:lineRule="auto"/>
      </w:pPr>
      <w:r>
        <w:separator/>
      </w:r>
    </w:p>
  </w:endnote>
  <w:endnote w:type="continuationSeparator" w:id="0">
    <w:p w14:paraId="1C26CAFC" w14:textId="77777777" w:rsidR="00F70610" w:rsidRDefault="00F7061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83F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B673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61C19" w14:textId="33C15578" w:rsidR="00262EA3" w:rsidRPr="0060104D" w:rsidRDefault="00262EA3" w:rsidP="0060104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89FF5" w14:textId="77777777" w:rsidR="00F70610" w:rsidRDefault="00F70610" w:rsidP="000C1CAD">
      <w:pPr>
        <w:spacing w:line="240" w:lineRule="auto"/>
      </w:pPr>
      <w:r>
        <w:separator/>
      </w:r>
    </w:p>
  </w:footnote>
  <w:footnote w:type="continuationSeparator" w:id="0">
    <w:p w14:paraId="45BC9343" w14:textId="77777777" w:rsidR="00F70610" w:rsidRDefault="00F7061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D94E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02EE176" wp14:editId="118C420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F3A634" w14:textId="3A20C3B4" w:rsidR="00262EA3" w:rsidRDefault="0072203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4259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2EE17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2F3A634" w14:textId="3A20C3B4" w:rsidR="00262EA3" w:rsidRDefault="0072203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4259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715C02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F329A" w14:textId="77777777" w:rsidR="00262EA3" w:rsidRDefault="00262EA3" w:rsidP="008563AC">
    <w:pPr>
      <w:jc w:val="right"/>
    </w:pPr>
  </w:p>
  <w:p w14:paraId="0F5507D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EC9F9" w14:textId="77777777" w:rsidR="00262EA3" w:rsidRDefault="0072203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CCE28C3" wp14:editId="1BFEA45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FB74746" w14:textId="30E5FE3F" w:rsidR="00262EA3" w:rsidRDefault="0072203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0104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4259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53635E7" w14:textId="77777777" w:rsidR="00262EA3" w:rsidRPr="008227B3" w:rsidRDefault="0072203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BBEA0ED" w14:textId="115DD124" w:rsidR="00262EA3" w:rsidRPr="008227B3" w:rsidRDefault="0072203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0104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0104D">
          <w:t>:68</w:t>
        </w:r>
      </w:sdtContent>
    </w:sdt>
  </w:p>
  <w:p w14:paraId="5B30A546" w14:textId="38B3FF34" w:rsidR="00262EA3" w:rsidRDefault="0072203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0104D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4414DF6" w14:textId="29B8956D" w:rsidR="00262EA3" w:rsidRDefault="00E42590" w:rsidP="00283E0F">
        <w:pPr>
          <w:pStyle w:val="FSHRub2"/>
        </w:pPr>
        <w:r>
          <w:t>Reducering av stammen av kanadagäss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858C6E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4259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815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EC6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1E4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04D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034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43E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4A18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3E78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748"/>
    <w:rsid w:val="00E37C9B"/>
    <w:rsid w:val="00E37E06"/>
    <w:rsid w:val="00E402FF"/>
    <w:rsid w:val="00E40453"/>
    <w:rsid w:val="00E40BC4"/>
    <w:rsid w:val="00E40BCA"/>
    <w:rsid w:val="00E40F2C"/>
    <w:rsid w:val="00E42590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610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74A706"/>
  <w15:chartTrackingRefBased/>
  <w15:docId w15:val="{D8CACDF5-8F4E-44A7-B180-1CCABC2B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6BDBAB1BB84EFAA105CF1B0EBC18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308A84-B988-4472-A94E-255B6BAB2CAB}"/>
      </w:docPartPr>
      <w:docPartBody>
        <w:p w:rsidR="000D27CD" w:rsidRDefault="002C6702">
          <w:pPr>
            <w:pStyle w:val="676BDBAB1BB84EFAA105CF1B0EBC189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0C709674F1A4E4EAAB93506D9111A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CB9352-D152-4B26-AB97-A969563F5A20}"/>
      </w:docPartPr>
      <w:docPartBody>
        <w:p w:rsidR="000D27CD" w:rsidRDefault="002C6702">
          <w:pPr>
            <w:pStyle w:val="10C709674F1A4E4EAAB93506D9111A5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5FF9D37348A483894043CD59AC090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1C4663-D192-44FF-9F55-46524A958705}"/>
      </w:docPartPr>
      <w:docPartBody>
        <w:p w:rsidR="008238B3" w:rsidRDefault="008238B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CD"/>
    <w:rsid w:val="000D27CD"/>
    <w:rsid w:val="002C6702"/>
    <w:rsid w:val="0082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76BDBAB1BB84EFAA105CF1B0EBC1894">
    <w:name w:val="676BDBAB1BB84EFAA105CF1B0EBC1894"/>
  </w:style>
  <w:style w:type="paragraph" w:customStyle="1" w:styleId="10C709674F1A4E4EAAB93506D9111A50">
    <w:name w:val="10C709674F1A4E4EAAB93506D9111A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EBBB4-E2FC-46BA-8CBA-6FE73A04D376}"/>
</file>

<file path=customXml/itemProps2.xml><?xml version="1.0" encoding="utf-8"?>
<ds:datastoreItem xmlns:ds="http://schemas.openxmlformats.org/officeDocument/2006/customXml" ds:itemID="{5A9378F1-D551-4790-ADF3-178FDA15A112}"/>
</file>

<file path=customXml/itemProps3.xml><?xml version="1.0" encoding="utf-8"?>
<ds:datastoreItem xmlns:ds="http://schemas.openxmlformats.org/officeDocument/2006/customXml" ds:itemID="{83990200-FFB8-452F-A45C-071E45351E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428</Characters>
  <Application>Microsoft Office Word</Application>
  <DocSecurity>0</DocSecurity>
  <Lines>14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500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