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7D193189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021D7D">
              <w:rPr>
                <w:b/>
              </w:rPr>
              <w:t>34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74CD1513" w:rsidR="0096348C" w:rsidRDefault="00EF70DA" w:rsidP="0096348C">
            <w:r w:rsidRPr="00EB30D3">
              <w:t>20</w:t>
            </w:r>
            <w:r w:rsidR="00C3591B" w:rsidRPr="00EB30D3">
              <w:t>2</w:t>
            </w:r>
            <w:r w:rsidR="001B7F4F" w:rsidRPr="00EB30D3">
              <w:t>6</w:t>
            </w:r>
            <w:r w:rsidR="009D6560" w:rsidRPr="00EB30D3">
              <w:t>-</w:t>
            </w:r>
            <w:r w:rsidR="00021D7D" w:rsidRPr="00EB30D3">
              <w:t>05</w:t>
            </w:r>
            <w:r w:rsidR="00021D7D">
              <w:t>-07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7245E6">
              <w:t>TID</w:t>
            </w:r>
          </w:p>
        </w:tc>
        <w:tc>
          <w:tcPr>
            <w:tcW w:w="6463" w:type="dxa"/>
          </w:tcPr>
          <w:p w14:paraId="0B1FB026" w14:textId="7DEDD1E4" w:rsidR="00D12EAD" w:rsidRDefault="00021D7D" w:rsidP="0096348C">
            <w:r>
              <w:t>10.00-</w:t>
            </w:r>
            <w:r w:rsidR="007245E6">
              <w:t>10.10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4DADC89A" w14:textId="77777777" w:rsidR="00021D7D" w:rsidRDefault="00021D7D" w:rsidP="00021D7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7D84CE4" w14:textId="77777777" w:rsidR="00021D7D" w:rsidRDefault="00021D7D" w:rsidP="00021D7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13533B1" w14:textId="258078D5" w:rsidR="00E57DF8" w:rsidRPr="00021D7D" w:rsidRDefault="00021D7D" w:rsidP="00021D7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</w:t>
            </w:r>
            <w:r w:rsidRPr="00021D7D">
              <w:rPr>
                <w:snapToGrid w:val="0"/>
              </w:rPr>
              <w:t>:33.</w:t>
            </w: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1EF59A5B" w:rsidR="00E57DF8" w:rsidRDefault="00E57DF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EA7D04A" w14:textId="77777777" w:rsidR="00E57DF8" w:rsidRDefault="00E57DF8" w:rsidP="00021D7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69FC772F" w14:textId="77777777" w:rsidTr="00D12EAD">
        <w:tc>
          <w:tcPr>
            <w:tcW w:w="567" w:type="dxa"/>
          </w:tcPr>
          <w:p w14:paraId="231595B0" w14:textId="3CA2269B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1D7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E1C4952" w14:textId="4A5A5B23" w:rsidR="0096348C" w:rsidRPr="001E1FAC" w:rsidRDefault="00021D7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F7B96">
              <w:rPr>
                <w:b/>
              </w:rPr>
              <w:t xml:space="preserve">Utdelning av överskott i inkomstpensionssystemet </w:t>
            </w:r>
            <w:r>
              <w:rPr>
                <w:b/>
              </w:rPr>
              <w:t>(SfU25)</w:t>
            </w:r>
          </w:p>
          <w:p w14:paraId="6E359418" w14:textId="77777777"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5BFD1B2B" w14:textId="54A442C3" w:rsidR="00021D7D" w:rsidRDefault="00021D7D" w:rsidP="00021D7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2025/26:169.</w:t>
            </w:r>
          </w:p>
          <w:p w14:paraId="18082A7F" w14:textId="77777777" w:rsidR="00021D7D" w:rsidRDefault="00021D7D" w:rsidP="00021D7D">
            <w:pPr>
              <w:tabs>
                <w:tab w:val="left" w:pos="1701"/>
              </w:tabs>
              <w:rPr>
                <w:snapToGrid w:val="0"/>
              </w:rPr>
            </w:pPr>
          </w:p>
          <w:p w14:paraId="0C5316DE" w14:textId="77777777" w:rsidR="00021D7D" w:rsidRDefault="00021D7D" w:rsidP="00021D7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69367A3D" w14:textId="77777777" w:rsidR="00275CD2" w:rsidRDefault="00275CD2" w:rsidP="00021D7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09DB6908" w14:textId="77777777" w:rsidTr="00D12EAD">
        <w:tc>
          <w:tcPr>
            <w:tcW w:w="567" w:type="dxa"/>
          </w:tcPr>
          <w:p w14:paraId="15753E0A" w14:textId="33AFD423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1D7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33C4295" w14:textId="2FCDD128" w:rsidR="003A729A" w:rsidRDefault="00021D7D" w:rsidP="0096348C">
            <w:pPr>
              <w:tabs>
                <w:tab w:val="left" w:pos="1701"/>
              </w:tabs>
              <w:rPr>
                <w:snapToGrid w:val="0"/>
              </w:rPr>
            </w:pPr>
            <w:r w:rsidRPr="000F7B96">
              <w:rPr>
                <w:b/>
              </w:rPr>
              <w:t>Riksrevisionens rapport om förvar i migrationsprocessen</w:t>
            </w:r>
            <w:r>
              <w:rPr>
                <w:b/>
              </w:rPr>
              <w:t xml:space="preserve"> (SfU34)</w:t>
            </w:r>
          </w:p>
          <w:p w14:paraId="43276F7D" w14:textId="77777777" w:rsidR="00C57994" w:rsidRDefault="00C57994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42E6CC5" w14:textId="0326C59A" w:rsidR="007D6863" w:rsidRDefault="007D6863" w:rsidP="007D686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skrivelse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2025/26:137 och motioner.</w:t>
            </w:r>
          </w:p>
          <w:p w14:paraId="340FC118" w14:textId="77777777" w:rsidR="007D6863" w:rsidRDefault="007D6863" w:rsidP="007D6863">
            <w:pPr>
              <w:tabs>
                <w:tab w:val="left" w:pos="1701"/>
              </w:tabs>
              <w:rPr>
                <w:snapToGrid w:val="0"/>
              </w:rPr>
            </w:pPr>
          </w:p>
          <w:p w14:paraId="5B6F958D" w14:textId="77777777" w:rsidR="007D6863" w:rsidRDefault="007D6863" w:rsidP="007D68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0F9CB514" w14:textId="01774F82" w:rsidR="00C57994" w:rsidRDefault="00C57994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4A3F837D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686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2D6268F" w14:textId="6AA993AD" w:rsidR="009612E3" w:rsidRDefault="007D6863" w:rsidP="007E4B5A">
            <w:pPr>
              <w:tabs>
                <w:tab w:val="left" w:pos="1701"/>
              </w:tabs>
              <w:rPr>
                <w:b/>
              </w:rPr>
            </w:pPr>
            <w:r w:rsidRPr="000F7B96">
              <w:rPr>
                <w:b/>
              </w:rPr>
              <w:t>En ny mottagandelag</w:t>
            </w:r>
            <w:r>
              <w:rPr>
                <w:b/>
              </w:rPr>
              <w:t xml:space="preserve"> (SfU35)</w:t>
            </w:r>
          </w:p>
          <w:p w14:paraId="6E9FFAC0" w14:textId="77777777" w:rsidR="007D6863" w:rsidRDefault="007D6863" w:rsidP="007E4B5A">
            <w:pPr>
              <w:tabs>
                <w:tab w:val="left" w:pos="1701"/>
              </w:tabs>
              <w:rPr>
                <w:b/>
              </w:rPr>
            </w:pPr>
          </w:p>
          <w:p w14:paraId="30297FC0" w14:textId="219A4257" w:rsidR="007D6863" w:rsidRDefault="007D6863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</w:t>
            </w:r>
            <w:r>
              <w:rPr>
                <w:bCs/>
              </w:rPr>
              <w:t>p</w:t>
            </w:r>
            <w:r w:rsidRPr="007D6863">
              <w:rPr>
                <w:bCs/>
              </w:rPr>
              <w:t>roposition 2025/26:229</w:t>
            </w:r>
            <w:r>
              <w:rPr>
                <w:bCs/>
              </w:rPr>
              <w:t xml:space="preserve"> och motioner.</w:t>
            </w:r>
          </w:p>
          <w:p w14:paraId="3BCD326F" w14:textId="77777777" w:rsidR="009612E3" w:rsidRDefault="009612E3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3649C032" w14:textId="77777777" w:rsidR="007D6863" w:rsidRDefault="007D6863" w:rsidP="007D68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5C26EBB7" w14:textId="465F1F45" w:rsidR="007D2629" w:rsidRPr="00F93B25" w:rsidRDefault="007D2629" w:rsidP="007D68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F72C3" w14:paraId="020A5A9F" w14:textId="77777777" w:rsidTr="00D12EAD">
        <w:tc>
          <w:tcPr>
            <w:tcW w:w="567" w:type="dxa"/>
          </w:tcPr>
          <w:p w14:paraId="3481FB8F" w14:textId="1C2E5575" w:rsidR="007F72C3" w:rsidRDefault="007F72C3" w:rsidP="007F72C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  <w:lang w:val="en-GB" w:eastAsia="en-US"/>
              </w:rPr>
              <w:t>§ 5</w:t>
            </w:r>
          </w:p>
        </w:tc>
        <w:tc>
          <w:tcPr>
            <w:tcW w:w="6946" w:type="dxa"/>
            <w:gridSpan w:val="2"/>
          </w:tcPr>
          <w:p w14:paraId="38912346" w14:textId="77777777" w:rsidR="007F72C3" w:rsidRPr="000E6735" w:rsidRDefault="007F72C3" w:rsidP="007F72C3">
            <w:pPr>
              <w:widowControl/>
              <w:spacing w:after="200" w:line="280" w:lineRule="exact"/>
              <w:rPr>
                <w:b/>
              </w:rPr>
            </w:pPr>
            <w:proofErr w:type="spellStart"/>
            <w:r w:rsidRPr="00611A39">
              <w:rPr>
                <w:b/>
              </w:rPr>
              <w:t>Vårändringsbudget</w:t>
            </w:r>
            <w:proofErr w:type="spellEnd"/>
            <w:r w:rsidRPr="00611A39">
              <w:rPr>
                <w:b/>
              </w:rPr>
              <w:t xml:space="preserve"> för 2026</w:t>
            </w:r>
          </w:p>
          <w:p w14:paraId="33030FFE" w14:textId="77777777" w:rsidR="007F72C3" w:rsidRPr="003C4701" w:rsidRDefault="007F72C3" w:rsidP="007F72C3">
            <w:pPr>
              <w:tabs>
                <w:tab w:val="left" w:pos="1701"/>
              </w:tabs>
              <w:rPr>
                <w:snapToGrid w:val="0"/>
              </w:rPr>
            </w:pPr>
            <w:r w:rsidRPr="003C4701">
              <w:rPr>
                <w:snapToGrid w:val="0"/>
              </w:rPr>
              <w:t xml:space="preserve">Utskottet behandlade frågan om yttrande till </w:t>
            </w:r>
            <w:r>
              <w:rPr>
                <w:snapToGrid w:val="0"/>
              </w:rPr>
              <w:t>finansutskottet</w:t>
            </w:r>
          </w:p>
          <w:p w14:paraId="17895BC4" w14:textId="77777777" w:rsidR="007F72C3" w:rsidRPr="003C4701" w:rsidRDefault="007F72C3" w:rsidP="007F72C3">
            <w:pPr>
              <w:tabs>
                <w:tab w:val="left" w:pos="1701"/>
              </w:tabs>
              <w:rPr>
                <w:snapToGrid w:val="0"/>
              </w:rPr>
            </w:pPr>
            <w:r w:rsidRPr="003C4701">
              <w:rPr>
                <w:snapToGrid w:val="0"/>
              </w:rPr>
              <w:t xml:space="preserve">över </w:t>
            </w:r>
            <w:r>
              <w:rPr>
                <w:snapToGrid w:val="0"/>
              </w:rPr>
              <w:t>proposition</w:t>
            </w:r>
            <w:r w:rsidRPr="003C4701">
              <w:rPr>
                <w:snapToGrid w:val="0"/>
              </w:rPr>
              <w:t xml:space="preserve"> 202</w:t>
            </w:r>
            <w:r>
              <w:rPr>
                <w:snapToGrid w:val="0"/>
              </w:rPr>
              <w:t>5</w:t>
            </w:r>
            <w:r w:rsidRPr="003C4701">
              <w:rPr>
                <w:snapToGrid w:val="0"/>
              </w:rPr>
              <w:t>/2</w:t>
            </w:r>
            <w:r>
              <w:rPr>
                <w:snapToGrid w:val="0"/>
              </w:rPr>
              <w:t>6</w:t>
            </w:r>
            <w:r w:rsidRPr="003C4701">
              <w:rPr>
                <w:snapToGrid w:val="0"/>
              </w:rPr>
              <w:t>:</w:t>
            </w:r>
            <w:r>
              <w:rPr>
                <w:snapToGrid w:val="0"/>
              </w:rPr>
              <w:t>99</w:t>
            </w:r>
            <w:r w:rsidRPr="003C4701">
              <w:rPr>
                <w:snapToGrid w:val="0"/>
              </w:rPr>
              <w:t xml:space="preserve"> och motion</w:t>
            </w:r>
            <w:r>
              <w:rPr>
                <w:snapToGrid w:val="0"/>
              </w:rPr>
              <w:t>.</w:t>
            </w:r>
          </w:p>
          <w:p w14:paraId="0B92358A" w14:textId="77777777" w:rsidR="007F72C3" w:rsidRDefault="007F72C3" w:rsidP="007F72C3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031C9F9E" w14:textId="77777777" w:rsidR="007F72C3" w:rsidRPr="00CC540A" w:rsidRDefault="007F72C3" w:rsidP="007F72C3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 w:rsidRPr="006A2206">
              <w:rPr>
                <w:rFonts w:ascii="TimesNewRomanPSMT" w:hAnsi="TimesNewRomanPSMT" w:cs="TimesNewRomanPSMT"/>
                <w:szCs w:val="24"/>
              </w:rPr>
              <w:t xml:space="preserve">Utskottet beslutade att inte yttra sig. </w:t>
            </w:r>
          </w:p>
          <w:p w14:paraId="7C241183" w14:textId="77777777" w:rsidR="007F72C3" w:rsidRDefault="007F72C3" w:rsidP="007F72C3">
            <w:pPr>
              <w:tabs>
                <w:tab w:val="left" w:pos="1701"/>
              </w:tabs>
              <w:rPr>
                <w:bCs/>
                <w:snapToGrid w:val="0"/>
                <w:lang w:eastAsia="en-US"/>
              </w:rPr>
            </w:pPr>
          </w:p>
          <w:p w14:paraId="0EC0D9BD" w14:textId="77777777" w:rsidR="007F72C3" w:rsidRDefault="007F72C3" w:rsidP="007F72C3">
            <w:pPr>
              <w:tabs>
                <w:tab w:val="left" w:pos="1701"/>
              </w:tabs>
              <w:rPr>
                <w:bCs/>
                <w:snapToGrid w:val="0"/>
                <w:lang w:eastAsia="en-US"/>
              </w:rPr>
            </w:pPr>
            <w:r>
              <w:rPr>
                <w:rFonts w:ascii="TimesNewRomanPSMT" w:hAnsi="TimesNewRomanPSMT" w:cs="TimesNewRomanPSMT"/>
                <w:szCs w:val="24"/>
              </w:rPr>
              <w:t>Denna paragraf förklarades omedelbart justerad.</w:t>
            </w:r>
          </w:p>
          <w:p w14:paraId="799C7390" w14:textId="77777777" w:rsidR="007F72C3" w:rsidRDefault="007F72C3" w:rsidP="007F72C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F72C3" w14:paraId="28962869" w14:textId="77777777" w:rsidTr="00D12EAD">
        <w:tc>
          <w:tcPr>
            <w:tcW w:w="567" w:type="dxa"/>
          </w:tcPr>
          <w:p w14:paraId="4CC017E2" w14:textId="6BF2A598" w:rsidR="007F72C3" w:rsidRDefault="007F72C3" w:rsidP="007F72C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  <w:lang w:val="en-GB" w:eastAsia="en-US"/>
              </w:rPr>
              <w:t>§ 6</w:t>
            </w:r>
          </w:p>
        </w:tc>
        <w:tc>
          <w:tcPr>
            <w:tcW w:w="6946" w:type="dxa"/>
            <w:gridSpan w:val="2"/>
          </w:tcPr>
          <w:p w14:paraId="420FD1A0" w14:textId="77777777" w:rsidR="007F72C3" w:rsidRDefault="007F72C3" w:rsidP="007F72C3">
            <w:pPr>
              <w:widowControl/>
              <w:spacing w:after="200" w:line="280" w:lineRule="exact"/>
              <w:rPr>
                <w:b/>
              </w:rPr>
            </w:pPr>
            <w:r w:rsidRPr="003600AC">
              <w:rPr>
                <w:b/>
              </w:rPr>
              <w:t>Årsredovisning för staten 2025</w:t>
            </w:r>
          </w:p>
          <w:p w14:paraId="73E9C96E" w14:textId="77777777" w:rsidR="007F72C3" w:rsidRPr="003C4701" w:rsidRDefault="007F72C3" w:rsidP="007F72C3">
            <w:pPr>
              <w:tabs>
                <w:tab w:val="left" w:pos="1701"/>
              </w:tabs>
              <w:rPr>
                <w:snapToGrid w:val="0"/>
              </w:rPr>
            </w:pPr>
            <w:r w:rsidRPr="003C4701">
              <w:rPr>
                <w:snapToGrid w:val="0"/>
              </w:rPr>
              <w:t xml:space="preserve">Utskottet behandlade frågan om yttrande till </w:t>
            </w:r>
            <w:r>
              <w:rPr>
                <w:snapToGrid w:val="0"/>
              </w:rPr>
              <w:t>finansutskottet</w:t>
            </w:r>
          </w:p>
          <w:p w14:paraId="6AE166C9" w14:textId="77777777" w:rsidR="007F72C3" w:rsidRDefault="007F72C3" w:rsidP="007F72C3">
            <w:pPr>
              <w:tabs>
                <w:tab w:val="left" w:pos="1701"/>
              </w:tabs>
              <w:rPr>
                <w:snapToGrid w:val="0"/>
              </w:rPr>
            </w:pPr>
            <w:r w:rsidRPr="003C4701">
              <w:rPr>
                <w:snapToGrid w:val="0"/>
              </w:rPr>
              <w:t>över skrivelse 202</w:t>
            </w:r>
            <w:r>
              <w:rPr>
                <w:snapToGrid w:val="0"/>
              </w:rPr>
              <w:t>5</w:t>
            </w:r>
            <w:r w:rsidRPr="003C4701">
              <w:rPr>
                <w:snapToGrid w:val="0"/>
              </w:rPr>
              <w:t>/2</w:t>
            </w:r>
            <w:r>
              <w:rPr>
                <w:snapToGrid w:val="0"/>
              </w:rPr>
              <w:t>6</w:t>
            </w:r>
            <w:r w:rsidRPr="003C4701">
              <w:rPr>
                <w:snapToGrid w:val="0"/>
              </w:rPr>
              <w:t>:</w:t>
            </w:r>
            <w:r>
              <w:rPr>
                <w:snapToGrid w:val="0"/>
              </w:rPr>
              <w:t>101.</w:t>
            </w:r>
          </w:p>
          <w:p w14:paraId="64312787" w14:textId="77777777" w:rsidR="007F72C3" w:rsidRPr="000E6735" w:rsidRDefault="007F72C3" w:rsidP="007F72C3">
            <w:pPr>
              <w:tabs>
                <w:tab w:val="left" w:pos="1701"/>
              </w:tabs>
              <w:rPr>
                <w:snapToGrid w:val="0"/>
              </w:rPr>
            </w:pPr>
          </w:p>
          <w:p w14:paraId="4CC63F48" w14:textId="77777777" w:rsidR="007F72C3" w:rsidRDefault="007F72C3" w:rsidP="007F72C3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 w:rsidRPr="006A2206">
              <w:rPr>
                <w:rFonts w:ascii="TimesNewRomanPSMT" w:hAnsi="TimesNewRomanPSMT" w:cs="TimesNewRomanPSMT"/>
                <w:szCs w:val="24"/>
              </w:rPr>
              <w:t xml:space="preserve">Utskottet beslutade att inte yttra sig. </w:t>
            </w:r>
          </w:p>
          <w:p w14:paraId="6C7693CE" w14:textId="77777777" w:rsidR="007F72C3" w:rsidRDefault="007F72C3" w:rsidP="007F72C3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00611CAF" w14:textId="1C114032" w:rsidR="007F72C3" w:rsidRPr="00F8202F" w:rsidRDefault="007F72C3" w:rsidP="007F72C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Denna paragraf förklarades omedelbart justerad. </w:t>
            </w:r>
          </w:p>
        </w:tc>
      </w:tr>
      <w:tr w:rsidR="00134762" w14:paraId="35ADFEF8" w14:textId="77777777" w:rsidTr="00D12EAD">
        <w:tc>
          <w:tcPr>
            <w:tcW w:w="567" w:type="dxa"/>
          </w:tcPr>
          <w:p w14:paraId="58D60A32" w14:textId="053FB14B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65212F5" w14:textId="6B9D136D" w:rsidR="0037236A" w:rsidRDefault="0037236A" w:rsidP="003723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B30D3" w14:paraId="7A21488D" w14:textId="77777777" w:rsidTr="00D12EAD">
        <w:tc>
          <w:tcPr>
            <w:tcW w:w="567" w:type="dxa"/>
          </w:tcPr>
          <w:p w14:paraId="5082E599" w14:textId="1E9AC739" w:rsidR="00EB30D3" w:rsidRDefault="00EB30D3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14:paraId="48AEEF5B" w14:textId="568B2692" w:rsidR="00EB30D3" w:rsidRDefault="00EB30D3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</w:rPr>
              <w:t>Fråga om utskottsinitiativ om</w:t>
            </w:r>
            <w:r w:rsidRPr="00641F69">
              <w:rPr>
                <w:snapToGrid w:val="0"/>
              </w:rPr>
              <w:t xml:space="preserve"> </w:t>
            </w:r>
            <w:r w:rsidRPr="00CC7540">
              <w:rPr>
                <w:b/>
              </w:rPr>
              <w:t>övergångsregler för medborgarskap</w:t>
            </w:r>
          </w:p>
        </w:tc>
      </w:tr>
      <w:tr w:rsidR="00EB30D3" w14:paraId="6A5E5478" w14:textId="77777777" w:rsidTr="00D12EAD">
        <w:tc>
          <w:tcPr>
            <w:tcW w:w="567" w:type="dxa"/>
          </w:tcPr>
          <w:p w14:paraId="0D9B9DC3" w14:textId="3887C6C9" w:rsidR="00EB30D3" w:rsidRDefault="00EB30D3" w:rsidP="00EB30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E46FDBF" w14:textId="25CE1BE3" w:rsidR="00EB30D3" w:rsidRDefault="00EB30D3" w:rsidP="00EB30D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1F1F2CC" w14:textId="35F63FA3" w:rsidR="007245E6" w:rsidRDefault="007245E6" w:rsidP="00EB30D3">
            <w:pPr>
              <w:tabs>
                <w:tab w:val="left" w:pos="1701"/>
              </w:tabs>
              <w:rPr>
                <w:snapToGrid w:val="0"/>
              </w:rPr>
            </w:pPr>
            <w:r w:rsidRPr="007245E6">
              <w:rPr>
                <w:snapToGrid w:val="0"/>
              </w:rPr>
              <w:t>Utskottet fortsatte behandlingen av frågan om ett initiativ om</w:t>
            </w:r>
            <w:r>
              <w:rPr>
                <w:snapToGrid w:val="0"/>
              </w:rPr>
              <w:t xml:space="preserve"> </w:t>
            </w:r>
            <w:r w:rsidRPr="007245E6">
              <w:rPr>
                <w:bCs/>
              </w:rPr>
              <w:t>övergångsregler för medborgarskap.</w:t>
            </w:r>
          </w:p>
          <w:p w14:paraId="1CC5425C" w14:textId="77777777" w:rsidR="007245E6" w:rsidRDefault="007245E6" w:rsidP="00EB30D3">
            <w:pPr>
              <w:tabs>
                <w:tab w:val="left" w:pos="1701"/>
              </w:tabs>
              <w:rPr>
                <w:snapToGrid w:val="0"/>
              </w:rPr>
            </w:pPr>
          </w:p>
          <w:p w14:paraId="260008CD" w14:textId="2AE19990" w:rsidR="00EB30D3" w:rsidRPr="007245E6" w:rsidRDefault="007245E6" w:rsidP="00EB30D3">
            <w:pPr>
              <w:tabs>
                <w:tab w:val="left" w:pos="1701"/>
              </w:tabs>
              <w:rPr>
                <w:snapToGrid w:val="0"/>
              </w:rPr>
            </w:pPr>
            <w:r w:rsidRPr="007245E6">
              <w:rPr>
                <w:snapToGrid w:val="0"/>
              </w:rPr>
              <w:t>Ärendet bordlades.</w:t>
            </w:r>
          </w:p>
        </w:tc>
      </w:tr>
      <w:tr w:rsidR="00EB30D3" w14:paraId="00733D9E" w14:textId="77777777" w:rsidTr="00D12EAD">
        <w:tc>
          <w:tcPr>
            <w:tcW w:w="567" w:type="dxa"/>
          </w:tcPr>
          <w:p w14:paraId="1F04B567" w14:textId="79CD203E" w:rsidR="00EB30D3" w:rsidRDefault="00EB30D3" w:rsidP="00EB30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2AFE1B9" w14:textId="77777777" w:rsidR="00EB30D3" w:rsidRDefault="00EB30D3" w:rsidP="00EB30D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B30D3" w:rsidRPr="00325573" w14:paraId="1C4895FA" w14:textId="77777777" w:rsidTr="00D12EAD">
        <w:tc>
          <w:tcPr>
            <w:tcW w:w="567" w:type="dxa"/>
          </w:tcPr>
          <w:p w14:paraId="2AADEE3F" w14:textId="77777777" w:rsidR="00EB30D3" w:rsidRDefault="00EB30D3" w:rsidP="00EB30D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  <w:p w14:paraId="395EEC79" w14:textId="77777777" w:rsidR="003C0A93" w:rsidRPr="003C0A93" w:rsidRDefault="003C0A93" w:rsidP="003C0A93"/>
          <w:p w14:paraId="4385D25E" w14:textId="77777777" w:rsidR="003C0A93" w:rsidRPr="003C0A93" w:rsidRDefault="003C0A93" w:rsidP="003C0A93"/>
          <w:p w14:paraId="6FB4460C" w14:textId="77777777" w:rsidR="003C0A93" w:rsidRPr="003C0A93" w:rsidRDefault="003C0A93" w:rsidP="003C0A93"/>
          <w:p w14:paraId="26FB03F6" w14:textId="77777777" w:rsidR="003C0A93" w:rsidRPr="003C0A93" w:rsidRDefault="003C0A93" w:rsidP="003C0A93"/>
          <w:p w14:paraId="607D3301" w14:textId="6D99AA16" w:rsidR="003C0A93" w:rsidRPr="003C0A93" w:rsidRDefault="003C0A93" w:rsidP="003C0A93"/>
        </w:tc>
        <w:tc>
          <w:tcPr>
            <w:tcW w:w="6946" w:type="dxa"/>
            <w:gridSpan w:val="2"/>
          </w:tcPr>
          <w:p w14:paraId="62B732D8" w14:textId="276E0EC4" w:rsidR="00EB30D3" w:rsidRDefault="00EB30D3" w:rsidP="00EB30D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Inkomna EU-dokument </w:t>
            </w:r>
          </w:p>
          <w:p w14:paraId="4E357510" w14:textId="77777777" w:rsidR="00EB30D3" w:rsidRDefault="00EB30D3" w:rsidP="00EB30D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7A3A368" w14:textId="73D8C286" w:rsidR="00EB30D3" w:rsidRPr="000F1AAE" w:rsidRDefault="00EB30D3" w:rsidP="00EB30D3">
            <w:pPr>
              <w:tabs>
                <w:tab w:val="left" w:pos="1701"/>
              </w:tabs>
              <w:rPr>
                <w:bCs/>
              </w:rPr>
            </w:pPr>
            <w:r w:rsidRPr="000F1AAE">
              <w:rPr>
                <w:bCs/>
              </w:rPr>
              <w:t>Inkomna EU-dokument anmäldes:</w:t>
            </w:r>
          </w:p>
          <w:p w14:paraId="3E1A9165" w14:textId="1BDBED38" w:rsidR="00EB30D3" w:rsidRPr="009F75E6" w:rsidRDefault="009F75E6" w:rsidP="009F75E6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9F75E6">
              <w:rPr>
                <w:bCs/>
                <w:lang w:val="en-US"/>
              </w:rPr>
              <w:t>-</w:t>
            </w:r>
            <w:r>
              <w:rPr>
                <w:bCs/>
                <w:lang w:val="en-US"/>
              </w:rPr>
              <w:t xml:space="preserve"> </w:t>
            </w:r>
            <w:r w:rsidR="00EB30D3" w:rsidRPr="009F75E6">
              <w:rPr>
                <w:bCs/>
                <w:lang w:val="en-US"/>
              </w:rPr>
              <w:t xml:space="preserve">Report from the Commission to the European Parliament and the Council First Progress Report on the implementation by Armenia of the Action Plan on Visa </w:t>
            </w:r>
            <w:proofErr w:type="spellStart"/>
            <w:r w:rsidR="00EB30D3" w:rsidRPr="009F75E6">
              <w:rPr>
                <w:bCs/>
                <w:lang w:val="en-US"/>
              </w:rPr>
              <w:t>Liberalisation</w:t>
            </w:r>
            <w:proofErr w:type="spellEnd"/>
            <w:r w:rsidR="00EB30D3" w:rsidRPr="009F75E6">
              <w:rPr>
                <w:bCs/>
                <w:lang w:val="en-US"/>
              </w:rPr>
              <w:t xml:space="preserve">, </w:t>
            </w:r>
            <w:proofErr w:type="gramStart"/>
            <w:r w:rsidR="00EB30D3" w:rsidRPr="009F75E6">
              <w:rPr>
                <w:bCs/>
                <w:lang w:val="en-US"/>
              </w:rPr>
              <w:t>COM(</w:t>
            </w:r>
            <w:proofErr w:type="gramEnd"/>
            <w:r w:rsidR="00EB30D3" w:rsidRPr="009F75E6">
              <w:rPr>
                <w:bCs/>
                <w:lang w:val="en-US"/>
              </w:rPr>
              <w:t>2026) 168.</w:t>
            </w:r>
          </w:p>
        </w:tc>
      </w:tr>
      <w:tr w:rsidR="00EB30D3" w:rsidRPr="00325573" w14:paraId="26788694" w14:textId="77777777" w:rsidTr="00D12EAD">
        <w:tc>
          <w:tcPr>
            <w:tcW w:w="567" w:type="dxa"/>
          </w:tcPr>
          <w:p w14:paraId="1D349AF6" w14:textId="5F542AF5" w:rsidR="00EB30D3" w:rsidRPr="009F75E6" w:rsidRDefault="00EB30D3" w:rsidP="00EB30D3">
            <w:pPr>
              <w:tabs>
                <w:tab w:val="left" w:pos="1701"/>
              </w:tabs>
              <w:rPr>
                <w:b/>
                <w:snapToGrid w:val="0"/>
                <w:lang w:val="en-US"/>
              </w:rPr>
            </w:pPr>
          </w:p>
        </w:tc>
        <w:tc>
          <w:tcPr>
            <w:tcW w:w="6946" w:type="dxa"/>
            <w:gridSpan w:val="2"/>
          </w:tcPr>
          <w:p w14:paraId="44C72238" w14:textId="77777777" w:rsidR="00EB30D3" w:rsidRPr="009F75E6" w:rsidRDefault="00EB30D3" w:rsidP="00EB30D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</w:p>
        </w:tc>
      </w:tr>
      <w:tr w:rsidR="00EB30D3" w14:paraId="3A08FD80" w14:textId="77777777" w:rsidTr="00D12EAD">
        <w:tc>
          <w:tcPr>
            <w:tcW w:w="567" w:type="dxa"/>
          </w:tcPr>
          <w:p w14:paraId="78CF9E99" w14:textId="6EB6A3D3" w:rsidR="00EB30D3" w:rsidRDefault="00EB30D3" w:rsidP="00EB30D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C0A93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500454AF" w14:textId="77777777" w:rsidR="00EB30D3" w:rsidRDefault="00EB30D3" w:rsidP="00EB30D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EB30D3" w:rsidRDefault="00EB30D3" w:rsidP="00EB30D3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3BCB1ABA" w:rsidR="00EB30D3" w:rsidRDefault="00EB30D3" w:rsidP="00EB30D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Nästa sammanträde äger rum tisdagen den 19 maj 2026 kl. 11.00.</w:t>
            </w:r>
          </w:p>
          <w:p w14:paraId="579FEF7E" w14:textId="2DB38E04" w:rsidR="00EB30D3" w:rsidRDefault="00EB30D3" w:rsidP="00EB30D3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EB30D3" w:rsidRPr="00F93B25" w:rsidRDefault="00EB30D3" w:rsidP="00EB30D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30D3" w14:paraId="58C33F54" w14:textId="77777777" w:rsidTr="00D12EAD">
        <w:tc>
          <w:tcPr>
            <w:tcW w:w="567" w:type="dxa"/>
          </w:tcPr>
          <w:p w14:paraId="05F1FC35" w14:textId="77777777" w:rsidR="00EB30D3" w:rsidRDefault="00EB30D3" w:rsidP="00EB30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EB30D3" w:rsidRDefault="00EB30D3" w:rsidP="00EB30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B30D3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EB30D3" w:rsidRDefault="00EB30D3" w:rsidP="00EB30D3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EB30D3" w:rsidRPr="00CF4289" w:rsidRDefault="00EB30D3" w:rsidP="00EB30D3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EB30D3" w:rsidRDefault="00EB30D3" w:rsidP="00EB30D3">
            <w:pPr>
              <w:tabs>
                <w:tab w:val="left" w:pos="1701"/>
              </w:tabs>
            </w:pPr>
          </w:p>
          <w:p w14:paraId="417E2023" w14:textId="77777777" w:rsidR="00EB30D3" w:rsidRDefault="00EB30D3" w:rsidP="00EB30D3">
            <w:pPr>
              <w:tabs>
                <w:tab w:val="left" w:pos="1701"/>
              </w:tabs>
            </w:pPr>
          </w:p>
          <w:p w14:paraId="1EA3C465" w14:textId="233F8B1D" w:rsidR="00EB30D3" w:rsidRPr="00CF4289" w:rsidRDefault="00EB30D3" w:rsidP="00EB30D3">
            <w:pPr>
              <w:tabs>
                <w:tab w:val="left" w:pos="1701"/>
              </w:tabs>
            </w:pPr>
            <w:r>
              <w:t>Justeras den 19 maj 2026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headerReference w:type="even" r:id="rId8"/>
          <w:headerReference w:type="default" r:id="rId9"/>
          <w:headerReference w:type="first" r:id="rId10"/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51DB8415" w:rsidR="00BE5542" w:rsidRDefault="00BE5542" w:rsidP="00487A46">
            <w:r w:rsidRPr="00021D7D">
              <w:t>202</w:t>
            </w:r>
            <w:r w:rsidR="00801327" w:rsidRPr="00021D7D">
              <w:t>5</w:t>
            </w:r>
            <w:r w:rsidRPr="00021D7D">
              <w:t>/2</w:t>
            </w:r>
            <w:r w:rsidR="00801327" w:rsidRPr="00021D7D">
              <w:t>6</w:t>
            </w:r>
            <w:r w:rsidRPr="00021D7D">
              <w:t>:</w:t>
            </w:r>
            <w:r w:rsidR="00021D7D" w:rsidRPr="00021D7D">
              <w:t>3</w:t>
            </w:r>
            <w:r w:rsidR="007D6863">
              <w:t>4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27891EC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245E6">
              <w:rPr>
                <w:sz w:val="22"/>
              </w:rPr>
              <w:t xml:space="preserve"> </w:t>
            </w:r>
            <w:r w:rsidR="003C0A93">
              <w:rPr>
                <w:sz w:val="22"/>
              </w:rPr>
              <w:t>1-2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381F369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3C0A93">
              <w:rPr>
                <w:sz w:val="22"/>
              </w:rPr>
              <w:t xml:space="preserve"> 3-9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4409BBB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4734CC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165513FC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58EC6C0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00F965AC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2BCCF4B1" w:rsidR="00BE5542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4E47607E" w:rsidR="00BE5542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7245E6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70D3F9CC" w:rsidR="00BE5542" w:rsidRPr="001E1FAC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234DB038" w:rsidR="00BE5542" w:rsidRPr="001E1FAC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32F09BB4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00163453" w:rsidR="00BE5542" w:rsidRPr="00E70A95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766E2424" w:rsidR="00BE5542" w:rsidRPr="00E70A95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6EE2132A" w:rsidR="00BE5542" w:rsidRPr="00E70A95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7A6D6413" w:rsidR="00BE5542" w:rsidRPr="00E70A95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7206293E" w:rsidR="00BE5542" w:rsidRPr="00E70A95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51A5156D" w:rsidR="00BE5542" w:rsidRPr="00E70A95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7169283B" w:rsidR="00BE5542" w:rsidRPr="00E70A95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4533DF6C" w:rsidR="00BE5542" w:rsidRPr="00E70A95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34030AA1" w:rsidR="00BE5542" w:rsidRPr="002D6FF8" w:rsidRDefault="002D6F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D6FF8">
              <w:rPr>
                <w:szCs w:val="22"/>
                <w:lang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6A39513F" w:rsidR="00BE5542" w:rsidRPr="00E70A95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720F107E" w:rsidR="00BE5542" w:rsidRPr="00E70A95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A15AEC6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33EEDACB" w:rsidR="00BE5542" w:rsidRPr="00E70A95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46F89EF2" w:rsidR="00BE5542" w:rsidRPr="00E70A95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6D4C6FB7" w:rsidR="00BE5542" w:rsidRPr="00E70A95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4AF6766A" w:rsidR="00BE5542" w:rsidRPr="00E70A95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2866B4BF" w:rsidR="00BE5542" w:rsidRPr="00E70A95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6C29ABCE" w:rsidR="00BE5542" w:rsidRPr="00E70A95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0730C135" w:rsidR="00BE5542" w:rsidRPr="00E70A95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15B0DBE0" w:rsidR="00BE5542" w:rsidRPr="00E70A95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23ED5E4F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7245E6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6447B1F9" w:rsidR="00BE5542" w:rsidRPr="00E01F81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CEFD25A" w:rsidR="00BE5542" w:rsidRPr="00E01F81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7DC4C65F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2D837CEB" w:rsidR="00BE5542" w:rsidRPr="00E70A95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166ACD" w:rsidR="00BE5542" w:rsidRPr="00E70A95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1AF8F39" w:rsidR="00BE5542" w:rsidRPr="00E70A95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285C0695" w:rsidR="00BE5542" w:rsidRPr="0078232D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320C264C" w:rsidR="00BE5542" w:rsidRPr="0078232D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116A3F17" w:rsidR="00BE5542" w:rsidRPr="0078232D" w:rsidRDefault="002D6FF8" w:rsidP="00487A46">
            <w:pPr>
              <w:rPr>
                <w:sz w:val="22"/>
                <w:szCs w:val="22"/>
                <w:lang w:val="en-US"/>
              </w:rPr>
            </w:pPr>
            <w:r w:rsidRPr="002D6FF8">
              <w:rPr>
                <w:szCs w:val="22"/>
                <w:lang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C5BC12F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6D755958" w:rsidR="00BE5542" w:rsidRPr="0078232D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1725F3C6" w:rsidR="00BE5542" w:rsidRPr="0078232D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67B4186D" w:rsidR="00BE5542" w:rsidRPr="0078232D" w:rsidRDefault="003C0A9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>Amanda Palmstierna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>Jakob Olofsgård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proofErr w:type="spellStart"/>
            <w:r w:rsidRPr="00042618">
              <w:rPr>
                <w:lang w:val="en-GB" w:eastAsia="en-US"/>
              </w:rPr>
              <w:lastRenderedPageBreak/>
              <w:t>Ciczie</w:t>
            </w:r>
            <w:proofErr w:type="spellEnd"/>
            <w:r w:rsidRPr="00042618">
              <w:rPr>
                <w:lang w:val="en-GB" w:eastAsia="en-US"/>
              </w:rPr>
              <w:t xml:space="preserve">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4633" w14:paraId="4D2D14C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7F9" w14:textId="10A92894" w:rsidR="00804633" w:rsidRPr="00804633" w:rsidRDefault="00804633" w:rsidP="00487A46">
            <w:pPr>
              <w:rPr>
                <w:lang w:eastAsia="en-US"/>
              </w:rPr>
            </w:pPr>
            <w:r w:rsidRPr="00804633">
              <w:rPr>
                <w:lang w:eastAsia="en-US"/>
              </w:rPr>
              <w:t>Chris Dahlqvist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9B1A" w14:textId="49F16F4B" w:rsidR="00804633" w:rsidRPr="0078232D" w:rsidRDefault="007245E6" w:rsidP="00724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00A5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AFBB" w14:textId="6FB7C345" w:rsidR="00804633" w:rsidRPr="0078232D" w:rsidRDefault="003C0A9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6117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862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3A2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399D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2144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F06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F922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47E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0A88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D90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A9C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B466A" w14:textId="77777777" w:rsidR="006C7DC9" w:rsidRDefault="006C7DC9" w:rsidP="00804633">
      <w:r>
        <w:separator/>
      </w:r>
    </w:p>
  </w:endnote>
  <w:endnote w:type="continuationSeparator" w:id="0">
    <w:p w14:paraId="2D36FF1B" w14:textId="77777777" w:rsidR="006C7DC9" w:rsidRDefault="006C7DC9" w:rsidP="0080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BC085" w14:textId="77777777" w:rsidR="006C7DC9" w:rsidRDefault="006C7DC9" w:rsidP="00804633">
      <w:r>
        <w:separator/>
      </w:r>
    </w:p>
  </w:footnote>
  <w:footnote w:type="continuationSeparator" w:id="0">
    <w:p w14:paraId="5DF1F6E9" w14:textId="77777777" w:rsidR="006C7DC9" w:rsidRDefault="006C7DC9" w:rsidP="0080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D78F" w14:textId="79609116" w:rsidR="00804633" w:rsidRDefault="008046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B428" w14:textId="6E742948" w:rsidR="00804633" w:rsidRDefault="0080463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E94B" w14:textId="7EFDECD8" w:rsidR="00804633" w:rsidRDefault="008046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2536D"/>
    <w:multiLevelType w:val="hybridMultilevel"/>
    <w:tmpl w:val="0CAC79DE"/>
    <w:lvl w:ilvl="0" w:tplc="83140FE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12256">
    <w:abstractNumId w:val="0"/>
  </w:num>
  <w:num w:numId="2" w16cid:durableId="998773636">
    <w:abstractNumId w:val="1"/>
  </w:num>
  <w:num w:numId="3" w16cid:durableId="192186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21D7D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1AAE"/>
    <w:rsid w:val="000F2258"/>
    <w:rsid w:val="000F47DE"/>
    <w:rsid w:val="000F4B22"/>
    <w:rsid w:val="000F6C0E"/>
    <w:rsid w:val="000F7279"/>
    <w:rsid w:val="00102BE9"/>
    <w:rsid w:val="00104694"/>
    <w:rsid w:val="001218A4"/>
    <w:rsid w:val="0013184A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A479E"/>
    <w:rsid w:val="001B463E"/>
    <w:rsid w:val="001B7F4F"/>
    <w:rsid w:val="001C74B4"/>
    <w:rsid w:val="001E1FAC"/>
    <w:rsid w:val="001F67F5"/>
    <w:rsid w:val="001F74EE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D6FF8"/>
    <w:rsid w:val="002E1614"/>
    <w:rsid w:val="002F284C"/>
    <w:rsid w:val="003006C7"/>
    <w:rsid w:val="0030480E"/>
    <w:rsid w:val="003102EF"/>
    <w:rsid w:val="00314F14"/>
    <w:rsid w:val="00325573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4FC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B16E0"/>
    <w:rsid w:val="003C0A93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44F08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84C51"/>
    <w:rsid w:val="00697EB5"/>
    <w:rsid w:val="006A511D"/>
    <w:rsid w:val="006B7B0C"/>
    <w:rsid w:val="006C21FA"/>
    <w:rsid w:val="006C34A5"/>
    <w:rsid w:val="006C7DC9"/>
    <w:rsid w:val="006D3126"/>
    <w:rsid w:val="006F03D9"/>
    <w:rsid w:val="006F5FFE"/>
    <w:rsid w:val="006F6936"/>
    <w:rsid w:val="00723D66"/>
    <w:rsid w:val="007245E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D6863"/>
    <w:rsid w:val="007E4B5A"/>
    <w:rsid w:val="007F2EDA"/>
    <w:rsid w:val="007F6B0D"/>
    <w:rsid w:val="007F72C3"/>
    <w:rsid w:val="00801327"/>
    <w:rsid w:val="00804633"/>
    <w:rsid w:val="0081375A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D167C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9F75E6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298"/>
    <w:rsid w:val="00A63738"/>
    <w:rsid w:val="00A70B78"/>
    <w:rsid w:val="00A744C3"/>
    <w:rsid w:val="00A81721"/>
    <w:rsid w:val="00A84DE6"/>
    <w:rsid w:val="00A90C14"/>
    <w:rsid w:val="00A9262A"/>
    <w:rsid w:val="00A97F8E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6B87"/>
    <w:rsid w:val="00C25306"/>
    <w:rsid w:val="00C3591B"/>
    <w:rsid w:val="00C3694B"/>
    <w:rsid w:val="00C463FE"/>
    <w:rsid w:val="00C46A0F"/>
    <w:rsid w:val="00C4713F"/>
    <w:rsid w:val="00C50B17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28C1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26EA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B30D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236AC"/>
    <w:rsid w:val="00F37A94"/>
    <w:rsid w:val="00F46F5A"/>
    <w:rsid w:val="00F6069C"/>
    <w:rsid w:val="00F70370"/>
    <w:rsid w:val="00F8202F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rsid w:val="0080463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046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403</TotalTime>
  <Pages>4</Pages>
  <Words>553</Words>
  <Characters>3085</Characters>
  <Application>Microsoft Office Word</Application>
  <DocSecurity>0</DocSecurity>
  <Lines>1542</Lines>
  <Paragraphs>227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61</cp:revision>
  <cp:lastPrinted>2026-05-06T13:27:00Z</cp:lastPrinted>
  <dcterms:created xsi:type="dcterms:W3CDTF">2023-07-27T13:26:00Z</dcterms:created>
  <dcterms:modified xsi:type="dcterms:W3CDTF">2026-05-13T14:47:00Z</dcterms:modified>
</cp:coreProperties>
</file>