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4053800E" w14:textId="77777777" w:rsidTr="00782EA9">
        <w:tc>
          <w:tcPr>
            <w:tcW w:w="9141" w:type="dxa"/>
          </w:tcPr>
          <w:p w14:paraId="4053800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477C9F">
              <w:rPr>
                <w:sz w:val="22"/>
                <w:szCs w:val="22"/>
              </w:rPr>
              <w:t>RIKSDAGEN</w:t>
            </w:r>
          </w:p>
          <w:p w14:paraId="4053800D" w14:textId="035B0295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4053800F" w14:textId="77777777" w:rsidR="0096348C" w:rsidRPr="00477C9F" w:rsidRDefault="0096348C" w:rsidP="00477C9F">
      <w:pPr>
        <w:rPr>
          <w:sz w:val="22"/>
          <w:szCs w:val="22"/>
        </w:rPr>
      </w:pPr>
    </w:p>
    <w:p w14:paraId="40538010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477C9F" w14:paraId="40538014" w14:textId="77777777" w:rsidTr="00012D39">
        <w:trPr>
          <w:cantSplit/>
          <w:trHeight w:val="742"/>
        </w:trPr>
        <w:tc>
          <w:tcPr>
            <w:tcW w:w="1985" w:type="dxa"/>
          </w:tcPr>
          <w:p w14:paraId="5867A551" w14:textId="1B3DFADB" w:rsidR="008273F4" w:rsidRDefault="008273F4" w:rsidP="00477C9F">
            <w:pPr>
              <w:rPr>
                <w:b/>
                <w:sz w:val="22"/>
                <w:szCs w:val="22"/>
              </w:rPr>
            </w:pPr>
            <w:r w:rsidRPr="002E7A56">
              <w:rPr>
                <w:b/>
                <w:sz w:val="22"/>
                <w:szCs w:val="22"/>
              </w:rPr>
              <w:t>SÄRSKILT</w:t>
            </w:r>
          </w:p>
          <w:p w14:paraId="40538011" w14:textId="0A28C058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40538012" w14:textId="553D2939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20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236A17">
              <w:rPr>
                <w:b/>
                <w:sz w:val="22"/>
                <w:szCs w:val="22"/>
              </w:rPr>
              <w:t>1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201D98">
              <w:rPr>
                <w:b/>
                <w:sz w:val="22"/>
                <w:szCs w:val="22"/>
              </w:rPr>
              <w:t>4</w:t>
            </w:r>
            <w:r w:rsidR="00F84080">
              <w:rPr>
                <w:b/>
                <w:sz w:val="22"/>
                <w:szCs w:val="22"/>
              </w:rPr>
              <w:t>3</w:t>
            </w:r>
          </w:p>
          <w:p w14:paraId="40538013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40538017" w14:textId="77777777" w:rsidTr="00477C9F">
        <w:tc>
          <w:tcPr>
            <w:tcW w:w="1985" w:type="dxa"/>
          </w:tcPr>
          <w:p w14:paraId="405380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40538016" w14:textId="4AD56859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5E2252">
              <w:rPr>
                <w:sz w:val="22"/>
                <w:szCs w:val="22"/>
              </w:rPr>
              <w:t>1</w:t>
            </w:r>
            <w:r w:rsidR="00D52626" w:rsidRPr="00477C9F">
              <w:rPr>
                <w:sz w:val="22"/>
                <w:szCs w:val="22"/>
              </w:rPr>
              <w:t>-</w:t>
            </w:r>
            <w:r w:rsidR="0098705B">
              <w:rPr>
                <w:sz w:val="22"/>
                <w:szCs w:val="22"/>
              </w:rPr>
              <w:t>03-2</w:t>
            </w:r>
            <w:r w:rsidR="00F84080">
              <w:rPr>
                <w:sz w:val="22"/>
                <w:szCs w:val="22"/>
              </w:rPr>
              <w:t>6</w:t>
            </w:r>
          </w:p>
        </w:tc>
      </w:tr>
      <w:tr w:rsidR="0096348C" w:rsidRPr="00477C9F" w14:paraId="4053801A" w14:textId="77777777" w:rsidTr="00477C9F">
        <w:tc>
          <w:tcPr>
            <w:tcW w:w="1985" w:type="dxa"/>
          </w:tcPr>
          <w:p w14:paraId="4053801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64B1AD06" w14:textId="6A95BB3F" w:rsidR="00655976" w:rsidRDefault="0098705B" w:rsidP="00655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84F0D">
              <w:rPr>
                <w:sz w:val="22"/>
                <w:szCs w:val="22"/>
              </w:rPr>
              <w:t>.00–</w:t>
            </w:r>
            <w:r w:rsidR="00D91734">
              <w:rPr>
                <w:sz w:val="22"/>
                <w:szCs w:val="22"/>
              </w:rPr>
              <w:t>10.55</w:t>
            </w:r>
          </w:p>
          <w:p w14:paraId="40538019" w14:textId="1C29553A" w:rsidR="00BD53C1" w:rsidRPr="00477C9F" w:rsidRDefault="008063DA" w:rsidP="00783D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D53C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  <w:r w:rsidR="00BD53C1">
              <w:rPr>
                <w:sz w:val="22"/>
                <w:szCs w:val="22"/>
              </w:rPr>
              <w:t>–</w:t>
            </w:r>
            <w:r w:rsidR="00783D32">
              <w:rPr>
                <w:sz w:val="22"/>
                <w:szCs w:val="22"/>
              </w:rPr>
              <w:t>12.41</w:t>
            </w:r>
          </w:p>
        </w:tc>
      </w:tr>
      <w:tr w:rsidR="0096348C" w:rsidRPr="00477C9F" w14:paraId="4053801D" w14:textId="77777777" w:rsidTr="00477C9F">
        <w:tc>
          <w:tcPr>
            <w:tcW w:w="1985" w:type="dxa"/>
          </w:tcPr>
          <w:p w14:paraId="4053801B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4053801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4053801E" w14:textId="77777777" w:rsidR="0096348C" w:rsidRPr="00477C9F" w:rsidRDefault="0096348C" w:rsidP="00477C9F">
      <w:pPr>
        <w:rPr>
          <w:sz w:val="22"/>
          <w:szCs w:val="22"/>
        </w:rPr>
      </w:pPr>
    </w:p>
    <w:p w14:paraId="4053801F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40538020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F84080" w:rsidRPr="00E97925" w14:paraId="2CB677B1" w14:textId="77777777" w:rsidTr="00670574">
        <w:tc>
          <w:tcPr>
            <w:tcW w:w="567" w:type="dxa"/>
          </w:tcPr>
          <w:p w14:paraId="4A254A54" w14:textId="656FC7B2" w:rsidR="00F84080" w:rsidRPr="00E97925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97925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E97925">
              <w:rPr>
                <w:b/>
                <w:snapToGrid w:val="0"/>
                <w:sz w:val="22"/>
                <w:szCs w:val="22"/>
              </w:rPr>
              <w:t xml:space="preserve"> 1</w:t>
            </w:r>
          </w:p>
        </w:tc>
        <w:tc>
          <w:tcPr>
            <w:tcW w:w="6946" w:type="dxa"/>
            <w:gridSpan w:val="2"/>
          </w:tcPr>
          <w:p w14:paraId="785B1A33" w14:textId="0719249B" w:rsidR="00F84080" w:rsidRPr="00E97925" w:rsidRDefault="00F84080" w:rsidP="0098705B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97925">
              <w:rPr>
                <w:b/>
                <w:snapToGrid w:val="0"/>
                <w:sz w:val="22"/>
                <w:szCs w:val="22"/>
              </w:rPr>
              <w:t>Offentlig utfrågning med Johan Carlson</w:t>
            </w:r>
          </w:p>
          <w:p w14:paraId="2A2430D2" w14:textId="77777777" w:rsidR="00F84080" w:rsidRPr="00E97925" w:rsidRDefault="00F84080" w:rsidP="0098705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81D4812" w14:textId="4B29D26B" w:rsidR="00F84080" w:rsidRPr="00E97925" w:rsidRDefault="00F84080" w:rsidP="0098705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E97925">
              <w:rPr>
                <w:snapToGrid w:val="0"/>
                <w:sz w:val="22"/>
                <w:szCs w:val="22"/>
              </w:rPr>
              <w:t>Utskottet höll en offentlig utfrågning med Johan Carlson, generaldirektör för Folkhälsomyndigheten, rörande granskningsärenden:</w:t>
            </w:r>
          </w:p>
          <w:p w14:paraId="1E7A3C26" w14:textId="77777777" w:rsidR="00F84080" w:rsidRPr="00E97925" w:rsidRDefault="00F84080" w:rsidP="0098705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13D574D" w14:textId="67C08BE0" w:rsidR="00F84080" w:rsidRPr="00E97925" w:rsidRDefault="00D40740" w:rsidP="00F84080">
            <w:pPr>
              <w:pStyle w:val="Liststycke"/>
              <w:numPr>
                <w:ilvl w:val="0"/>
                <w:numId w:val="9"/>
              </w:numPr>
              <w:tabs>
                <w:tab w:val="left" w:pos="1701"/>
              </w:tabs>
              <w:rPr>
                <w:snapToGrid w:val="0"/>
              </w:rPr>
            </w:pPr>
            <w:r w:rsidRPr="00E97925">
              <w:rPr>
                <w:snapToGrid w:val="0"/>
              </w:rPr>
              <w:t xml:space="preserve">4, 9 (delvis) och 19 – </w:t>
            </w:r>
            <w:r w:rsidR="00F84080" w:rsidRPr="00E97925">
              <w:rPr>
                <w:snapToGrid w:val="0"/>
              </w:rPr>
              <w:t>Åtgärder för utökad testning och smittspårning</w:t>
            </w:r>
          </w:p>
          <w:p w14:paraId="63A59DE3" w14:textId="742EE98C" w:rsidR="00F84080" w:rsidRPr="00E97925" w:rsidRDefault="00D40740" w:rsidP="00F84080">
            <w:pPr>
              <w:pStyle w:val="Liststycke"/>
              <w:numPr>
                <w:ilvl w:val="0"/>
                <w:numId w:val="9"/>
              </w:numPr>
              <w:tabs>
                <w:tab w:val="left" w:pos="1701"/>
              </w:tabs>
              <w:rPr>
                <w:snapToGrid w:val="0"/>
              </w:rPr>
            </w:pPr>
            <w:r w:rsidRPr="00E97925">
              <w:rPr>
                <w:snapToGrid w:val="0"/>
              </w:rPr>
              <w:t xml:space="preserve">25 och 31 (delvis) – </w:t>
            </w:r>
            <w:r w:rsidR="00F84080" w:rsidRPr="00E97925">
              <w:rPr>
                <w:snapToGrid w:val="0"/>
              </w:rPr>
              <w:t>Införande av deltagargräns för allmänna sammankomster och offentliga tillställningar</w:t>
            </w:r>
          </w:p>
          <w:p w14:paraId="7A237A50" w14:textId="2C65367B" w:rsidR="00F84080" w:rsidRPr="00E97925" w:rsidRDefault="00D40740" w:rsidP="00F84080">
            <w:pPr>
              <w:pStyle w:val="Liststycke"/>
              <w:numPr>
                <w:ilvl w:val="0"/>
                <w:numId w:val="4"/>
              </w:numPr>
              <w:spacing w:after="0" w:line="240" w:lineRule="auto"/>
              <w:rPr>
                <w:snapToGrid w:val="0"/>
              </w:rPr>
            </w:pPr>
            <w:r w:rsidRPr="00E97925">
              <w:rPr>
                <w:snapToGrid w:val="0"/>
              </w:rPr>
              <w:t xml:space="preserve">31 (delvis) – </w:t>
            </w:r>
            <w:r w:rsidR="00F84080" w:rsidRPr="00E97925">
              <w:rPr>
                <w:snapToGrid w:val="0"/>
              </w:rPr>
              <w:t xml:space="preserve">Regeringens agerande avseende den svenska </w:t>
            </w:r>
            <w:proofErr w:type="spellStart"/>
            <w:r w:rsidR="00F84080" w:rsidRPr="00E97925">
              <w:rPr>
                <w:snapToGrid w:val="0"/>
              </w:rPr>
              <w:t>coronastrategin</w:t>
            </w:r>
            <w:proofErr w:type="spellEnd"/>
            <w:r w:rsidRPr="00E97925">
              <w:rPr>
                <w:snapToGrid w:val="0"/>
              </w:rPr>
              <w:t>.</w:t>
            </w:r>
          </w:p>
          <w:p w14:paraId="13A143E6" w14:textId="50E19BD1" w:rsidR="00F84080" w:rsidRPr="00E97925" w:rsidRDefault="00F84080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8273F4" w:rsidRPr="00E97925" w14:paraId="0D96CA6F" w14:textId="77777777" w:rsidTr="00670574">
        <w:tc>
          <w:tcPr>
            <w:tcW w:w="567" w:type="dxa"/>
          </w:tcPr>
          <w:p w14:paraId="47A39D9D" w14:textId="5988BABB" w:rsidR="008273F4" w:rsidRPr="00E97925" w:rsidRDefault="009D0FD5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97925">
              <w:rPr>
                <w:b/>
                <w:snapToGrid w:val="0"/>
                <w:sz w:val="22"/>
                <w:szCs w:val="22"/>
              </w:rPr>
              <w:t>§</w:t>
            </w:r>
            <w:r w:rsidR="00242FFD" w:rsidRPr="00E97925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3955E1" w:rsidRPr="00E97925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946" w:type="dxa"/>
            <w:gridSpan w:val="2"/>
          </w:tcPr>
          <w:p w14:paraId="3FC3C62F" w14:textId="77777777" w:rsidR="00670574" w:rsidRPr="00E97925" w:rsidRDefault="00164E3D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97925">
              <w:rPr>
                <w:b/>
                <w:snapToGrid w:val="0"/>
                <w:sz w:val="22"/>
                <w:szCs w:val="22"/>
              </w:rPr>
              <w:t>Ajournering</w:t>
            </w:r>
          </w:p>
          <w:p w14:paraId="36ED0649" w14:textId="77777777" w:rsidR="00033D33" w:rsidRPr="00E97925" w:rsidRDefault="00033D33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550E7442" w14:textId="77777777" w:rsidR="00033D33" w:rsidRPr="00E97925" w:rsidRDefault="00033D33" w:rsidP="0067057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E97925">
              <w:rPr>
                <w:snapToGrid w:val="0"/>
                <w:sz w:val="22"/>
                <w:szCs w:val="22"/>
              </w:rPr>
              <w:t>Utskottet beslutade att ajournera sammanträdet.</w:t>
            </w:r>
          </w:p>
          <w:p w14:paraId="6AE27B08" w14:textId="06D5D9BA" w:rsidR="00033D33" w:rsidRPr="00E97925" w:rsidRDefault="00033D33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F84080" w:rsidRPr="00E97925" w14:paraId="392836AD" w14:textId="77777777" w:rsidTr="00670574">
        <w:tc>
          <w:tcPr>
            <w:tcW w:w="567" w:type="dxa"/>
          </w:tcPr>
          <w:p w14:paraId="581EEC39" w14:textId="15082EC1" w:rsidR="00F84080" w:rsidRPr="00E97925" w:rsidRDefault="003955E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97925">
              <w:rPr>
                <w:b/>
                <w:snapToGrid w:val="0"/>
                <w:sz w:val="22"/>
                <w:szCs w:val="22"/>
              </w:rPr>
              <w:t>§ 3</w:t>
            </w:r>
          </w:p>
        </w:tc>
        <w:tc>
          <w:tcPr>
            <w:tcW w:w="6946" w:type="dxa"/>
            <w:gridSpan w:val="2"/>
          </w:tcPr>
          <w:p w14:paraId="05E70268" w14:textId="77777777" w:rsidR="00F84080" w:rsidRPr="00E97925" w:rsidRDefault="00F84080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E97925">
              <w:rPr>
                <w:b/>
                <w:snapToGrid w:val="0"/>
                <w:sz w:val="22"/>
                <w:szCs w:val="22"/>
              </w:rPr>
              <w:t>Offentlig utfrågning med Dan Eliasson, tidigare generaldirektör för Myndigheten för samhällsskydd och beredskap</w:t>
            </w:r>
          </w:p>
          <w:p w14:paraId="53AC110B" w14:textId="77777777" w:rsidR="00F84080" w:rsidRPr="00E97925" w:rsidRDefault="00F84080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7138FEBD" w14:textId="41E7EA45" w:rsidR="00F84080" w:rsidRPr="00E97925" w:rsidRDefault="00F84080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E97925">
              <w:rPr>
                <w:snapToGrid w:val="0"/>
                <w:sz w:val="22"/>
                <w:szCs w:val="22"/>
              </w:rPr>
              <w:t>Utskottet höll en offentlig utfrågning med Dan Eliasson, tidigare generaldirektör för Myndigheten för samhällsskydd och beredskap, rörande granskningsärenden</w:t>
            </w:r>
            <w:r w:rsidR="00D40740" w:rsidRPr="00E97925">
              <w:rPr>
                <w:snapToGrid w:val="0"/>
                <w:sz w:val="22"/>
                <w:szCs w:val="22"/>
              </w:rPr>
              <w:t>a</w:t>
            </w:r>
            <w:r w:rsidRPr="00E97925">
              <w:rPr>
                <w:snapToGrid w:val="0"/>
                <w:sz w:val="22"/>
                <w:szCs w:val="22"/>
              </w:rPr>
              <w:t>:</w:t>
            </w:r>
          </w:p>
          <w:p w14:paraId="3BBFC9E2" w14:textId="77777777" w:rsidR="00BD53C1" w:rsidRPr="00E97925" w:rsidRDefault="00BD53C1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927166E" w14:textId="77777777" w:rsidR="00D40740" w:rsidRPr="00E97925" w:rsidRDefault="00D40740" w:rsidP="00D40740">
            <w:pPr>
              <w:pStyle w:val="Liststycke"/>
              <w:numPr>
                <w:ilvl w:val="0"/>
                <w:numId w:val="4"/>
              </w:numPr>
              <w:tabs>
                <w:tab w:val="left" w:pos="1701"/>
              </w:tabs>
              <w:rPr>
                <w:snapToGrid w:val="0"/>
              </w:rPr>
            </w:pPr>
            <w:r w:rsidRPr="00E97925">
              <w:rPr>
                <w:snapToGrid w:val="0"/>
              </w:rPr>
              <w:t>4, 9 (delvis) och 19 – Åtgärder för utökad testning och smittspårning</w:t>
            </w:r>
          </w:p>
          <w:p w14:paraId="45249FE5" w14:textId="5EDFC260" w:rsidR="00F84080" w:rsidRPr="00E97925" w:rsidRDefault="00D40740" w:rsidP="00D40740">
            <w:pPr>
              <w:pStyle w:val="Liststycke"/>
              <w:numPr>
                <w:ilvl w:val="0"/>
                <w:numId w:val="4"/>
              </w:numPr>
              <w:tabs>
                <w:tab w:val="left" w:pos="1701"/>
              </w:tabs>
              <w:rPr>
                <w:b/>
                <w:snapToGrid w:val="0"/>
              </w:rPr>
            </w:pPr>
            <w:r w:rsidRPr="00E97925">
              <w:rPr>
                <w:color w:val="000000"/>
              </w:rPr>
              <w:t xml:space="preserve">17 – </w:t>
            </w:r>
            <w:r w:rsidR="00F84080" w:rsidRPr="00E97925">
              <w:rPr>
                <w:color w:val="000000"/>
              </w:rPr>
              <w:t>Åtgärder för att säkra tillgången på skyddsutrustning och annat sjukvårdsmaterial</w:t>
            </w:r>
          </w:p>
          <w:p w14:paraId="75AD2224" w14:textId="77777777" w:rsidR="00D40740" w:rsidRPr="00E97925" w:rsidRDefault="00D40740" w:rsidP="00D40740">
            <w:pPr>
              <w:pStyle w:val="Liststycke"/>
              <w:numPr>
                <w:ilvl w:val="0"/>
                <w:numId w:val="4"/>
              </w:numPr>
              <w:spacing w:after="0" w:line="240" w:lineRule="auto"/>
              <w:rPr>
                <w:snapToGrid w:val="0"/>
              </w:rPr>
            </w:pPr>
            <w:r w:rsidRPr="00E97925">
              <w:rPr>
                <w:snapToGrid w:val="0"/>
              </w:rPr>
              <w:t xml:space="preserve">31 (delvis) – Regeringens agerande avseende den svenska </w:t>
            </w:r>
            <w:proofErr w:type="spellStart"/>
            <w:r w:rsidRPr="00E97925">
              <w:rPr>
                <w:snapToGrid w:val="0"/>
              </w:rPr>
              <w:t>coronastrategin</w:t>
            </w:r>
            <w:proofErr w:type="spellEnd"/>
            <w:r w:rsidRPr="00E97925">
              <w:rPr>
                <w:snapToGrid w:val="0"/>
              </w:rPr>
              <w:t>.</w:t>
            </w:r>
          </w:p>
          <w:p w14:paraId="35592D36" w14:textId="6EDC0468" w:rsidR="00F84080" w:rsidRPr="00E97925" w:rsidRDefault="00F84080" w:rsidP="00F84080">
            <w:pPr>
              <w:pStyle w:val="Liststycke"/>
              <w:spacing w:after="0" w:line="240" w:lineRule="auto"/>
              <w:rPr>
                <w:b/>
                <w:snapToGrid w:val="0"/>
              </w:rPr>
            </w:pPr>
          </w:p>
        </w:tc>
      </w:tr>
      <w:tr w:rsidR="0096348C" w:rsidRPr="00E97925" w14:paraId="40538057" w14:textId="77777777" w:rsidTr="00670574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439D21BF" w14:textId="2BC01DCF" w:rsidR="008273F4" w:rsidRPr="00E97925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E97925">
              <w:rPr>
                <w:sz w:val="22"/>
                <w:szCs w:val="22"/>
              </w:rPr>
              <w:t>Vid protokollet</w:t>
            </w:r>
          </w:p>
          <w:p w14:paraId="5746705F" w14:textId="3BD8370D" w:rsidR="008273F4" w:rsidRPr="00E97925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E97925">
              <w:rPr>
                <w:sz w:val="22"/>
                <w:szCs w:val="22"/>
              </w:rPr>
              <w:t>Justera</w:t>
            </w:r>
            <w:r w:rsidR="00E97925" w:rsidRPr="00E97925">
              <w:rPr>
                <w:sz w:val="22"/>
                <w:szCs w:val="22"/>
              </w:rPr>
              <w:t>t 2021-04-06</w:t>
            </w:r>
          </w:p>
          <w:p w14:paraId="40538056" w14:textId="7CEDA09F" w:rsidR="00AF32C5" w:rsidRPr="00E97925" w:rsidRDefault="008273F4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E97925">
              <w:rPr>
                <w:sz w:val="22"/>
                <w:szCs w:val="22"/>
              </w:rPr>
              <w:t>Karin Enström</w:t>
            </w:r>
          </w:p>
        </w:tc>
      </w:tr>
    </w:tbl>
    <w:p w14:paraId="23D295D0" w14:textId="77777777" w:rsidR="002A04AD" w:rsidRDefault="002A04AD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"/>
        <w:gridCol w:w="2787"/>
        <w:gridCol w:w="416"/>
        <w:gridCol w:w="39"/>
        <w:gridCol w:w="307"/>
        <w:gridCol w:w="417"/>
        <w:gridCol w:w="348"/>
        <w:gridCol w:w="349"/>
        <w:gridCol w:w="349"/>
        <w:gridCol w:w="349"/>
        <w:gridCol w:w="349"/>
        <w:gridCol w:w="349"/>
        <w:gridCol w:w="349"/>
        <w:gridCol w:w="349"/>
        <w:gridCol w:w="222"/>
        <w:gridCol w:w="123"/>
        <w:gridCol w:w="349"/>
        <w:gridCol w:w="349"/>
        <w:gridCol w:w="349"/>
        <w:gridCol w:w="262"/>
        <w:gridCol w:w="10"/>
        <w:gridCol w:w="56"/>
      </w:tblGrid>
      <w:tr w:rsidR="00D93C2E" w14:paraId="79DE2F22" w14:textId="77777777" w:rsidTr="00E7194A">
        <w:trPr>
          <w:gridAfter w:val="2"/>
          <w:wAfter w:w="42" w:type="pct"/>
        </w:trPr>
        <w:tc>
          <w:tcPr>
            <w:tcW w:w="192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66F3E5" w14:textId="77777777" w:rsidR="00D93C2E" w:rsidRPr="00E931D7" w:rsidRDefault="00D93C2E" w:rsidP="00772CC9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 w:rsidRPr="00E931D7">
              <w:rPr>
                <w:sz w:val="22"/>
                <w:szCs w:val="22"/>
              </w:rPr>
              <w:lastRenderedPageBreak/>
              <w:t>KONSTITUTIONSUTSKOTTET</w:t>
            </w:r>
          </w:p>
          <w:p w14:paraId="78A75D59" w14:textId="77777777" w:rsidR="00D93C2E" w:rsidRPr="008E2326" w:rsidRDefault="00D93C2E" w:rsidP="00772CC9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47B51246" w14:textId="6F5582CB" w:rsidR="00D93C2E" w:rsidRPr="004C2FEE" w:rsidRDefault="00D93C2E" w:rsidP="00772CC9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</w:t>
            </w:r>
            <w:r w:rsidR="009B36FB">
              <w:rPr>
                <w:sz w:val="20"/>
              </w:rPr>
              <w:t>1</w:t>
            </w:r>
            <w:r w:rsidRPr="00BD41E4">
              <w:rPr>
                <w:sz w:val="20"/>
              </w:rPr>
              <w:t>-</w:t>
            </w:r>
            <w:r w:rsidR="009B36FB">
              <w:rPr>
                <w:sz w:val="20"/>
              </w:rPr>
              <w:t>0</w:t>
            </w:r>
            <w:r w:rsidR="00006AAF">
              <w:rPr>
                <w:sz w:val="20"/>
              </w:rPr>
              <w:t>3</w:t>
            </w:r>
            <w:r w:rsidRPr="00612FF5">
              <w:rPr>
                <w:sz w:val="20"/>
              </w:rPr>
              <w:t>-</w:t>
            </w:r>
            <w:r w:rsidR="00006AAF">
              <w:rPr>
                <w:sz w:val="20"/>
              </w:rPr>
              <w:t>01</w:t>
            </w:r>
            <w:r w:rsidRPr="00BD41E4">
              <w:rPr>
                <w:sz w:val="20"/>
              </w:rPr>
              <w:t>)</w:t>
            </w:r>
          </w:p>
        </w:tc>
        <w:tc>
          <w:tcPr>
            <w:tcW w:w="2181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88AD37C" w14:textId="77777777" w:rsidR="00D93C2E" w:rsidRPr="008E2326" w:rsidRDefault="00D93C2E" w:rsidP="00772CC9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8E2326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85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DFFD89" w14:textId="77777777" w:rsidR="00D93C2E" w:rsidRPr="00E931D7" w:rsidRDefault="00D93C2E" w:rsidP="00772CC9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E931D7">
              <w:rPr>
                <w:b/>
                <w:sz w:val="22"/>
                <w:szCs w:val="22"/>
              </w:rPr>
              <w:t>Bilaga 1</w:t>
            </w:r>
          </w:p>
          <w:p w14:paraId="3C0E412B" w14:textId="495FF1A8" w:rsidR="00D93C2E" w:rsidRPr="008E2326" w:rsidRDefault="00D93C2E" w:rsidP="00772CC9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8E2326">
              <w:rPr>
                <w:sz w:val="16"/>
                <w:szCs w:val="16"/>
              </w:rPr>
              <w:t xml:space="preserve">till </w:t>
            </w:r>
            <w:r w:rsidR="008273F4">
              <w:rPr>
                <w:sz w:val="16"/>
                <w:szCs w:val="16"/>
              </w:rPr>
              <w:t xml:space="preserve">särskilt </w:t>
            </w:r>
            <w:r w:rsidRPr="008E2326">
              <w:rPr>
                <w:sz w:val="16"/>
                <w:szCs w:val="16"/>
              </w:rPr>
              <w:t>protokoll</w:t>
            </w:r>
          </w:p>
          <w:p w14:paraId="09E6E4A4" w14:textId="25A11765" w:rsidR="00D93C2E" w:rsidRDefault="00D93C2E" w:rsidP="00772CC9">
            <w:pPr>
              <w:tabs>
                <w:tab w:val="left" w:pos="1701"/>
              </w:tabs>
            </w:pPr>
            <w:r>
              <w:rPr>
                <w:sz w:val="16"/>
                <w:szCs w:val="16"/>
              </w:rPr>
              <w:t>20</w:t>
            </w:r>
            <w:r w:rsidR="00BA4A28">
              <w:rPr>
                <w:sz w:val="16"/>
                <w:szCs w:val="16"/>
              </w:rPr>
              <w:t>20</w:t>
            </w:r>
            <w:r w:rsidRPr="008E23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</w:t>
            </w:r>
            <w:r w:rsidR="00BA4A28">
              <w:rPr>
                <w:sz w:val="16"/>
                <w:szCs w:val="16"/>
              </w:rPr>
              <w:t>1</w:t>
            </w:r>
            <w:r w:rsidRPr="008E2326">
              <w:rPr>
                <w:sz w:val="16"/>
                <w:szCs w:val="16"/>
              </w:rPr>
              <w:t>:</w:t>
            </w:r>
            <w:r w:rsidR="00112504">
              <w:rPr>
                <w:sz w:val="16"/>
                <w:szCs w:val="16"/>
              </w:rPr>
              <w:t>4</w:t>
            </w:r>
            <w:r w:rsidR="00BD53C1">
              <w:rPr>
                <w:sz w:val="16"/>
                <w:szCs w:val="16"/>
              </w:rPr>
              <w:t>3</w:t>
            </w:r>
          </w:p>
        </w:tc>
      </w:tr>
      <w:tr w:rsidR="00130F82" w:rsidRPr="000A7521" w14:paraId="612DC205" w14:textId="77777777" w:rsidTr="00E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  <w:cantSplit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1719" w14:textId="77777777" w:rsidR="00130F82" w:rsidRPr="000A7521" w:rsidRDefault="00130F82" w:rsidP="00772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5962" w14:textId="06E86336" w:rsidR="00130F82" w:rsidRPr="000A7521" w:rsidRDefault="00130F82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0A7521">
              <w:rPr>
                <w:sz w:val="20"/>
              </w:rPr>
              <w:t>§</w:t>
            </w:r>
            <w:r w:rsidR="00057A6F" w:rsidRPr="000A7521">
              <w:rPr>
                <w:sz w:val="20"/>
              </w:rPr>
              <w:t xml:space="preserve"> 1</w:t>
            </w:r>
            <w:r w:rsidR="00FA2E8C" w:rsidRPr="000A7521">
              <w:rPr>
                <w:sz w:val="20"/>
              </w:rPr>
              <w:t>–</w:t>
            </w:r>
            <w:r w:rsidR="006C1E27" w:rsidRPr="000A7521">
              <w:rPr>
                <w:sz w:val="20"/>
              </w:rPr>
              <w:t>2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E44A" w14:textId="3D5FE88F" w:rsidR="00130F82" w:rsidRPr="000A7521" w:rsidRDefault="00130F82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0A7521">
              <w:rPr>
                <w:sz w:val="20"/>
              </w:rPr>
              <w:t>§</w:t>
            </w:r>
            <w:r w:rsidR="0012108D" w:rsidRPr="000A7521">
              <w:rPr>
                <w:sz w:val="20"/>
              </w:rPr>
              <w:t xml:space="preserve"> 3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9CA2" w14:textId="048CED28" w:rsidR="00130F82" w:rsidRPr="000A7521" w:rsidRDefault="00130F82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0A7521">
              <w:rPr>
                <w:sz w:val="20"/>
              </w:rPr>
              <w:t>§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E412" w14:textId="204CEDAB" w:rsidR="00130F82" w:rsidRPr="000A7521" w:rsidRDefault="00130F82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0A7521">
              <w:rPr>
                <w:sz w:val="20"/>
              </w:rPr>
              <w:t>§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4BB3" w14:textId="298A2D58" w:rsidR="00130F82" w:rsidRPr="000A7521" w:rsidRDefault="00130F82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0A7521">
              <w:rPr>
                <w:sz w:val="20"/>
              </w:rPr>
              <w:t>§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DE9A" w14:textId="1FAE9AE0" w:rsidR="00130F82" w:rsidRPr="000A7521" w:rsidRDefault="00130F82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0A7521">
              <w:rPr>
                <w:sz w:val="20"/>
              </w:rPr>
              <w:t>§</w:t>
            </w:r>
            <w:r w:rsidR="00FA2E8C" w:rsidRPr="000A7521">
              <w:rPr>
                <w:sz w:val="20"/>
              </w:rPr>
              <w:t xml:space="preserve"> 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AC36" w14:textId="2E201E9A" w:rsidR="00130F82" w:rsidRPr="000A7521" w:rsidRDefault="00130F82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0A7521">
              <w:rPr>
                <w:sz w:val="20"/>
              </w:rPr>
              <w:t>§</w:t>
            </w:r>
          </w:p>
        </w:tc>
        <w:tc>
          <w:tcPr>
            <w:tcW w:w="4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E682" w14:textId="2142D7C2" w:rsidR="00130F82" w:rsidRPr="000A7521" w:rsidRDefault="00130F82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0A7521">
              <w:rPr>
                <w:sz w:val="20"/>
              </w:rPr>
              <w:t>§</w:t>
            </w:r>
          </w:p>
        </w:tc>
      </w:tr>
      <w:tr w:rsidR="00130F82" w:rsidRPr="00E931D7" w14:paraId="7F4EC07C" w14:textId="77777777" w:rsidTr="00E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2DE2" w14:textId="77777777" w:rsidR="00130F82" w:rsidRPr="00E931D7" w:rsidRDefault="00130F82" w:rsidP="006405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LEDAMÖTER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DF8D" w14:textId="77777777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8049" w14:textId="18F048F0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FF71" w14:textId="3329691E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0835" w14:textId="69F0B198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4088" w14:textId="00D6490C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358C" w14:textId="046E18B3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0A5C" w14:textId="5B934050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CDB7" w14:textId="0941B86E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A9B8" w14:textId="7582C53E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AE03" w14:textId="1B848A20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A079" w14:textId="1809F97B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52E9" w14:textId="78BA8C4F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A494" w14:textId="5C2DB2E8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A54E" w14:textId="0F8177F5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D7B9" w14:textId="37159180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26A8" w14:textId="214D1560" w:rsidR="00130F82" w:rsidRPr="00E931D7" w:rsidRDefault="00130F82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8422E5" w:rsidRPr="001A5B6F" w14:paraId="74A6DCAE" w14:textId="77777777" w:rsidTr="00E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63DD" w14:textId="77777777" w:rsidR="008422E5" w:rsidRPr="00F24B88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Enström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</w:t>
            </w:r>
            <w:r w:rsidRPr="008E2326">
              <w:rPr>
                <w:sz w:val="22"/>
                <w:szCs w:val="22"/>
              </w:rPr>
              <w:t xml:space="preserve">) </w:t>
            </w:r>
            <w:r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CD21" w14:textId="7CB4A40C" w:rsidR="008422E5" w:rsidRPr="00214135" w:rsidRDefault="002F2F4E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2A14" w14:textId="2D85738B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18DC" w14:textId="08008E17" w:rsidR="008422E5" w:rsidRPr="00214135" w:rsidRDefault="00831AF6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705C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5B5B" w14:textId="20C9836D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750B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0FAB" w14:textId="3DC745B2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09E3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F91E" w14:textId="20F3A32A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E1D2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11AD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F243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DB12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F623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8A30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02FF" w14:textId="0DD75050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22E5" w:rsidRPr="001A5B6F" w14:paraId="507177CE" w14:textId="77777777" w:rsidTr="00E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FCB7" w14:textId="77777777" w:rsidR="008422E5" w:rsidRPr="008E2326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 w:rsidRPr="00FE2AC1">
              <w:rPr>
                <w:sz w:val="22"/>
                <w:szCs w:val="22"/>
              </w:rPr>
              <w:t>Hans Ekström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(S</w:t>
            </w:r>
            <w:r w:rsidRPr="008E2326">
              <w:rPr>
                <w:sz w:val="22"/>
                <w:szCs w:val="22"/>
              </w:rPr>
              <w:t>)</w:t>
            </w:r>
            <w:r w:rsidRPr="008E2326">
              <w:rPr>
                <w:i/>
                <w:sz w:val="22"/>
                <w:szCs w:val="22"/>
              </w:rPr>
              <w:t xml:space="preserve"> v. ordf.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F763" w14:textId="4E37FA41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t>–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5E37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483C" w14:textId="77385E48" w:rsidR="008422E5" w:rsidRPr="00214135" w:rsidRDefault="00831AF6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t>–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0123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5F4D" w14:textId="6FE902DA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E0AB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D5D6" w14:textId="057EE3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6B28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8D1D" w14:textId="6DC3A431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521F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5F21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5619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C024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14B9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C98E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768B" w14:textId="7888BA0A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22E5" w:rsidRPr="001A5B6F" w14:paraId="2C639178" w14:textId="77777777" w:rsidTr="00E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F45A" w14:textId="77777777" w:rsidR="008422E5" w:rsidRPr="008E2326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Ida Karkiainen</w:t>
            </w:r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879C" w14:textId="44A32E4A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2418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7DF1" w14:textId="4885F587" w:rsidR="008422E5" w:rsidRPr="001A5B6F" w:rsidRDefault="00831AF6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5C7F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34BA" w14:textId="5633CAA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8D13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F303" w14:textId="21265266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7D26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0A72" w14:textId="591F4EFE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AA21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916E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C97C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4715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AA79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D1FD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AB04" w14:textId="7F744301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22E5" w:rsidRPr="001A5B6F" w14:paraId="1E758093" w14:textId="77777777" w:rsidTr="00E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7A58" w14:textId="77777777" w:rsidR="008422E5" w:rsidRPr="00FE2AC1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Marta Obminska</w:t>
            </w:r>
            <w:r w:rsidRPr="00FE2AC1">
              <w:rPr>
                <w:sz w:val="22"/>
                <w:szCs w:val="22"/>
              </w:rPr>
              <w:t xml:space="preserve"> (M)</w:t>
            </w:r>
            <w:r w:rsidRPr="008E232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14DD" w14:textId="118A0A13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t>–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3B3B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EAD8" w14:textId="5629222B" w:rsidR="008422E5" w:rsidRPr="001A5B6F" w:rsidRDefault="00831AF6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t>–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6B4F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A5DE" w14:textId="2FC79769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0C44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65A5" w14:textId="36A695A4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35B9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B852" w14:textId="1BF239F8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11E2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DABF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D4CF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FA1D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208C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77FF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A2D5" w14:textId="6B76F54A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22E5" w:rsidRPr="001A5B6F" w14:paraId="0AA454F0" w14:textId="77777777" w:rsidTr="00E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4DEA" w14:textId="77777777" w:rsidR="008422E5" w:rsidRPr="008E2326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Matheus Enholm</w:t>
            </w:r>
            <w:r w:rsidRPr="008E2326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844D" w14:textId="40A86723" w:rsidR="008422E5" w:rsidRPr="001A5B6F" w:rsidRDefault="001134C1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254F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2F66" w14:textId="0310BB91" w:rsidR="008422E5" w:rsidRPr="001A5B6F" w:rsidRDefault="00831AF6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44E2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49FF" w14:textId="1E4D3406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A8CF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D9B3" w14:textId="377F00C4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9352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B52F" w14:textId="1708610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CAC8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141F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F5AD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D6FA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E24D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87A0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DF11" w14:textId="75E2508F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22E5" w:rsidRPr="001A5B6F" w14:paraId="38AC2A3C" w14:textId="77777777" w:rsidTr="00E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32C8" w14:textId="77777777" w:rsidR="008422E5" w:rsidRPr="000700C4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Per-Arne Håkansson (S)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7C66" w14:textId="60937D1E" w:rsidR="008422E5" w:rsidRPr="001A5B6F" w:rsidRDefault="00227437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3795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49DD" w14:textId="33F86B64" w:rsidR="008422E5" w:rsidRPr="001A5B6F" w:rsidRDefault="00831AF6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6AFF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6597" w14:textId="6D57F33A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5175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DC3B" w14:textId="0D5ABED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9E67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7629" w14:textId="12D19556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EB32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C803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F5AE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DED6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B4A6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165A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D676" w14:textId="41A3C7E5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22E5" w:rsidRPr="001A5B6F" w14:paraId="36B3EC7B" w14:textId="77777777" w:rsidTr="00E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1092" w14:textId="77777777" w:rsidR="008422E5" w:rsidRPr="000700C4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Linda </w:t>
            </w:r>
            <w:r w:rsidRPr="00612FF5">
              <w:rPr>
                <w:sz w:val="22"/>
                <w:szCs w:val="22"/>
              </w:rPr>
              <w:t>Modig</w:t>
            </w:r>
            <w:r w:rsidRPr="000700C4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49AE" w14:textId="1533BF31" w:rsidR="008422E5" w:rsidRPr="001A5B6F" w:rsidRDefault="00227437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69A8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3CE0" w14:textId="5C3C9A45" w:rsidR="008422E5" w:rsidRPr="001A5B6F" w:rsidRDefault="00831AF6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5E79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46E3" w14:textId="0FFF3FF9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40EB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31AA" w14:textId="3E745575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2CBC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0A4D" w14:textId="621AEFF4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1C4B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2770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C463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57E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2036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7E80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7B73" w14:textId="0565D0F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22E5" w:rsidRPr="001A5B6F" w14:paraId="69452C1A" w14:textId="77777777" w:rsidTr="00E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EE58" w14:textId="77777777" w:rsidR="008422E5" w:rsidRPr="008E2326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Mia Sydow Mölleby (V)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03FF" w14:textId="3A325612" w:rsidR="008422E5" w:rsidRPr="001A5B6F" w:rsidRDefault="002F2F4E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2F2F4E">
              <w:rPr>
                <w:sz w:val="22"/>
                <w:szCs w:val="22"/>
                <w:lang w:val="en-US"/>
              </w:rPr>
              <w:t>X</w:t>
            </w:r>
            <w:r w:rsidR="008422E5" w:rsidRPr="00EF6229">
              <w:rPr>
                <w:sz w:val="22"/>
                <w:szCs w:val="22"/>
                <w:vertAlign w:val="superscript"/>
                <w:lang w:val="en-US"/>
              </w:rPr>
              <w:t>1)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3B1C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6330" w14:textId="05C3E116" w:rsidR="008422E5" w:rsidRPr="001A5B6F" w:rsidRDefault="00831AF6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2F2F4E">
              <w:rPr>
                <w:sz w:val="22"/>
                <w:szCs w:val="22"/>
                <w:lang w:val="en-US"/>
              </w:rPr>
              <w:t>X</w:t>
            </w:r>
            <w:r w:rsidRPr="00EF6229">
              <w:rPr>
                <w:sz w:val="22"/>
                <w:szCs w:val="22"/>
                <w:vertAlign w:val="superscript"/>
                <w:lang w:val="en-US"/>
              </w:rPr>
              <w:t>1)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DCE2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D001" w14:textId="1FE43332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5A40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49AD" w14:textId="6E3FC7E3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5894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DA5E" w14:textId="4E45FE76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0F41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18EB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9CDB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3ADA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9280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EFC2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4419" w14:textId="7A7819AD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22E5" w:rsidRPr="001A5B6F" w14:paraId="7918486A" w14:textId="77777777" w:rsidTr="00E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C40E" w14:textId="77777777" w:rsidR="008422E5" w:rsidRPr="008E2326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Drougge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8E2326">
              <w:rPr>
                <w:sz w:val="22"/>
                <w:szCs w:val="22"/>
                <w:lang w:val="en-US"/>
              </w:rPr>
              <w:t>(M)</w:t>
            </w:r>
            <w:r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1F16" w14:textId="418A340F" w:rsidR="008422E5" w:rsidRPr="00214135" w:rsidRDefault="002F2F4E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7112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B6D3" w14:textId="469EAC95" w:rsidR="008422E5" w:rsidRPr="00214135" w:rsidRDefault="00831AF6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9D16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2610" w14:textId="0AD0BEC8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222E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2DE7" w14:textId="05FB0A8F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E60A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CF7E" w14:textId="108CD604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0803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42DE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0814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C167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79F7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C1C9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2E6F" w14:textId="50FEC4BB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22E5" w:rsidRPr="001A5B6F" w14:paraId="051F3D54" w14:textId="77777777" w:rsidTr="00E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0085" w14:textId="77777777" w:rsidR="008422E5" w:rsidRPr="008E2326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Fredrik Lindahl </w:t>
            </w:r>
            <w:r w:rsidRPr="008E2326"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914C" w14:textId="420444E5" w:rsidR="008422E5" w:rsidRPr="001A5B6F" w:rsidRDefault="002F2F4E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0353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6484" w14:textId="504FB4AF" w:rsidR="008422E5" w:rsidRPr="001A5B6F" w:rsidRDefault="00831AF6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DBDD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AB2B" w14:textId="0749C829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4A18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3A69" w14:textId="2E4AD13C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90C1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2850" w14:textId="0533C64B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43A0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44AB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0B0C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844F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7FF9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52EB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D940" w14:textId="7D48AEB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22E5" w:rsidRPr="001A5B6F" w14:paraId="786F0E75" w14:textId="77777777" w:rsidTr="00E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6129" w14:textId="77777777" w:rsidR="008422E5" w:rsidRPr="008E2326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Laila Naraghi (S)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7FFE" w14:textId="6E581164" w:rsidR="008422E5" w:rsidRPr="001A5B6F" w:rsidRDefault="002F2F4E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t>–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DFA2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11B6" w14:textId="338E1A71" w:rsidR="008422E5" w:rsidRPr="001A5B6F" w:rsidRDefault="00831AF6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t>–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2E03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FA17" w14:textId="6D992450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0565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C0A4" w14:textId="2876B8B8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4253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2F75" w14:textId="34908CCF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9C61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1F42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2801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801C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9288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3582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34AA" w14:textId="0636FD71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22E5" w:rsidRPr="001A5B6F" w14:paraId="1524DB7E" w14:textId="77777777" w:rsidTr="00E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A141" w14:textId="77777777" w:rsidR="008422E5" w:rsidRPr="008E2326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Tuve Skånberg (KD)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280B" w14:textId="43A018BF" w:rsidR="008422E5" w:rsidRPr="001A5B6F" w:rsidRDefault="002F2F4E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0AC3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895E" w14:textId="6D992801" w:rsidR="008422E5" w:rsidRPr="001A5B6F" w:rsidRDefault="00831AF6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D3A3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CAB1" w14:textId="774FB329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9DCD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8F79" w14:textId="1D9EFCA9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F22B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33F5" w14:textId="2712F71E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4420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5EDC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F298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6E6F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8187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CC6B" w14:textId="77777777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B1EE" w14:textId="545F0719" w:rsidR="008422E5" w:rsidRPr="001A5B6F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22E5" w:rsidRPr="001A5B6F" w14:paraId="5B97466C" w14:textId="77777777" w:rsidTr="00E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370E" w14:textId="77777777" w:rsidR="008422E5" w:rsidRPr="004B2106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AC2BE8">
              <w:rPr>
                <w:sz w:val="22"/>
                <w:szCs w:val="22"/>
                <w:lang w:val="en-GB"/>
              </w:rPr>
              <w:t>Daniel Andersson</w:t>
            </w:r>
            <w:r w:rsidRPr="004B2106">
              <w:rPr>
                <w:sz w:val="22"/>
                <w:szCs w:val="22"/>
                <w:lang w:val="en-GB"/>
              </w:rPr>
              <w:t xml:space="preserve"> (S)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BB47" w14:textId="609E4986" w:rsidR="008422E5" w:rsidRPr="00214135" w:rsidRDefault="008E479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80A3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D1FF" w14:textId="27A0AF18" w:rsidR="008422E5" w:rsidRPr="00214135" w:rsidRDefault="00831AF6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E2E0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90E7" w14:textId="64C4393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CC7A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4700" w14:textId="5AAAC7EA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AD4D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6F2A" w14:textId="47992EF2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7268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B295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DDD0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4CAD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7A10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A344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A657" w14:textId="2A4C4F30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22E5" w:rsidRPr="001A5B6F" w14:paraId="70BC956B" w14:textId="77777777" w:rsidTr="00E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8FF3" w14:textId="77777777" w:rsidR="008422E5" w:rsidRPr="008E2326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Tina Acketoft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825F" w14:textId="05E06718" w:rsidR="008422E5" w:rsidRPr="00214135" w:rsidRDefault="006B0412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28A4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E2E8" w14:textId="5A69E197" w:rsidR="008422E5" w:rsidRPr="00214135" w:rsidRDefault="00831AF6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DB7C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11F8" w14:textId="3A58E9F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1C7A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55CE" w14:textId="1BEBA656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7F61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60EA" w14:textId="56D3F1AF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BF15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6CD0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156B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8A01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23ED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1396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8FCE" w14:textId="3BCB7926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22E5" w:rsidRPr="001A5B6F" w14:paraId="3E3AFC3A" w14:textId="77777777" w:rsidTr="00E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23EF" w14:textId="77777777" w:rsidR="008422E5" w:rsidRPr="008E2326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Mikael Strandman</w:t>
            </w:r>
            <w:r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058A" w14:textId="38D3D212" w:rsidR="008422E5" w:rsidRPr="00214135" w:rsidRDefault="002F2F4E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505C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8901" w14:textId="2B004EB3" w:rsidR="008422E5" w:rsidRPr="00214135" w:rsidRDefault="00831AF6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ABF3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7924" w14:textId="771F6163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61A0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013B" w14:textId="2B04EDB1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008F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5CC4" w14:textId="00146F78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BDD8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DE03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EB0F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93B6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914C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E4D5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E64D" w14:textId="3AE2B3B5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22E5" w:rsidRPr="001A5B6F" w14:paraId="14AE7EE6" w14:textId="77777777" w:rsidTr="00E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1841" w14:textId="7CA4517B" w:rsidR="008422E5" w:rsidRPr="008E2326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Sibinska (MP)</w:t>
            </w:r>
            <w:r w:rsidRPr="008E2326">
              <w:rPr>
                <w:sz w:val="22"/>
                <w:szCs w:val="22"/>
              </w:rPr>
              <w:fldChar w:fldCharType="begin"/>
            </w:r>
            <w:r w:rsidRPr="008E2326">
              <w:rPr>
                <w:sz w:val="22"/>
                <w:szCs w:val="22"/>
              </w:rPr>
              <w:instrText xml:space="preserve">  </w:instrText>
            </w:r>
            <w:r w:rsidRPr="008E2326">
              <w:rPr>
                <w:sz w:val="22"/>
                <w:szCs w:val="22"/>
              </w:rPr>
              <w:fldChar w:fldCharType="end"/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DA7D" w14:textId="5A3D89E8" w:rsidR="008422E5" w:rsidRPr="00214135" w:rsidRDefault="006B0412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BF4F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01A1" w14:textId="45D7F1A2" w:rsidR="008422E5" w:rsidRPr="00214135" w:rsidRDefault="00831AF6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65B7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EA5C" w14:textId="19AD9100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8CD7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B72D" w14:textId="24B0475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ED20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C2CF" w14:textId="09E80263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6566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F0F7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17B0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7A41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D5BF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DAD4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A2CD" w14:textId="6221BFAA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22E5" w:rsidRPr="001A5B6F" w14:paraId="40CDEDE2" w14:textId="77777777" w:rsidTr="00E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EAAA" w14:textId="77777777" w:rsidR="008422E5" w:rsidRPr="008E2326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Erik Ottoson</w:t>
            </w:r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2479" w14:textId="381CBCF7" w:rsidR="008422E5" w:rsidRPr="00214135" w:rsidRDefault="002F2F4E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13EC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EFAB" w14:textId="085DAE12" w:rsidR="008422E5" w:rsidRPr="00214135" w:rsidRDefault="00831AF6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5008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25BD" w14:textId="16A99424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8D8B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C4B9" w14:textId="4FF21F5A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9BA9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93E9" w14:textId="32A06FE9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499A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91CE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653A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304B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9F5C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7ED6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8E9D" w14:textId="0CD0A023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22E5" w:rsidRPr="001A5B6F" w14:paraId="5A1A4792" w14:textId="77777777" w:rsidTr="00E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D091" w14:textId="77777777" w:rsidR="008422E5" w:rsidRPr="00E931D7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SUPPLEANTER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0FDA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04C6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ECF6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425A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5E3F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71C6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9F6E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2B62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2225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D396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FBC8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FCC6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1EF5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6D7B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BE4E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06E5" w14:textId="481EDC52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22E5" w:rsidRPr="001A5B6F" w14:paraId="4E9D4BA6" w14:textId="77777777" w:rsidTr="00E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97B6" w14:textId="77777777" w:rsidR="008422E5" w:rsidRPr="008E2326" w:rsidRDefault="008422E5" w:rsidP="008422E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Thomas Hammarberg (S)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1833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5A7C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0790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E1D9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2710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6A81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9A99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C136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2875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E34D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CFCC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A23F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C43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F3DB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F745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BAAC" w14:textId="66CA51C0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22E5" w:rsidRPr="001A5B6F" w14:paraId="32304555" w14:textId="77777777" w:rsidTr="00E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0031" w14:textId="77777777" w:rsidR="008422E5" w:rsidRPr="008E2326" w:rsidRDefault="008422E5" w:rsidP="008422E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Lars Beckman</w:t>
            </w:r>
            <w:r w:rsidRPr="008E2326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C88F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FE8D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3093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70F0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72A4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D40C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9B5D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11CE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EF92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5E85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1425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A4A3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C8D8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F92E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5D6F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49E2" w14:textId="13314BC0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22E5" w:rsidRPr="001A5B6F" w14:paraId="43B0BF36" w14:textId="77777777" w:rsidTr="00E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ACBE" w14:textId="77777777" w:rsidR="008422E5" w:rsidRPr="008E2326" w:rsidRDefault="008422E5" w:rsidP="008422E5">
            <w:pPr>
              <w:rPr>
                <w:sz w:val="22"/>
                <w:szCs w:val="22"/>
                <w:lang w:val="en-US"/>
              </w:rPr>
            </w:pPr>
            <w:r w:rsidRPr="00AC2BE8">
              <w:rPr>
                <w:sz w:val="22"/>
                <w:szCs w:val="22"/>
                <w:lang w:val="en-GB"/>
              </w:rPr>
              <w:t>Erik Ezelius</w:t>
            </w:r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A2C5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30B6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AB74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6C5D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02DB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4195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C98C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C038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25AC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FEBD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8EE5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D94E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77C0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E8AD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0C4A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FFD8" w14:textId="7C25495E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22E5" w:rsidRPr="001A5B6F" w14:paraId="587C00B3" w14:textId="77777777" w:rsidTr="00E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  <w:trHeight w:val="226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47DE" w14:textId="77777777" w:rsidR="008422E5" w:rsidRPr="00B91BEE" w:rsidRDefault="008422E5" w:rsidP="0084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Annicka Engblom</w:t>
            </w:r>
            <w:r w:rsidRPr="008E2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0F09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90E8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D672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95CD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C7C3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926E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52E9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A364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F8A3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5FBA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4C98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3DF5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B892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8757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E754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DD8B" w14:textId="568A506B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22E5" w:rsidRPr="001A5B6F" w14:paraId="71708854" w14:textId="77777777" w:rsidTr="00E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BFC0" w14:textId="77777777" w:rsidR="008422E5" w:rsidRPr="008E2326" w:rsidRDefault="008422E5" w:rsidP="008422E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Per Söderlund</w:t>
            </w:r>
            <w:r w:rsidRPr="008E2326">
              <w:rPr>
                <w:sz w:val="22"/>
                <w:szCs w:val="22"/>
                <w:lang w:val="en-US"/>
              </w:rPr>
              <w:t xml:space="preserve"> (S</w:t>
            </w:r>
            <w:r>
              <w:rPr>
                <w:sz w:val="22"/>
                <w:szCs w:val="22"/>
                <w:lang w:val="en-US"/>
              </w:rPr>
              <w:t>D</w:t>
            </w:r>
            <w:r w:rsidRPr="008E232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8FFC" w14:textId="1DA5D924" w:rsidR="008422E5" w:rsidRPr="00214135" w:rsidRDefault="001134C1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9D80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0101" w14:textId="0CEB9054" w:rsidR="008422E5" w:rsidRPr="00214135" w:rsidRDefault="00831AF6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6478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3904" w14:textId="51E4B4AE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3E2B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F128" w14:textId="0DC17651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56FD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D804" w14:textId="02A4F7C2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DC76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4787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C369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63EB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17DF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9642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F1A7" w14:textId="4D7D8B8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22E5" w:rsidRPr="001A5B6F" w14:paraId="7F1118D9" w14:textId="77777777" w:rsidTr="00E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F79B" w14:textId="77777777" w:rsidR="008422E5" w:rsidRPr="008E2326" w:rsidRDefault="008422E5" w:rsidP="008422E5">
            <w:pPr>
              <w:rPr>
                <w:sz w:val="22"/>
                <w:szCs w:val="22"/>
                <w:lang w:val="en-US"/>
              </w:rPr>
            </w:pPr>
            <w:r w:rsidRPr="00B6245C">
              <w:rPr>
                <w:sz w:val="22"/>
                <w:szCs w:val="22"/>
              </w:rPr>
              <w:t>Ingela Nylund Watz</w:t>
            </w:r>
            <w:r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76B1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051F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3F2B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2459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27FF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4E48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0889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244C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37BF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86CF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86BE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152C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ED0F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B81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A2A6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A89B" w14:textId="4519ADFC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22E5" w:rsidRPr="001A5B6F" w14:paraId="23A3CE58" w14:textId="77777777" w:rsidTr="00E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352B" w14:textId="77777777" w:rsidR="008422E5" w:rsidRPr="008E2326" w:rsidRDefault="008422E5" w:rsidP="008422E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Johan Hedin (C)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631C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01F6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1D93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56C2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3FD3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31FC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4A18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4160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E4BA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A024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667C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81FB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5957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52AC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51E5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D477" w14:textId="7F6A67C8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22E5" w:rsidRPr="001A5B6F" w14:paraId="35D839D4" w14:textId="77777777" w:rsidTr="00E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  <w:trHeight w:val="221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DC36" w14:textId="77777777" w:rsidR="008422E5" w:rsidRPr="008E2326" w:rsidRDefault="008422E5" w:rsidP="0084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Wetterling</w:t>
            </w:r>
            <w:r w:rsidRPr="008E2326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87D9" w14:textId="1658FDF5" w:rsidR="008422E5" w:rsidRPr="00214135" w:rsidRDefault="006B0412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B0412">
              <w:rPr>
                <w:sz w:val="22"/>
                <w:szCs w:val="22"/>
              </w:rPr>
              <w:t>O</w:t>
            </w:r>
            <w:r w:rsidR="008422E5">
              <w:rPr>
                <w:sz w:val="22"/>
                <w:szCs w:val="22"/>
                <w:vertAlign w:val="superscript"/>
              </w:rPr>
              <w:t>2</w:t>
            </w:r>
            <w:r w:rsidR="008422E5" w:rsidRPr="00EF6229">
              <w:rPr>
                <w:sz w:val="22"/>
                <w:szCs w:val="22"/>
                <w:vertAlign w:val="superscript"/>
                <w:lang w:val="en-US"/>
              </w:rPr>
              <w:t>)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7F8D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1778" w14:textId="6D75880B" w:rsidR="008422E5" w:rsidRPr="00214135" w:rsidRDefault="00831AF6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B0412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vertAlign w:val="superscript"/>
              </w:rPr>
              <w:t>2</w:t>
            </w:r>
            <w:r w:rsidRPr="00EF6229">
              <w:rPr>
                <w:sz w:val="22"/>
                <w:szCs w:val="22"/>
                <w:vertAlign w:val="superscript"/>
                <w:lang w:val="en-US"/>
              </w:rPr>
              <w:t>)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28DD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910F" w14:textId="3FEA47F0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C011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414A" w14:textId="2FED5BDF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8A1F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CA16" w14:textId="4DF44AFB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8D86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3E39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E3CD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1A2D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D6A2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FE15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DC24" w14:textId="08F6A841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22E5" w:rsidRPr="001A5B6F" w14:paraId="67E31FE3" w14:textId="77777777" w:rsidTr="00E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514F" w14:textId="77777777" w:rsidR="008422E5" w:rsidRPr="008E2326" w:rsidRDefault="008422E5" w:rsidP="0084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Jilmstad</w:t>
            </w:r>
            <w:r w:rsidRPr="008E2326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06CB" w14:textId="71CF4EE5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7768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AC93" w14:textId="08DCCE71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2413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A7DF" w14:textId="6F8B5E9E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EDFB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731A" w14:textId="58A2906C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79C5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65CB" w14:textId="19D6986F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CD87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7109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3A90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8D6B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F2F4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2D25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D975" w14:textId="21403EE1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22E5" w:rsidRPr="001A5B6F" w14:paraId="1DA885C7" w14:textId="77777777" w:rsidTr="00E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451F" w14:textId="77777777" w:rsidR="008422E5" w:rsidRPr="008E2326" w:rsidRDefault="008422E5" w:rsidP="0084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31AC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99C1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79AD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9F4B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B19F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157F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A956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405B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9D21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CC10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49D2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61E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5C04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ED9B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1938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CE3B" w14:textId="017B9F2D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22E5" w:rsidRPr="001A5B6F" w14:paraId="58BE06E9" w14:textId="77777777" w:rsidTr="00E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CB0" w14:textId="77777777" w:rsidR="008422E5" w:rsidRPr="008E2326" w:rsidRDefault="008422E5" w:rsidP="0084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Björck</w:t>
            </w:r>
            <w:r w:rsidRPr="008E2326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FAB0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1718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AF96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EC5A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10E4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A64A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25D9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BBD1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0D6D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F9E5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A43A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1D57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4508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271C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49E4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4E2E" w14:textId="46637763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22E5" w:rsidRPr="001A5B6F" w14:paraId="7A80381C" w14:textId="77777777" w:rsidTr="00E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0E6F" w14:textId="77777777" w:rsidR="008422E5" w:rsidRPr="008E2326" w:rsidRDefault="008422E5" w:rsidP="0084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C792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DCAA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618A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C7AC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D179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ED72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EF39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627B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DD6D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8925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3584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0A6D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F300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4D7F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DCC6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F147" w14:textId="070CE74A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22E5" w:rsidRPr="001A5B6F" w14:paraId="4A08FADA" w14:textId="77777777" w:rsidTr="00E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8C2D" w14:textId="77777777" w:rsidR="008422E5" w:rsidRPr="008E2326" w:rsidRDefault="008422E5" w:rsidP="0084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Strömkvist (S)</w:t>
            </w:r>
            <w:r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C36A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A27C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34E2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80AC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ED4D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59E6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8581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5B24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2D2D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DA90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772B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7094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D44D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7572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90B3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C2ED" w14:textId="270A2302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22E5" w:rsidRPr="001A5B6F" w14:paraId="42BB9FD6" w14:textId="77777777" w:rsidTr="00E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67AB" w14:textId="77777777" w:rsidR="008422E5" w:rsidRPr="008E2326" w:rsidRDefault="008422E5" w:rsidP="0084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Bengt Eliasson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5D8E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E52D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F253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211C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0989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A8DC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BC77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F214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C2BC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5521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9A9F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921E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3FE5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1A77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451C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5603" w14:textId="7607CC9B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22E5" w:rsidRPr="001A5B6F" w14:paraId="74A5FC87" w14:textId="77777777" w:rsidTr="00E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9A0D" w14:textId="77777777" w:rsidR="008422E5" w:rsidRPr="008E2326" w:rsidRDefault="008422E5" w:rsidP="0084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Andersson</w:t>
            </w:r>
            <w:r w:rsidRPr="008E232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S</w:t>
            </w:r>
            <w:r w:rsidRPr="008E2326">
              <w:rPr>
                <w:sz w:val="22"/>
                <w:szCs w:val="22"/>
              </w:rPr>
              <w:t>D)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CC5B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C075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3CF1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CDE1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12E5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B316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08F1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D6FF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DF7C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72A3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A1D9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B202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EF0F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07DD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7509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E117" w14:textId="1D448EFA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22E5" w:rsidRPr="001A5B6F" w14:paraId="11D8446A" w14:textId="77777777" w:rsidTr="00E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CAB2" w14:textId="74C47F21" w:rsidR="008422E5" w:rsidRPr="008E2326" w:rsidRDefault="008422E5" w:rsidP="0084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>Rasmus Ling (MP)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67F9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80D7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9996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F565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FEBB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1A02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A2E8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7281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78A2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BA6A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4CFF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C054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53B9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A7C3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CF97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BBDF" w14:textId="26A90772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22E5" w:rsidRPr="001A5B6F" w14:paraId="33AAA13B" w14:textId="77777777" w:rsidTr="00E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474A" w14:textId="19DDBE01" w:rsidR="008422E5" w:rsidRPr="008E2326" w:rsidRDefault="008422E5" w:rsidP="0084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>Ann-Sofie Alm (M)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71E4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F712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2CB4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D3F4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F3F5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E04F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1C87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3B30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799B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E8A0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409C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5C3D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7982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58E8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6651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16FC" w14:textId="6A8837CC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22E5" w:rsidRPr="001A5B6F" w14:paraId="25DC7FE4" w14:textId="77777777" w:rsidTr="00E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2C8D" w14:textId="1EA19EF1" w:rsidR="008422E5" w:rsidRPr="008E2326" w:rsidRDefault="008422E5" w:rsidP="008422E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GB" w:eastAsia="en-US"/>
              </w:rPr>
              <w:t>Vakant</w:t>
            </w:r>
            <w:proofErr w:type="spell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BA45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B187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2DF6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E666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9B18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9880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237F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8413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8494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D3AB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1FE9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10DA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418D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AD90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6A85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5255" w14:textId="7502FC73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22E5" w:rsidRPr="001A5B6F" w14:paraId="23C27888" w14:textId="77777777" w:rsidTr="00E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0ECB" w14:textId="7E34F85D" w:rsidR="008422E5" w:rsidRPr="008E2326" w:rsidRDefault="008422E5" w:rsidP="0084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>Jörgen Grubb (SD)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2733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A83E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2EC3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B951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4766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C7FA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BD4D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19FF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4278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F8F2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1F6C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6552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FAFE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B405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042D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1641" w14:textId="03D8ECCD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22E5" w:rsidRPr="001A5B6F" w14:paraId="57DF1A66" w14:textId="77777777" w:rsidTr="00E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C6BB" w14:textId="2C6F5A51" w:rsidR="008422E5" w:rsidRPr="008E2326" w:rsidRDefault="008422E5" w:rsidP="0084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 w:eastAsia="en-US"/>
              </w:rPr>
              <w:t>Allan Widman (L)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75AF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79BE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2638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1507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697D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9FE0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2873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6F9C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977A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FB10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6330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0221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6FB8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EDD8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1EA8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68F" w14:textId="7D614545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22E5" w:rsidRPr="001A5B6F" w14:paraId="21C40626" w14:textId="77777777" w:rsidTr="00E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9BB7" w14:textId="77777777" w:rsidR="008422E5" w:rsidRPr="008E2326" w:rsidRDefault="008422E5" w:rsidP="0084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Nina Lundström (L)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A512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65A0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8CE8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7BB1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2638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01EB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6A76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25C2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44BE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E884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F255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3AE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23CD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1BAF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C27E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0628" w14:textId="4C92AC4B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22E5" w:rsidRPr="001A5B6F" w14:paraId="66126CC6" w14:textId="77777777" w:rsidTr="00E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9C92" w14:textId="6CA47834" w:rsidR="008422E5" w:rsidRPr="008E2326" w:rsidRDefault="008422E5" w:rsidP="0084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Hansén (MP)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6EA0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E2EA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0F56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387A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58D2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221E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AAB9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3C2B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29F7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DB98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4183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42FE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BC40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C302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02CF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0C16" w14:textId="4CC2E5F9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22E5" w:rsidRPr="001A5B6F" w14:paraId="44982355" w14:textId="77777777" w:rsidTr="00E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DE64" w14:textId="77777777" w:rsidR="008422E5" w:rsidRPr="00A571A1" w:rsidRDefault="008422E5" w:rsidP="008422E5">
            <w:pPr>
              <w:rPr>
                <w:sz w:val="22"/>
                <w:szCs w:val="22"/>
              </w:rPr>
            </w:pPr>
            <w:r w:rsidRPr="007B0C0A">
              <w:rPr>
                <w:sz w:val="22"/>
                <w:szCs w:val="22"/>
              </w:rPr>
              <w:t>Per Schöldberg (C)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3310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BB57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B9DF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5B81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463E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A566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EA9C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3120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52EC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E75A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2358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8A90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7481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6090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5D23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82D6" w14:textId="565D1158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22E5" w:rsidRPr="001A5B6F" w14:paraId="24500E80" w14:textId="77777777" w:rsidTr="00E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5AAF" w14:textId="77777777" w:rsidR="008422E5" w:rsidRPr="00A571A1" w:rsidRDefault="008422E5" w:rsidP="008422E5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Ali Esbati (V)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16A2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1375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115F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473F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2A1C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2F11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702D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2F62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B5EA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C0C1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7193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D67D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5B31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4236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0289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3229" w14:textId="07BDD702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22E5" w:rsidRPr="001A5B6F" w14:paraId="40698303" w14:textId="77777777" w:rsidTr="00E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1742" w14:textId="77777777" w:rsidR="008422E5" w:rsidRPr="00A571A1" w:rsidRDefault="008422E5" w:rsidP="008422E5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Andreas Carlson (KD)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2F1C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2BF9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D164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AC51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61BC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5FFC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1599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5A43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815A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1855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6F64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0235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6B8C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877D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B802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1092" w14:textId="499B9349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22E5" w:rsidRPr="001A5B6F" w14:paraId="4EB40FF8" w14:textId="77777777" w:rsidTr="00E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D8FE" w14:textId="77777777" w:rsidR="008422E5" w:rsidRPr="00A571A1" w:rsidRDefault="008422E5" w:rsidP="008422E5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Mikael Oscarsson (KD)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502D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A365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1364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9190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F790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1645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2F6E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6B0D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8E44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978D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D5B1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9622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5DFC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58E6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4CEA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86FB" w14:textId="7D93E760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22E5" w:rsidRPr="001A5B6F" w14:paraId="2E2B1D81" w14:textId="77777777" w:rsidTr="00E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6D31" w14:textId="77777777" w:rsidR="008422E5" w:rsidRPr="00A571A1" w:rsidRDefault="008422E5" w:rsidP="0084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Björn Wiechel (S)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DE2E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3AD1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2EED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337B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D96A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8847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04A6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540E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91BF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458C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DAC1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2895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A962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D27F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06F6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FDCA" w14:textId="3F0DA00D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22E5" w:rsidRPr="001A5B6F" w14:paraId="728F87B4" w14:textId="77777777" w:rsidTr="00E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9FA6" w14:textId="77777777" w:rsidR="008422E5" w:rsidRPr="00A571A1" w:rsidRDefault="008422E5" w:rsidP="0084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Kalle Olsson (S)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12AD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6AE9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5FCF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6914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1F25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CA73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68EE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536A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0B5B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99F2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A45D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809D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88E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1A2E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3232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EC49" w14:textId="00AF1F4A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22E5" w:rsidRPr="001A5B6F" w14:paraId="08D2E10F" w14:textId="77777777" w:rsidTr="00E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pct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86C5" w14:textId="326D6B46" w:rsidR="008422E5" w:rsidRDefault="008422E5" w:rsidP="008422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Amanda </w:t>
            </w:r>
            <w:r w:rsidRPr="00EF6229">
              <w:rPr>
                <w:sz w:val="22"/>
                <w:szCs w:val="22"/>
              </w:rPr>
              <w:t>Palmstierna</w:t>
            </w:r>
            <w:r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6926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B968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CC7B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74A3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3E8C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5693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3DD1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2A6F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9DF2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1A89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00DE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0B4F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9431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E202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4823" w14:textId="77777777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E90F" w14:textId="58D40C94" w:rsidR="008422E5" w:rsidRPr="00214135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422E5" w:rsidRPr="00794BEC" w14:paraId="527E35B6" w14:textId="77777777" w:rsidTr="00E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pct"/>
          <w:wAfter w:w="35" w:type="pct"/>
          <w:trHeight w:val="263"/>
        </w:trPr>
        <w:tc>
          <w:tcPr>
            <w:tcW w:w="1910" w:type="pct"/>
            <w:gridSpan w:val="3"/>
            <w:tcBorders>
              <w:top w:val="single" w:sz="4" w:space="0" w:color="auto"/>
            </w:tcBorders>
          </w:tcPr>
          <w:p w14:paraId="206608EA" w14:textId="77777777" w:rsidR="008422E5" w:rsidRPr="00794BEC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N = Närvarande</w:t>
            </w:r>
          </w:p>
        </w:tc>
        <w:tc>
          <w:tcPr>
            <w:tcW w:w="3039" w:type="pct"/>
            <w:gridSpan w:val="17"/>
            <w:tcBorders>
              <w:top w:val="single" w:sz="4" w:space="0" w:color="auto"/>
            </w:tcBorders>
          </w:tcPr>
          <w:p w14:paraId="0570C690" w14:textId="77777777" w:rsidR="008422E5" w:rsidRPr="00794BEC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x = ledamöter som deltagit i handläggningen</w:t>
            </w:r>
          </w:p>
        </w:tc>
      </w:tr>
      <w:tr w:rsidR="008422E5" w:rsidRPr="00794BEC" w14:paraId="56DBC857" w14:textId="77777777" w:rsidTr="00E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pct"/>
          <w:wAfter w:w="35" w:type="pct"/>
          <w:trHeight w:val="262"/>
        </w:trPr>
        <w:tc>
          <w:tcPr>
            <w:tcW w:w="1910" w:type="pct"/>
            <w:gridSpan w:val="3"/>
          </w:tcPr>
          <w:p w14:paraId="4EDF782F" w14:textId="77777777" w:rsidR="008422E5" w:rsidRPr="00794BEC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V = Votering</w:t>
            </w:r>
          </w:p>
        </w:tc>
        <w:tc>
          <w:tcPr>
            <w:tcW w:w="3039" w:type="pct"/>
            <w:gridSpan w:val="17"/>
          </w:tcPr>
          <w:p w14:paraId="6E128095" w14:textId="77777777" w:rsidR="008422E5" w:rsidRPr="00794BEC" w:rsidRDefault="008422E5" w:rsidP="008422E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o = ledamöter som härutöver har varit närvarande</w:t>
            </w:r>
          </w:p>
        </w:tc>
      </w:tr>
    </w:tbl>
    <w:p w14:paraId="441965A7" w14:textId="37FF802A" w:rsidR="00E7194A" w:rsidRPr="008422E5" w:rsidRDefault="00E7194A" w:rsidP="008422E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line="240" w:lineRule="atLeast"/>
        <w:ind w:left="-56"/>
        <w:rPr>
          <w:sz w:val="22"/>
          <w:szCs w:val="22"/>
          <w:vertAlign w:val="superscript"/>
          <w:lang w:val="en-US"/>
        </w:rPr>
      </w:pPr>
      <w:r w:rsidRPr="00EF6229">
        <w:rPr>
          <w:sz w:val="22"/>
          <w:szCs w:val="22"/>
          <w:vertAlign w:val="superscript"/>
          <w:lang w:val="en-US"/>
        </w:rPr>
        <w:t>1)</w:t>
      </w:r>
      <w:r>
        <w:rPr>
          <w:sz w:val="22"/>
          <w:szCs w:val="22"/>
          <w:vertAlign w:val="superscript"/>
          <w:lang w:val="en-US"/>
        </w:rPr>
        <w:t xml:space="preserve"> </w:t>
      </w:r>
      <w:r w:rsidRPr="0025683A">
        <w:rPr>
          <w:sz w:val="16"/>
        </w:rPr>
        <w:t>Deltog i handläggningen av granskningsärende:</w:t>
      </w:r>
      <w:r>
        <w:rPr>
          <w:sz w:val="16"/>
        </w:rPr>
        <w:t xml:space="preserve"> 4, 9 (delvis) och 19</w:t>
      </w:r>
      <w:r w:rsidR="005B5E8D">
        <w:rPr>
          <w:sz w:val="16"/>
        </w:rPr>
        <w:t xml:space="preserve"> samt</w:t>
      </w:r>
      <w:r w:rsidR="00203E67">
        <w:rPr>
          <w:sz w:val="16"/>
        </w:rPr>
        <w:t xml:space="preserve"> 25 och 31 (delvis)</w:t>
      </w:r>
    </w:p>
    <w:p w14:paraId="39E6D332" w14:textId="3FADDE15" w:rsidR="00E7194A" w:rsidRDefault="00E7194A" w:rsidP="00E7194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line="240" w:lineRule="atLeast"/>
        <w:ind w:left="-56"/>
        <w:rPr>
          <w:sz w:val="16"/>
        </w:rPr>
      </w:pPr>
      <w:r>
        <w:rPr>
          <w:sz w:val="22"/>
          <w:szCs w:val="22"/>
          <w:vertAlign w:val="superscript"/>
          <w:lang w:val="en-US"/>
        </w:rPr>
        <w:t>2</w:t>
      </w:r>
      <w:r w:rsidRPr="00EF6229">
        <w:rPr>
          <w:sz w:val="22"/>
          <w:szCs w:val="22"/>
          <w:vertAlign w:val="superscript"/>
          <w:lang w:val="en-US"/>
        </w:rPr>
        <w:t>)</w:t>
      </w:r>
      <w:r>
        <w:rPr>
          <w:sz w:val="22"/>
          <w:szCs w:val="22"/>
          <w:vertAlign w:val="superscript"/>
          <w:lang w:val="en-US"/>
        </w:rPr>
        <w:t xml:space="preserve"> </w:t>
      </w:r>
      <w:r w:rsidRPr="00E7194A">
        <w:rPr>
          <w:sz w:val="16"/>
          <w:szCs w:val="16"/>
          <w:lang w:val="en-US"/>
        </w:rPr>
        <w:t>Deltog</w:t>
      </w:r>
      <w:r>
        <w:rPr>
          <w:sz w:val="22"/>
          <w:szCs w:val="22"/>
          <w:vertAlign w:val="superscript"/>
          <w:lang w:val="en-US"/>
        </w:rPr>
        <w:t xml:space="preserve"> </w:t>
      </w:r>
      <w:r>
        <w:rPr>
          <w:sz w:val="16"/>
        </w:rPr>
        <w:t>i handläggningen av granskningsärende: 17</w:t>
      </w:r>
      <w:r w:rsidR="008D0E72">
        <w:rPr>
          <w:sz w:val="16"/>
        </w:rPr>
        <w:t xml:space="preserve"> samt 31 (delvis)</w:t>
      </w:r>
    </w:p>
    <w:p w14:paraId="40538328" w14:textId="77777777" w:rsidR="004F680C" w:rsidRPr="00477C9F" w:rsidRDefault="004F680C" w:rsidP="00477C9F">
      <w:pPr>
        <w:rPr>
          <w:sz w:val="22"/>
          <w:szCs w:val="22"/>
        </w:rPr>
      </w:pPr>
    </w:p>
    <w:sectPr w:rsidR="004F680C" w:rsidRPr="00477C9F" w:rsidSect="00A45577">
      <w:pgSz w:w="11906" w:h="16838" w:code="9"/>
      <w:pgMar w:top="851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B0"/>
    <w:rsid w:val="00000C1F"/>
    <w:rsid w:val="00001E5A"/>
    <w:rsid w:val="00006AAF"/>
    <w:rsid w:val="0000744F"/>
    <w:rsid w:val="000075A7"/>
    <w:rsid w:val="00011B7A"/>
    <w:rsid w:val="00011CCB"/>
    <w:rsid w:val="00012D39"/>
    <w:rsid w:val="00013261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700C4"/>
    <w:rsid w:val="0007401F"/>
    <w:rsid w:val="00084FFF"/>
    <w:rsid w:val="000A10F5"/>
    <w:rsid w:val="000A4BCF"/>
    <w:rsid w:val="000A7521"/>
    <w:rsid w:val="000A7D87"/>
    <w:rsid w:val="000B29C6"/>
    <w:rsid w:val="000B4B17"/>
    <w:rsid w:val="000B7C05"/>
    <w:rsid w:val="000D4D83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61AA6"/>
    <w:rsid w:val="00164E3D"/>
    <w:rsid w:val="00165461"/>
    <w:rsid w:val="001828F2"/>
    <w:rsid w:val="001A1578"/>
    <w:rsid w:val="001A5B6F"/>
    <w:rsid w:val="001D766E"/>
    <w:rsid w:val="001E077A"/>
    <w:rsid w:val="001E1FAC"/>
    <w:rsid w:val="001F0C53"/>
    <w:rsid w:val="001F70B3"/>
    <w:rsid w:val="00201D98"/>
    <w:rsid w:val="00203E67"/>
    <w:rsid w:val="00214135"/>
    <w:rsid w:val="002174A8"/>
    <w:rsid w:val="00227437"/>
    <w:rsid w:val="0023546F"/>
    <w:rsid w:val="00236A17"/>
    <w:rsid w:val="002373C0"/>
    <w:rsid w:val="00240D9B"/>
    <w:rsid w:val="00242FF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58B5"/>
    <w:rsid w:val="002A6ADE"/>
    <w:rsid w:val="002B40DE"/>
    <w:rsid w:val="002B51DB"/>
    <w:rsid w:val="002C7177"/>
    <w:rsid w:val="002D0E4D"/>
    <w:rsid w:val="002D2AB5"/>
    <w:rsid w:val="002E3221"/>
    <w:rsid w:val="002F284C"/>
    <w:rsid w:val="002F2F4E"/>
    <w:rsid w:val="003075B8"/>
    <w:rsid w:val="00342116"/>
    <w:rsid w:val="00360479"/>
    <w:rsid w:val="00393CDC"/>
    <w:rsid w:val="00394192"/>
    <w:rsid w:val="003952A4"/>
    <w:rsid w:val="003955E1"/>
    <w:rsid w:val="0039591D"/>
    <w:rsid w:val="003A48EB"/>
    <w:rsid w:val="003A729A"/>
    <w:rsid w:val="003C73F9"/>
    <w:rsid w:val="003D31E8"/>
    <w:rsid w:val="003E0092"/>
    <w:rsid w:val="003E1AE3"/>
    <w:rsid w:val="003E3027"/>
    <w:rsid w:val="003F2270"/>
    <w:rsid w:val="00401656"/>
    <w:rsid w:val="0041089F"/>
    <w:rsid w:val="00412359"/>
    <w:rsid w:val="004147F0"/>
    <w:rsid w:val="0041580F"/>
    <w:rsid w:val="004206DB"/>
    <w:rsid w:val="00432C24"/>
    <w:rsid w:val="00441381"/>
    <w:rsid w:val="00446353"/>
    <w:rsid w:val="00447115"/>
    <w:rsid w:val="00454E3F"/>
    <w:rsid w:val="00477C9F"/>
    <w:rsid w:val="00490212"/>
    <w:rsid w:val="0049372F"/>
    <w:rsid w:val="00494D58"/>
    <w:rsid w:val="004B2106"/>
    <w:rsid w:val="004B6D8F"/>
    <w:rsid w:val="004C5D4F"/>
    <w:rsid w:val="004C7964"/>
    <w:rsid w:val="004D2D42"/>
    <w:rsid w:val="004E36E4"/>
    <w:rsid w:val="004E5E48"/>
    <w:rsid w:val="004F1B55"/>
    <w:rsid w:val="004F3CB5"/>
    <w:rsid w:val="004F680C"/>
    <w:rsid w:val="004F6F84"/>
    <w:rsid w:val="0050040F"/>
    <w:rsid w:val="005012C3"/>
    <w:rsid w:val="00502075"/>
    <w:rsid w:val="00506ACC"/>
    <w:rsid w:val="005108E6"/>
    <w:rsid w:val="005358B4"/>
    <w:rsid w:val="005522EE"/>
    <w:rsid w:val="00554348"/>
    <w:rsid w:val="005650F7"/>
    <w:rsid w:val="00577B92"/>
    <w:rsid w:val="00581568"/>
    <w:rsid w:val="00583587"/>
    <w:rsid w:val="00586400"/>
    <w:rsid w:val="005A5300"/>
    <w:rsid w:val="005B5E8D"/>
    <w:rsid w:val="005C1541"/>
    <w:rsid w:val="005C2F5F"/>
    <w:rsid w:val="005C75F9"/>
    <w:rsid w:val="005E2252"/>
    <w:rsid w:val="005E28B9"/>
    <w:rsid w:val="005E439C"/>
    <w:rsid w:val="005E614D"/>
    <w:rsid w:val="00612FF5"/>
    <w:rsid w:val="00614737"/>
    <w:rsid w:val="00626335"/>
    <w:rsid w:val="00640520"/>
    <w:rsid w:val="006503A2"/>
    <w:rsid w:val="00655976"/>
    <w:rsid w:val="00670574"/>
    <w:rsid w:val="00690BE7"/>
    <w:rsid w:val="006A151D"/>
    <w:rsid w:val="006A511D"/>
    <w:rsid w:val="006B0412"/>
    <w:rsid w:val="006B151B"/>
    <w:rsid w:val="006B7B0C"/>
    <w:rsid w:val="006C1E27"/>
    <w:rsid w:val="006C21FA"/>
    <w:rsid w:val="006D3126"/>
    <w:rsid w:val="0071773D"/>
    <w:rsid w:val="00723D66"/>
    <w:rsid w:val="00726EE5"/>
    <w:rsid w:val="007273BF"/>
    <w:rsid w:val="007421F4"/>
    <w:rsid w:val="00750FF0"/>
    <w:rsid w:val="007615A5"/>
    <w:rsid w:val="00763F0E"/>
    <w:rsid w:val="00767BDA"/>
    <w:rsid w:val="00777B91"/>
    <w:rsid w:val="00782EA9"/>
    <w:rsid w:val="00783D2C"/>
    <w:rsid w:val="00783D32"/>
    <w:rsid w:val="00787586"/>
    <w:rsid w:val="007B0C0A"/>
    <w:rsid w:val="007F2B92"/>
    <w:rsid w:val="007F39BF"/>
    <w:rsid w:val="007F6B0D"/>
    <w:rsid w:val="00800B4D"/>
    <w:rsid w:val="008038CC"/>
    <w:rsid w:val="008063DA"/>
    <w:rsid w:val="00821AE7"/>
    <w:rsid w:val="008273F4"/>
    <w:rsid w:val="00830B72"/>
    <w:rsid w:val="00831AF6"/>
    <w:rsid w:val="0083479E"/>
    <w:rsid w:val="00834B38"/>
    <w:rsid w:val="008422E5"/>
    <w:rsid w:val="0084620D"/>
    <w:rsid w:val="008557FA"/>
    <w:rsid w:val="00875A5E"/>
    <w:rsid w:val="00875CAD"/>
    <w:rsid w:val="008808A5"/>
    <w:rsid w:val="008C2E2A"/>
    <w:rsid w:val="008D0E72"/>
    <w:rsid w:val="008E3B73"/>
    <w:rsid w:val="008E4795"/>
    <w:rsid w:val="008F4D68"/>
    <w:rsid w:val="00902D63"/>
    <w:rsid w:val="00902D69"/>
    <w:rsid w:val="0090428F"/>
    <w:rsid w:val="00906C2D"/>
    <w:rsid w:val="00931220"/>
    <w:rsid w:val="00937BF3"/>
    <w:rsid w:val="00937E3A"/>
    <w:rsid w:val="00944199"/>
    <w:rsid w:val="00944917"/>
    <w:rsid w:val="00946978"/>
    <w:rsid w:val="0094714D"/>
    <w:rsid w:val="009474C4"/>
    <w:rsid w:val="00950147"/>
    <w:rsid w:val="00953843"/>
    <w:rsid w:val="00955E76"/>
    <w:rsid w:val="0096348C"/>
    <w:rsid w:val="00973D8B"/>
    <w:rsid w:val="00976307"/>
    <w:rsid w:val="009815DB"/>
    <w:rsid w:val="0098705B"/>
    <w:rsid w:val="00987DE8"/>
    <w:rsid w:val="009900A1"/>
    <w:rsid w:val="009A3E81"/>
    <w:rsid w:val="009A68FE"/>
    <w:rsid w:val="009B0A01"/>
    <w:rsid w:val="009B36FB"/>
    <w:rsid w:val="009B7313"/>
    <w:rsid w:val="009B79AB"/>
    <w:rsid w:val="009C3BE7"/>
    <w:rsid w:val="009C51B0"/>
    <w:rsid w:val="009D0FD5"/>
    <w:rsid w:val="009D1BB5"/>
    <w:rsid w:val="009E23C6"/>
    <w:rsid w:val="009F58C9"/>
    <w:rsid w:val="009F61A0"/>
    <w:rsid w:val="009F6E99"/>
    <w:rsid w:val="00A129A0"/>
    <w:rsid w:val="00A12FFD"/>
    <w:rsid w:val="00A151D3"/>
    <w:rsid w:val="00A258F2"/>
    <w:rsid w:val="00A30C23"/>
    <w:rsid w:val="00A324B3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84DE6"/>
    <w:rsid w:val="00A8695B"/>
    <w:rsid w:val="00A9262A"/>
    <w:rsid w:val="00A92A85"/>
    <w:rsid w:val="00A9464E"/>
    <w:rsid w:val="00AA1A69"/>
    <w:rsid w:val="00AA5BE7"/>
    <w:rsid w:val="00AC1FEE"/>
    <w:rsid w:val="00AC2BE8"/>
    <w:rsid w:val="00AC3349"/>
    <w:rsid w:val="00AD797B"/>
    <w:rsid w:val="00AF32C5"/>
    <w:rsid w:val="00AF4EF8"/>
    <w:rsid w:val="00AF6DAF"/>
    <w:rsid w:val="00AF7C8D"/>
    <w:rsid w:val="00B11C9C"/>
    <w:rsid w:val="00B15788"/>
    <w:rsid w:val="00B17845"/>
    <w:rsid w:val="00B54D41"/>
    <w:rsid w:val="00B56452"/>
    <w:rsid w:val="00B6245C"/>
    <w:rsid w:val="00B639E1"/>
    <w:rsid w:val="00B64A91"/>
    <w:rsid w:val="00B74AFA"/>
    <w:rsid w:val="00B85B4A"/>
    <w:rsid w:val="00B9203B"/>
    <w:rsid w:val="00B92DC8"/>
    <w:rsid w:val="00B93FFB"/>
    <w:rsid w:val="00BA46E1"/>
    <w:rsid w:val="00BA4A28"/>
    <w:rsid w:val="00BA5688"/>
    <w:rsid w:val="00BD41E4"/>
    <w:rsid w:val="00BD53C1"/>
    <w:rsid w:val="00BE0742"/>
    <w:rsid w:val="00BE329D"/>
    <w:rsid w:val="00BE3BF7"/>
    <w:rsid w:val="00BF6D6B"/>
    <w:rsid w:val="00C10454"/>
    <w:rsid w:val="00C11EF9"/>
    <w:rsid w:val="00C26EFF"/>
    <w:rsid w:val="00C276D3"/>
    <w:rsid w:val="00C30867"/>
    <w:rsid w:val="00C35889"/>
    <w:rsid w:val="00C468A5"/>
    <w:rsid w:val="00C53145"/>
    <w:rsid w:val="00C84F0D"/>
    <w:rsid w:val="00C919F3"/>
    <w:rsid w:val="00C92589"/>
    <w:rsid w:val="00C93236"/>
    <w:rsid w:val="00CA39FE"/>
    <w:rsid w:val="00CA6878"/>
    <w:rsid w:val="00CA6EF0"/>
    <w:rsid w:val="00CB5394"/>
    <w:rsid w:val="00CB6A34"/>
    <w:rsid w:val="00CB7431"/>
    <w:rsid w:val="00CC764E"/>
    <w:rsid w:val="00CD4CA0"/>
    <w:rsid w:val="00CD511F"/>
    <w:rsid w:val="00D15194"/>
    <w:rsid w:val="00D27984"/>
    <w:rsid w:val="00D40740"/>
    <w:rsid w:val="00D44270"/>
    <w:rsid w:val="00D47BAF"/>
    <w:rsid w:val="00D52626"/>
    <w:rsid w:val="00D650C7"/>
    <w:rsid w:val="00D67826"/>
    <w:rsid w:val="00D67FEC"/>
    <w:rsid w:val="00D75A71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DC3"/>
    <w:rsid w:val="00DD7DC5"/>
    <w:rsid w:val="00DE0553"/>
    <w:rsid w:val="00DE2A0A"/>
    <w:rsid w:val="00DF23EB"/>
    <w:rsid w:val="00E1233E"/>
    <w:rsid w:val="00E14E39"/>
    <w:rsid w:val="00E33857"/>
    <w:rsid w:val="00E45D77"/>
    <w:rsid w:val="00E63EE4"/>
    <w:rsid w:val="00E66D19"/>
    <w:rsid w:val="00E67EBA"/>
    <w:rsid w:val="00E67EDD"/>
    <w:rsid w:val="00E7194A"/>
    <w:rsid w:val="00E916EA"/>
    <w:rsid w:val="00E92A77"/>
    <w:rsid w:val="00E97925"/>
    <w:rsid w:val="00EA704C"/>
    <w:rsid w:val="00EA7B53"/>
    <w:rsid w:val="00EC735D"/>
    <w:rsid w:val="00ED5D82"/>
    <w:rsid w:val="00EE68A3"/>
    <w:rsid w:val="00F064EF"/>
    <w:rsid w:val="00F07228"/>
    <w:rsid w:val="00F227F9"/>
    <w:rsid w:val="00F33C48"/>
    <w:rsid w:val="00F454FD"/>
    <w:rsid w:val="00F70370"/>
    <w:rsid w:val="00F76406"/>
    <w:rsid w:val="00F814F6"/>
    <w:rsid w:val="00F84080"/>
    <w:rsid w:val="00F85B64"/>
    <w:rsid w:val="00F97E87"/>
    <w:rsid w:val="00FA06F9"/>
    <w:rsid w:val="00FA2D97"/>
    <w:rsid w:val="00FA2E8C"/>
    <w:rsid w:val="00FA384F"/>
    <w:rsid w:val="00FB200F"/>
    <w:rsid w:val="00FB3A7E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3800B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C4DEB-9C1E-47B2-B17D-65E849EE826A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60e4b847-d454-401e-b238-4117b4f1204c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D06082-C10A-45FF-9F96-EBB4B5EE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2015.dotx</Template>
  <TotalTime>0</TotalTime>
  <Pages>2</Pages>
  <Words>411</Words>
  <Characters>3031</Characters>
  <Application>Microsoft Office Word</Application>
  <DocSecurity>4</DocSecurity>
  <Lines>1515</Lines>
  <Paragraphs>215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Anna Bolmström</cp:lastModifiedBy>
  <cp:revision>2</cp:revision>
  <cp:lastPrinted>2020-09-10T12:31:00Z</cp:lastPrinted>
  <dcterms:created xsi:type="dcterms:W3CDTF">2021-06-09T11:54:00Z</dcterms:created>
  <dcterms:modified xsi:type="dcterms:W3CDTF">2021-06-09T11:54:00Z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