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2B46" w:rsidRDefault="00B935BF" w14:paraId="0055C079" w14:textId="77777777">
      <w:pPr>
        <w:pStyle w:val="RubrikFrslagTIllRiksdagsbeslut"/>
      </w:pPr>
      <w:sdt>
        <w:sdtPr>
          <w:alias w:val="CC_Boilerplate_4"/>
          <w:tag w:val="CC_Boilerplate_4"/>
          <w:id w:val="-1644581176"/>
          <w:lock w:val="sdtContentLocked"/>
          <w:placeholder>
            <w:docPart w:val="1E43252A61FB4E2FA1945C91D1E10E06"/>
          </w:placeholder>
          <w:text/>
        </w:sdtPr>
        <w:sdtEndPr/>
        <w:sdtContent>
          <w:r w:rsidRPr="009B062B" w:rsidR="00AF30DD">
            <w:t>Förslag till riksdagsbeslut</w:t>
          </w:r>
        </w:sdtContent>
      </w:sdt>
      <w:bookmarkEnd w:id="0"/>
      <w:bookmarkEnd w:id="1"/>
    </w:p>
    <w:sdt>
      <w:sdtPr>
        <w:alias w:val="Yrkande 1"/>
        <w:tag w:val="296f2556-39cb-4b64-9c6d-27452445c34c"/>
        <w:id w:val="1619950784"/>
        <w:lock w:val="sdtLocked"/>
      </w:sdtPr>
      <w:sdtEndPr/>
      <w:sdtContent>
        <w:p w:rsidR="00F30460" w:rsidRDefault="00961CDE" w14:paraId="0414AE6E" w14:textId="77777777">
          <w:pPr>
            <w:pStyle w:val="Frslagstext"/>
            <w:numPr>
              <w:ilvl w:val="0"/>
              <w:numId w:val="0"/>
            </w:numPr>
          </w:pPr>
          <w:r>
            <w:t>Riksdagen ställer sig bakom det som anförs i motionen om att utöka bankers ansvar för att uppfylla krav på ersättning vid bedrägerier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04230E640A47E08E7B6A9E55FB0DE5"/>
        </w:placeholder>
        <w:text/>
      </w:sdtPr>
      <w:sdtEndPr/>
      <w:sdtContent>
        <w:p w:rsidRPr="009B062B" w:rsidR="006D79C9" w:rsidP="00333E95" w:rsidRDefault="006D79C9" w14:paraId="5AC357D7" w14:textId="77777777">
          <w:pPr>
            <w:pStyle w:val="Rubrik1"/>
          </w:pPr>
          <w:r>
            <w:t>Motivering</w:t>
          </w:r>
        </w:p>
      </w:sdtContent>
    </w:sdt>
    <w:bookmarkEnd w:displacedByCustomXml="prev" w:id="3"/>
    <w:bookmarkEnd w:displacedByCustomXml="prev" w:id="4"/>
    <w:p w:rsidR="00883BEB" w:rsidP="00332B46" w:rsidRDefault="00883BEB" w14:paraId="3A488EC3" w14:textId="77777777">
      <w:pPr>
        <w:pStyle w:val="Normalutanindragellerluft"/>
      </w:pPr>
      <w:r>
        <w:t>Det kommer löpande rapporter om att äldre och andra utsätts för bedrägerier där de luras på stora summor pengar. I den digitaliserade tidsålder vi lever i kan stora summor pengar överföras från bankkonton med bara några få knapptryck. Människor som i godtrogenhet uppfattar att de hjälper en medmänniska kan på någon minut förlora sitt livs besparingar till bedragare.</w:t>
      </w:r>
    </w:p>
    <w:p w:rsidR="00883BEB" w:rsidP="00883BEB" w:rsidRDefault="00883BEB" w14:paraId="664C5BF4" w14:textId="67F99B58">
      <w:r>
        <w:t xml:space="preserve">Mer kan och måste göras för att förhindra att människor luras på sitt livs besparingar. Det vore naturligt att ett större ansvar åläggs bankerna i Sverige för att förhindra att stora summor pengar kan överföras till bedragare. Vidare behöver också större krav läggas på banker </w:t>
      </w:r>
      <w:r w:rsidR="00961CDE">
        <w:t xml:space="preserve">för </w:t>
      </w:r>
      <w:r>
        <w:t>att kompensera människor som tydligt utsatts för bedrägerier. Frågan har sedan tidigare prövats rättsligt av Högsta domstolen där det konstaterats att bankerna har ett vidsträckt kompensationsansvar i dessa fall. Tyvärr görs inte en enhetlig tolkning av denna dom, utan Allmänna reklamationsnämnden och bankerna fortsätter att neka kompensation till de som kanske lurats på sitt livs besparingar.</w:t>
      </w:r>
    </w:p>
    <w:p w:rsidR="00883BEB" w:rsidP="00883BEB" w:rsidRDefault="00883BEB" w14:paraId="6B07B1CA" w14:textId="1A6631B0">
      <w:r>
        <w:t>Sverige kan inte ha en ordning där enskilda individer dumförklaras och lämnas att klara sig själva när de luras på sitt livs besparingar och tillgångar. Det är nedbrytande för individen och inte värdigt ett samhälle med stora rikedomar. Mer behöver göras för att lägga ansvaret där bedrägerierna på allvar kan bekämpas. Förhoppningsvis kan ett sådant ansvar även innebära att kriminella förlorar ytterligare inkomstkällor. I de fall då en person utsätts för ett bedrägeri behöver också bankerna uppfylla det kompensations</w:t>
      </w:r>
      <w:r w:rsidR="000148E0">
        <w:softHyphen/>
      </w:r>
      <w:r>
        <w:t>ansvar som har fastställts i domstol.</w:t>
      </w:r>
    </w:p>
    <w:sdt>
      <w:sdtPr>
        <w:rPr>
          <w:i/>
          <w:noProof/>
        </w:rPr>
        <w:alias w:val="CC_Underskrifter"/>
        <w:tag w:val="CC_Underskrifter"/>
        <w:id w:val="583496634"/>
        <w:lock w:val="sdtContentLocked"/>
        <w:placeholder>
          <w:docPart w:val="51A44008F43B4BCBB5A115F7AC58BDF7"/>
        </w:placeholder>
      </w:sdtPr>
      <w:sdtEndPr>
        <w:rPr>
          <w:i w:val="0"/>
          <w:noProof w:val="0"/>
        </w:rPr>
      </w:sdtEndPr>
      <w:sdtContent>
        <w:p w:rsidR="00332B46" w:rsidP="00332B46" w:rsidRDefault="00332B46" w14:paraId="592BEF2F" w14:textId="77777777"/>
        <w:p w:rsidRPr="008E0FE2" w:rsidR="004801AC" w:rsidP="00332B46" w:rsidRDefault="00B935BF" w14:paraId="12E937C2" w14:textId="57E4494F"/>
      </w:sdtContent>
    </w:sdt>
    <w:tbl>
      <w:tblPr>
        <w:tblW w:w="5000" w:type="pct"/>
        <w:tblLook w:val="04A0" w:firstRow="1" w:lastRow="0" w:firstColumn="1" w:lastColumn="0" w:noHBand="0" w:noVBand="1"/>
        <w:tblCaption w:val="underskrifter"/>
      </w:tblPr>
      <w:tblGrid>
        <w:gridCol w:w="4252"/>
        <w:gridCol w:w="4252"/>
      </w:tblGrid>
      <w:tr w:rsidR="00F30460" w14:paraId="1012E781" w14:textId="77777777">
        <w:trPr>
          <w:cantSplit/>
        </w:trPr>
        <w:tc>
          <w:tcPr>
            <w:tcW w:w="50" w:type="pct"/>
            <w:vAlign w:val="bottom"/>
          </w:tcPr>
          <w:p w:rsidR="00F30460" w:rsidRDefault="00961CDE" w14:paraId="1F51D2B5" w14:textId="77777777">
            <w:pPr>
              <w:pStyle w:val="Underskrifter"/>
              <w:spacing w:after="0"/>
            </w:pPr>
            <w:r>
              <w:lastRenderedPageBreak/>
              <w:t>Adrian Magnusson (S)</w:t>
            </w:r>
          </w:p>
        </w:tc>
        <w:tc>
          <w:tcPr>
            <w:tcW w:w="50" w:type="pct"/>
            <w:vAlign w:val="bottom"/>
          </w:tcPr>
          <w:p w:rsidR="00F30460" w:rsidRDefault="00F30460" w14:paraId="210D2360" w14:textId="77777777">
            <w:pPr>
              <w:pStyle w:val="Underskrifter"/>
              <w:spacing w:after="0"/>
            </w:pPr>
          </w:p>
        </w:tc>
      </w:tr>
    </w:tbl>
    <w:p w:rsidR="00E70B09" w:rsidRDefault="00E70B09" w14:paraId="46CF0DCA" w14:textId="77777777"/>
    <w:sectPr w:rsidR="00E70B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97C5" w14:textId="77777777" w:rsidR="00883BEB" w:rsidRDefault="00883BEB" w:rsidP="000C1CAD">
      <w:pPr>
        <w:spacing w:line="240" w:lineRule="auto"/>
      </w:pPr>
      <w:r>
        <w:separator/>
      </w:r>
    </w:p>
  </w:endnote>
  <w:endnote w:type="continuationSeparator" w:id="0">
    <w:p w14:paraId="75FD3C3D" w14:textId="77777777" w:rsidR="00883BEB" w:rsidRDefault="00883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BD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CA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86B6" w14:textId="1E23C391" w:rsidR="00262EA3" w:rsidRPr="00332B46" w:rsidRDefault="00262EA3" w:rsidP="00332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023D" w14:textId="77777777" w:rsidR="00883BEB" w:rsidRDefault="00883BEB" w:rsidP="000C1CAD">
      <w:pPr>
        <w:spacing w:line="240" w:lineRule="auto"/>
      </w:pPr>
      <w:r>
        <w:separator/>
      </w:r>
    </w:p>
  </w:footnote>
  <w:footnote w:type="continuationSeparator" w:id="0">
    <w:p w14:paraId="703552A6" w14:textId="77777777" w:rsidR="00883BEB" w:rsidRDefault="00883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59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E28865" wp14:editId="50973D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5A2939" w14:textId="7AE80C52" w:rsidR="00262EA3" w:rsidRDefault="00B935BF" w:rsidP="008103B5">
                          <w:pPr>
                            <w:jc w:val="right"/>
                          </w:pPr>
                          <w:sdt>
                            <w:sdtPr>
                              <w:alias w:val="CC_Noformat_Partikod"/>
                              <w:tag w:val="CC_Noformat_Partikod"/>
                              <w:id w:val="-53464382"/>
                              <w:text/>
                            </w:sdtPr>
                            <w:sdtEndPr/>
                            <w:sdtContent>
                              <w:r w:rsidR="00883BEB">
                                <w:t>S</w:t>
                              </w:r>
                            </w:sdtContent>
                          </w:sdt>
                          <w:sdt>
                            <w:sdtPr>
                              <w:alias w:val="CC_Noformat_Partinummer"/>
                              <w:tag w:val="CC_Noformat_Partinummer"/>
                              <w:id w:val="-1709555926"/>
                              <w:text/>
                            </w:sdtPr>
                            <w:sdtEndPr/>
                            <w:sdtContent>
                              <w:r w:rsidR="00883BEB">
                                <w:t>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288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5A2939" w14:textId="7AE80C52" w:rsidR="00262EA3" w:rsidRDefault="00B935BF" w:rsidP="008103B5">
                    <w:pPr>
                      <w:jc w:val="right"/>
                    </w:pPr>
                    <w:sdt>
                      <w:sdtPr>
                        <w:alias w:val="CC_Noformat_Partikod"/>
                        <w:tag w:val="CC_Noformat_Partikod"/>
                        <w:id w:val="-53464382"/>
                        <w:text/>
                      </w:sdtPr>
                      <w:sdtEndPr/>
                      <w:sdtContent>
                        <w:r w:rsidR="00883BEB">
                          <w:t>S</w:t>
                        </w:r>
                      </w:sdtContent>
                    </w:sdt>
                    <w:sdt>
                      <w:sdtPr>
                        <w:alias w:val="CC_Noformat_Partinummer"/>
                        <w:tag w:val="CC_Noformat_Partinummer"/>
                        <w:id w:val="-1709555926"/>
                        <w:text/>
                      </w:sdtPr>
                      <w:sdtEndPr/>
                      <w:sdtContent>
                        <w:r w:rsidR="00883BEB">
                          <w:t>705</w:t>
                        </w:r>
                      </w:sdtContent>
                    </w:sdt>
                  </w:p>
                </w:txbxContent>
              </v:textbox>
              <w10:wrap anchorx="page"/>
            </v:shape>
          </w:pict>
        </mc:Fallback>
      </mc:AlternateContent>
    </w:r>
  </w:p>
  <w:p w14:paraId="140A87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52DB" w14:textId="77777777" w:rsidR="00262EA3" w:rsidRDefault="00262EA3" w:rsidP="008563AC">
    <w:pPr>
      <w:jc w:val="right"/>
    </w:pPr>
  </w:p>
  <w:p w14:paraId="4AAF5B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09F1" w14:textId="77777777" w:rsidR="00262EA3" w:rsidRDefault="00B935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278A11" wp14:editId="68E8A0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C5551E" w14:textId="77F2A247" w:rsidR="00262EA3" w:rsidRDefault="00B935BF" w:rsidP="00A314CF">
    <w:pPr>
      <w:pStyle w:val="FSHNormal"/>
      <w:spacing w:before="40"/>
    </w:pPr>
    <w:sdt>
      <w:sdtPr>
        <w:alias w:val="CC_Noformat_Motionstyp"/>
        <w:tag w:val="CC_Noformat_Motionstyp"/>
        <w:id w:val="1162973129"/>
        <w:lock w:val="sdtContentLocked"/>
        <w15:appearance w15:val="hidden"/>
        <w:text/>
      </w:sdtPr>
      <w:sdtEndPr/>
      <w:sdtContent>
        <w:r w:rsidR="00332B46">
          <w:t>Enskild motion</w:t>
        </w:r>
      </w:sdtContent>
    </w:sdt>
    <w:r w:rsidR="00821B36">
      <w:t xml:space="preserve"> </w:t>
    </w:r>
    <w:sdt>
      <w:sdtPr>
        <w:alias w:val="CC_Noformat_Partikod"/>
        <w:tag w:val="CC_Noformat_Partikod"/>
        <w:id w:val="1471015553"/>
        <w:text/>
      </w:sdtPr>
      <w:sdtEndPr/>
      <w:sdtContent>
        <w:r w:rsidR="00883BEB">
          <w:t>S</w:t>
        </w:r>
      </w:sdtContent>
    </w:sdt>
    <w:sdt>
      <w:sdtPr>
        <w:alias w:val="CC_Noformat_Partinummer"/>
        <w:tag w:val="CC_Noformat_Partinummer"/>
        <w:id w:val="-2014525982"/>
        <w:text/>
      </w:sdtPr>
      <w:sdtEndPr/>
      <w:sdtContent>
        <w:r w:rsidR="00883BEB">
          <w:t>705</w:t>
        </w:r>
      </w:sdtContent>
    </w:sdt>
  </w:p>
  <w:p w14:paraId="625F2F52" w14:textId="77777777" w:rsidR="00262EA3" w:rsidRPr="008227B3" w:rsidRDefault="00B935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A74B4E" w14:textId="4F446506" w:rsidR="00262EA3" w:rsidRPr="008227B3" w:rsidRDefault="00B935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2B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2B46">
          <w:t>:361</w:t>
        </w:r>
      </w:sdtContent>
    </w:sdt>
  </w:p>
  <w:p w14:paraId="4500EC77" w14:textId="4F7A86FD" w:rsidR="00262EA3" w:rsidRDefault="00B935BF" w:rsidP="00E03A3D">
    <w:pPr>
      <w:pStyle w:val="Motionr"/>
    </w:pPr>
    <w:sdt>
      <w:sdtPr>
        <w:alias w:val="CC_Noformat_Avtext"/>
        <w:tag w:val="CC_Noformat_Avtext"/>
        <w:id w:val="-2020768203"/>
        <w:lock w:val="sdtContentLocked"/>
        <w15:appearance w15:val="hidden"/>
        <w:text/>
      </w:sdtPr>
      <w:sdtEndPr/>
      <w:sdtContent>
        <w:r w:rsidR="00332B46">
          <w:t>av Adrian Magnusson (S)</w:t>
        </w:r>
      </w:sdtContent>
    </w:sdt>
  </w:p>
  <w:sdt>
    <w:sdtPr>
      <w:alias w:val="CC_Noformat_Rubtext"/>
      <w:tag w:val="CC_Noformat_Rubtext"/>
      <w:id w:val="-218060500"/>
      <w:lock w:val="sdtLocked"/>
      <w:text/>
    </w:sdtPr>
    <w:sdtEndPr/>
    <w:sdtContent>
      <w:p w14:paraId="4F7C7842" w14:textId="305F33DE" w:rsidR="00262EA3" w:rsidRDefault="00883BEB" w:rsidP="00283E0F">
        <w:pPr>
          <w:pStyle w:val="FSHRub2"/>
        </w:pPr>
        <w:r>
          <w:t>Utökat ansvar för banker vid bedrägerier</w:t>
        </w:r>
      </w:p>
    </w:sdtContent>
  </w:sdt>
  <w:sdt>
    <w:sdtPr>
      <w:alias w:val="CC_Boilerplate_3"/>
      <w:tag w:val="CC_Boilerplate_3"/>
      <w:id w:val="1606463544"/>
      <w:lock w:val="sdtContentLocked"/>
      <w15:appearance w15:val="hidden"/>
      <w:text w:multiLine="1"/>
    </w:sdtPr>
    <w:sdtEndPr/>
    <w:sdtContent>
      <w:p w14:paraId="751E4C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3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8E0"/>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B4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E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CDE"/>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BF"/>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42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09"/>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46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A989E4"/>
  <w15:chartTrackingRefBased/>
  <w15:docId w15:val="{24C45CB9-F379-456B-AE13-9855DCB3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2095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43252A61FB4E2FA1945C91D1E10E06"/>
        <w:category>
          <w:name w:val="Allmänt"/>
          <w:gallery w:val="placeholder"/>
        </w:category>
        <w:types>
          <w:type w:val="bbPlcHdr"/>
        </w:types>
        <w:behaviors>
          <w:behavior w:val="content"/>
        </w:behaviors>
        <w:guid w:val="{68DC113E-564B-49B8-AFDC-1EB0440BADC1}"/>
      </w:docPartPr>
      <w:docPartBody>
        <w:p w:rsidR="00863370" w:rsidRDefault="00863370">
          <w:pPr>
            <w:pStyle w:val="1E43252A61FB4E2FA1945C91D1E10E06"/>
          </w:pPr>
          <w:r w:rsidRPr="005A0A93">
            <w:rPr>
              <w:rStyle w:val="Platshllartext"/>
            </w:rPr>
            <w:t>Förslag till riksdagsbeslut</w:t>
          </w:r>
        </w:p>
      </w:docPartBody>
    </w:docPart>
    <w:docPart>
      <w:docPartPr>
        <w:name w:val="8D04230E640A47E08E7B6A9E55FB0DE5"/>
        <w:category>
          <w:name w:val="Allmänt"/>
          <w:gallery w:val="placeholder"/>
        </w:category>
        <w:types>
          <w:type w:val="bbPlcHdr"/>
        </w:types>
        <w:behaviors>
          <w:behavior w:val="content"/>
        </w:behaviors>
        <w:guid w:val="{5169C747-E6F0-4656-B466-B62A46E6D4B9}"/>
      </w:docPartPr>
      <w:docPartBody>
        <w:p w:rsidR="00863370" w:rsidRDefault="00863370">
          <w:pPr>
            <w:pStyle w:val="8D04230E640A47E08E7B6A9E55FB0DE5"/>
          </w:pPr>
          <w:r w:rsidRPr="005A0A93">
            <w:rPr>
              <w:rStyle w:val="Platshllartext"/>
            </w:rPr>
            <w:t>Motivering</w:t>
          </w:r>
        </w:p>
      </w:docPartBody>
    </w:docPart>
    <w:docPart>
      <w:docPartPr>
        <w:name w:val="51A44008F43B4BCBB5A115F7AC58BDF7"/>
        <w:category>
          <w:name w:val="Allmänt"/>
          <w:gallery w:val="placeholder"/>
        </w:category>
        <w:types>
          <w:type w:val="bbPlcHdr"/>
        </w:types>
        <w:behaviors>
          <w:behavior w:val="content"/>
        </w:behaviors>
        <w:guid w:val="{E37E4489-157F-4235-BACA-547A1884C0D0}"/>
      </w:docPartPr>
      <w:docPartBody>
        <w:p w:rsidR="008C2FA9" w:rsidRDefault="008C2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70"/>
    <w:rsid w:val="00863370"/>
    <w:rsid w:val="008C2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43252A61FB4E2FA1945C91D1E10E06">
    <w:name w:val="1E43252A61FB4E2FA1945C91D1E10E06"/>
  </w:style>
  <w:style w:type="paragraph" w:customStyle="1" w:styleId="8D04230E640A47E08E7B6A9E55FB0DE5">
    <w:name w:val="8D04230E640A47E08E7B6A9E55FB0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23682-5089-47AC-A426-2BA7888F413F}"/>
</file>

<file path=customXml/itemProps2.xml><?xml version="1.0" encoding="utf-8"?>
<ds:datastoreItem xmlns:ds="http://schemas.openxmlformats.org/officeDocument/2006/customXml" ds:itemID="{E180A3B6-083C-4EC3-ABE5-A2E0519C6FF3}"/>
</file>

<file path=customXml/itemProps3.xml><?xml version="1.0" encoding="utf-8"?>
<ds:datastoreItem xmlns:ds="http://schemas.openxmlformats.org/officeDocument/2006/customXml" ds:itemID="{F5CBBA33-1730-4F76-84DD-EB09DE68390E}"/>
</file>

<file path=docProps/app.xml><?xml version="1.0" encoding="utf-8"?>
<Properties xmlns="http://schemas.openxmlformats.org/officeDocument/2006/extended-properties" xmlns:vt="http://schemas.openxmlformats.org/officeDocument/2006/docPropsVTypes">
  <Template>Normal</Template>
  <TotalTime>7</TotalTime>
  <Pages>2</Pages>
  <Words>280</Words>
  <Characters>1573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