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1517F-E201-4D91-ABB6-933D8EA46DB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A8E1468-6B8A-46B3-A8F8-A94ED328BE76}"/>
</file>

<file path=customXml/itemProps4.xml><?xml version="1.0" encoding="utf-8"?>
<ds:datastoreItem xmlns:ds="http://schemas.openxmlformats.org/officeDocument/2006/customXml" ds:itemID="{379FC8BB-CBC2-4535-9DA6-9705914D7B89}"/>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