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65948" w:rsidRPr="00842E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65948" w:rsidRPr="00842E78" w:rsidRDefault="00500364">
            <w:pPr>
              <w:spacing w:before="240"/>
              <w:rPr>
                <w:sz w:val="40"/>
              </w:rPr>
            </w:pPr>
            <w:r w:rsidRPr="00842E78">
              <w:rPr>
                <w:sz w:val="40"/>
              </w:rPr>
              <w:t>Riksdagsskrivelse</w:t>
            </w:r>
          </w:p>
          <w:p w:rsidR="00865948" w:rsidRPr="00842E78" w:rsidRDefault="00500364">
            <w:pPr>
              <w:pStyle w:val="RSKRbeteckning"/>
            </w:pPr>
            <w:r w:rsidRPr="00842E78">
              <w:t>2006/07</w:t>
            </w:r>
            <w:r w:rsidR="00865948" w:rsidRPr="00842E78">
              <w:t>:</w:t>
            </w:r>
            <w:r w:rsidRPr="00842E78">
              <w:t>145</w:t>
            </w:r>
          </w:p>
        </w:tc>
        <w:tc>
          <w:tcPr>
            <w:tcW w:w="1134" w:type="dxa"/>
          </w:tcPr>
          <w:p w:rsidR="00865948" w:rsidRPr="00842E78" w:rsidRDefault="00842E78">
            <w:pPr>
              <w:jc w:val="right"/>
            </w:pPr>
            <w:r w:rsidRPr="00842E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948" w:rsidRPr="00842E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65948" w:rsidRPr="00842E78" w:rsidRDefault="00865948">
            <w:pPr>
              <w:spacing w:line="100" w:lineRule="exact"/>
              <w:rPr>
                <w:sz w:val="10"/>
              </w:rPr>
            </w:pPr>
          </w:p>
        </w:tc>
      </w:tr>
    </w:tbl>
    <w:p w:rsidR="00865948" w:rsidRPr="00842E78" w:rsidRDefault="00865948"/>
    <w:p w:rsidR="00865948" w:rsidRPr="00842E78" w:rsidRDefault="00500364">
      <w:pPr>
        <w:pStyle w:val="Mottagare1"/>
      </w:pPr>
      <w:r w:rsidRPr="00842E78">
        <w:t>Regeringen</w:t>
      </w:r>
    </w:p>
    <w:p w:rsidR="00865948" w:rsidRPr="00842E78" w:rsidRDefault="00500364">
      <w:pPr>
        <w:pStyle w:val="Mottagare2"/>
      </w:pPr>
      <w:r w:rsidRPr="00842E78">
        <w:rPr>
          <w:bCs/>
        </w:rPr>
        <w:t>Socialdepartementet</w:t>
      </w:r>
    </w:p>
    <w:p w:rsidR="00865948" w:rsidRPr="00842E78" w:rsidRDefault="00865948">
      <w:r w:rsidRPr="00842E78">
        <w:t xml:space="preserve">Med överlämnande av </w:t>
      </w:r>
      <w:r w:rsidR="00500364" w:rsidRPr="00842E78">
        <w:t>social</w:t>
      </w:r>
      <w:r w:rsidRPr="00842E78">
        <w:t xml:space="preserve">utskottets betänkande </w:t>
      </w:r>
      <w:r w:rsidR="00500364" w:rsidRPr="00842E78">
        <w:t>2006/07</w:t>
      </w:r>
      <w:r w:rsidRPr="00842E78">
        <w:t>:</w:t>
      </w:r>
      <w:r w:rsidR="00500364" w:rsidRPr="00842E78">
        <w:t>SoU10</w:t>
      </w:r>
      <w:r w:rsidRPr="00842E78">
        <w:t xml:space="preserve"> </w:t>
      </w:r>
      <w:r w:rsidR="00500364" w:rsidRPr="00842E78">
        <w:t>Socialtjänstens stöd till våldsutsatta kvinnor m.m.</w:t>
      </w:r>
      <w:r w:rsidRPr="00842E78">
        <w:t xml:space="preserve"> får jag anmäla att riksdagen denna dag bifallit utskottets förslag till riksdagsbeslut.</w:t>
      </w:r>
    </w:p>
    <w:p w:rsidR="00865948" w:rsidRPr="00842E78" w:rsidRDefault="00865948">
      <w:pPr>
        <w:pStyle w:val="Stockholm"/>
      </w:pPr>
      <w:r w:rsidRPr="00842E78">
        <w:t xml:space="preserve">Stockholm den </w:t>
      </w:r>
      <w:r w:rsidR="00500364" w:rsidRPr="00842E78">
        <w:t>25 april 2007</w:t>
      </w:r>
    </w:p>
    <w:p w:rsidR="00865948" w:rsidRPr="00842E78" w:rsidRDefault="0086594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5948" w:rsidRPr="00842E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65948" w:rsidRPr="00842E78" w:rsidRDefault="00500364">
            <w:pPr>
              <w:pStyle w:val="AvsTalman"/>
            </w:pPr>
            <w:r w:rsidRPr="00842E78">
              <w:t>Per Westerberg</w:t>
            </w:r>
          </w:p>
        </w:tc>
        <w:tc>
          <w:tcPr>
            <w:tcW w:w="362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28"/>
            </w:tblGrid>
            <w:tr w:rsidR="00AB4140" w:rsidRPr="00842E78" w:rsidTr="00AB414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8" w:type="dxa"/>
                </w:tcPr>
                <w:p w:rsidR="00AB4140" w:rsidRPr="00842E78" w:rsidRDefault="00AB4140" w:rsidP="00AB4140">
                  <w:pPr>
                    <w:pStyle w:val="AvsTjnsteman"/>
                  </w:pPr>
                  <w:r w:rsidRPr="00842E78">
                    <w:t>Annalena Hanell</w:t>
                  </w:r>
                </w:p>
              </w:tc>
            </w:tr>
          </w:tbl>
          <w:p w:rsidR="00865948" w:rsidRPr="00842E78" w:rsidRDefault="00865948">
            <w:pPr>
              <w:pStyle w:val="AvsTjnsteman"/>
            </w:pPr>
          </w:p>
        </w:tc>
      </w:tr>
    </w:tbl>
    <w:p w:rsidR="00865948" w:rsidRPr="00842E78" w:rsidRDefault="00865948"/>
    <w:p w:rsidR="00D85057" w:rsidRPr="00842E78" w:rsidRDefault="00D85057" w:rsidP="00865948"/>
    <w:sectPr w:rsidR="00D85057" w:rsidRPr="00842E7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48"/>
    <w:rsid w:val="0009098F"/>
    <w:rsid w:val="001667BD"/>
    <w:rsid w:val="001667C8"/>
    <w:rsid w:val="001C2855"/>
    <w:rsid w:val="001D7256"/>
    <w:rsid w:val="00224A43"/>
    <w:rsid w:val="0026798D"/>
    <w:rsid w:val="00290928"/>
    <w:rsid w:val="00500364"/>
    <w:rsid w:val="005422B3"/>
    <w:rsid w:val="005F2290"/>
    <w:rsid w:val="00662397"/>
    <w:rsid w:val="00842E78"/>
    <w:rsid w:val="00860608"/>
    <w:rsid w:val="00865948"/>
    <w:rsid w:val="00A16D59"/>
    <w:rsid w:val="00AB4140"/>
    <w:rsid w:val="00BC301E"/>
    <w:rsid w:val="00C72B82"/>
    <w:rsid w:val="00D85057"/>
    <w:rsid w:val="00DC0766"/>
    <w:rsid w:val="00E7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2CF17-2BDB-49FD-B9CA-BA660608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C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296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2007-04-25T11:50:00Z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145</vt:lpwstr>
  </property>
  <property fmtid="{D5CDD505-2E9C-101B-9397-08002B2CF9AE}" pid="6" name="Datum">
    <vt:lpwstr>25 april 2007</vt:lpwstr>
  </property>
  <property fmtid="{D5CDD505-2E9C-101B-9397-08002B2CF9AE}" pid="7" name="StartNr">
    <vt:lpwstr>145</vt:lpwstr>
  </property>
  <property fmtid="{D5CDD505-2E9C-101B-9397-08002B2CF9AE}" pid="8" name="SlutNr">
    <vt:lpwstr>145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10</vt:lpwstr>
  </property>
  <property fmtid="{D5CDD505-2E9C-101B-9397-08002B2CF9AE}" pid="17" name="RefRubrik">
    <vt:lpwstr>Socialtjänstens stöd till våldsutsatta kvinnor m.m.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