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2F40" w:rsidRPr="0059480E" w:rsidTr="00362F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2F40" w:rsidRPr="0059480E" w:rsidRDefault="00362F40" w:rsidP="00362F40">
            <w:pPr>
              <w:pStyle w:val="RSKRbeteckning"/>
              <w:spacing w:before="240"/>
            </w:pPr>
            <w:r w:rsidRPr="0059480E">
              <w:t>Riksdagsskrivelse</w:t>
            </w:r>
          </w:p>
          <w:p w:rsidR="00362F40" w:rsidRPr="0059480E" w:rsidRDefault="00362F40" w:rsidP="00362F40">
            <w:pPr>
              <w:pStyle w:val="RSKRbeteckning"/>
            </w:pPr>
            <w:r w:rsidRPr="0059480E">
              <w:t>2011/12:114</w:t>
            </w:r>
          </w:p>
        </w:tc>
        <w:tc>
          <w:tcPr>
            <w:tcW w:w="1134" w:type="dxa"/>
          </w:tcPr>
          <w:p w:rsidR="00362F40" w:rsidRPr="0059480E" w:rsidRDefault="0059480E" w:rsidP="00362F40">
            <w:pPr>
              <w:jc w:val="right"/>
            </w:pPr>
            <w:r w:rsidRPr="005948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F40" w:rsidRPr="0059480E" w:rsidTr="00362F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2F40" w:rsidRPr="0059480E" w:rsidRDefault="00362F40" w:rsidP="00362F40">
            <w:pPr>
              <w:rPr>
                <w:sz w:val="10"/>
              </w:rPr>
            </w:pPr>
          </w:p>
        </w:tc>
      </w:tr>
    </w:tbl>
    <w:p w:rsidR="00362F40" w:rsidRPr="0059480E" w:rsidRDefault="00362F40" w:rsidP="00362F40"/>
    <w:p w:rsidR="00362F40" w:rsidRPr="0059480E" w:rsidRDefault="00362F40" w:rsidP="00362F40">
      <w:pPr>
        <w:pStyle w:val="Mottagare1"/>
      </w:pPr>
      <w:r w:rsidRPr="0059480E">
        <w:t>Europaparlamentets ordförande</w:t>
      </w:r>
    </w:p>
    <w:p w:rsidR="00362F40" w:rsidRPr="0059480E" w:rsidRDefault="00362F40" w:rsidP="00362F40">
      <w:pPr>
        <w:pStyle w:val="Mottagare1"/>
        <w:spacing w:before="240"/>
      </w:pPr>
      <w:r w:rsidRPr="0059480E">
        <w:t>Ordförande för Europeiska unionens råd</w:t>
      </w:r>
    </w:p>
    <w:p w:rsidR="00362F40" w:rsidRPr="0059480E" w:rsidRDefault="00362F40" w:rsidP="00362F40">
      <w:pPr>
        <w:pStyle w:val="Mottagare1"/>
        <w:spacing w:before="240"/>
      </w:pPr>
      <w:r w:rsidRPr="0059480E">
        <w:t>Europeiska kommissionens ordförande</w:t>
      </w:r>
    </w:p>
    <w:p w:rsidR="00362F40" w:rsidRPr="0059480E" w:rsidRDefault="00362F40" w:rsidP="00362F40">
      <w:pPr>
        <w:pStyle w:val="Mottagare2"/>
      </w:pPr>
    </w:p>
    <w:p w:rsidR="00362F40" w:rsidRPr="0059480E" w:rsidRDefault="00362F40" w:rsidP="00362F40">
      <w:r w:rsidRPr="0059480E">
        <w:t>Med överlämnande av riksdagens motiverade yttrande enligt bilaga 2 i det bifogade utlåtandet får jag anmäla att riksdagen denna dag bifallit finansutskottets förslag till riksdagsbeslut i utlåtande 2011/12:FiU34 Subsidiaritetsprövning av förslag till förordning om ändring av förordning om kreditvärderingsinstitut.</w:t>
      </w:r>
    </w:p>
    <w:p w:rsidR="00362F40" w:rsidRPr="0059480E" w:rsidRDefault="00362F40" w:rsidP="00362F40">
      <w:pPr>
        <w:pStyle w:val="Stockholm"/>
      </w:pPr>
      <w:r w:rsidRPr="0059480E">
        <w:t>Stockholm den 18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2F40" w:rsidRPr="0059480E" w:rsidTr="00362F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2F40" w:rsidRPr="0059480E" w:rsidRDefault="00362F40" w:rsidP="00362F40">
            <w:pPr>
              <w:pStyle w:val="AvsTalman"/>
            </w:pPr>
            <w:r w:rsidRPr="0059480E">
              <w:t>Per Westerberg</w:t>
            </w:r>
          </w:p>
        </w:tc>
        <w:tc>
          <w:tcPr>
            <w:tcW w:w="3628" w:type="dxa"/>
          </w:tcPr>
          <w:p w:rsidR="00362F40" w:rsidRPr="0059480E" w:rsidRDefault="00362F40" w:rsidP="00362F40">
            <w:pPr>
              <w:pStyle w:val="AvsTjnsteman"/>
            </w:pPr>
            <w:r w:rsidRPr="0059480E">
              <w:t>Claes Mårtensson</w:t>
            </w:r>
          </w:p>
        </w:tc>
      </w:tr>
    </w:tbl>
    <w:p w:rsidR="00CE5B19" w:rsidRPr="0059480E" w:rsidRDefault="00CE5B19" w:rsidP="00362F40"/>
    <w:sectPr w:rsidR="00CE5B19" w:rsidRPr="0059480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4D"/>
    <w:rsid w:val="00062659"/>
    <w:rsid w:val="00137E7C"/>
    <w:rsid w:val="002574B5"/>
    <w:rsid w:val="002E72EA"/>
    <w:rsid w:val="00333AF6"/>
    <w:rsid w:val="00362F40"/>
    <w:rsid w:val="0055519C"/>
    <w:rsid w:val="0059480E"/>
    <w:rsid w:val="0065744A"/>
    <w:rsid w:val="0074744D"/>
    <w:rsid w:val="007D1F51"/>
    <w:rsid w:val="009200DD"/>
    <w:rsid w:val="00CE5B19"/>
    <w:rsid w:val="00D7519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6298A-6245-4DD0-94A7-53F16C16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61</Words>
  <Characters>461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2012-01-18</vt:lpwstr>
  </property>
  <property fmtid="{D5CDD505-2E9C-101B-9397-08002B2CF9AE}" pid="5" name="DatumIText">
    <vt:lpwstr>den 18 januari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114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34</vt:lpwstr>
  </property>
  <property fmtid="{D5CDD505-2E9C-101B-9397-08002B2CF9AE}" pid="16" name="RefRubrik">
    <vt:lpwstr>Subsidiaritetsprövning av förslag till förordning om ändring av förordning om kreditvärderingsinstitut</vt:lpwstr>
  </property>
  <property fmtid="{D5CDD505-2E9C-101B-9397-08002B2CF9AE}" pid="17" name="Mottagare2">
    <vt:lpwstr>Integrations- och jämställdhetsdepartementet</vt:lpwstr>
  </property>
</Properties>
</file>