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Pr="00F46341" w:rsidRDefault="0096348C" w:rsidP="0096348C">
            <w:pPr>
              <w:rPr>
                <w:b/>
              </w:rPr>
            </w:pPr>
            <w:r w:rsidRPr="00F46341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1D13A065" w:rsidR="0096348C" w:rsidRPr="00F46341" w:rsidRDefault="00246FAC" w:rsidP="0096348C">
            <w:pPr>
              <w:rPr>
                <w:b/>
              </w:rPr>
            </w:pPr>
            <w:r w:rsidRPr="00F46341">
              <w:rPr>
                <w:b/>
              </w:rPr>
              <w:t>UTSKOTTSSAMMANTRÄDE 20</w:t>
            </w:r>
            <w:r w:rsidR="00481B64" w:rsidRPr="00F46341">
              <w:rPr>
                <w:b/>
              </w:rPr>
              <w:t>2</w:t>
            </w:r>
            <w:r w:rsidR="0009204A" w:rsidRPr="00F46341">
              <w:rPr>
                <w:b/>
              </w:rPr>
              <w:t>5</w:t>
            </w:r>
            <w:r w:rsidRPr="00F46341">
              <w:rPr>
                <w:b/>
              </w:rPr>
              <w:t>/</w:t>
            </w:r>
            <w:r w:rsidR="00F236AC" w:rsidRPr="00F46341">
              <w:rPr>
                <w:b/>
              </w:rPr>
              <w:t>2</w:t>
            </w:r>
            <w:r w:rsidR="0009204A" w:rsidRPr="00F46341">
              <w:rPr>
                <w:b/>
              </w:rPr>
              <w:t>6</w:t>
            </w:r>
            <w:r w:rsidR="0096348C" w:rsidRPr="00F46341">
              <w:rPr>
                <w:b/>
              </w:rPr>
              <w:t>:</w:t>
            </w:r>
            <w:r w:rsidR="00F819B3" w:rsidRPr="00F46341">
              <w:rPr>
                <w:b/>
              </w:rPr>
              <w:t>9</w:t>
            </w:r>
          </w:p>
          <w:p w14:paraId="3A376272" w14:textId="77777777" w:rsidR="0096348C" w:rsidRPr="00F46341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Pr="00F46341" w:rsidRDefault="0096348C" w:rsidP="0096348C">
            <w:r w:rsidRPr="00F46341">
              <w:t>DATUM</w:t>
            </w:r>
          </w:p>
        </w:tc>
        <w:tc>
          <w:tcPr>
            <w:tcW w:w="6463" w:type="dxa"/>
          </w:tcPr>
          <w:p w14:paraId="02911D03" w14:textId="16EF25F4" w:rsidR="0096348C" w:rsidRPr="00F46341" w:rsidRDefault="00EF70DA" w:rsidP="0096348C">
            <w:r w:rsidRPr="00F46341">
              <w:t>20</w:t>
            </w:r>
            <w:r w:rsidR="00C3591B" w:rsidRPr="00F46341">
              <w:t>2</w:t>
            </w:r>
            <w:r w:rsidR="002B6C96" w:rsidRPr="00F46341">
              <w:t>5</w:t>
            </w:r>
            <w:r w:rsidR="009D6560" w:rsidRPr="00F46341">
              <w:t>-</w:t>
            </w:r>
            <w:r w:rsidR="00F172D8" w:rsidRPr="00F46341">
              <w:t>1</w:t>
            </w:r>
            <w:r w:rsidR="00EB0A13" w:rsidRPr="00F46341">
              <w:t>1</w:t>
            </w:r>
            <w:r w:rsidR="00DC61EB" w:rsidRPr="00F46341">
              <w:t>-</w:t>
            </w:r>
            <w:r w:rsidR="004B55B3" w:rsidRPr="00F46341">
              <w:t>25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Pr="00F46341" w:rsidRDefault="0096348C" w:rsidP="0096348C">
            <w:r w:rsidRPr="00F46341">
              <w:t>TID</w:t>
            </w:r>
          </w:p>
        </w:tc>
        <w:tc>
          <w:tcPr>
            <w:tcW w:w="6463" w:type="dxa"/>
          </w:tcPr>
          <w:p w14:paraId="0B1FB026" w14:textId="3CBCD635" w:rsidR="00D12EAD" w:rsidRPr="00F46341" w:rsidRDefault="00DC61EB" w:rsidP="0096348C">
            <w:r w:rsidRPr="00F46341">
              <w:t>1</w:t>
            </w:r>
            <w:r w:rsidR="004B55B3" w:rsidRPr="00F46341">
              <w:t>1</w:t>
            </w:r>
            <w:r w:rsidRPr="00F46341">
              <w:t>.00-</w:t>
            </w:r>
            <w:r w:rsidR="00F46341" w:rsidRPr="00F46341">
              <w:t>11.15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14:paraId="69FC772F" w14:textId="77777777" w:rsidTr="00D12EAD">
        <w:tc>
          <w:tcPr>
            <w:tcW w:w="567" w:type="dxa"/>
          </w:tcPr>
          <w:p w14:paraId="231595B0" w14:textId="4C6007EC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61EB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0B09984E" w14:textId="77777777" w:rsidR="0010709F" w:rsidRPr="001E1FAC" w:rsidRDefault="0010709F" w:rsidP="001070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DF43F0F" w14:textId="1701C033" w:rsidR="0010709F" w:rsidRPr="0010709F" w:rsidRDefault="0010709F" w:rsidP="0010709F">
            <w:pPr>
              <w:tabs>
                <w:tab w:val="left" w:pos="1701"/>
              </w:tabs>
              <w:rPr>
                <w:snapToGrid w:val="0"/>
              </w:rPr>
            </w:pPr>
          </w:p>
          <w:p w14:paraId="0E23F76C" w14:textId="41A7CA20" w:rsidR="0010709F" w:rsidRDefault="0010709F" w:rsidP="0010709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2025/26</w:t>
            </w:r>
            <w:r w:rsidRPr="0010709F">
              <w:rPr>
                <w:snapToGrid w:val="0"/>
              </w:rPr>
              <w:t>:</w:t>
            </w:r>
            <w:r w:rsidR="00F819B3">
              <w:rPr>
                <w:snapToGrid w:val="0"/>
              </w:rPr>
              <w:t>8</w:t>
            </w:r>
            <w:r w:rsidRPr="0010709F">
              <w:rPr>
                <w:snapToGrid w:val="0"/>
              </w:rPr>
              <w:t>.</w:t>
            </w:r>
          </w:p>
          <w:p w14:paraId="69367A3D" w14:textId="77777777" w:rsidR="00275CD2" w:rsidRDefault="00275CD2" w:rsidP="00DC61E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41413" w14:paraId="6D531AAA" w14:textId="77777777" w:rsidTr="00D12EAD">
        <w:tc>
          <w:tcPr>
            <w:tcW w:w="567" w:type="dxa"/>
          </w:tcPr>
          <w:p w14:paraId="69CDB63C" w14:textId="559FE92F" w:rsidR="00041413" w:rsidRDefault="0004141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07A372DD" w14:textId="77777777" w:rsidR="00041413" w:rsidRDefault="00041413" w:rsidP="0010709F">
            <w:pPr>
              <w:tabs>
                <w:tab w:val="left" w:pos="1701"/>
              </w:tabs>
              <w:rPr>
                <w:b/>
              </w:rPr>
            </w:pPr>
            <w:r w:rsidRPr="00E449F8">
              <w:rPr>
                <w:b/>
                <w:bCs/>
              </w:rPr>
              <w:t xml:space="preserve">EU-information </w:t>
            </w:r>
            <w:r w:rsidRPr="00E449F8">
              <w:rPr>
                <w:b/>
              </w:rPr>
              <w:t>på det socialpolitiska området</w:t>
            </w:r>
          </w:p>
          <w:p w14:paraId="22F49A1B" w14:textId="1CC8CA17" w:rsidR="00AA74B0" w:rsidRDefault="00AA74B0" w:rsidP="0010709F">
            <w:pPr>
              <w:tabs>
                <w:tab w:val="left" w:pos="1701"/>
              </w:tabs>
            </w:pPr>
          </w:p>
          <w:p w14:paraId="5DFD8462" w14:textId="0185DD4A" w:rsidR="00AA74B0" w:rsidRPr="00AA74B0" w:rsidRDefault="00AA74B0" w:rsidP="0010709F">
            <w:pPr>
              <w:tabs>
                <w:tab w:val="left" w:pos="1701"/>
              </w:tabs>
              <w:rPr>
                <w:snapToGrid w:val="0"/>
              </w:rPr>
            </w:pPr>
            <w:r>
              <w:t>Statssekreterare Johan Höij</w:t>
            </w:r>
            <w:r>
              <w:rPr>
                <w:snapToGrid w:val="0"/>
              </w:rPr>
              <w:t xml:space="preserve">, biträdd av medarbetare från </w:t>
            </w:r>
            <w:r w:rsidRPr="00041413">
              <w:rPr>
                <w:bCs/>
              </w:rPr>
              <w:t>Socialdepartementet</w:t>
            </w:r>
            <w:r>
              <w:rPr>
                <w:snapToGrid w:val="0"/>
              </w:rPr>
              <w:t xml:space="preserve">, återrapporterade från </w:t>
            </w:r>
            <w:r w:rsidRPr="00E449F8">
              <w:t>EPSCO-rådets möte den 17</w:t>
            </w:r>
            <w:r w:rsidR="007C0EC5">
              <w:t> </w:t>
            </w:r>
            <w:r w:rsidRPr="00E449F8">
              <w:t>oktober 2025</w:t>
            </w:r>
            <w:r>
              <w:rPr>
                <w:snapToGrid w:val="0"/>
              </w:rPr>
              <w:t>.</w:t>
            </w:r>
          </w:p>
          <w:p w14:paraId="13D4FF4E" w14:textId="247A3013" w:rsidR="00041413" w:rsidRDefault="00041413" w:rsidP="0010709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41413" w14:paraId="011150D5" w14:textId="77777777" w:rsidTr="00D12EAD">
        <w:tc>
          <w:tcPr>
            <w:tcW w:w="567" w:type="dxa"/>
          </w:tcPr>
          <w:p w14:paraId="75FBB8C4" w14:textId="1ED79036" w:rsidR="00041413" w:rsidRDefault="0004141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54EC1C95" w14:textId="6218B7F3" w:rsidR="007A499D" w:rsidRPr="007A499D" w:rsidRDefault="00041413" w:rsidP="007A499D">
            <w:pPr>
              <w:spacing w:after="200" w:line="280" w:lineRule="exact"/>
              <w:rPr>
                <w:sz w:val="22"/>
              </w:rPr>
            </w:pPr>
            <w:r w:rsidRPr="00041413">
              <w:rPr>
                <w:b/>
                <w:bCs/>
              </w:rPr>
              <w:t>EU-information på det socialpolitiska området</w:t>
            </w:r>
            <w:r w:rsidRPr="00041413">
              <w:rPr>
                <w:b/>
              </w:rPr>
              <w:br/>
            </w:r>
            <w:r w:rsidRPr="00041413">
              <w:rPr>
                <w:bCs/>
              </w:rPr>
              <w:br/>
            </w:r>
            <w:r w:rsidR="00AA74B0" w:rsidRPr="00041413">
              <w:rPr>
                <w:bCs/>
              </w:rPr>
              <w:t xml:space="preserve">Statssekreterare </w:t>
            </w:r>
            <w:r w:rsidR="00AA74B0">
              <w:t>Johan Höij</w:t>
            </w:r>
            <w:r w:rsidR="00AA74B0">
              <w:rPr>
                <w:snapToGrid w:val="0"/>
              </w:rPr>
              <w:t xml:space="preserve">, biträdd av medarbetare från </w:t>
            </w:r>
            <w:r w:rsidR="00AA74B0" w:rsidRPr="00AA74B0">
              <w:rPr>
                <w:bCs/>
                <w:szCs w:val="24"/>
              </w:rPr>
              <w:t>Socialdepartementet</w:t>
            </w:r>
            <w:r w:rsidR="00AA74B0" w:rsidRPr="00AA74B0">
              <w:rPr>
                <w:snapToGrid w:val="0"/>
                <w:szCs w:val="24"/>
              </w:rPr>
              <w:t>, informerade utskottet om:</w:t>
            </w:r>
            <w:r w:rsidRPr="00AA74B0">
              <w:rPr>
                <w:bCs/>
                <w:szCs w:val="24"/>
              </w:rPr>
              <w:br/>
              <w:t xml:space="preserve">– </w:t>
            </w:r>
            <w:r w:rsidR="007C0EC5">
              <w:rPr>
                <w:szCs w:val="24"/>
              </w:rPr>
              <w:t>F</w:t>
            </w:r>
            <w:r w:rsidRPr="00AA74B0">
              <w:rPr>
                <w:szCs w:val="24"/>
              </w:rPr>
              <w:t>örhandlingarna om revidering av förordningarna 883/2004 och 987/2009 om samordning av de sociala trygghetssystemen</w:t>
            </w:r>
            <w:r w:rsidRPr="00AA74B0">
              <w:rPr>
                <w:szCs w:val="24"/>
              </w:rPr>
              <w:br/>
            </w:r>
            <w:r w:rsidRPr="00AA74B0">
              <w:rPr>
                <w:bCs/>
                <w:szCs w:val="24"/>
              </w:rPr>
              <w:t xml:space="preserve">– </w:t>
            </w:r>
            <w:r w:rsidRPr="00AA74B0">
              <w:rPr>
                <w:szCs w:val="24"/>
              </w:rPr>
              <w:t>Kommissionens arbetsprogram för 2026</w:t>
            </w:r>
            <w:r w:rsidRPr="00AA74B0">
              <w:rPr>
                <w:szCs w:val="24"/>
              </w:rPr>
              <w:br/>
              <w:t xml:space="preserve">       </w:t>
            </w:r>
            <w:r w:rsidRPr="00AA74B0">
              <w:rPr>
                <w:bCs/>
                <w:szCs w:val="24"/>
              </w:rPr>
              <w:t xml:space="preserve">- </w:t>
            </w:r>
            <w:r w:rsidRPr="00AA74B0">
              <w:rPr>
                <w:szCs w:val="24"/>
              </w:rPr>
              <w:t>Förslag om ett europeiskt socialförsäkringspass och övergripande om förslag på det socialpolitiska området</w:t>
            </w:r>
            <w:r w:rsidRPr="00AA74B0">
              <w:rPr>
                <w:szCs w:val="24"/>
              </w:rPr>
              <w:br/>
            </w:r>
            <w:r w:rsidRPr="00AA74B0">
              <w:rPr>
                <w:bCs/>
                <w:szCs w:val="24"/>
              </w:rPr>
              <w:t xml:space="preserve">– </w:t>
            </w:r>
            <w:r w:rsidRPr="00AA74B0">
              <w:rPr>
                <w:szCs w:val="24"/>
              </w:rPr>
              <w:t>Inför EPSCO-rådets möte den 1</w:t>
            </w:r>
            <w:r w:rsidR="007C0EC5">
              <w:rPr>
                <w:szCs w:val="24"/>
              </w:rPr>
              <w:t>–</w:t>
            </w:r>
            <w:r w:rsidRPr="00AA74B0">
              <w:rPr>
                <w:szCs w:val="24"/>
              </w:rPr>
              <w:t>2 december 2025</w:t>
            </w:r>
            <w:r w:rsidR="00AA74B0" w:rsidRPr="00AA74B0">
              <w:rPr>
                <w:szCs w:val="24"/>
              </w:rPr>
              <w:t>.</w:t>
            </w:r>
          </w:p>
        </w:tc>
      </w:tr>
      <w:tr w:rsidR="00041413" w14:paraId="3F7F19E3" w14:textId="77777777" w:rsidTr="00D12EAD">
        <w:tc>
          <w:tcPr>
            <w:tcW w:w="567" w:type="dxa"/>
          </w:tcPr>
          <w:p w14:paraId="0A13F76F" w14:textId="38825A7C" w:rsidR="00041413" w:rsidRDefault="0004141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4C7898AE" w14:textId="6862D272" w:rsidR="00041413" w:rsidRDefault="00041413" w:rsidP="00041413">
            <w:pPr>
              <w:spacing w:after="200" w:line="280" w:lineRule="exact"/>
              <w:rPr>
                <w:bCs/>
              </w:rPr>
            </w:pPr>
            <w:r w:rsidRPr="00D61092">
              <w:rPr>
                <w:b/>
              </w:rPr>
              <w:t>Utgiftsområde</w:t>
            </w:r>
            <w:r w:rsidRPr="00391DDE">
              <w:rPr>
                <w:b/>
              </w:rPr>
              <w:t xml:space="preserve"> 10 Ekonomisk trygghet vid sjukdom och funktionsnedsättning (SfU1)</w:t>
            </w:r>
          </w:p>
          <w:p w14:paraId="498632FD" w14:textId="09EA3D9E" w:rsidR="00041413" w:rsidRPr="00041413" w:rsidRDefault="00041413" w:rsidP="00041413">
            <w:pPr>
              <w:tabs>
                <w:tab w:val="left" w:pos="1701"/>
              </w:tabs>
              <w:rPr>
                <w:snapToGrid w:val="0"/>
              </w:rPr>
            </w:pPr>
            <w:r w:rsidRPr="00041413">
              <w:rPr>
                <w:snapToGrid w:val="0"/>
              </w:rPr>
              <w:t>Utskottet fortsatte beredningen av proposition 2025/26:1 och motioner.</w:t>
            </w:r>
          </w:p>
          <w:p w14:paraId="046D91CA" w14:textId="77777777" w:rsidR="00041413" w:rsidRPr="00041413" w:rsidRDefault="00041413" w:rsidP="00041413">
            <w:pPr>
              <w:tabs>
                <w:tab w:val="left" w:pos="1701"/>
              </w:tabs>
              <w:rPr>
                <w:snapToGrid w:val="0"/>
              </w:rPr>
            </w:pPr>
          </w:p>
          <w:p w14:paraId="6FD0A571" w14:textId="77777777" w:rsidR="00041413" w:rsidRDefault="00041413" w:rsidP="00041413">
            <w:pPr>
              <w:tabs>
                <w:tab w:val="left" w:pos="1701"/>
              </w:tabs>
              <w:rPr>
                <w:snapToGrid w:val="0"/>
              </w:rPr>
            </w:pPr>
            <w:r w:rsidRPr="00041413">
              <w:rPr>
                <w:snapToGrid w:val="0"/>
              </w:rPr>
              <w:t>Ärendet bordlades.</w:t>
            </w:r>
          </w:p>
          <w:p w14:paraId="3B0810F3" w14:textId="0058F58C" w:rsidR="00041413" w:rsidRPr="00041413" w:rsidRDefault="00041413" w:rsidP="000414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41413" w14:paraId="50891CBB" w14:textId="77777777" w:rsidTr="00D12EAD">
        <w:tc>
          <w:tcPr>
            <w:tcW w:w="567" w:type="dxa"/>
          </w:tcPr>
          <w:p w14:paraId="0024D887" w14:textId="6DD1A07F" w:rsidR="00041413" w:rsidRDefault="0004141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53C881E9" w14:textId="3D972AF3" w:rsidR="00041413" w:rsidRDefault="00041413" w:rsidP="00041413">
            <w:pPr>
              <w:spacing w:after="200" w:line="280" w:lineRule="exact"/>
              <w:rPr>
                <w:bCs/>
              </w:rPr>
            </w:pPr>
            <w:r w:rsidRPr="00D61092">
              <w:rPr>
                <w:b/>
              </w:rPr>
              <w:t>Utgiftsområde 12 Ekonomisk trygghet för familjer och barn (SfU3)</w:t>
            </w:r>
          </w:p>
          <w:p w14:paraId="20EAA5EA" w14:textId="77777777" w:rsidR="00041413" w:rsidRPr="00041413" w:rsidRDefault="00041413" w:rsidP="00041413">
            <w:pPr>
              <w:tabs>
                <w:tab w:val="left" w:pos="1701"/>
              </w:tabs>
              <w:rPr>
                <w:snapToGrid w:val="0"/>
              </w:rPr>
            </w:pPr>
            <w:r w:rsidRPr="00041413">
              <w:rPr>
                <w:snapToGrid w:val="0"/>
              </w:rPr>
              <w:t>Utskottet fortsatte beredningen av proposition 2025/26:1 och motioner.</w:t>
            </w:r>
          </w:p>
          <w:p w14:paraId="64EBCA3D" w14:textId="77777777" w:rsidR="00041413" w:rsidRPr="00041413" w:rsidRDefault="00041413" w:rsidP="00041413">
            <w:pPr>
              <w:tabs>
                <w:tab w:val="left" w:pos="1701"/>
              </w:tabs>
              <w:rPr>
                <w:snapToGrid w:val="0"/>
              </w:rPr>
            </w:pPr>
          </w:p>
          <w:p w14:paraId="4074ED9B" w14:textId="1265EE11" w:rsidR="00043241" w:rsidRDefault="00041413" w:rsidP="00041413">
            <w:pPr>
              <w:tabs>
                <w:tab w:val="left" w:pos="1701"/>
              </w:tabs>
              <w:rPr>
                <w:snapToGrid w:val="0"/>
              </w:rPr>
            </w:pPr>
            <w:r w:rsidRPr="00041413">
              <w:rPr>
                <w:snapToGrid w:val="0"/>
              </w:rPr>
              <w:t>Ärendet bordlades.</w:t>
            </w:r>
          </w:p>
          <w:p w14:paraId="20935DFB" w14:textId="14516626" w:rsidR="00041413" w:rsidRPr="00041413" w:rsidRDefault="00041413" w:rsidP="000414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41413" w14:paraId="234FE075" w14:textId="77777777" w:rsidTr="00D12EAD">
        <w:tc>
          <w:tcPr>
            <w:tcW w:w="567" w:type="dxa"/>
          </w:tcPr>
          <w:p w14:paraId="611738A2" w14:textId="6F82BB52" w:rsidR="00041413" w:rsidRDefault="0004141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52E481AE" w14:textId="01776C6B" w:rsidR="00041413" w:rsidRPr="00D61092" w:rsidRDefault="00041413" w:rsidP="00041413">
            <w:pPr>
              <w:spacing w:after="200" w:line="280" w:lineRule="exact"/>
              <w:rPr>
                <w:b/>
              </w:rPr>
            </w:pPr>
            <w:r>
              <w:rPr>
                <w:b/>
              </w:rPr>
              <w:t>Fråga om utskottsinitiativ om k</w:t>
            </w:r>
            <w:r w:rsidRPr="00F15D19">
              <w:rPr>
                <w:b/>
              </w:rPr>
              <w:t>arensavdraget i sjukförsäkringen</w:t>
            </w:r>
          </w:p>
        </w:tc>
      </w:tr>
      <w:tr w:rsidR="00081ADB" w14:paraId="4A96D4E6" w14:textId="77777777" w:rsidTr="00D12EAD">
        <w:tc>
          <w:tcPr>
            <w:tcW w:w="567" w:type="dxa"/>
          </w:tcPr>
          <w:p w14:paraId="7C7FEFF1" w14:textId="512C6C24" w:rsidR="00081ADB" w:rsidRDefault="00081AD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F8B0773" w14:textId="60F98CC6" w:rsidR="00043241" w:rsidRDefault="00043241" w:rsidP="00043241">
            <w:pPr>
              <w:widowControl/>
              <w:spacing w:after="200" w:line="280" w:lineRule="exact"/>
            </w:pPr>
            <w:r>
              <w:t xml:space="preserve">Utskottet </w:t>
            </w:r>
            <w:r w:rsidRPr="00043241">
              <w:rPr>
                <w:snapToGrid w:val="0"/>
              </w:rPr>
              <w:t>fortsatte behandlingen av frågan om karensavdraget i sjukförsäkringen.</w:t>
            </w:r>
          </w:p>
          <w:p w14:paraId="23A9AA5C" w14:textId="77777777" w:rsidR="00043241" w:rsidRPr="00F46341" w:rsidRDefault="00043241" w:rsidP="00043241">
            <w:pPr>
              <w:widowControl/>
              <w:spacing w:after="200" w:line="280" w:lineRule="exact"/>
            </w:pPr>
            <w:r w:rsidRPr="00F46341">
              <w:lastRenderedPageBreak/>
              <w:t xml:space="preserve">Utskottet beslutade att inte ta något initiativ. </w:t>
            </w:r>
          </w:p>
          <w:p w14:paraId="04F3890D" w14:textId="77777777" w:rsidR="00081ADB" w:rsidRDefault="00043241" w:rsidP="00043241">
            <w:pPr>
              <w:tabs>
                <w:tab w:val="left" w:pos="1701"/>
              </w:tabs>
            </w:pPr>
            <w:r w:rsidRPr="00F46341">
              <w:t>S-, V- och MP-ledamöterna reserverade sig mot beslutet och ansåg att utskottet borde ha inlett ett beredningsarbete i syfte att kunna ta ett initiativ i frågan.</w:t>
            </w:r>
          </w:p>
          <w:p w14:paraId="5324ECA2" w14:textId="7D3C14B6" w:rsidR="00043241" w:rsidRPr="00EB0A13" w:rsidRDefault="00043241" w:rsidP="0004324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95CBE" w14:paraId="1C966831" w14:textId="77777777" w:rsidTr="00D12EAD">
        <w:tc>
          <w:tcPr>
            <w:tcW w:w="567" w:type="dxa"/>
          </w:tcPr>
          <w:p w14:paraId="5842711B" w14:textId="3A8C37D9" w:rsidR="00D95CBE" w:rsidRDefault="00D95CB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F4EC4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70078917" w14:textId="2DD22FB8" w:rsidR="00D95CBE" w:rsidRPr="001F4EC4" w:rsidRDefault="00D95CBE" w:rsidP="001F4EC4">
            <w:pPr>
              <w:spacing w:after="200" w:line="280" w:lineRule="exact"/>
              <w:rPr>
                <w:b/>
              </w:rPr>
            </w:pPr>
            <w:r w:rsidRPr="001F4EC4">
              <w:rPr>
                <w:b/>
              </w:rPr>
              <w:t>Inkomna skrivelser</w:t>
            </w:r>
          </w:p>
          <w:p w14:paraId="07F9FE1E" w14:textId="4D0CD511" w:rsidR="00D95CBE" w:rsidRPr="007A499D" w:rsidRDefault="00D95CBE" w:rsidP="00EB0A1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7A499D">
              <w:rPr>
                <w:rFonts w:eastAsiaTheme="minorHAnsi"/>
                <w:color w:val="000000"/>
                <w:szCs w:val="24"/>
                <w:lang w:eastAsia="en-US"/>
              </w:rPr>
              <w:t xml:space="preserve">Inkomna skrivelser anmäldes (dnr </w:t>
            </w:r>
            <w:r w:rsidR="001F4EC4" w:rsidRPr="007A499D">
              <w:rPr>
                <w:rFonts w:eastAsiaTheme="minorHAnsi"/>
                <w:color w:val="000000"/>
                <w:szCs w:val="24"/>
                <w:lang w:eastAsia="en-US"/>
              </w:rPr>
              <w:t>591-2025/26 och 606-2025/26</w:t>
            </w:r>
            <w:r w:rsidRPr="007A499D">
              <w:rPr>
                <w:rFonts w:eastAsiaTheme="minorHAnsi"/>
                <w:color w:val="000000"/>
                <w:szCs w:val="24"/>
                <w:lang w:eastAsia="en-US"/>
              </w:rPr>
              <w:t>).</w:t>
            </w:r>
          </w:p>
        </w:tc>
      </w:tr>
      <w:tr w:rsidR="00134762" w14:paraId="00733D9E" w14:textId="77777777" w:rsidTr="00D12EAD">
        <w:tc>
          <w:tcPr>
            <w:tcW w:w="567" w:type="dxa"/>
          </w:tcPr>
          <w:p w14:paraId="1F04B56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2AFE1B9" w14:textId="77777777" w:rsidR="00134762" w:rsidRDefault="00134762" w:rsidP="001F4EC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2C31CBBA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75969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5CD210C4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 w:rsidRPr="001F4EC4">
              <w:rPr>
                <w:snapToGrid w:val="0"/>
              </w:rPr>
              <w:t>N</w:t>
            </w:r>
            <w:r w:rsidR="00134762" w:rsidRPr="001F4EC4">
              <w:rPr>
                <w:snapToGrid w:val="0"/>
              </w:rPr>
              <w:t>ästa sammanträde äg</w:t>
            </w:r>
            <w:r w:rsidRPr="001F4EC4">
              <w:rPr>
                <w:snapToGrid w:val="0"/>
              </w:rPr>
              <w:t>er</w:t>
            </w:r>
            <w:r w:rsidR="00134762" w:rsidRPr="001F4EC4">
              <w:rPr>
                <w:snapToGrid w:val="0"/>
              </w:rPr>
              <w:t xml:space="preserve"> rum </w:t>
            </w:r>
            <w:r w:rsidR="00041413" w:rsidRPr="001F4EC4">
              <w:rPr>
                <w:snapToGrid w:val="0"/>
              </w:rPr>
              <w:t>torsdage</w:t>
            </w:r>
            <w:r w:rsidR="00D95CBE" w:rsidRPr="001F4EC4">
              <w:rPr>
                <w:snapToGrid w:val="0"/>
              </w:rPr>
              <w:t>n</w:t>
            </w:r>
            <w:r w:rsidR="00B62177" w:rsidRPr="001F4EC4">
              <w:rPr>
                <w:snapToGrid w:val="0"/>
              </w:rPr>
              <w:t xml:space="preserve"> </w:t>
            </w:r>
            <w:r w:rsidR="00134762" w:rsidRPr="001F4EC4">
              <w:rPr>
                <w:snapToGrid w:val="0"/>
              </w:rPr>
              <w:t>den</w:t>
            </w:r>
            <w:r w:rsidR="00EB0A13" w:rsidRPr="001F4EC4">
              <w:rPr>
                <w:snapToGrid w:val="0"/>
              </w:rPr>
              <w:t xml:space="preserve"> </w:t>
            </w:r>
            <w:r w:rsidR="00B327EE" w:rsidRPr="001F4EC4">
              <w:rPr>
                <w:snapToGrid w:val="0"/>
              </w:rPr>
              <w:t>2</w:t>
            </w:r>
            <w:r w:rsidR="00041413" w:rsidRPr="001F4EC4">
              <w:rPr>
                <w:snapToGrid w:val="0"/>
              </w:rPr>
              <w:t>7</w:t>
            </w:r>
            <w:r w:rsidR="00567DDE" w:rsidRPr="001F4EC4">
              <w:rPr>
                <w:snapToGrid w:val="0"/>
              </w:rPr>
              <w:t xml:space="preserve"> </w:t>
            </w:r>
            <w:r w:rsidR="00CC6CCE" w:rsidRPr="001F4EC4">
              <w:rPr>
                <w:snapToGrid w:val="0"/>
              </w:rPr>
              <w:t>november</w:t>
            </w:r>
            <w:r w:rsidR="00134762" w:rsidRPr="001F4EC4">
              <w:rPr>
                <w:snapToGrid w:val="0"/>
              </w:rPr>
              <w:t xml:space="preserve"> 202</w:t>
            </w:r>
            <w:r w:rsidR="002B6C96" w:rsidRPr="001F4EC4">
              <w:rPr>
                <w:snapToGrid w:val="0"/>
              </w:rPr>
              <w:t>5</w:t>
            </w:r>
            <w:r w:rsidR="00134762" w:rsidRPr="001F4EC4">
              <w:rPr>
                <w:snapToGrid w:val="0"/>
              </w:rPr>
              <w:t xml:space="preserve"> kl. </w:t>
            </w:r>
            <w:r w:rsidR="00DC61EB" w:rsidRPr="001F4EC4">
              <w:rPr>
                <w:snapToGrid w:val="0"/>
              </w:rPr>
              <w:t>1</w:t>
            </w:r>
            <w:r w:rsidR="00041413" w:rsidRPr="001F4EC4">
              <w:rPr>
                <w:snapToGrid w:val="0"/>
              </w:rPr>
              <w:t>0</w:t>
            </w:r>
            <w:r w:rsidR="00DC61EB" w:rsidRPr="001F4EC4">
              <w:rPr>
                <w:snapToGrid w:val="0"/>
              </w:rPr>
              <w:t>.00</w:t>
            </w:r>
            <w:r w:rsidR="00134762" w:rsidRPr="001F4EC4">
              <w:rPr>
                <w:snapToGrid w:val="0"/>
              </w:rPr>
              <w:t>.</w:t>
            </w:r>
          </w:p>
          <w:p w14:paraId="583D12D9" w14:textId="77777777" w:rsidR="00134762" w:rsidRPr="00F93B25" w:rsidRDefault="00134762" w:rsidP="00DC61E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23ED446E" w:rsidR="00134762" w:rsidRPr="00CF4289" w:rsidRDefault="00134762" w:rsidP="00134762">
            <w:pPr>
              <w:tabs>
                <w:tab w:val="left" w:pos="1701"/>
              </w:tabs>
            </w:pPr>
            <w:r w:rsidRPr="001F4EC4">
              <w:t xml:space="preserve">Justeras den </w:t>
            </w:r>
            <w:r w:rsidR="00B327EE" w:rsidRPr="001F4EC4">
              <w:t>2</w:t>
            </w:r>
            <w:r w:rsidR="00041413" w:rsidRPr="001F4EC4">
              <w:t>7</w:t>
            </w:r>
            <w:r w:rsidR="00567DDE" w:rsidRPr="001F4EC4">
              <w:t xml:space="preserve"> </w:t>
            </w:r>
            <w:r w:rsidR="00CC6CCE" w:rsidRPr="001F4EC4">
              <w:t>november</w:t>
            </w:r>
            <w:r w:rsidRPr="001F4EC4">
              <w:t xml:space="preserve"> 202</w:t>
            </w:r>
            <w:r w:rsidR="002B6C96" w:rsidRPr="001F4EC4">
              <w:t>5</w:t>
            </w:r>
          </w:p>
        </w:tc>
      </w:tr>
    </w:tbl>
    <w:p w14:paraId="4C739809" w14:textId="051A7913" w:rsidR="000C0F16" w:rsidRDefault="000C0F16" w:rsidP="00D95CBE">
      <w:pPr>
        <w:tabs>
          <w:tab w:val="left" w:pos="1701"/>
        </w:tabs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4706C698" w:rsidR="00BE5542" w:rsidRDefault="00BE5542" w:rsidP="00487A46">
            <w:r w:rsidRPr="00DC61EB">
              <w:t>202</w:t>
            </w:r>
            <w:r w:rsidR="00801327" w:rsidRPr="00DC61EB">
              <w:t>5</w:t>
            </w:r>
            <w:r w:rsidRPr="00DC61EB">
              <w:t>/2</w:t>
            </w:r>
            <w:r w:rsidR="00801327" w:rsidRPr="00DC61EB">
              <w:t>6</w:t>
            </w:r>
            <w:r w:rsidRPr="00DC61EB">
              <w:t>:</w:t>
            </w:r>
            <w:r w:rsidR="00F819B3">
              <w:t>9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62D5AA8D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4E4ED9">
              <w:rPr>
                <w:sz w:val="22"/>
              </w:rPr>
              <w:t xml:space="preserve"> 1–8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3D4EFF6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6F1F821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4374B3B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7EA050BA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6745E2C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7F1B071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r w:rsidR="00BE5542">
              <w:rPr>
                <w:snapToGrid w:val="0"/>
                <w:szCs w:val="22"/>
                <w:lang w:val="en-GB" w:eastAsia="en-US"/>
              </w:rPr>
              <w:t>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39FCC12F" w:rsidR="00BE5542" w:rsidRDefault="004E4ED9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D2111B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935059">
              <w:rPr>
                <w:szCs w:val="22"/>
                <w:lang w:val="en-US"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308BF95F" w:rsidR="00BE5542" w:rsidRPr="001E1FAC" w:rsidRDefault="004E4ED9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04EA8E6D" w:rsidR="00BE5542" w:rsidRPr="00E70A95" w:rsidRDefault="004E4ED9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0C387248" w:rsidR="00BE5542" w:rsidRPr="00E70A95" w:rsidRDefault="005066F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Ida Karkiainen</w:t>
            </w:r>
            <w:r>
              <w:rPr>
                <w:szCs w:val="24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3566A811" w:rsidR="00BE5542" w:rsidRPr="00E70A95" w:rsidRDefault="004E4ED9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0CF45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3E4A5E0E" w:rsidR="00BE5542" w:rsidRPr="00E70A95" w:rsidRDefault="004E4ED9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46071CAC" w:rsidR="00BE5542" w:rsidRPr="00E70A95" w:rsidRDefault="004E4ED9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19E3C74E" w:rsidR="00BE5542" w:rsidRPr="00E70A95" w:rsidRDefault="004E4ED9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5261C67D" w:rsidR="00BE5542" w:rsidRPr="00E70A95" w:rsidRDefault="004E4ED9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0C088A5F" w:rsidR="00BE5542" w:rsidRPr="00E70A95" w:rsidRDefault="004E4ED9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3EB113A3" w:rsidR="00BE5542" w:rsidRPr="00E70A95" w:rsidRDefault="004E4ED9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B2789D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2A4B25BD" w:rsidR="00BE5542" w:rsidRPr="00E70A95" w:rsidRDefault="004E4ED9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15134B5F" w:rsidR="00BE5542" w:rsidRPr="00E70A95" w:rsidRDefault="004E4ED9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203F282C" w:rsidR="00BE5542" w:rsidRPr="00E70A95" w:rsidRDefault="004E4ED9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31F4DD5A" w:rsidR="00BE5542" w:rsidRPr="00E70A95" w:rsidRDefault="004E4ED9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D2111B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19DC9678" w:rsidR="00BE5542" w:rsidRPr="00E01F81" w:rsidRDefault="004E4ED9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D7D4D6B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>Malte Tängmark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3E854C17" w:rsidR="00BE5542" w:rsidRPr="00E70A95" w:rsidRDefault="004E4ED9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1AC4E7AC" w:rsidR="00BE5542" w:rsidRPr="00E70A95" w:rsidRDefault="004E4ED9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538CA328" w:rsidR="00BE5542" w:rsidRPr="0078232D" w:rsidRDefault="004E4ED9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555C1A02" w:rsidR="00BE5542" w:rsidRPr="0078232D" w:rsidRDefault="004E4ED9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Vakant</w:t>
            </w:r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27E24CDC" w:rsidR="00BE5542" w:rsidRDefault="00BF7E3A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Maj Karlsson</w:t>
            </w:r>
            <w:r>
              <w:rPr>
                <w:szCs w:val="24"/>
              </w:rPr>
              <w:t>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6E8E7C6F" w:rsidR="00BE5542" w:rsidRPr="0078232D" w:rsidRDefault="00BE5542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2E20B01A" w:rsidR="00BE5542" w:rsidRDefault="00F57CF1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 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62AE00E6" w:rsidR="00BE5542" w:rsidRPr="00BB38A5" w:rsidRDefault="00C74CCF" w:rsidP="00487A46">
            <w:pPr>
              <w:rPr>
                <w:lang w:val="en-GB" w:eastAsia="en-US"/>
              </w:rPr>
            </w:pPr>
            <w:r w:rsidRPr="007A5B8A">
              <w:rPr>
                <w:szCs w:val="22"/>
                <w:lang w:val="en-GB" w:eastAsia="en-US"/>
              </w:rPr>
              <w:t>Amanda Palmstierna</w:t>
            </w:r>
            <w:r w:rsidRPr="007A5B8A"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>Anders Ekegren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5CB6EEB0" w:rsidR="00BE5542" w:rsidRDefault="00846997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Ciczie Weidby</w:t>
            </w:r>
            <w:r>
              <w:rPr>
                <w:szCs w:val="24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E4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413"/>
    <w:rsid w:val="00041EBB"/>
    <w:rsid w:val="0004283E"/>
    <w:rsid w:val="00043241"/>
    <w:rsid w:val="00043563"/>
    <w:rsid w:val="00043E0A"/>
    <w:rsid w:val="00064405"/>
    <w:rsid w:val="0007293B"/>
    <w:rsid w:val="00073002"/>
    <w:rsid w:val="00081ADB"/>
    <w:rsid w:val="000910E8"/>
    <w:rsid w:val="0009204A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0709F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51F3"/>
    <w:rsid w:val="00175969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C74B4"/>
    <w:rsid w:val="001E1FAC"/>
    <w:rsid w:val="001F4EC4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B6C96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35F71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55B3"/>
    <w:rsid w:val="004B6D8F"/>
    <w:rsid w:val="004C27C6"/>
    <w:rsid w:val="004C5D4F"/>
    <w:rsid w:val="004C6112"/>
    <w:rsid w:val="004D717F"/>
    <w:rsid w:val="004E0699"/>
    <w:rsid w:val="004E4ED9"/>
    <w:rsid w:val="004F14A4"/>
    <w:rsid w:val="004F1B55"/>
    <w:rsid w:val="004F680C"/>
    <w:rsid w:val="0050040F"/>
    <w:rsid w:val="00502075"/>
    <w:rsid w:val="005066F0"/>
    <w:rsid w:val="005108E6"/>
    <w:rsid w:val="00511E86"/>
    <w:rsid w:val="00517E7E"/>
    <w:rsid w:val="005300FA"/>
    <w:rsid w:val="00533D68"/>
    <w:rsid w:val="00540AE9"/>
    <w:rsid w:val="00545A68"/>
    <w:rsid w:val="00555EB7"/>
    <w:rsid w:val="00565087"/>
    <w:rsid w:val="00567DDE"/>
    <w:rsid w:val="00574036"/>
    <w:rsid w:val="00574897"/>
    <w:rsid w:val="00581568"/>
    <w:rsid w:val="00585B29"/>
    <w:rsid w:val="00586394"/>
    <w:rsid w:val="00592BE9"/>
    <w:rsid w:val="00596B9F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927E0"/>
    <w:rsid w:val="00793026"/>
    <w:rsid w:val="007A499D"/>
    <w:rsid w:val="007B4ADD"/>
    <w:rsid w:val="007C0EC5"/>
    <w:rsid w:val="007D2629"/>
    <w:rsid w:val="007E4B5A"/>
    <w:rsid w:val="007F2EDA"/>
    <w:rsid w:val="007F6B0D"/>
    <w:rsid w:val="00801327"/>
    <w:rsid w:val="00815B5B"/>
    <w:rsid w:val="00820AC7"/>
    <w:rsid w:val="00834B38"/>
    <w:rsid w:val="00835DF4"/>
    <w:rsid w:val="008378F7"/>
    <w:rsid w:val="0084699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4890"/>
    <w:rsid w:val="00906C2D"/>
    <w:rsid w:val="00910007"/>
    <w:rsid w:val="00915674"/>
    <w:rsid w:val="009216D5"/>
    <w:rsid w:val="00921E58"/>
    <w:rsid w:val="009249A0"/>
    <w:rsid w:val="00935059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C3FDC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A74B0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327EE"/>
    <w:rsid w:val="00B54D41"/>
    <w:rsid w:val="00B60B32"/>
    <w:rsid w:val="00B62177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BF7E3A"/>
    <w:rsid w:val="00C00C2D"/>
    <w:rsid w:val="00C03BBC"/>
    <w:rsid w:val="00C137FA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702CD"/>
    <w:rsid w:val="00C74CCF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C6CCE"/>
    <w:rsid w:val="00CD0F73"/>
    <w:rsid w:val="00CF4289"/>
    <w:rsid w:val="00D02411"/>
    <w:rsid w:val="00D12EAD"/>
    <w:rsid w:val="00D13744"/>
    <w:rsid w:val="00D2111B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5CBE"/>
    <w:rsid w:val="00D96F98"/>
    <w:rsid w:val="00DA15EE"/>
    <w:rsid w:val="00DA3029"/>
    <w:rsid w:val="00DA7DB7"/>
    <w:rsid w:val="00DB1CC1"/>
    <w:rsid w:val="00DC2D9C"/>
    <w:rsid w:val="00DC58D9"/>
    <w:rsid w:val="00DC61EB"/>
    <w:rsid w:val="00DD0388"/>
    <w:rsid w:val="00DD2E3A"/>
    <w:rsid w:val="00DD7DC3"/>
    <w:rsid w:val="00E02BEB"/>
    <w:rsid w:val="00E02E7A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B0A1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10757"/>
    <w:rsid w:val="00F10E2E"/>
    <w:rsid w:val="00F172D8"/>
    <w:rsid w:val="00F236AC"/>
    <w:rsid w:val="00F37A94"/>
    <w:rsid w:val="00F46341"/>
    <w:rsid w:val="00F46F5A"/>
    <w:rsid w:val="00F57CF1"/>
    <w:rsid w:val="00F70370"/>
    <w:rsid w:val="00F819B3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151</TotalTime>
  <Pages>4</Pages>
  <Words>445</Words>
  <Characters>3278</Characters>
  <Application>Microsoft Office Word</Application>
  <DocSecurity>0</DocSecurity>
  <Lines>1092</Lines>
  <Paragraphs>169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Cecilia Renmyr</cp:lastModifiedBy>
  <cp:revision>23</cp:revision>
  <cp:lastPrinted>2025-11-20T10:21:00Z</cp:lastPrinted>
  <dcterms:created xsi:type="dcterms:W3CDTF">2025-07-15T14:00:00Z</dcterms:created>
  <dcterms:modified xsi:type="dcterms:W3CDTF">2025-11-25T12:12:00Z</dcterms:modified>
</cp:coreProperties>
</file>