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23 oktober 2024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Riksrevisorns årliga rapport 2024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Flexiblare regler för utbetalning från pensionsförsäkring och pensionssparkonto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Kalle Olsson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Eric Westroth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Crister Carlsson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Aktsamhet vid bygg-, rivnings- och markåtgärder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Leif Nysmed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Katarina Luhr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Hedlund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Noria Manouchi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Gulan Avci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Två frågor om taxi – prisuppgiftsskyldigheten och ålderskravet för taxiförarlegitimation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Ottosson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Jimmy Ståhl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Östh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Johanna Rantsi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Linus Lakso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Kompletterande bestämmelser till EU-förordningen om utbyggnad av infrastruktur för alternativa drivmedel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Kompletterande bestämmelser till EU:s förordning om digitala tjänster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Steg på vägen mot en mer effektiv miljöprövning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Joakim Järrebring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Joanna Lewerentz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Söderberg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Andrea Andersson Tay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Nilsson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Stina Larsson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2.35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Arbetsmarknadsutskottets betänkande AU3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kortutbildade arbetssökandes övergång till reguljär utbildning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Persson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Serkan Köse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Oliver Rosengren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2.53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Avancerat ramavtal mellan Europeiska unionen och dess medlemsstater, å ena sidan, och Republiken Chile, å andra sidan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Yasmine Eriksson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Jacob Risberg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3.15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15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23 oktober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2024-10-23</SAFIR_Sammantradesdatum_Doc>
    <SAFIR_SammantradeID xmlns="C07A1A6C-0B19-41D9-BDF8-F523BA3921EB">b20f9765-8473-4616-98b7-402f7188c349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E5741D9F-0D4B-45D0-81F2-B49566E8911D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23 oktober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