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5C1F70F54F46D786A7E04E11AEB793"/>
        </w:placeholder>
        <w:text/>
      </w:sdtPr>
      <w:sdtEndPr/>
      <w:sdtContent>
        <w:p w:rsidRPr="009B062B" w:rsidR="00AF30DD" w:rsidP="00E071AA" w:rsidRDefault="00AF30DD" w14:paraId="76AFD66B" w14:textId="77777777">
          <w:pPr>
            <w:pStyle w:val="Rubrik1"/>
            <w:spacing w:after="300"/>
          </w:pPr>
          <w:r w:rsidRPr="009B062B">
            <w:t>Förslag till riksdagsbeslut</w:t>
          </w:r>
        </w:p>
      </w:sdtContent>
    </w:sdt>
    <w:sdt>
      <w:sdtPr>
        <w:alias w:val="Yrkande 1"/>
        <w:tag w:val="b77ea61a-df2c-4b03-8cdc-5cca02640d05"/>
        <w:id w:val="225106664"/>
        <w:lock w:val="sdtLocked"/>
      </w:sdtPr>
      <w:sdtEndPr/>
      <w:sdtContent>
        <w:p w:rsidR="005F0FD1" w:rsidRDefault="00722619" w14:paraId="76AFD66C" w14:textId="77777777">
          <w:pPr>
            <w:pStyle w:val="Frslagstext"/>
            <w:numPr>
              <w:ilvl w:val="0"/>
              <w:numId w:val="0"/>
            </w:numPr>
          </w:pPr>
          <w:r>
            <w:t>Riksdagen ställer sig bakom det som anförs i motionen om att förhindra bedrägerier mot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8DE27E273D4A1282694E1ADABACA3E"/>
        </w:placeholder>
        <w:text/>
      </w:sdtPr>
      <w:sdtEndPr/>
      <w:sdtContent>
        <w:p w:rsidRPr="009B062B" w:rsidR="006D79C9" w:rsidP="00333E95" w:rsidRDefault="006D79C9" w14:paraId="76AFD66D" w14:textId="77777777">
          <w:pPr>
            <w:pStyle w:val="Rubrik1"/>
          </w:pPr>
          <w:r>
            <w:t>Motivering</w:t>
          </w:r>
        </w:p>
      </w:sdtContent>
    </w:sdt>
    <w:p w:rsidR="001202AF" w:rsidP="00C90686" w:rsidRDefault="001202AF" w14:paraId="76AFD66E" w14:textId="48F5ADDA">
      <w:pPr>
        <w:pStyle w:val="Normalutanindragellerluft"/>
      </w:pPr>
      <w:r>
        <w:t>Varje dag görs försök eller genomförs bedrägerier mot äldre. Ett exempel kan vara att någon ringer och utger sig för att vara från bank eller vårdgivare för att få tillgång till kortnummer, koder eller att man blir ombedd att logga in med si</w:t>
      </w:r>
      <w:r w:rsidR="00CD2B73">
        <w:t>tt</w:t>
      </w:r>
      <w:r>
        <w:t xml:space="preserve"> </w:t>
      </w:r>
      <w:r w:rsidR="00CD2B73">
        <w:t>b</w:t>
      </w:r>
      <w:r>
        <w:t>ank-</w:t>
      </w:r>
      <w:r w:rsidR="00CD2B73">
        <w:t>id</w:t>
      </w:r>
      <w:r>
        <w:t>. Även aggres</w:t>
      </w:r>
      <w:bookmarkStart w:name="_GoBack" w:id="1"/>
      <w:bookmarkEnd w:id="1"/>
      <w:r>
        <w:t xml:space="preserve">siv telefonförsäljning där det både går fort och lättvindigt att presentera alla fördelarna med tjänsten eller varans förträfflighet. Där man inte alltför sällan spelar på känslor såsom rädsla eller oro. Exempelvis en oro att den uppringda presumtiva kundens personnummer är ute och ”fladdrar på nätet” för att få sälja en tjänst som man inte har någon nytta av den dagen olyckan skulle vara framme </w:t>
      </w:r>
      <w:r w:rsidR="00CD2B73">
        <w:t>och</w:t>
      </w:r>
      <w:r>
        <w:t xml:space="preserve"> </w:t>
      </w:r>
      <w:r w:rsidR="00CD2B73">
        <w:t>id</w:t>
      </w:r>
      <w:r>
        <w:t>-numret har blivit kapat.</w:t>
      </w:r>
    </w:p>
    <w:p w:rsidR="001202AF" w:rsidP="00C90686" w:rsidRDefault="001202AF" w14:paraId="76AFD66F" w14:textId="77777777">
      <w:r>
        <w:t>Samtliga tillvägagångssätt är förkastliga och samhället måste visa att det är helt oacceptabelt. Att tillförskaffa sig fördelar, som man inte har rätt till, genom att ljuga, spela på någon annans oro, rädsla eller vänlighet är horribelt.</w:t>
      </w:r>
    </w:p>
    <w:p w:rsidR="00BB6339" w:rsidP="00C90686" w:rsidRDefault="001202AF" w14:paraId="76AFD670" w14:textId="77777777">
      <w:r>
        <w:t>Åtgärder som syftar till att minimera risken för att äldre utsätts för bedrägerier måste vidtas, allt ifrån att se över straffskalan till att förebygga genom information så att en minimering av dessa brott sker.</w:t>
      </w:r>
    </w:p>
    <w:sdt>
      <w:sdtPr>
        <w:rPr>
          <w:i/>
          <w:noProof/>
        </w:rPr>
        <w:alias w:val="CC_Underskrifter"/>
        <w:tag w:val="CC_Underskrifter"/>
        <w:id w:val="583496634"/>
        <w:lock w:val="sdtContentLocked"/>
        <w:placeholder>
          <w:docPart w:val="9C33DAC2B6E74567921E413A8A1CDD17"/>
        </w:placeholder>
      </w:sdtPr>
      <w:sdtEndPr>
        <w:rPr>
          <w:i w:val="0"/>
          <w:noProof w:val="0"/>
        </w:rPr>
      </w:sdtEndPr>
      <w:sdtContent>
        <w:p w:rsidR="00E071AA" w:rsidP="00E071AA" w:rsidRDefault="00E071AA" w14:paraId="76AFD671" w14:textId="77777777"/>
        <w:p w:rsidRPr="008E0FE2" w:rsidR="004801AC" w:rsidP="00E071AA" w:rsidRDefault="00C90686" w14:paraId="76AFD672" w14:textId="77777777"/>
      </w:sdtContent>
    </w:sdt>
    <w:tbl>
      <w:tblPr>
        <w:tblW w:w="5000" w:type="pct"/>
        <w:tblLook w:val="04A0" w:firstRow="1" w:lastRow="0" w:firstColumn="1" w:lastColumn="0" w:noHBand="0" w:noVBand="1"/>
        <w:tblCaption w:val="underskrifter"/>
      </w:tblPr>
      <w:tblGrid>
        <w:gridCol w:w="4252"/>
        <w:gridCol w:w="4252"/>
      </w:tblGrid>
      <w:tr w:rsidR="0037190E" w14:paraId="593C58AF" w14:textId="77777777">
        <w:trPr>
          <w:cantSplit/>
        </w:trPr>
        <w:tc>
          <w:tcPr>
            <w:tcW w:w="50" w:type="pct"/>
            <w:vAlign w:val="bottom"/>
          </w:tcPr>
          <w:p w:rsidR="0037190E" w:rsidRDefault="00CD2B73" w14:paraId="6468FCA2" w14:textId="77777777">
            <w:pPr>
              <w:pStyle w:val="Underskrifter"/>
            </w:pPr>
            <w:r>
              <w:t>Catarina Deremar (C)</w:t>
            </w:r>
          </w:p>
        </w:tc>
        <w:tc>
          <w:tcPr>
            <w:tcW w:w="50" w:type="pct"/>
            <w:vAlign w:val="bottom"/>
          </w:tcPr>
          <w:p w:rsidR="0037190E" w:rsidRDefault="0037190E" w14:paraId="2AB0BC81" w14:textId="77777777">
            <w:pPr>
              <w:pStyle w:val="Underskrifter"/>
            </w:pPr>
          </w:p>
        </w:tc>
      </w:tr>
    </w:tbl>
    <w:p w:rsidR="00216A02" w:rsidRDefault="00216A02" w14:paraId="76AFD676" w14:textId="77777777"/>
    <w:sectPr w:rsidR="00216A0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FD678" w14:textId="77777777" w:rsidR="001202AF" w:rsidRDefault="001202AF" w:rsidP="000C1CAD">
      <w:pPr>
        <w:spacing w:line="240" w:lineRule="auto"/>
      </w:pPr>
      <w:r>
        <w:separator/>
      </w:r>
    </w:p>
  </w:endnote>
  <w:endnote w:type="continuationSeparator" w:id="0">
    <w:p w14:paraId="76AFD679" w14:textId="77777777" w:rsidR="001202AF" w:rsidRDefault="001202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D6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D6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D687" w14:textId="77777777" w:rsidR="00262EA3" w:rsidRPr="00E071AA" w:rsidRDefault="00262EA3" w:rsidP="00E071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FD676" w14:textId="77777777" w:rsidR="001202AF" w:rsidRDefault="001202AF" w:rsidP="000C1CAD">
      <w:pPr>
        <w:spacing w:line="240" w:lineRule="auto"/>
      </w:pPr>
      <w:r>
        <w:separator/>
      </w:r>
    </w:p>
  </w:footnote>
  <w:footnote w:type="continuationSeparator" w:id="0">
    <w:p w14:paraId="76AFD677" w14:textId="77777777" w:rsidR="001202AF" w:rsidRDefault="001202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D6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AFD688" wp14:editId="76AFD6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AFD68C" w14:textId="77777777" w:rsidR="00262EA3" w:rsidRDefault="00C90686" w:rsidP="008103B5">
                          <w:pPr>
                            <w:jc w:val="right"/>
                          </w:pPr>
                          <w:sdt>
                            <w:sdtPr>
                              <w:alias w:val="CC_Noformat_Partikod"/>
                              <w:tag w:val="CC_Noformat_Partikod"/>
                              <w:id w:val="-53464382"/>
                              <w:placeholder>
                                <w:docPart w:val="F8E5DE44BF434CC492704F65F52AECA6"/>
                              </w:placeholder>
                              <w:text/>
                            </w:sdtPr>
                            <w:sdtEndPr/>
                            <w:sdtContent>
                              <w:r w:rsidR="001202AF">
                                <w:t>C</w:t>
                              </w:r>
                            </w:sdtContent>
                          </w:sdt>
                          <w:sdt>
                            <w:sdtPr>
                              <w:alias w:val="CC_Noformat_Partinummer"/>
                              <w:tag w:val="CC_Noformat_Partinummer"/>
                              <w:id w:val="-1709555926"/>
                              <w:placeholder>
                                <w:docPart w:val="5B8678C4DE8E48C9B3044FD77990C42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AFD6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AFD68C" w14:textId="77777777" w:rsidR="00262EA3" w:rsidRDefault="00C90686" w:rsidP="008103B5">
                    <w:pPr>
                      <w:jc w:val="right"/>
                    </w:pPr>
                    <w:sdt>
                      <w:sdtPr>
                        <w:alias w:val="CC_Noformat_Partikod"/>
                        <w:tag w:val="CC_Noformat_Partikod"/>
                        <w:id w:val="-53464382"/>
                        <w:placeholder>
                          <w:docPart w:val="F8E5DE44BF434CC492704F65F52AECA6"/>
                        </w:placeholder>
                        <w:text/>
                      </w:sdtPr>
                      <w:sdtEndPr/>
                      <w:sdtContent>
                        <w:r w:rsidR="001202AF">
                          <w:t>C</w:t>
                        </w:r>
                      </w:sdtContent>
                    </w:sdt>
                    <w:sdt>
                      <w:sdtPr>
                        <w:alias w:val="CC_Noformat_Partinummer"/>
                        <w:tag w:val="CC_Noformat_Partinummer"/>
                        <w:id w:val="-1709555926"/>
                        <w:placeholder>
                          <w:docPart w:val="5B8678C4DE8E48C9B3044FD77990C42A"/>
                        </w:placeholder>
                        <w:showingPlcHdr/>
                        <w:text/>
                      </w:sdtPr>
                      <w:sdtEndPr/>
                      <w:sdtContent>
                        <w:r w:rsidR="00262EA3">
                          <w:t xml:space="preserve"> </w:t>
                        </w:r>
                      </w:sdtContent>
                    </w:sdt>
                  </w:p>
                </w:txbxContent>
              </v:textbox>
              <w10:wrap anchorx="page"/>
            </v:shape>
          </w:pict>
        </mc:Fallback>
      </mc:AlternateContent>
    </w:r>
  </w:p>
  <w:p w14:paraId="76AFD6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D67C" w14:textId="77777777" w:rsidR="00262EA3" w:rsidRDefault="00262EA3" w:rsidP="008563AC">
    <w:pPr>
      <w:jc w:val="right"/>
    </w:pPr>
  </w:p>
  <w:p w14:paraId="76AFD6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D680" w14:textId="77777777" w:rsidR="00262EA3" w:rsidRDefault="00C906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AFD68A" wp14:editId="76AFD6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AFD681" w14:textId="77777777" w:rsidR="00262EA3" w:rsidRDefault="00C90686" w:rsidP="00A314CF">
    <w:pPr>
      <w:pStyle w:val="FSHNormal"/>
      <w:spacing w:before="40"/>
    </w:pPr>
    <w:sdt>
      <w:sdtPr>
        <w:alias w:val="CC_Noformat_Motionstyp"/>
        <w:tag w:val="CC_Noformat_Motionstyp"/>
        <w:id w:val="1162973129"/>
        <w:lock w:val="sdtContentLocked"/>
        <w15:appearance w15:val="hidden"/>
        <w:text/>
      </w:sdtPr>
      <w:sdtEndPr/>
      <w:sdtContent>
        <w:r w:rsidR="00831547">
          <w:t>Enskild motion</w:t>
        </w:r>
      </w:sdtContent>
    </w:sdt>
    <w:r w:rsidR="00821B36">
      <w:t xml:space="preserve"> </w:t>
    </w:r>
    <w:sdt>
      <w:sdtPr>
        <w:alias w:val="CC_Noformat_Partikod"/>
        <w:tag w:val="CC_Noformat_Partikod"/>
        <w:id w:val="1471015553"/>
        <w:text/>
      </w:sdtPr>
      <w:sdtEndPr/>
      <w:sdtContent>
        <w:r w:rsidR="001202AF">
          <w:t>C</w:t>
        </w:r>
      </w:sdtContent>
    </w:sdt>
    <w:sdt>
      <w:sdtPr>
        <w:alias w:val="CC_Noformat_Partinummer"/>
        <w:tag w:val="CC_Noformat_Partinummer"/>
        <w:id w:val="-2014525982"/>
        <w:showingPlcHdr/>
        <w:text/>
      </w:sdtPr>
      <w:sdtEndPr/>
      <w:sdtContent>
        <w:r w:rsidR="00821B36">
          <w:t xml:space="preserve"> </w:t>
        </w:r>
      </w:sdtContent>
    </w:sdt>
  </w:p>
  <w:p w14:paraId="76AFD682" w14:textId="77777777" w:rsidR="00262EA3" w:rsidRPr="008227B3" w:rsidRDefault="00C906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AFD683" w14:textId="77777777" w:rsidR="00262EA3" w:rsidRPr="008227B3" w:rsidRDefault="00C906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154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1547">
          <w:t>:1214</w:t>
        </w:r>
      </w:sdtContent>
    </w:sdt>
  </w:p>
  <w:p w14:paraId="76AFD684" w14:textId="77777777" w:rsidR="00262EA3" w:rsidRDefault="00C90686" w:rsidP="00E03A3D">
    <w:pPr>
      <w:pStyle w:val="Motionr"/>
    </w:pPr>
    <w:sdt>
      <w:sdtPr>
        <w:alias w:val="CC_Noformat_Avtext"/>
        <w:tag w:val="CC_Noformat_Avtext"/>
        <w:id w:val="-2020768203"/>
        <w:lock w:val="sdtContentLocked"/>
        <w15:appearance w15:val="hidden"/>
        <w:text/>
      </w:sdtPr>
      <w:sdtEndPr/>
      <w:sdtContent>
        <w:r w:rsidR="00831547">
          <w:t>av Catarina Deremar (C)</w:t>
        </w:r>
      </w:sdtContent>
    </w:sdt>
  </w:p>
  <w:sdt>
    <w:sdtPr>
      <w:alias w:val="CC_Noformat_Rubtext"/>
      <w:tag w:val="CC_Noformat_Rubtext"/>
      <w:id w:val="-218060500"/>
      <w:lock w:val="sdtLocked"/>
      <w:text/>
    </w:sdtPr>
    <w:sdtEndPr/>
    <w:sdtContent>
      <w:p w14:paraId="76AFD685" w14:textId="77777777" w:rsidR="00262EA3" w:rsidRDefault="001202AF" w:rsidP="00283E0F">
        <w:pPr>
          <w:pStyle w:val="FSHRub2"/>
        </w:pPr>
        <w:r>
          <w:t>Förhindra bedrägerier mot äldre</w:t>
        </w:r>
      </w:p>
    </w:sdtContent>
  </w:sdt>
  <w:sdt>
    <w:sdtPr>
      <w:alias w:val="CC_Boilerplate_3"/>
      <w:tag w:val="CC_Boilerplate_3"/>
      <w:id w:val="1606463544"/>
      <w:lock w:val="sdtContentLocked"/>
      <w15:appearance w15:val="hidden"/>
      <w:text w:multiLine="1"/>
    </w:sdtPr>
    <w:sdtEndPr/>
    <w:sdtContent>
      <w:p w14:paraId="76AFD6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202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2AF"/>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A02"/>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90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3C1"/>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FD1"/>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61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47"/>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BFE"/>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686"/>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B73"/>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1AA"/>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33B"/>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AFD66A"/>
  <w15:chartTrackingRefBased/>
  <w15:docId w15:val="{B731C45E-1DA7-46CD-8547-0F425BF0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5C1F70F54F46D786A7E04E11AEB793"/>
        <w:category>
          <w:name w:val="Allmänt"/>
          <w:gallery w:val="placeholder"/>
        </w:category>
        <w:types>
          <w:type w:val="bbPlcHdr"/>
        </w:types>
        <w:behaviors>
          <w:behavior w:val="content"/>
        </w:behaviors>
        <w:guid w:val="{73E03132-2C41-4B68-AF16-5AE0C1E8236C}"/>
      </w:docPartPr>
      <w:docPartBody>
        <w:p w:rsidR="006172E0" w:rsidRDefault="006172E0">
          <w:pPr>
            <w:pStyle w:val="565C1F70F54F46D786A7E04E11AEB793"/>
          </w:pPr>
          <w:r w:rsidRPr="005A0A93">
            <w:rPr>
              <w:rStyle w:val="Platshllartext"/>
            </w:rPr>
            <w:t>Förslag till riksdagsbeslut</w:t>
          </w:r>
        </w:p>
      </w:docPartBody>
    </w:docPart>
    <w:docPart>
      <w:docPartPr>
        <w:name w:val="DE8DE27E273D4A1282694E1ADABACA3E"/>
        <w:category>
          <w:name w:val="Allmänt"/>
          <w:gallery w:val="placeholder"/>
        </w:category>
        <w:types>
          <w:type w:val="bbPlcHdr"/>
        </w:types>
        <w:behaviors>
          <w:behavior w:val="content"/>
        </w:behaviors>
        <w:guid w:val="{B3EAE96E-D75D-482E-B67A-84DEA7E29E8B}"/>
      </w:docPartPr>
      <w:docPartBody>
        <w:p w:rsidR="006172E0" w:rsidRDefault="006172E0">
          <w:pPr>
            <w:pStyle w:val="DE8DE27E273D4A1282694E1ADABACA3E"/>
          </w:pPr>
          <w:r w:rsidRPr="005A0A93">
            <w:rPr>
              <w:rStyle w:val="Platshllartext"/>
            </w:rPr>
            <w:t>Motivering</w:t>
          </w:r>
        </w:p>
      </w:docPartBody>
    </w:docPart>
    <w:docPart>
      <w:docPartPr>
        <w:name w:val="F8E5DE44BF434CC492704F65F52AECA6"/>
        <w:category>
          <w:name w:val="Allmänt"/>
          <w:gallery w:val="placeholder"/>
        </w:category>
        <w:types>
          <w:type w:val="bbPlcHdr"/>
        </w:types>
        <w:behaviors>
          <w:behavior w:val="content"/>
        </w:behaviors>
        <w:guid w:val="{BA927202-B4A3-4515-AA3C-E479315F05F0}"/>
      </w:docPartPr>
      <w:docPartBody>
        <w:p w:rsidR="006172E0" w:rsidRDefault="006172E0">
          <w:pPr>
            <w:pStyle w:val="F8E5DE44BF434CC492704F65F52AECA6"/>
          </w:pPr>
          <w:r>
            <w:rPr>
              <w:rStyle w:val="Platshllartext"/>
            </w:rPr>
            <w:t xml:space="preserve"> </w:t>
          </w:r>
        </w:p>
      </w:docPartBody>
    </w:docPart>
    <w:docPart>
      <w:docPartPr>
        <w:name w:val="5B8678C4DE8E48C9B3044FD77990C42A"/>
        <w:category>
          <w:name w:val="Allmänt"/>
          <w:gallery w:val="placeholder"/>
        </w:category>
        <w:types>
          <w:type w:val="bbPlcHdr"/>
        </w:types>
        <w:behaviors>
          <w:behavior w:val="content"/>
        </w:behaviors>
        <w:guid w:val="{F57AA05F-4B4A-4D42-AB37-49FB9F9D0C5C}"/>
      </w:docPartPr>
      <w:docPartBody>
        <w:p w:rsidR="006172E0" w:rsidRDefault="006172E0">
          <w:pPr>
            <w:pStyle w:val="5B8678C4DE8E48C9B3044FD77990C42A"/>
          </w:pPr>
          <w:r>
            <w:t xml:space="preserve"> </w:t>
          </w:r>
        </w:p>
      </w:docPartBody>
    </w:docPart>
    <w:docPart>
      <w:docPartPr>
        <w:name w:val="9C33DAC2B6E74567921E413A8A1CDD17"/>
        <w:category>
          <w:name w:val="Allmänt"/>
          <w:gallery w:val="placeholder"/>
        </w:category>
        <w:types>
          <w:type w:val="bbPlcHdr"/>
        </w:types>
        <w:behaviors>
          <w:behavior w:val="content"/>
        </w:behaviors>
        <w:guid w:val="{B454BE7A-5194-4BFE-970D-0F46460982F6}"/>
      </w:docPartPr>
      <w:docPartBody>
        <w:p w:rsidR="00DF5E1B" w:rsidRDefault="00DF5E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E0"/>
    <w:rsid w:val="006172E0"/>
    <w:rsid w:val="00DF5E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5C1F70F54F46D786A7E04E11AEB793">
    <w:name w:val="565C1F70F54F46D786A7E04E11AEB793"/>
  </w:style>
  <w:style w:type="paragraph" w:customStyle="1" w:styleId="0C86C2E1271C478EA18D01F56AC414F0">
    <w:name w:val="0C86C2E1271C478EA18D01F56AC414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8A44084AE14BE38FA0FBD5E9A6D943">
    <w:name w:val="B48A44084AE14BE38FA0FBD5E9A6D943"/>
  </w:style>
  <w:style w:type="paragraph" w:customStyle="1" w:styleId="DE8DE27E273D4A1282694E1ADABACA3E">
    <w:name w:val="DE8DE27E273D4A1282694E1ADABACA3E"/>
  </w:style>
  <w:style w:type="paragraph" w:customStyle="1" w:styleId="6DCE0106B52F4B9A9582909B4550E1D3">
    <w:name w:val="6DCE0106B52F4B9A9582909B4550E1D3"/>
  </w:style>
  <w:style w:type="paragraph" w:customStyle="1" w:styleId="E996630D280C498DBCB22CD1C22E0651">
    <w:name w:val="E996630D280C498DBCB22CD1C22E0651"/>
  </w:style>
  <w:style w:type="paragraph" w:customStyle="1" w:styleId="F8E5DE44BF434CC492704F65F52AECA6">
    <w:name w:val="F8E5DE44BF434CC492704F65F52AECA6"/>
  </w:style>
  <w:style w:type="paragraph" w:customStyle="1" w:styleId="5B8678C4DE8E48C9B3044FD77990C42A">
    <w:name w:val="5B8678C4DE8E48C9B3044FD77990C4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42CA1-C807-429E-AFE3-4C323202945F}"/>
</file>

<file path=customXml/itemProps2.xml><?xml version="1.0" encoding="utf-8"?>
<ds:datastoreItem xmlns:ds="http://schemas.openxmlformats.org/officeDocument/2006/customXml" ds:itemID="{1D3CF69B-377A-4AB8-B25F-6D8D1A25BF6A}"/>
</file>

<file path=customXml/itemProps3.xml><?xml version="1.0" encoding="utf-8"?>
<ds:datastoreItem xmlns:ds="http://schemas.openxmlformats.org/officeDocument/2006/customXml" ds:itemID="{8AB7CBA7-B9E1-445C-B547-7CFACB342CB8}"/>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1137</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Förhindra bedrägerier mot äldre</vt:lpstr>
      <vt:lpstr>
      </vt:lpstr>
    </vt:vector>
  </TitlesOfParts>
  <Company>Sveriges riksdag</Company>
  <LinksUpToDate>false</LinksUpToDate>
  <CharactersWithSpaces>1342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