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C7EAE" w:rsidRPr="004048E8" w:rsidTr="00BC7EA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C7EAE" w:rsidRPr="004048E8" w:rsidRDefault="00676050" w:rsidP="00BC7EAE">
            <w:pPr>
              <w:pStyle w:val="RSKRbeteckning"/>
              <w:spacing w:before="240"/>
            </w:pPr>
            <w:r w:rsidRPr="004048E8">
              <w:t>Riksdagsskrivelse</w:t>
            </w:r>
          </w:p>
          <w:p w:rsidR="00BC7EAE" w:rsidRPr="004048E8" w:rsidRDefault="00676050" w:rsidP="00BC7EAE">
            <w:pPr>
              <w:pStyle w:val="RSKRbeteckning"/>
            </w:pPr>
            <w:r w:rsidRPr="004048E8">
              <w:t>2009/10</w:t>
            </w:r>
            <w:r w:rsidR="00BC7EAE" w:rsidRPr="004048E8">
              <w:t>:</w:t>
            </w:r>
            <w:r w:rsidRPr="004048E8">
              <w:t>344</w:t>
            </w:r>
          </w:p>
        </w:tc>
        <w:tc>
          <w:tcPr>
            <w:tcW w:w="1134" w:type="dxa"/>
          </w:tcPr>
          <w:p w:rsidR="00BC7EAE" w:rsidRPr="004048E8" w:rsidRDefault="004048E8" w:rsidP="00BC7EAE">
            <w:pPr>
              <w:jc w:val="right"/>
            </w:pPr>
            <w:r w:rsidRPr="004048E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EAE" w:rsidRPr="004048E8" w:rsidTr="00BC7EA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C7EAE" w:rsidRPr="004048E8" w:rsidRDefault="00BC7EAE">
            <w:pPr>
              <w:rPr>
                <w:sz w:val="10"/>
              </w:rPr>
            </w:pPr>
          </w:p>
        </w:tc>
      </w:tr>
    </w:tbl>
    <w:p w:rsidR="00BC7EAE" w:rsidRPr="004048E8" w:rsidRDefault="00BC7EAE"/>
    <w:p w:rsidR="00BC7EAE" w:rsidRPr="004048E8" w:rsidRDefault="00676050" w:rsidP="00BC7EAE">
      <w:pPr>
        <w:pStyle w:val="Mottagare1"/>
      </w:pPr>
      <w:r w:rsidRPr="004048E8">
        <w:t>Regeringen</w:t>
      </w:r>
    </w:p>
    <w:p w:rsidR="00BC7EAE" w:rsidRPr="004048E8" w:rsidRDefault="00676050" w:rsidP="00BC7EAE">
      <w:pPr>
        <w:pStyle w:val="Mottagare2"/>
      </w:pPr>
      <w:r w:rsidRPr="004048E8">
        <w:t>Socialdepartementet</w:t>
      </w:r>
    </w:p>
    <w:p w:rsidR="00BC7EAE" w:rsidRPr="004048E8" w:rsidRDefault="00BC7EAE" w:rsidP="00BC7EAE">
      <w:r w:rsidRPr="004048E8">
        <w:t xml:space="preserve">Med överlämnande av </w:t>
      </w:r>
      <w:r w:rsidR="00676050" w:rsidRPr="004048E8">
        <w:t>socialutskottet</w:t>
      </w:r>
      <w:r w:rsidRPr="004048E8">
        <w:t xml:space="preserve">s betänkande </w:t>
      </w:r>
      <w:r w:rsidR="00676050" w:rsidRPr="004048E8">
        <w:t>2009/10</w:t>
      </w:r>
      <w:r w:rsidRPr="004048E8">
        <w:t>:</w:t>
      </w:r>
      <w:r w:rsidR="00676050" w:rsidRPr="004048E8">
        <w:t>SoU25</w:t>
      </w:r>
      <w:r w:rsidRPr="004048E8">
        <w:t xml:space="preserve"> </w:t>
      </w:r>
      <w:r w:rsidR="00676050" w:rsidRPr="004048E8">
        <w:t>Olovlig tobaksförsäljning</w:t>
      </w:r>
      <w:r w:rsidRPr="004048E8">
        <w:t xml:space="preserve"> får jag anmäla att riksdagen denna dag bifallit utskottets förslag till riksdagsbeslut.</w:t>
      </w:r>
    </w:p>
    <w:p w:rsidR="00BC7EAE" w:rsidRPr="004048E8" w:rsidRDefault="00BC7EAE" w:rsidP="00BC7EAE">
      <w:pPr>
        <w:pStyle w:val="Stockholm"/>
      </w:pPr>
      <w:r w:rsidRPr="004048E8">
        <w:t xml:space="preserve">Stockholm </w:t>
      </w:r>
      <w:r w:rsidR="00676050" w:rsidRPr="004048E8">
        <w:t>den 16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7EAE" w:rsidRPr="004048E8" w:rsidTr="00BC7EA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C7EAE" w:rsidRPr="004048E8" w:rsidRDefault="00676050" w:rsidP="00BC7EAE">
            <w:pPr>
              <w:pStyle w:val="AvsTalman"/>
            </w:pPr>
            <w:r w:rsidRPr="004048E8">
              <w:t>Per Westerberg</w:t>
            </w:r>
          </w:p>
        </w:tc>
        <w:tc>
          <w:tcPr>
            <w:tcW w:w="3628" w:type="dxa"/>
          </w:tcPr>
          <w:p w:rsidR="00BC7EAE" w:rsidRPr="004048E8" w:rsidRDefault="00676050" w:rsidP="00BC7EAE">
            <w:pPr>
              <w:pStyle w:val="AvsTjnsteman"/>
            </w:pPr>
            <w:r w:rsidRPr="004048E8">
              <w:t>Ulf Christoffersson</w:t>
            </w:r>
          </w:p>
        </w:tc>
      </w:tr>
    </w:tbl>
    <w:p w:rsidR="00D85057" w:rsidRPr="004048E8" w:rsidRDefault="00D85057" w:rsidP="00BC7EAE"/>
    <w:sectPr w:rsidR="00D85057" w:rsidRPr="004048E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AE"/>
    <w:rsid w:val="0009098F"/>
    <w:rsid w:val="000C2D8D"/>
    <w:rsid w:val="001667BD"/>
    <w:rsid w:val="001C2855"/>
    <w:rsid w:val="00224A43"/>
    <w:rsid w:val="00243D3C"/>
    <w:rsid w:val="00244660"/>
    <w:rsid w:val="0026798D"/>
    <w:rsid w:val="0031618C"/>
    <w:rsid w:val="004048E8"/>
    <w:rsid w:val="004A0681"/>
    <w:rsid w:val="004B6B34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6050"/>
    <w:rsid w:val="007D2903"/>
    <w:rsid w:val="00852286"/>
    <w:rsid w:val="00860608"/>
    <w:rsid w:val="008D022D"/>
    <w:rsid w:val="009417EF"/>
    <w:rsid w:val="00965B73"/>
    <w:rsid w:val="009F0EC7"/>
    <w:rsid w:val="00A16D59"/>
    <w:rsid w:val="00AC3A6D"/>
    <w:rsid w:val="00BB222A"/>
    <w:rsid w:val="00BB66ED"/>
    <w:rsid w:val="00BC7EAE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BE666D-A11F-463A-960E-055F77C0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2010-06-16T11:44:00Z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344</vt:lpwstr>
  </property>
  <property fmtid="{D5CDD505-2E9C-101B-9397-08002B2CF9AE}" pid="6" name="Datum">
    <vt:lpwstr>2010-06-16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25</vt:lpwstr>
  </property>
  <property fmtid="{D5CDD505-2E9C-101B-9397-08002B2CF9AE}" pid="17" name="RefRubrik">
    <vt:lpwstr>Olovlig tobaksförsäljning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2010</vt:lpwstr>
  </property>
</Properties>
</file>