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61B" w:rsidRPr="00A76C42" w:rsidRDefault="00AA361B" w:rsidP="00D2078C">
      <w:pPr>
        <w:pStyle w:val="Hemstlrubrik"/>
      </w:pPr>
      <w:r w:rsidRPr="00A76C42">
        <w:t>Förslag till riksdagsbeslut</w:t>
      </w:r>
    </w:p>
    <w:p w:rsidR="00AA361B" w:rsidRPr="00A76C42" w:rsidRDefault="00AA361B" w:rsidP="001178D4">
      <w:pPr>
        <w:pStyle w:val="Hemstlatt"/>
      </w:pPr>
      <w:r w:rsidRPr="00A76C42">
        <w:t>Riksdagen tillkännager för regeringen som sin me</w:t>
      </w:r>
      <w:r w:rsidR="00FF71C5" w:rsidRPr="00A76C42">
        <w:t xml:space="preserve">ning vad i motionen </w:t>
      </w:r>
      <w:r w:rsidR="001178D4" w:rsidRPr="00A76C42">
        <w:t>anförs</w:t>
      </w:r>
      <w:r w:rsidR="00FF71C5" w:rsidRPr="00A76C42">
        <w:t xml:space="preserve"> om </w:t>
      </w:r>
      <w:r w:rsidRPr="00A76C42">
        <w:t>studenter</w:t>
      </w:r>
      <w:r w:rsidR="00FF71C5" w:rsidRPr="00A76C42">
        <w:t xml:space="preserve">s </w:t>
      </w:r>
      <w:r w:rsidRPr="00A76C42">
        <w:t>ek</w:t>
      </w:r>
      <w:r w:rsidR="00FF71C5" w:rsidRPr="00A76C42">
        <w:t>onomiska villkor</w:t>
      </w:r>
      <w:r w:rsidRPr="00A76C42">
        <w:t>.</w:t>
      </w:r>
    </w:p>
    <w:p w:rsidR="00E84F25" w:rsidRPr="00A76C42" w:rsidRDefault="007C6092" w:rsidP="00E22893">
      <w:pPr>
        <w:pStyle w:val="Rubrik1"/>
      </w:pPr>
      <w:r w:rsidRPr="00A76C42">
        <w:t>Motivering</w:t>
      </w:r>
    </w:p>
    <w:p w:rsidR="00AA361B" w:rsidRPr="00A76C42" w:rsidRDefault="008A247C" w:rsidP="00AA361B">
      <w:r w:rsidRPr="00A76C42">
        <w:t>Trots att insatser har gjorts för att förbättra studenters ekonomi finns det for</w:t>
      </w:r>
      <w:r w:rsidRPr="00A76C42">
        <w:t>t</w:t>
      </w:r>
      <w:r w:rsidRPr="00A76C42">
        <w:t xml:space="preserve">farande studenter som har svårigheter att klara sig ekonomiskt. </w:t>
      </w:r>
      <w:r w:rsidR="00AA361B" w:rsidRPr="00A76C42">
        <w:t>Pengarna ska räcka till att köpa studielitteratur, betala hyran, mat och andra nödvändiga saker i form av räkningar. Det som är oroväckande är att studenter i slute</w:t>
      </w:r>
      <w:r w:rsidR="00D2078C" w:rsidRPr="00A76C42">
        <w:t>t av månaden har svårt att</w:t>
      </w:r>
      <w:r w:rsidR="00AA361B" w:rsidRPr="00A76C42">
        <w:t xml:space="preserve"> klara av ekonomin.</w:t>
      </w:r>
    </w:p>
    <w:p w:rsidR="00FF71C5" w:rsidRPr="00A76C42" w:rsidRDefault="00AA361B" w:rsidP="00D2078C">
      <w:pPr>
        <w:pStyle w:val="Normaltindrag"/>
      </w:pPr>
      <w:r w:rsidRPr="00A76C42">
        <w:t xml:space="preserve">Precis som vi måste se till att arbetare på arbetsplatserna får en rimlig lön att leva på, måste vi </w:t>
      </w:r>
      <w:r w:rsidR="00224869" w:rsidRPr="00A76C42">
        <w:t xml:space="preserve">när ekonomin tillåter </w:t>
      </w:r>
      <w:r w:rsidRPr="00A76C42">
        <w:t>även se till att studenter får en ve</w:t>
      </w:r>
      <w:r w:rsidRPr="00A76C42">
        <w:t>t</w:t>
      </w:r>
      <w:r w:rsidRPr="00A76C42">
        <w:t>tig chans att klara</w:t>
      </w:r>
      <w:r w:rsidR="00224869" w:rsidRPr="00A76C42">
        <w:t xml:space="preserve"> sina studier genom </w:t>
      </w:r>
      <w:r w:rsidRPr="00A76C42">
        <w:t>rimliga ekonomiska villkor.</w:t>
      </w:r>
    </w:p>
    <w:p w:rsidR="0012101B" w:rsidRPr="00A76C42" w:rsidRDefault="00AA361B" w:rsidP="00D2078C">
      <w:pPr>
        <w:pStyle w:val="Normaltindrag"/>
      </w:pPr>
      <w:r w:rsidRPr="00A76C42">
        <w:t>I översynen av studiestödet som gjordes 2001 genomfördes en del förbät</w:t>
      </w:r>
      <w:r w:rsidRPr="00A76C42">
        <w:t>t</w:t>
      </w:r>
      <w:r w:rsidRPr="00A76C42">
        <w:t>ringar. Istället för att höja den disponibla ”inkomsten” valde man att höja bidragsdelen, vilket medförde att lånedelen minskade. En annan förändring var att tiden med studiemedel blev pensionsgrundande. Från och med 2006 införs ett barnti</w:t>
      </w:r>
      <w:r w:rsidR="00FF71C5" w:rsidRPr="00A76C42">
        <w:t xml:space="preserve">llägg för studerande med barn. </w:t>
      </w:r>
      <w:r w:rsidRPr="00A76C42">
        <w:t>Dagens studenter tenderar dessutom att bli äldre och många har ansvar för barn. Trots att den sociala snedrekryteringen till högre studier minskar är det fortfarande vanligare att barn till akademiker studerar vidare än</w:t>
      </w:r>
      <w:r w:rsidR="00FF71C5" w:rsidRPr="00A76C42">
        <w:t xml:space="preserve"> att barn till arbetare</w:t>
      </w:r>
      <w:r w:rsidR="00D2078C" w:rsidRPr="00A76C42">
        <w:t xml:space="preserve"> gör det</w:t>
      </w:r>
      <w:r w:rsidR="00FF71C5" w:rsidRPr="00A76C42">
        <w:t xml:space="preserve">. Det är viktigt att </w:t>
      </w:r>
      <w:r w:rsidR="00224869" w:rsidRPr="00A76C42">
        <w:t xml:space="preserve">vi strävar efter att </w:t>
      </w:r>
      <w:r w:rsidR="00FF71C5" w:rsidRPr="00A76C42">
        <w:t>studenternas ekonomiska villkor skapar föru</w:t>
      </w:r>
      <w:r w:rsidR="00FF71C5" w:rsidRPr="00A76C42">
        <w:t>t</w:t>
      </w:r>
      <w:r w:rsidR="00FF71C5" w:rsidRPr="00A76C42">
        <w:t>sättningar för studier.</w:t>
      </w:r>
    </w:p>
    <w:p w:rsidR="00D2078C" w:rsidRPr="00A76C42" w:rsidRDefault="00D2078C" w:rsidP="00D2078C">
      <w:pPr>
        <w:pStyle w:val="Normaltindrag"/>
      </w:pPr>
    </w:p>
    <w:p w:rsidR="00D2078C" w:rsidRPr="00A76C42" w:rsidRDefault="00D2078C" w:rsidP="00D2078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078C" w:rsidRPr="00A76C42">
        <w:tblPrEx>
          <w:tblCellMar>
            <w:top w:w="0" w:type="dxa"/>
            <w:bottom w:w="0" w:type="dxa"/>
          </w:tblCellMar>
        </w:tblPrEx>
        <w:trPr>
          <w:cantSplit/>
        </w:trPr>
        <w:tc>
          <w:tcPr>
            <w:tcW w:w="3046" w:type="dxa"/>
          </w:tcPr>
          <w:p w:rsidR="00D2078C" w:rsidRPr="00A76C42" w:rsidRDefault="00D2078C" w:rsidP="00D2078C">
            <w:pPr>
              <w:pStyle w:val="UnderskriftDatum"/>
              <w:spacing w:before="0"/>
            </w:pPr>
            <w:r w:rsidRPr="00A76C42">
              <w:lastRenderedPageBreak/>
              <w:t>Stockholm den 5 oktober 2005</w:t>
            </w:r>
          </w:p>
        </w:tc>
        <w:tc>
          <w:tcPr>
            <w:tcW w:w="3047" w:type="dxa"/>
          </w:tcPr>
          <w:p w:rsidR="00D2078C" w:rsidRPr="00A76C42" w:rsidRDefault="00D2078C" w:rsidP="00D2078C">
            <w:pPr>
              <w:pStyle w:val="Underskrifter"/>
            </w:pPr>
          </w:p>
        </w:tc>
      </w:tr>
      <w:tr w:rsidR="00D2078C" w:rsidRPr="00A76C42">
        <w:tblPrEx>
          <w:tblCellMar>
            <w:top w:w="0" w:type="dxa"/>
            <w:bottom w:w="0" w:type="dxa"/>
          </w:tblCellMar>
        </w:tblPrEx>
        <w:trPr>
          <w:cantSplit/>
        </w:trPr>
        <w:tc>
          <w:tcPr>
            <w:tcW w:w="3046" w:type="dxa"/>
          </w:tcPr>
          <w:p w:rsidR="00D2078C" w:rsidRPr="00A76C42" w:rsidRDefault="00D2078C" w:rsidP="00D2078C">
            <w:pPr>
              <w:pStyle w:val="Underskrifter"/>
            </w:pPr>
            <w:r w:rsidRPr="00A76C42">
              <w:t>Siw Wittgren-Ahl (s)</w:t>
            </w:r>
          </w:p>
        </w:tc>
        <w:tc>
          <w:tcPr>
            <w:tcW w:w="3047" w:type="dxa"/>
          </w:tcPr>
          <w:p w:rsidR="00D2078C" w:rsidRPr="00A76C42" w:rsidRDefault="00D2078C" w:rsidP="00D2078C">
            <w:pPr>
              <w:pStyle w:val="Underskrifter"/>
            </w:pPr>
          </w:p>
        </w:tc>
      </w:tr>
      <w:tr w:rsidR="00D2078C" w:rsidRPr="00A76C42">
        <w:tblPrEx>
          <w:tblCellMar>
            <w:top w:w="0" w:type="dxa"/>
            <w:bottom w:w="0" w:type="dxa"/>
          </w:tblCellMar>
        </w:tblPrEx>
        <w:trPr>
          <w:cantSplit/>
        </w:trPr>
        <w:tc>
          <w:tcPr>
            <w:tcW w:w="3046" w:type="dxa"/>
          </w:tcPr>
          <w:p w:rsidR="00D2078C" w:rsidRPr="00A76C42" w:rsidRDefault="00D2078C" w:rsidP="00D2078C">
            <w:pPr>
              <w:pStyle w:val="Underskrifter"/>
            </w:pPr>
            <w:r w:rsidRPr="00A76C42">
              <w:t>Gunilla Carlsson i Hisings Backa (s)</w:t>
            </w:r>
          </w:p>
        </w:tc>
        <w:tc>
          <w:tcPr>
            <w:tcW w:w="3047" w:type="dxa"/>
          </w:tcPr>
          <w:p w:rsidR="00D2078C" w:rsidRPr="00A76C42" w:rsidRDefault="00D2078C" w:rsidP="00D2078C">
            <w:pPr>
              <w:pStyle w:val="Underskrifter"/>
            </w:pPr>
            <w:r w:rsidRPr="00A76C42">
              <w:t>Marianne Carlström (s)</w:t>
            </w:r>
          </w:p>
        </w:tc>
      </w:tr>
      <w:tr w:rsidR="00D2078C" w:rsidRPr="00A76C42">
        <w:tblPrEx>
          <w:tblCellMar>
            <w:top w:w="0" w:type="dxa"/>
            <w:bottom w:w="0" w:type="dxa"/>
          </w:tblCellMar>
        </w:tblPrEx>
        <w:trPr>
          <w:cantSplit/>
        </w:trPr>
        <w:tc>
          <w:tcPr>
            <w:tcW w:w="3046" w:type="dxa"/>
          </w:tcPr>
          <w:p w:rsidR="00D2078C" w:rsidRPr="00A76C42" w:rsidRDefault="00D2078C" w:rsidP="00D2078C">
            <w:pPr>
              <w:pStyle w:val="Underskrifter"/>
            </w:pPr>
            <w:r w:rsidRPr="00A76C42">
              <w:t>Lars Johansson (s)</w:t>
            </w:r>
          </w:p>
        </w:tc>
        <w:tc>
          <w:tcPr>
            <w:tcW w:w="3047" w:type="dxa"/>
          </w:tcPr>
          <w:p w:rsidR="00D2078C" w:rsidRPr="00A76C42" w:rsidRDefault="00D2078C" w:rsidP="00D2078C">
            <w:pPr>
              <w:pStyle w:val="Underskrifter"/>
            </w:pPr>
            <w:r w:rsidRPr="00A76C42">
              <w:t>Rolf Lindén (s)</w:t>
            </w:r>
          </w:p>
        </w:tc>
      </w:tr>
      <w:tr w:rsidR="00D2078C" w:rsidRPr="00A76C42">
        <w:tblPrEx>
          <w:tblCellMar>
            <w:top w:w="0" w:type="dxa"/>
            <w:bottom w:w="0" w:type="dxa"/>
          </w:tblCellMar>
        </w:tblPrEx>
        <w:trPr>
          <w:cantSplit/>
        </w:trPr>
        <w:tc>
          <w:tcPr>
            <w:tcW w:w="3046" w:type="dxa"/>
          </w:tcPr>
          <w:p w:rsidR="00D2078C" w:rsidRPr="00A76C42" w:rsidRDefault="00D2078C" w:rsidP="00D2078C">
            <w:pPr>
              <w:pStyle w:val="Underskrifter"/>
            </w:pPr>
            <w:r w:rsidRPr="00A76C42">
              <w:t>Claes-Göran Brandin (s)</w:t>
            </w:r>
          </w:p>
        </w:tc>
        <w:tc>
          <w:tcPr>
            <w:tcW w:w="3047" w:type="dxa"/>
          </w:tcPr>
          <w:p w:rsidR="00D2078C" w:rsidRPr="00A76C42" w:rsidRDefault="00D2078C" w:rsidP="00D2078C">
            <w:pPr>
              <w:pStyle w:val="Underskrifter"/>
            </w:pPr>
          </w:p>
        </w:tc>
      </w:tr>
    </w:tbl>
    <w:p w:rsidR="00AA361B" w:rsidRPr="00A76C42" w:rsidRDefault="00AA361B" w:rsidP="00D2078C">
      <w:pPr>
        <w:pStyle w:val="Normaltindrag"/>
      </w:pPr>
    </w:p>
    <w:sectPr w:rsidR="00AA361B" w:rsidRPr="00A76C42" w:rsidSect="00D20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2E9" w:rsidRPr="00A76C42" w:rsidRDefault="00F272E9">
      <w:r w:rsidRPr="00A76C42">
        <w:separator/>
      </w:r>
    </w:p>
  </w:endnote>
  <w:endnote w:type="continuationSeparator" w:id="0">
    <w:p w:rsidR="00F272E9" w:rsidRPr="00A76C42" w:rsidRDefault="00F272E9">
      <w:r w:rsidRPr="00A76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78C" w:rsidRPr="00A76C42" w:rsidRDefault="00A76C42" w:rsidP="00D2078C">
    <w:pPr>
      <w:pStyle w:val="Sidfot"/>
    </w:pPr>
    <w:r w:rsidRPr="00A76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377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78C" w:rsidRDefault="00D20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78C" w:rsidRDefault="00D20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035" w:rsidRPr="00A76C42" w:rsidRDefault="00A76C42" w:rsidP="00D2078C">
    <w:pPr>
      <w:pStyle w:val="Sidfot"/>
    </w:pPr>
    <w:r w:rsidRPr="00A76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504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78C" w:rsidRDefault="00D207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78C" w:rsidRDefault="00D207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035" w:rsidRPr="00A76C42" w:rsidRDefault="00A76C42" w:rsidP="00D2078C">
    <w:pPr>
      <w:pStyle w:val="Sidfot"/>
    </w:pPr>
    <w:r w:rsidRPr="00A76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195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78C" w:rsidRDefault="00D20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78C" w:rsidRDefault="00D20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2E9" w:rsidRPr="00A76C42" w:rsidRDefault="00F272E9">
      <w:r w:rsidRPr="00A76C42">
        <w:separator/>
      </w:r>
    </w:p>
  </w:footnote>
  <w:footnote w:type="continuationSeparator" w:id="0">
    <w:p w:rsidR="00F272E9" w:rsidRPr="00A76C42" w:rsidRDefault="00F272E9">
      <w:r w:rsidRPr="00A76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78C" w:rsidRPr="00A76C42" w:rsidRDefault="00A76C42" w:rsidP="00D2078C">
    <w:pPr>
      <w:pStyle w:val="Sidhuvud"/>
    </w:pPr>
    <w:r w:rsidRPr="00A76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909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78C" w:rsidRDefault="00D207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78C" w:rsidRDefault="00D207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035" w:rsidRPr="00A76C42" w:rsidRDefault="00A76C42" w:rsidP="00D2078C">
    <w:pPr>
      <w:pStyle w:val="Sidhuvud"/>
    </w:pPr>
    <w:r w:rsidRPr="00A76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863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78C" w:rsidRDefault="00D207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78C" w:rsidRDefault="00D207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78C" w:rsidRPr="00A76C42" w:rsidRDefault="00D2078C">
    <w:pPr>
      <w:pStyle w:val="FSHNormal"/>
      <w:tabs>
        <w:tab w:val="right" w:pos="5840"/>
      </w:tabs>
    </w:pPr>
    <w:r w:rsidRPr="00A76C42">
      <w:br/>
    </w:r>
    <w:r w:rsidRPr="00A76C42">
      <w:fldChar w:fldCharType="begin" w:fldLock="1"/>
    </w:r>
    <w:r w:rsidRPr="00A76C42">
      <w:instrText xml:space="preserve"> DOCPROPERTY</w:instrText>
    </w:r>
    <w:r w:rsidRPr="00A76C42">
      <w:rPr>
        <w:sz w:val="18"/>
      </w:rPr>
      <w:instrText xml:space="preserve"> "YearUser" *\charformat </w:instrText>
    </w:r>
    <w:r w:rsidRPr="00A76C42">
      <w:fldChar w:fldCharType="separate"/>
    </w:r>
    <w:r w:rsidRPr="00A76C42">
      <w:t>2005/06</w:t>
    </w:r>
    <w:r w:rsidRPr="00A76C42">
      <w:fldChar w:fldCharType="end"/>
    </w:r>
    <w:r w:rsidRPr="00A76C42">
      <w:t xml:space="preserve"> </w:t>
    </w:r>
    <w:r w:rsidRPr="00A76C42">
      <w:tab/>
      <w:t xml:space="preserve">mnr: </w:t>
    </w:r>
    <w:r w:rsidRPr="00A76C42">
      <w:fldChar w:fldCharType="begin" w:fldLock="1"/>
    </w:r>
    <w:r w:rsidRPr="00A76C42">
      <w:instrText xml:space="preserve"> DOCPROPERTY</w:instrText>
    </w:r>
    <w:r w:rsidRPr="00A76C42">
      <w:rPr>
        <w:sz w:val="18"/>
      </w:rPr>
      <w:instrText xml:space="preserve"> "Motionsnummer" *\charformat </w:instrText>
    </w:r>
    <w:r w:rsidRPr="00A76C42">
      <w:fldChar w:fldCharType="separate"/>
    </w:r>
    <w:r w:rsidRPr="00A76C42">
      <w:t>Ub579</w:t>
    </w:r>
    <w:r w:rsidRPr="00A76C42">
      <w:fldChar w:fldCharType="end"/>
    </w:r>
    <w:r w:rsidRPr="00A76C42">
      <w:br/>
    </w:r>
    <w:r w:rsidRPr="00A76C42">
      <w:fldChar w:fldCharType="begin" w:fldLock="1"/>
    </w:r>
    <w:r w:rsidRPr="00A76C42">
      <w:instrText xml:space="preserve"> DOCPROPERTY</w:instrText>
    </w:r>
    <w:r w:rsidRPr="00A76C42">
      <w:rPr>
        <w:sz w:val="18"/>
      </w:rPr>
      <w:instrText xml:space="preserve"> "Samling" *\charformat </w:instrText>
    </w:r>
    <w:r w:rsidRPr="00A76C42">
      <w:fldChar w:fldCharType="end"/>
    </w:r>
    <w:r w:rsidRPr="00A76C42">
      <w:tab/>
      <w:t xml:space="preserve">pnr: </w:t>
    </w:r>
    <w:r w:rsidRPr="00A76C42">
      <w:fldChar w:fldCharType="begin" w:fldLock="1"/>
    </w:r>
    <w:r w:rsidRPr="00A76C42">
      <w:instrText xml:space="preserve"> DOCPROPERTY</w:instrText>
    </w:r>
    <w:r w:rsidRPr="00A76C42">
      <w:rPr>
        <w:sz w:val="18"/>
      </w:rPr>
      <w:instrText xml:space="preserve"> "Partinummer" *\charformat </w:instrText>
    </w:r>
    <w:r w:rsidRPr="00A76C42">
      <w:fldChar w:fldCharType="separate"/>
    </w:r>
    <w:r w:rsidRPr="00A76C42">
      <w:t>s37101</w:t>
    </w:r>
    <w:r w:rsidRPr="00A76C42">
      <w:fldChar w:fldCharType="end"/>
    </w:r>
  </w:p>
  <w:p w:rsidR="00D2078C" w:rsidRPr="00A76C42" w:rsidRDefault="00D2078C">
    <w:pPr>
      <w:pStyle w:val="FSHRub1"/>
    </w:pPr>
    <w:r w:rsidRPr="00A76C42">
      <w:t>Motion till riksdagen</w:t>
    </w:r>
    <w:r w:rsidRPr="00A76C42">
      <w:br/>
    </w:r>
    <w:r w:rsidRPr="00A76C42">
      <w:fldChar w:fldCharType="begin" w:fldLock="1"/>
    </w:r>
    <w:r w:rsidRPr="00A76C42">
      <w:instrText xml:space="preserve"> DOCPROPERTY "YearUser" *\charformat </w:instrText>
    </w:r>
    <w:r w:rsidRPr="00A76C42">
      <w:fldChar w:fldCharType="separate"/>
    </w:r>
    <w:r w:rsidRPr="00A76C42">
      <w:t>2005/06</w:t>
    </w:r>
    <w:r w:rsidRPr="00A76C42">
      <w:fldChar w:fldCharType="end"/>
    </w:r>
    <w:r w:rsidRPr="00A76C42">
      <w:t>:</w:t>
    </w:r>
    <w:r w:rsidRPr="00A76C42">
      <w:fldChar w:fldCharType="begin" w:fldLock="1"/>
    </w:r>
    <w:r w:rsidRPr="00A76C42">
      <w:instrText xml:space="preserve"> DOCPROPERTY "Motionsnummer" *\charformat </w:instrText>
    </w:r>
    <w:r w:rsidRPr="00A76C42">
      <w:fldChar w:fldCharType="separate"/>
    </w:r>
    <w:r w:rsidRPr="00A76C42">
      <w:t>Ub579</w:t>
    </w:r>
    <w:r w:rsidRPr="00A76C42">
      <w:fldChar w:fldCharType="end"/>
    </w:r>
  </w:p>
  <w:p w:rsidR="00D2078C" w:rsidRPr="00A76C42" w:rsidRDefault="00D2078C">
    <w:pPr>
      <w:pStyle w:val="FSHNormalS5"/>
    </w:pPr>
    <w:r w:rsidRPr="00A76C42">
      <w:fldChar w:fldCharType="begin" w:fldLock="1"/>
    </w:r>
    <w:r w:rsidRPr="00A76C42">
      <w:instrText xml:space="preserve"> DOCPROPERTY "MotionarText" *\charformat </w:instrText>
    </w:r>
    <w:r w:rsidRPr="00A76C42">
      <w:fldChar w:fldCharType="separate"/>
    </w:r>
    <w:r w:rsidRPr="00A76C42">
      <w:t>av Siw Wittgren-Ahl m.fl. (s)</w:t>
    </w:r>
    <w:r w:rsidRPr="00A76C42">
      <w:fldChar w:fldCharType="end"/>
    </w:r>
    <w:r w:rsidRPr="00A76C42">
      <w:br/>
    </w:r>
    <w:r w:rsidRPr="00A76C42">
      <w:fldChar w:fldCharType="begin" w:fldLock="1"/>
    </w:r>
    <w:r w:rsidRPr="00A76C42">
      <w:instrText xml:space="preserve"> DOCPROPERTY "SvarFrasKort" *\charformat </w:instrText>
    </w:r>
    <w:r w:rsidRPr="00A76C42">
      <w:fldChar w:fldCharType="end"/>
    </w:r>
  </w:p>
  <w:p w:rsidR="00D2078C" w:rsidRPr="00A76C42" w:rsidRDefault="00D2078C">
    <w:pPr>
      <w:pStyle w:val="FSHTitel"/>
    </w:pPr>
    <w:r w:rsidRPr="00A76C42">
      <w:fldChar w:fldCharType="begin" w:fldLock="1"/>
    </w:r>
    <w:r w:rsidRPr="00A76C42">
      <w:instrText xml:space="preserve"> DOCPROPERTY</w:instrText>
    </w:r>
    <w:r w:rsidRPr="00A76C42">
      <w:rPr>
        <w:sz w:val="18"/>
      </w:rPr>
      <w:instrText xml:space="preserve"> "RubrikSvar" *\charformat </w:instrText>
    </w:r>
    <w:r w:rsidRPr="00A76C42">
      <w:fldChar w:fldCharType="separate"/>
    </w:r>
    <w:r w:rsidRPr="00A76C42">
      <w:t>Studiemedel</w:t>
    </w:r>
    <w:r w:rsidRPr="00A76C42">
      <w:fldChar w:fldCharType="end"/>
    </w:r>
  </w:p>
  <w:p w:rsidR="00D2078C" w:rsidRPr="00A76C42" w:rsidRDefault="00D2078C" w:rsidP="00D207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F8E950"/>
    <w:lvl w:ilvl="0" w:tplc="EE3636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3048063">
    <w:abstractNumId w:val="13"/>
  </w:num>
  <w:num w:numId="2" w16cid:durableId="924805659">
    <w:abstractNumId w:val="10"/>
  </w:num>
  <w:num w:numId="3" w16cid:durableId="1357266671">
    <w:abstractNumId w:val="11"/>
  </w:num>
  <w:num w:numId="4" w16cid:durableId="172502139">
    <w:abstractNumId w:val="12"/>
  </w:num>
  <w:num w:numId="5" w16cid:durableId="364674620">
    <w:abstractNumId w:val="8"/>
  </w:num>
  <w:num w:numId="6" w16cid:durableId="216863892">
    <w:abstractNumId w:val="3"/>
  </w:num>
  <w:num w:numId="7" w16cid:durableId="619339445">
    <w:abstractNumId w:val="2"/>
  </w:num>
  <w:num w:numId="8" w16cid:durableId="566649323">
    <w:abstractNumId w:val="1"/>
  </w:num>
  <w:num w:numId="9" w16cid:durableId="1151140811">
    <w:abstractNumId w:val="0"/>
  </w:num>
  <w:num w:numId="10" w16cid:durableId="695040715">
    <w:abstractNumId w:val="9"/>
  </w:num>
  <w:num w:numId="11" w16cid:durableId="4215511">
    <w:abstractNumId w:val="7"/>
  </w:num>
  <w:num w:numId="12" w16cid:durableId="953633498">
    <w:abstractNumId w:val="6"/>
  </w:num>
  <w:num w:numId="13" w16cid:durableId="1150906584">
    <w:abstractNumId w:val="5"/>
  </w:num>
  <w:num w:numId="14" w16cid:durableId="1574851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F71C5"/>
    <w:rsid w:val="00044035"/>
    <w:rsid w:val="00064BC3"/>
    <w:rsid w:val="00066775"/>
    <w:rsid w:val="00072FB9"/>
    <w:rsid w:val="00100531"/>
    <w:rsid w:val="001178D4"/>
    <w:rsid w:val="0012101B"/>
    <w:rsid w:val="00201DFB"/>
    <w:rsid w:val="00204A63"/>
    <w:rsid w:val="00212FF1"/>
    <w:rsid w:val="00224869"/>
    <w:rsid w:val="00230193"/>
    <w:rsid w:val="0025068A"/>
    <w:rsid w:val="002818D3"/>
    <w:rsid w:val="002D11A8"/>
    <w:rsid w:val="003327B8"/>
    <w:rsid w:val="00362182"/>
    <w:rsid w:val="00445271"/>
    <w:rsid w:val="00485315"/>
    <w:rsid w:val="004A0504"/>
    <w:rsid w:val="004E38D9"/>
    <w:rsid w:val="005401FA"/>
    <w:rsid w:val="00740D6D"/>
    <w:rsid w:val="00794149"/>
    <w:rsid w:val="007B67A7"/>
    <w:rsid w:val="007C6092"/>
    <w:rsid w:val="008A247C"/>
    <w:rsid w:val="00A053C6"/>
    <w:rsid w:val="00A76C42"/>
    <w:rsid w:val="00AA361B"/>
    <w:rsid w:val="00B13BF0"/>
    <w:rsid w:val="00C1285C"/>
    <w:rsid w:val="00C27B7D"/>
    <w:rsid w:val="00C80FFF"/>
    <w:rsid w:val="00C9279F"/>
    <w:rsid w:val="00D1174F"/>
    <w:rsid w:val="00D2078C"/>
    <w:rsid w:val="00DC6C70"/>
    <w:rsid w:val="00E22893"/>
    <w:rsid w:val="00E360DE"/>
    <w:rsid w:val="00E75D28"/>
    <w:rsid w:val="00E84F25"/>
    <w:rsid w:val="00F272E9"/>
    <w:rsid w:val="00FF71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8DD038-EBFC-4AF6-B086-CCB6F55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078C"/>
    <w:pPr>
      <w:spacing w:after="250"/>
    </w:pPr>
  </w:style>
  <w:style w:type="paragraph" w:customStyle="1" w:styleId="Hemstlatt">
    <w:name w:val="Hemstl_att"/>
    <w:aliases w:val="HemstPunkt,HemstPunktFlera,HemställansPunkt,Förslagstext"/>
    <w:basedOn w:val="Normal"/>
    <w:next w:val="Normal"/>
    <w:rsid w:val="001178D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1366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Ub579</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Ub579</dc:title>
  <dc:subject>Ub579</dc:subject>
  <dc:creator>Riksdagen</dc:creator>
  <cp:keywords>Riksdagen</cp:keywords>
  <dc:description/>
  <cp:lastModifiedBy>Lars Brink</cp:lastModifiedBy>
  <cp:revision>2</cp:revision>
  <cp:lastPrinted>2006-01-02T12:18:00Z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Siw Wittgren-Ahl m.fl. (s)</vt:lpwstr>
  </property>
  <property fmtid="{D5CDD505-2E9C-101B-9397-08002B2CF9AE}" pid="26" name="MotionarLista">
    <vt:lpwstr>Wittgren-Ahl, Siw (s)\Carlsson, Gunilla i Hisings Backa (s)\Carlström, Marianne (s)\Johansson, Lars (s)\Lindén, Rolf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Gunilla Carlsson i Hisings Backa (s), Marianne Carlström (s), Lars Johansson (s), Rolf Lindén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Ub579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20052006000000000115000371010069</vt:lpwstr>
  </property>
  <property fmtid="{D5CDD505-2E9C-101B-9397-08002B2CF9AE}" pid="47" name="datum">
    <vt:lpwstr>051005</vt:lpwstr>
  </property>
  <property fmtid="{D5CDD505-2E9C-101B-9397-08002B2CF9AE}" pid="48" name="avsändar-e-post">
    <vt:lpwstr>joakim.karlsson@riksdagen.se</vt:lpwstr>
  </property>
  <property fmtid="{D5CDD505-2E9C-101B-9397-08002B2CF9AE}" pid="49" name="id">
    <vt:lpwstr>20052006000000000115000371010069</vt:lpwstr>
  </property>
  <property fmtid="{D5CDD505-2E9C-101B-9397-08002B2CF9AE}" pid="50" name="nummer">
    <vt:lpwstr>579</vt:lpwstr>
  </property>
  <property fmtid="{D5CDD505-2E9C-101B-9397-08002B2CF9AE}" pid="51" name="utskottsbeteckning">
    <vt:lpwstr>Ub</vt:lpwstr>
  </property>
</Properties>
</file>