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6BFD0129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EF595A">
              <w:rPr>
                <w:b/>
                <w:sz w:val="22"/>
                <w:szCs w:val="22"/>
              </w:rPr>
              <w:t>4</w:t>
            </w:r>
            <w:r w:rsidR="00786E94">
              <w:rPr>
                <w:b/>
                <w:sz w:val="22"/>
                <w:szCs w:val="22"/>
              </w:rPr>
              <w:t>6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7735276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7368F0">
              <w:rPr>
                <w:sz w:val="22"/>
                <w:szCs w:val="22"/>
              </w:rPr>
              <w:t>3</w:t>
            </w:r>
            <w:r w:rsidR="00A955FF" w:rsidRPr="00AA46EB">
              <w:rPr>
                <w:sz w:val="22"/>
                <w:szCs w:val="22"/>
              </w:rPr>
              <w:t>-</w:t>
            </w:r>
            <w:r w:rsidR="00EE1A14">
              <w:rPr>
                <w:sz w:val="22"/>
                <w:szCs w:val="22"/>
              </w:rPr>
              <w:t>2</w:t>
            </w:r>
            <w:r w:rsidR="00786E94">
              <w:rPr>
                <w:sz w:val="22"/>
                <w:szCs w:val="22"/>
              </w:rPr>
              <w:t>5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40BA9E6A" w:rsidR="00725D41" w:rsidRPr="00AA46EB" w:rsidRDefault="00FD7BE4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>
              <w:rPr>
                <w:sz w:val="22"/>
                <w:szCs w:val="22"/>
              </w:rPr>
              <w:t>9</w:t>
            </w:r>
            <w:r w:rsidR="00ED4B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72A1CED8" w14:textId="77777777" w:rsidR="006C25E8" w:rsidRDefault="006C25E8" w:rsidP="006C25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4892BE8" w14:textId="77777777" w:rsidR="006C25E8" w:rsidRPr="00071AA1" w:rsidRDefault="006C25E8" w:rsidP="006C2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662B70" w14:textId="693BBAD6" w:rsidR="006C25E8" w:rsidRDefault="006C25E8" w:rsidP="006C2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Se särskilt protokoll 20</w:t>
            </w:r>
            <w:r w:rsidR="0036416E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/</w:t>
            </w:r>
            <w:r w:rsidR="0036416E">
              <w:rPr>
                <w:snapToGrid w:val="0"/>
                <w:sz w:val="22"/>
                <w:szCs w:val="22"/>
              </w:rPr>
              <w:t>21</w:t>
            </w:r>
            <w:r>
              <w:rPr>
                <w:snapToGrid w:val="0"/>
                <w:sz w:val="22"/>
                <w:szCs w:val="22"/>
              </w:rPr>
              <w:t>:</w:t>
            </w:r>
            <w:r w:rsidR="0036416E">
              <w:rPr>
                <w:snapToGrid w:val="0"/>
                <w:sz w:val="22"/>
                <w:szCs w:val="22"/>
              </w:rPr>
              <w:t>42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3B4F0DFA" w:rsidR="00725D41" w:rsidRPr="00EE1A14" w:rsidRDefault="00725D41" w:rsidP="006C25E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7C2CEA6C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5B0A7328" w14:textId="77777777" w:rsidR="00300FE0" w:rsidRDefault="00300FE0" w:rsidP="007D15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5161CC5E" w14:textId="25C830FF" w:rsidR="00071AA1" w:rsidRPr="00660600" w:rsidRDefault="00071AA1" w:rsidP="00071AA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2021-04-06</w:t>
            </w:r>
            <w:r w:rsidRPr="00660600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071AA1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71AA1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30D3F3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A9592D">
              <w:rPr>
                <w:sz w:val="20"/>
              </w:rPr>
              <w:t>3</w:t>
            </w:r>
            <w:r w:rsidR="00F00B43">
              <w:rPr>
                <w:sz w:val="20"/>
              </w:rPr>
              <w:t>-</w:t>
            </w:r>
            <w:r w:rsidR="00A9592D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74711915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EF595A">
              <w:rPr>
                <w:sz w:val="16"/>
                <w:szCs w:val="16"/>
              </w:rPr>
              <w:t>4</w:t>
            </w:r>
            <w:r w:rsidR="00A62E01">
              <w:rPr>
                <w:sz w:val="16"/>
                <w:szCs w:val="16"/>
              </w:rPr>
              <w:t>6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31DC2B0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1F19AEF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A702E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26EFB2F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375A86BC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62B4B8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10BD351B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54B0767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65BEE1E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4F52FE5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45AB150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42888DD0" w:rsidR="002A702E" w:rsidRDefault="001D30C0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047B0D3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3DF53EE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2FBFB0EB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22539AD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FB5F28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E3220ED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386B5F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69224A3B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16F7E7F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93ED88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41FFB13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6484797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139D66F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4B04D64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3F42A20C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4280DD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1882FCC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5486324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53166F6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3FA90AF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69551F8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2B32282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1EBBF1A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3562B1B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56907B3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3E3A1DA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2B58314F" w:rsidR="002A702E" w:rsidRDefault="00ED6305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603FC2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FD2D36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043E8F5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24372AC9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1ECCB1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7CFA9DD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589E6A9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371322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7EF0D27D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24AA1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506C347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4EA913EC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A3351E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339F1D49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A702E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FBB24C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5CA1E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5109279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B16104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1DDB248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673FF37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349BCED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187AA86B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4344B2B5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2E00547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585AC9E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5DA064F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6F15320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5DB475B9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735F05BE" w:rsidR="002A702E" w:rsidRDefault="0036416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C279AB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1B2CAE4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1F6C35B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2AF7D7E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366710A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2A702E" w:rsidRDefault="002A702E" w:rsidP="002A702E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1554C84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D15A9E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01217F1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A702E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35366"/>
    <w:multiLevelType w:val="hybridMultilevel"/>
    <w:tmpl w:val="29E8F854"/>
    <w:lvl w:ilvl="0" w:tplc="6F56B624">
      <w:numFmt w:val="bullet"/>
      <w:lvlText w:val="–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2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C5669"/>
    <w:multiLevelType w:val="hybridMultilevel"/>
    <w:tmpl w:val="8416A958"/>
    <w:lvl w:ilvl="0" w:tplc="63B0DA18">
      <w:start w:val="20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25465"/>
    <w:multiLevelType w:val="hybridMultilevel"/>
    <w:tmpl w:val="D40202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6"/>
  </w:num>
  <w:num w:numId="14">
    <w:abstractNumId w:val="12"/>
  </w:num>
  <w:num w:numId="15">
    <w:abstractNumId w:val="11"/>
  </w:num>
  <w:num w:numId="16">
    <w:abstractNumId w:val="15"/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1AA1"/>
    <w:rsid w:val="00072429"/>
    <w:rsid w:val="00072835"/>
    <w:rsid w:val="00094A50"/>
    <w:rsid w:val="000A13DB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A6F90"/>
    <w:rsid w:val="001D30C0"/>
    <w:rsid w:val="001D3B0A"/>
    <w:rsid w:val="001D6F36"/>
    <w:rsid w:val="001E7D8D"/>
    <w:rsid w:val="001F750B"/>
    <w:rsid w:val="00220710"/>
    <w:rsid w:val="0024179D"/>
    <w:rsid w:val="0026777C"/>
    <w:rsid w:val="0028015F"/>
    <w:rsid w:val="00280BC7"/>
    <w:rsid w:val="00282A12"/>
    <w:rsid w:val="002A702E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32BD5"/>
    <w:rsid w:val="0036416E"/>
    <w:rsid w:val="003750A3"/>
    <w:rsid w:val="00375A1E"/>
    <w:rsid w:val="00386CC5"/>
    <w:rsid w:val="00391C8A"/>
    <w:rsid w:val="003972E5"/>
    <w:rsid w:val="00397869"/>
    <w:rsid w:val="003A6FCA"/>
    <w:rsid w:val="003B0F58"/>
    <w:rsid w:val="003B25C0"/>
    <w:rsid w:val="003B68E1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A64CA"/>
    <w:rsid w:val="004A6B4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5C22"/>
    <w:rsid w:val="005955A8"/>
    <w:rsid w:val="005A06A0"/>
    <w:rsid w:val="005B4221"/>
    <w:rsid w:val="005F4CC7"/>
    <w:rsid w:val="005F51E5"/>
    <w:rsid w:val="005F65FB"/>
    <w:rsid w:val="00602B01"/>
    <w:rsid w:val="0062295E"/>
    <w:rsid w:val="00643703"/>
    <w:rsid w:val="00655861"/>
    <w:rsid w:val="006605FF"/>
    <w:rsid w:val="00674C4D"/>
    <w:rsid w:val="00685881"/>
    <w:rsid w:val="006C25E8"/>
    <w:rsid w:val="006C7DC9"/>
    <w:rsid w:val="006D1877"/>
    <w:rsid w:val="006D3AF9"/>
    <w:rsid w:val="006E1176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86E94"/>
    <w:rsid w:val="00790A46"/>
    <w:rsid w:val="007A4545"/>
    <w:rsid w:val="007B4DDB"/>
    <w:rsid w:val="007B6A85"/>
    <w:rsid w:val="007C2C20"/>
    <w:rsid w:val="007D15B1"/>
    <w:rsid w:val="007E0BB9"/>
    <w:rsid w:val="00820D6E"/>
    <w:rsid w:val="00826215"/>
    <w:rsid w:val="008337D2"/>
    <w:rsid w:val="00850813"/>
    <w:rsid w:val="00860F11"/>
    <w:rsid w:val="00865055"/>
    <w:rsid w:val="0087112D"/>
    <w:rsid w:val="00874A67"/>
    <w:rsid w:val="00876357"/>
    <w:rsid w:val="00877E30"/>
    <w:rsid w:val="0089168C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2E01"/>
    <w:rsid w:val="00A9524D"/>
    <w:rsid w:val="00A955FF"/>
    <w:rsid w:val="00A9592D"/>
    <w:rsid w:val="00AA46EB"/>
    <w:rsid w:val="00AB22B8"/>
    <w:rsid w:val="00AB242E"/>
    <w:rsid w:val="00AD561F"/>
    <w:rsid w:val="00AF6851"/>
    <w:rsid w:val="00B026D0"/>
    <w:rsid w:val="00B21831"/>
    <w:rsid w:val="00B31F82"/>
    <w:rsid w:val="00B33D71"/>
    <w:rsid w:val="00B430CC"/>
    <w:rsid w:val="00B45F50"/>
    <w:rsid w:val="00B52181"/>
    <w:rsid w:val="00B63581"/>
    <w:rsid w:val="00B66D32"/>
    <w:rsid w:val="00B7187A"/>
    <w:rsid w:val="00B71B68"/>
    <w:rsid w:val="00B87ECA"/>
    <w:rsid w:val="00BB3810"/>
    <w:rsid w:val="00BC7ED8"/>
    <w:rsid w:val="00BD7A57"/>
    <w:rsid w:val="00BF5667"/>
    <w:rsid w:val="00C04BEE"/>
    <w:rsid w:val="00C10F16"/>
    <w:rsid w:val="00C265A7"/>
    <w:rsid w:val="00C5500B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C08C4"/>
    <w:rsid w:val="00CC096B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3D8E"/>
    <w:rsid w:val="00DE593B"/>
    <w:rsid w:val="00DF62D8"/>
    <w:rsid w:val="00E062D3"/>
    <w:rsid w:val="00E16680"/>
    <w:rsid w:val="00E51E4F"/>
    <w:rsid w:val="00E7376D"/>
    <w:rsid w:val="00EB23A9"/>
    <w:rsid w:val="00ED054E"/>
    <w:rsid w:val="00ED4BE0"/>
    <w:rsid w:val="00ED6305"/>
    <w:rsid w:val="00EE1A14"/>
    <w:rsid w:val="00EF595A"/>
    <w:rsid w:val="00F00B43"/>
    <w:rsid w:val="00F0167C"/>
    <w:rsid w:val="00F063C4"/>
    <w:rsid w:val="00F12699"/>
    <w:rsid w:val="00F36225"/>
    <w:rsid w:val="00F573DC"/>
    <w:rsid w:val="00F66346"/>
    <w:rsid w:val="00F66E5F"/>
    <w:rsid w:val="00F9138F"/>
    <w:rsid w:val="00F96383"/>
    <w:rsid w:val="00FB0AE9"/>
    <w:rsid w:val="00FB3EE7"/>
    <w:rsid w:val="00FC56F0"/>
    <w:rsid w:val="00FD292C"/>
    <w:rsid w:val="00FD7BE4"/>
    <w:rsid w:val="00FE7BDF"/>
    <w:rsid w:val="00FF0714"/>
    <w:rsid w:val="00F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99A5CE-BE7D-43B0-A1E9-1FDEA0D5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362</Words>
  <Characters>1829</Characters>
  <Application>Microsoft Office Word</Application>
  <DocSecurity>4</DocSecurity>
  <Lines>1829</Lines>
  <Paragraphs>199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2021-03-23T12:12:00Z</cp:lastPrinted>
  <dcterms:created xsi:type="dcterms:W3CDTF">2021-04-09T14:45:00Z</dcterms:created>
  <dcterms:modified xsi:type="dcterms:W3CDTF">2021-04-09T14:45:00Z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