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65D85" w:rsidRPr="00D77B1D" w:rsidTr="00F65D8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65D85" w:rsidRPr="00D77B1D" w:rsidRDefault="00F65D85" w:rsidP="00F65D85">
            <w:pPr>
              <w:pStyle w:val="RSKRbeteckning"/>
              <w:spacing w:before="240"/>
            </w:pPr>
            <w:r w:rsidRPr="00D77B1D">
              <w:t>Riksdagsskrivelse</w:t>
            </w:r>
          </w:p>
          <w:p w:rsidR="00F65D85" w:rsidRPr="00D77B1D" w:rsidRDefault="00F65D85" w:rsidP="00F65D85">
            <w:pPr>
              <w:pStyle w:val="RSKRbeteckning"/>
            </w:pPr>
            <w:r w:rsidRPr="00D77B1D">
              <w:t>2008/09:262</w:t>
            </w:r>
          </w:p>
        </w:tc>
        <w:tc>
          <w:tcPr>
            <w:tcW w:w="1134" w:type="dxa"/>
          </w:tcPr>
          <w:p w:rsidR="00F65D85" w:rsidRPr="00D77B1D" w:rsidRDefault="00D77B1D" w:rsidP="00F65D85">
            <w:pPr>
              <w:jc w:val="right"/>
            </w:pPr>
            <w:r w:rsidRPr="00D77B1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D85" w:rsidRPr="00D77B1D" w:rsidTr="00F65D8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65D85" w:rsidRPr="00D77B1D" w:rsidRDefault="00F65D85">
            <w:pPr>
              <w:rPr>
                <w:sz w:val="10"/>
              </w:rPr>
            </w:pPr>
          </w:p>
        </w:tc>
      </w:tr>
    </w:tbl>
    <w:p w:rsidR="00F65D85" w:rsidRPr="00D77B1D" w:rsidRDefault="00F65D85"/>
    <w:p w:rsidR="00F65D85" w:rsidRPr="00D77B1D" w:rsidRDefault="00F65D85" w:rsidP="00F65D85">
      <w:pPr>
        <w:pStyle w:val="Mottagare1"/>
      </w:pPr>
      <w:r w:rsidRPr="00D77B1D">
        <w:t>Regeringen</w:t>
      </w:r>
    </w:p>
    <w:p w:rsidR="00F65D85" w:rsidRPr="00D77B1D" w:rsidRDefault="00F65D85" w:rsidP="00F65D85">
      <w:pPr>
        <w:pStyle w:val="Mottagare2"/>
      </w:pPr>
      <w:r w:rsidRPr="00D77B1D">
        <w:t>Finansdepartementet</w:t>
      </w:r>
    </w:p>
    <w:p w:rsidR="00F65D85" w:rsidRPr="00D77B1D" w:rsidRDefault="00F65D85" w:rsidP="00F65D85">
      <w:r w:rsidRPr="00D77B1D">
        <w:t>Med överlämnande av finansutskottets betänkande 2008/09:FiU31 Säljstödjande finansiering får jag anmäla att riksdagen denna dag bifallit utskottets förslag till riksdagsbeslut.</w:t>
      </w:r>
    </w:p>
    <w:p w:rsidR="00F65D85" w:rsidRPr="00D77B1D" w:rsidRDefault="00F65D85" w:rsidP="00F65D85">
      <w:pPr>
        <w:pStyle w:val="Stockholm"/>
      </w:pPr>
      <w:r w:rsidRPr="00D77B1D">
        <w:t>Stockholm den 20 maj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65D85" w:rsidRPr="00D77B1D" w:rsidTr="00F65D8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65D85" w:rsidRPr="00D77B1D" w:rsidRDefault="00F65D85" w:rsidP="00F65D85">
            <w:pPr>
              <w:pStyle w:val="AvsTalman"/>
            </w:pPr>
            <w:r w:rsidRPr="00D77B1D">
              <w:t>Per Westerberg</w:t>
            </w:r>
          </w:p>
        </w:tc>
        <w:tc>
          <w:tcPr>
            <w:tcW w:w="3628" w:type="dxa"/>
          </w:tcPr>
          <w:p w:rsidR="00F65D85" w:rsidRPr="00D77B1D" w:rsidRDefault="00F65D85" w:rsidP="00F65D85">
            <w:pPr>
              <w:pStyle w:val="AvsTjnsteman"/>
            </w:pPr>
            <w:r w:rsidRPr="00D77B1D">
              <w:t>Ulf Christoffersson</w:t>
            </w:r>
          </w:p>
        </w:tc>
      </w:tr>
    </w:tbl>
    <w:p w:rsidR="00D85057" w:rsidRPr="00D77B1D" w:rsidRDefault="00D85057" w:rsidP="00F65D85"/>
    <w:sectPr w:rsidR="00D85057" w:rsidRPr="00D77B1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85"/>
    <w:rsid w:val="0009098F"/>
    <w:rsid w:val="000C2D8D"/>
    <w:rsid w:val="001667BD"/>
    <w:rsid w:val="00187199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275EA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77B1D"/>
    <w:rsid w:val="00D85057"/>
    <w:rsid w:val="00DC0766"/>
    <w:rsid w:val="00E570D1"/>
    <w:rsid w:val="00F520C1"/>
    <w:rsid w:val="00F65D85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977BC31-BF92-4AC8-A083-C9920971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274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262</vt:lpwstr>
  </property>
  <property fmtid="{D5CDD505-2E9C-101B-9397-08002B2CF9AE}" pid="6" name="Datum">
    <vt:lpwstr>2009-05-20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2008/09</vt:lpwstr>
  </property>
  <property fmtid="{D5CDD505-2E9C-101B-9397-08002B2CF9AE}" pid="16" name="RefNr">
    <vt:lpwstr>31</vt:lpwstr>
  </property>
  <property fmtid="{D5CDD505-2E9C-101B-9397-08002B2CF9AE}" pid="17" name="RefRubrik">
    <vt:lpwstr>Säljstödjande finansiering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maj 2009</vt:lpwstr>
  </property>
</Properties>
</file>