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71F7" w:rsidRPr="0023705C" w:rsidTr="004871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71F7" w:rsidRPr="0023705C" w:rsidRDefault="00534CE5" w:rsidP="004871F7">
            <w:pPr>
              <w:pStyle w:val="RSKRbeteckning"/>
              <w:spacing w:before="240"/>
            </w:pPr>
            <w:r w:rsidRPr="0023705C">
              <w:t>Riksdagsskrivelse</w:t>
            </w:r>
          </w:p>
          <w:p w:rsidR="004871F7" w:rsidRPr="0023705C" w:rsidRDefault="00534CE5" w:rsidP="004871F7">
            <w:pPr>
              <w:pStyle w:val="RSKRbeteckning"/>
            </w:pPr>
            <w:r w:rsidRPr="0023705C">
              <w:t>2009/10</w:t>
            </w:r>
            <w:r w:rsidR="004871F7" w:rsidRPr="0023705C">
              <w:t>:</w:t>
            </w:r>
            <w:r w:rsidRPr="0023705C">
              <w:t>340</w:t>
            </w:r>
          </w:p>
        </w:tc>
        <w:tc>
          <w:tcPr>
            <w:tcW w:w="1134" w:type="dxa"/>
          </w:tcPr>
          <w:p w:rsidR="004871F7" w:rsidRPr="0023705C" w:rsidRDefault="0023705C" w:rsidP="004871F7">
            <w:pPr>
              <w:jc w:val="right"/>
            </w:pPr>
            <w:r w:rsidRPr="002370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1F7" w:rsidRPr="0023705C" w:rsidTr="004871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71F7" w:rsidRPr="0023705C" w:rsidRDefault="004871F7">
            <w:pPr>
              <w:rPr>
                <w:sz w:val="10"/>
              </w:rPr>
            </w:pPr>
          </w:p>
        </w:tc>
      </w:tr>
    </w:tbl>
    <w:p w:rsidR="004871F7" w:rsidRPr="0023705C" w:rsidRDefault="004871F7"/>
    <w:p w:rsidR="004871F7" w:rsidRPr="0023705C" w:rsidRDefault="00534CE5" w:rsidP="004871F7">
      <w:pPr>
        <w:pStyle w:val="Mottagare1"/>
      </w:pPr>
      <w:r w:rsidRPr="0023705C">
        <w:t>Regeringen</w:t>
      </w:r>
    </w:p>
    <w:p w:rsidR="004871F7" w:rsidRPr="0023705C" w:rsidRDefault="00534CE5" w:rsidP="004871F7">
      <w:pPr>
        <w:pStyle w:val="Mottagare2"/>
      </w:pPr>
      <w:r w:rsidRPr="0023705C">
        <w:t>Finansdepartementet</w:t>
      </w:r>
      <w:r w:rsidR="004871F7" w:rsidRPr="0023705C">
        <w:rPr>
          <w:rStyle w:val="Fotnotsreferens"/>
        </w:rPr>
        <w:footnoteReference w:id="1"/>
      </w:r>
    </w:p>
    <w:p w:rsidR="004871F7" w:rsidRPr="0023705C" w:rsidRDefault="004871F7" w:rsidP="004871F7">
      <w:r w:rsidRPr="0023705C">
        <w:t xml:space="preserve">Med överlämnande av </w:t>
      </w:r>
      <w:r w:rsidR="00534CE5" w:rsidRPr="0023705C">
        <w:t>finansutskottet</w:t>
      </w:r>
      <w:r w:rsidRPr="0023705C">
        <w:t xml:space="preserve">s betänkande </w:t>
      </w:r>
      <w:r w:rsidR="00534CE5" w:rsidRPr="0023705C">
        <w:t>2009/10</w:t>
      </w:r>
      <w:r w:rsidRPr="0023705C">
        <w:t>:</w:t>
      </w:r>
      <w:r w:rsidR="00534CE5" w:rsidRPr="0023705C">
        <w:t>FiU36</w:t>
      </w:r>
      <w:r w:rsidRPr="0023705C">
        <w:t xml:space="preserve"> </w:t>
      </w:r>
      <w:r w:rsidR="00534CE5" w:rsidRPr="0023705C">
        <w:t>Vissa utredningsbehov med anledning av finanskrisen</w:t>
      </w:r>
      <w:r w:rsidRPr="0023705C">
        <w:t xml:space="preserve"> får jag anmäla att riksdagen denna dag bifallit utskottets förslag till riksdagsbeslut.</w:t>
      </w:r>
    </w:p>
    <w:p w:rsidR="004871F7" w:rsidRPr="0023705C" w:rsidRDefault="004871F7" w:rsidP="004871F7">
      <w:pPr>
        <w:pStyle w:val="Stockholm"/>
      </w:pPr>
      <w:r w:rsidRPr="0023705C">
        <w:t xml:space="preserve">Stockholm </w:t>
      </w:r>
      <w:r w:rsidR="00534CE5" w:rsidRPr="0023705C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71F7" w:rsidRPr="0023705C" w:rsidTr="004871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71F7" w:rsidRPr="0023705C" w:rsidRDefault="00534CE5" w:rsidP="004871F7">
            <w:pPr>
              <w:pStyle w:val="AvsTalman"/>
            </w:pPr>
            <w:r w:rsidRPr="0023705C">
              <w:t>Per Westerberg</w:t>
            </w:r>
          </w:p>
        </w:tc>
        <w:tc>
          <w:tcPr>
            <w:tcW w:w="3628" w:type="dxa"/>
          </w:tcPr>
          <w:p w:rsidR="004871F7" w:rsidRPr="0023705C" w:rsidRDefault="00534CE5" w:rsidP="004871F7">
            <w:pPr>
              <w:pStyle w:val="AvsTjnsteman"/>
            </w:pPr>
            <w:r w:rsidRPr="0023705C">
              <w:t>Ulf Christoffersson</w:t>
            </w:r>
          </w:p>
        </w:tc>
      </w:tr>
    </w:tbl>
    <w:p w:rsidR="00D85057" w:rsidRPr="0023705C" w:rsidRDefault="00D85057" w:rsidP="004871F7"/>
    <w:sectPr w:rsidR="00D85057" w:rsidRPr="0023705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066" w:rsidRPr="0023705C" w:rsidRDefault="00E50066" w:rsidP="004871F7">
      <w:r w:rsidRPr="0023705C">
        <w:separator/>
      </w:r>
    </w:p>
  </w:endnote>
  <w:endnote w:type="continuationSeparator" w:id="0">
    <w:p w:rsidR="00E50066" w:rsidRPr="0023705C" w:rsidRDefault="00E50066" w:rsidP="004871F7">
      <w:r w:rsidRPr="00237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066" w:rsidRPr="0023705C" w:rsidRDefault="00E50066" w:rsidP="004871F7">
      <w:r w:rsidRPr="0023705C">
        <w:separator/>
      </w:r>
    </w:p>
  </w:footnote>
  <w:footnote w:type="continuationSeparator" w:id="0">
    <w:p w:rsidR="00E50066" w:rsidRPr="0023705C" w:rsidRDefault="00E50066" w:rsidP="004871F7">
      <w:r w:rsidRPr="0023705C">
        <w:continuationSeparator/>
      </w:r>
    </w:p>
  </w:footnote>
  <w:footnote w:id="1">
    <w:p w:rsidR="004871F7" w:rsidRPr="0023705C" w:rsidRDefault="004871F7">
      <w:pPr>
        <w:pStyle w:val="Fotnotstext"/>
      </w:pPr>
      <w:r w:rsidRPr="0023705C">
        <w:rPr>
          <w:rStyle w:val="Fotnotsreferens"/>
        </w:rPr>
        <w:footnoteRef/>
      </w:r>
      <w:r w:rsidRPr="0023705C">
        <w:t xml:space="preserve"> Riksdagsskrivelse 2009/10:341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F7"/>
    <w:rsid w:val="0009098F"/>
    <w:rsid w:val="000C2D8D"/>
    <w:rsid w:val="001667BD"/>
    <w:rsid w:val="001C2855"/>
    <w:rsid w:val="00224A43"/>
    <w:rsid w:val="0023705C"/>
    <w:rsid w:val="00243D3C"/>
    <w:rsid w:val="00244660"/>
    <w:rsid w:val="0026798D"/>
    <w:rsid w:val="004871F7"/>
    <w:rsid w:val="004A0681"/>
    <w:rsid w:val="004C4FD0"/>
    <w:rsid w:val="004F1358"/>
    <w:rsid w:val="00503547"/>
    <w:rsid w:val="00510D48"/>
    <w:rsid w:val="00534CE5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A7F15"/>
    <w:rsid w:val="009F0EC7"/>
    <w:rsid w:val="00A16D59"/>
    <w:rsid w:val="00AC3A6D"/>
    <w:rsid w:val="00BB222A"/>
    <w:rsid w:val="00BB66ED"/>
    <w:rsid w:val="00C1040E"/>
    <w:rsid w:val="00C2210D"/>
    <w:rsid w:val="00C72B82"/>
    <w:rsid w:val="00D644E9"/>
    <w:rsid w:val="00D85057"/>
    <w:rsid w:val="00DC0766"/>
    <w:rsid w:val="00E50066"/>
    <w:rsid w:val="00E570D1"/>
    <w:rsid w:val="00F520C1"/>
    <w:rsid w:val="00FD6193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09E61-54F3-43E6-BB99-2611C461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871F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87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2010-06-15T13:20:00Z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340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36</vt:lpwstr>
  </property>
  <property fmtid="{D5CDD505-2E9C-101B-9397-08002B2CF9AE}" pid="17" name="RefRubrik">
    <vt:lpwstr>Vissa utredningsbehov med anledning av finanskrisen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